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58F0" w14:textId="326E6900" w:rsidR="006A5124" w:rsidRDefault="00AC6D88" w:rsidP="009D7798">
      <w:pPr>
        <w:ind w:left="-567"/>
        <w:rPr>
          <w:rFonts w:ascii="Lato" w:eastAsiaTheme="majorEastAsia" w:hAnsi="Lato" w:cs="Times New Roman (Headings CS)"/>
          <w:color w:val="002060"/>
          <w:spacing w:val="-20"/>
          <w:sz w:val="32"/>
          <w:szCs w:val="32"/>
        </w:rPr>
      </w:pPr>
      <w:r w:rsidRPr="00A83516">
        <w:rPr>
          <w:rFonts w:ascii="Lato" w:eastAsiaTheme="majorEastAsia" w:hAnsi="Lato" w:cs="Times New Roman (Headings CS)"/>
          <w:color w:val="002060"/>
          <w:spacing w:val="-20"/>
          <w:sz w:val="32"/>
          <w:szCs w:val="32"/>
        </w:rPr>
        <w:t xml:space="preserve">To be used for requests for Internal and External Foster Placements, Residential, Supported Accommodation, Supported Lodgings, </w:t>
      </w:r>
      <w:r w:rsidR="00760888">
        <w:rPr>
          <w:rFonts w:ascii="Lato" w:eastAsiaTheme="majorEastAsia" w:hAnsi="Lato" w:cs="Times New Roman (Headings CS)"/>
          <w:color w:val="002060"/>
          <w:spacing w:val="-20"/>
          <w:sz w:val="32"/>
          <w:szCs w:val="32"/>
        </w:rPr>
        <w:t>Independent</w:t>
      </w:r>
      <w:r w:rsidRPr="00A83516">
        <w:rPr>
          <w:rFonts w:ascii="Lato" w:eastAsiaTheme="majorEastAsia" w:hAnsi="Lato" w:cs="Times New Roman (Headings CS)"/>
          <w:color w:val="002060"/>
          <w:spacing w:val="-20"/>
          <w:sz w:val="32"/>
          <w:szCs w:val="32"/>
        </w:rPr>
        <w:t xml:space="preserve"> Flats, Crash Pad and Staying Put Arrangements</w:t>
      </w:r>
    </w:p>
    <w:p w14:paraId="77AB8AEF" w14:textId="30A97B4F" w:rsidR="006A5124" w:rsidRPr="00295B14" w:rsidRDefault="00B8186D" w:rsidP="00295B14">
      <w:pPr>
        <w:ind w:left="-567"/>
        <w:rPr>
          <w:rFonts w:ascii="Lato" w:eastAsiaTheme="majorEastAsia" w:hAnsi="Lato" w:cs="Times New Roman (Headings CS)"/>
          <w:color w:val="002060"/>
          <w:spacing w:val="-20"/>
          <w:sz w:val="32"/>
          <w:szCs w:val="32"/>
        </w:rPr>
      </w:pPr>
      <w:r w:rsidRPr="00A83516"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  <w:t>Section A - Childs / Young person’s details</w:t>
      </w:r>
      <w:r>
        <w:rPr>
          <w:rFonts w:ascii="Calibri" w:hAnsi="Calibri"/>
          <w:b/>
          <w:sz w:val="32"/>
          <w:szCs w:val="32"/>
        </w:rPr>
        <w:t xml:space="preserve"> </w:t>
      </w:r>
      <w:r>
        <w:tab/>
      </w:r>
    </w:p>
    <w:tbl>
      <w:tblPr>
        <w:tblStyle w:val="TableGrid"/>
        <w:tblpPr w:leftFromText="180" w:rightFromText="180" w:vertAnchor="text" w:tblpX="-572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2268"/>
        <w:gridCol w:w="2410"/>
      </w:tblGrid>
      <w:tr w:rsidR="00B8186D" w:rsidRPr="00B8186D" w14:paraId="59DB1640" w14:textId="77777777" w:rsidTr="00206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2F5496" w:themeFill="accent5" w:themeFillShade="BF"/>
          </w:tcPr>
          <w:p w14:paraId="405E520D" w14:textId="77777777" w:rsidR="00B8186D" w:rsidRPr="006A5124" w:rsidRDefault="00B8186D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Child/young person name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7D7E8C11" w14:textId="77777777" w:rsidR="00B8186D" w:rsidRPr="00B8186D" w:rsidRDefault="00B8186D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7AD07616" w14:textId="77777777" w:rsidR="00B8186D" w:rsidRPr="006A5124" w:rsidRDefault="00B8186D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Mosaic number</w:t>
            </w:r>
          </w:p>
          <w:p w14:paraId="2A4F2B65" w14:textId="77777777" w:rsidR="00B8186D" w:rsidRPr="006A5124" w:rsidRDefault="00B8186D">
            <w:pPr>
              <w:rPr>
                <w:rFonts w:cs="Arial"/>
                <w:color w:val="FFFFFF" w:themeColor="background1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408FD8" w14:textId="77777777" w:rsidR="00B8186D" w:rsidRPr="00B8186D" w:rsidRDefault="00B8186D">
            <w:pPr>
              <w:rPr>
                <w:rFonts w:cs="Arial"/>
                <w:szCs w:val="24"/>
              </w:rPr>
            </w:pPr>
          </w:p>
        </w:tc>
      </w:tr>
      <w:tr w:rsidR="00CB172A" w:rsidRPr="00B8186D" w14:paraId="18746870" w14:textId="77777777" w:rsidTr="0020618F">
        <w:tc>
          <w:tcPr>
            <w:tcW w:w="2972" w:type="dxa"/>
            <w:shd w:val="clear" w:color="auto" w:fill="2F5496" w:themeFill="accent5" w:themeFillShade="BF"/>
          </w:tcPr>
          <w:p w14:paraId="602FB0CD" w14:textId="5BB7917B" w:rsidR="00CB172A" w:rsidRPr="006A5124" w:rsidRDefault="00CB172A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UPN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09E9486" w14:textId="77777777" w:rsidR="00CB172A" w:rsidRPr="00B8186D" w:rsidRDefault="00CB172A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7EB4894E" w14:textId="7FEAEBF3" w:rsidR="00CB172A" w:rsidRPr="006A5124" w:rsidRDefault="005D21EF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Disability</w:t>
            </w:r>
          </w:p>
        </w:tc>
        <w:tc>
          <w:tcPr>
            <w:tcW w:w="2410" w:type="dxa"/>
            <w:shd w:val="clear" w:color="auto" w:fill="FFFFFF" w:themeFill="background1"/>
          </w:tcPr>
          <w:p w14:paraId="6F04711D" w14:textId="77777777" w:rsidR="00CB172A" w:rsidRPr="00B8186D" w:rsidRDefault="00CB172A">
            <w:pPr>
              <w:rPr>
                <w:rFonts w:cs="Arial"/>
                <w:szCs w:val="24"/>
              </w:rPr>
            </w:pPr>
          </w:p>
        </w:tc>
      </w:tr>
      <w:tr w:rsidR="00003B09" w:rsidRPr="00B8186D" w14:paraId="2DC5202A" w14:textId="77777777" w:rsidTr="0020618F">
        <w:tc>
          <w:tcPr>
            <w:tcW w:w="2972" w:type="dxa"/>
            <w:shd w:val="clear" w:color="auto" w:fill="2F5496" w:themeFill="accent5" w:themeFillShade="BF"/>
          </w:tcPr>
          <w:p w14:paraId="44786B45" w14:textId="290C8EF8" w:rsidR="00003B09" w:rsidRDefault="005D21EF" w:rsidP="00003B09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UASC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5AB805F0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60C8BA27" w14:textId="6840EFC2" w:rsidR="00003B09" w:rsidRPr="006A5124" w:rsidRDefault="005D21EF" w:rsidP="00003B09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Care Leaver status</w:t>
            </w:r>
            <w:r w:rsidR="00422584">
              <w:rPr>
                <w:rFonts w:cs="Arial"/>
                <w:color w:val="FFFFFF" w:themeColor="background1"/>
                <w:szCs w:val="24"/>
              </w:rPr>
              <w:t xml:space="preserve"> (if applicable)</w:t>
            </w:r>
          </w:p>
        </w:tc>
        <w:tc>
          <w:tcPr>
            <w:tcW w:w="2410" w:type="dxa"/>
            <w:shd w:val="clear" w:color="auto" w:fill="FFFFFF" w:themeFill="background1"/>
          </w:tcPr>
          <w:p w14:paraId="0F9A4E93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0783ABF0" w14:textId="77777777" w:rsidTr="0020618F">
        <w:trPr>
          <w:trHeight w:val="354"/>
        </w:trPr>
        <w:tc>
          <w:tcPr>
            <w:tcW w:w="2972" w:type="dxa"/>
            <w:shd w:val="clear" w:color="auto" w:fill="2F5496" w:themeFill="accent5" w:themeFillShade="BF"/>
          </w:tcPr>
          <w:p w14:paraId="44F18BB6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Date of birth and age</w:t>
            </w:r>
          </w:p>
        </w:tc>
        <w:tc>
          <w:tcPr>
            <w:tcW w:w="2977" w:type="dxa"/>
            <w:gridSpan w:val="2"/>
          </w:tcPr>
          <w:p w14:paraId="0189A5A1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18A3C32B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Gender</w:t>
            </w:r>
          </w:p>
        </w:tc>
        <w:tc>
          <w:tcPr>
            <w:tcW w:w="2410" w:type="dxa"/>
          </w:tcPr>
          <w:p w14:paraId="5D830C81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56D0E256" w14:textId="77777777" w:rsidTr="0020618F">
        <w:trPr>
          <w:trHeight w:val="462"/>
        </w:trPr>
        <w:tc>
          <w:tcPr>
            <w:tcW w:w="2972" w:type="dxa"/>
            <w:shd w:val="clear" w:color="auto" w:fill="2F5496" w:themeFill="accent5" w:themeFillShade="BF"/>
          </w:tcPr>
          <w:p w14:paraId="6167C3BE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Ethnicity</w:t>
            </w:r>
          </w:p>
        </w:tc>
        <w:tc>
          <w:tcPr>
            <w:tcW w:w="2977" w:type="dxa"/>
            <w:gridSpan w:val="2"/>
          </w:tcPr>
          <w:p w14:paraId="64CD3AA5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304FB7FD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 xml:space="preserve">Current legal status of child </w:t>
            </w:r>
          </w:p>
        </w:tc>
        <w:tc>
          <w:tcPr>
            <w:tcW w:w="2410" w:type="dxa"/>
          </w:tcPr>
          <w:p w14:paraId="7D523BE6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70A3DC42" w14:textId="77777777" w:rsidTr="0020618F">
        <w:trPr>
          <w:trHeight w:val="462"/>
        </w:trPr>
        <w:tc>
          <w:tcPr>
            <w:tcW w:w="2972" w:type="dxa"/>
            <w:shd w:val="clear" w:color="auto" w:fill="2F5496" w:themeFill="accent5" w:themeFillShade="BF"/>
          </w:tcPr>
          <w:p w14:paraId="6FF30D4B" w14:textId="58E962C5" w:rsidR="00003B09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Presented as Homeless Y/N</w:t>
            </w:r>
          </w:p>
        </w:tc>
        <w:tc>
          <w:tcPr>
            <w:tcW w:w="2977" w:type="dxa"/>
            <w:gridSpan w:val="2"/>
          </w:tcPr>
          <w:p w14:paraId="5A51E42A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12AB0B15" w14:textId="10847BA4" w:rsidR="00003B09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Date Presented as Homeless</w:t>
            </w:r>
          </w:p>
        </w:tc>
        <w:tc>
          <w:tcPr>
            <w:tcW w:w="2410" w:type="dxa"/>
          </w:tcPr>
          <w:p w14:paraId="46D4E6B7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4A401EFA" w14:textId="77777777" w:rsidTr="0020618F">
        <w:trPr>
          <w:trHeight w:val="462"/>
        </w:trPr>
        <w:tc>
          <w:tcPr>
            <w:tcW w:w="2972" w:type="dxa"/>
            <w:shd w:val="clear" w:color="auto" w:fill="2F5496" w:themeFill="accent5" w:themeFillShade="BF"/>
          </w:tcPr>
          <w:p w14:paraId="77A5CC48" w14:textId="47998BEC" w:rsidR="00003B09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No of time presented Homeless previous</w:t>
            </w:r>
          </w:p>
        </w:tc>
        <w:tc>
          <w:tcPr>
            <w:tcW w:w="2977" w:type="dxa"/>
            <w:gridSpan w:val="2"/>
          </w:tcPr>
          <w:p w14:paraId="2E9AE649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07814960" w14:textId="57EF346A" w:rsidR="00003B09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Who made the initial referral /request</w:t>
            </w:r>
          </w:p>
        </w:tc>
        <w:tc>
          <w:tcPr>
            <w:tcW w:w="2410" w:type="dxa"/>
          </w:tcPr>
          <w:p w14:paraId="05E8ACF6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526F0866" w14:textId="77777777" w:rsidTr="0020618F">
        <w:trPr>
          <w:trHeight w:val="1279"/>
        </w:trPr>
        <w:tc>
          <w:tcPr>
            <w:tcW w:w="2972" w:type="dxa"/>
            <w:shd w:val="clear" w:color="auto" w:fill="2F5496" w:themeFill="accent5" w:themeFillShade="BF"/>
          </w:tcPr>
          <w:p w14:paraId="2687D9C8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Social worker</w:t>
            </w:r>
          </w:p>
          <w:p w14:paraId="44BA8DA5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Team manager</w:t>
            </w:r>
          </w:p>
          <w:p w14:paraId="43D8D16D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Service manager</w:t>
            </w:r>
          </w:p>
          <w:p w14:paraId="6FE71E4F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IRO</w:t>
            </w:r>
          </w:p>
        </w:tc>
        <w:tc>
          <w:tcPr>
            <w:tcW w:w="2977" w:type="dxa"/>
            <w:gridSpan w:val="2"/>
          </w:tcPr>
          <w:p w14:paraId="1082A321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7EB8E826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Team</w:t>
            </w:r>
          </w:p>
        </w:tc>
        <w:tc>
          <w:tcPr>
            <w:tcW w:w="2410" w:type="dxa"/>
          </w:tcPr>
          <w:p w14:paraId="16AEFEBB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5B66B533" w14:textId="77777777" w:rsidTr="0020618F">
        <w:tc>
          <w:tcPr>
            <w:tcW w:w="2972" w:type="dxa"/>
            <w:shd w:val="clear" w:color="auto" w:fill="2F5496" w:themeFill="accent5" w:themeFillShade="BF"/>
          </w:tcPr>
          <w:p w14:paraId="08A2214D" w14:textId="207DB489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 xml:space="preserve">Current placement type </w:t>
            </w:r>
            <w:r>
              <w:rPr>
                <w:rFonts w:cs="Arial"/>
                <w:color w:val="FFFFFF" w:themeColor="background1"/>
                <w:szCs w:val="24"/>
              </w:rPr>
              <w:t xml:space="preserve">/ Living </w:t>
            </w:r>
            <w:r w:rsidR="00C619B3">
              <w:rPr>
                <w:rFonts w:cs="Arial"/>
                <w:color w:val="FFFFFF" w:themeColor="background1"/>
                <w:szCs w:val="24"/>
              </w:rPr>
              <w:t>arrangements.</w:t>
            </w:r>
          </w:p>
          <w:p w14:paraId="4EE43E32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(If unregulated / unregistered please indicate attach copy of notification form)</w:t>
            </w:r>
          </w:p>
        </w:tc>
        <w:tc>
          <w:tcPr>
            <w:tcW w:w="2977" w:type="dxa"/>
            <w:gridSpan w:val="2"/>
          </w:tcPr>
          <w:p w14:paraId="2532D8FC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  <w:p w14:paraId="2ABB06B4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  <w:p w14:paraId="63FCE1FC" w14:textId="77777777" w:rsidR="00003B09" w:rsidRPr="00B8186D" w:rsidRDefault="00003B09" w:rsidP="00003B09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77765C08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Current placement cost</w:t>
            </w:r>
          </w:p>
        </w:tc>
        <w:tc>
          <w:tcPr>
            <w:tcW w:w="2410" w:type="dxa"/>
          </w:tcPr>
          <w:p w14:paraId="12B596CB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7323E9C9" w14:textId="77777777" w:rsidTr="0020618F">
        <w:tc>
          <w:tcPr>
            <w:tcW w:w="2972" w:type="dxa"/>
            <w:shd w:val="clear" w:color="auto" w:fill="2F5496" w:themeFill="accent5" w:themeFillShade="BF"/>
          </w:tcPr>
          <w:p w14:paraId="0E423BFF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 xml:space="preserve">Current placement </w:t>
            </w:r>
          </w:p>
          <w:p w14:paraId="1E0470A4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Address</w:t>
            </w:r>
          </w:p>
        </w:tc>
        <w:tc>
          <w:tcPr>
            <w:tcW w:w="2977" w:type="dxa"/>
            <w:gridSpan w:val="2"/>
          </w:tcPr>
          <w:p w14:paraId="2B62169A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  <w:p w14:paraId="6D09CF4F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  <w:p w14:paraId="6D23E463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</w:tcPr>
          <w:p w14:paraId="14FD9138" w14:textId="21937EB3" w:rsidR="00003B09" w:rsidRPr="006A5124" w:rsidRDefault="00003B09" w:rsidP="00003B09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t xml:space="preserve">Date of </w:t>
            </w:r>
            <w:r w:rsidR="0020618F" w:rsidRPr="1449406B">
              <w:rPr>
                <w:rFonts w:cs="Arial"/>
                <w:color w:val="FFFFFF" w:themeColor="background1"/>
              </w:rPr>
              <w:t>accommodation</w:t>
            </w:r>
            <w:r w:rsidR="0020618F">
              <w:rPr>
                <w:rFonts w:cs="Arial"/>
                <w:color w:val="FFFFFF" w:themeColor="background1"/>
              </w:rPr>
              <w:t xml:space="preserve"> at</w:t>
            </w:r>
            <w:r w:rsidRPr="1449406B">
              <w:rPr>
                <w:rFonts w:cs="Arial"/>
                <w:color w:val="FFFFFF" w:themeColor="background1"/>
              </w:rPr>
              <w:t xml:space="preserve"> current placement</w:t>
            </w:r>
          </w:p>
        </w:tc>
        <w:tc>
          <w:tcPr>
            <w:tcW w:w="2410" w:type="dxa"/>
          </w:tcPr>
          <w:p w14:paraId="5EB8D082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09A39995" w14:textId="77777777" w:rsidTr="00425325">
        <w:tc>
          <w:tcPr>
            <w:tcW w:w="2972" w:type="dxa"/>
            <w:shd w:val="clear" w:color="auto" w:fill="2F5496" w:themeFill="accent5" w:themeFillShade="BF"/>
          </w:tcPr>
          <w:p w14:paraId="43CCA6B3" w14:textId="3D8B54A8" w:rsidR="00003B09" w:rsidRPr="006C1CF1" w:rsidRDefault="00003B09" w:rsidP="00003B09">
            <w:pPr>
              <w:rPr>
                <w:rFonts w:cs="Arial"/>
                <w:color w:val="FFFFFF" w:themeColor="background1"/>
              </w:rPr>
            </w:pPr>
            <w:r w:rsidRPr="006C1CF1">
              <w:rPr>
                <w:rFonts w:cs="Arial"/>
                <w:color w:val="FFFFFF" w:themeColor="background1"/>
              </w:rPr>
              <w:t xml:space="preserve">What is the reason for requesting a placement search? </w:t>
            </w:r>
            <w:r w:rsidR="00837446" w:rsidRPr="006C1CF1">
              <w:rPr>
                <w:rFonts w:cs="Arial"/>
                <w:color w:val="FFFFFF" w:themeColor="background1"/>
              </w:rPr>
              <w:t xml:space="preserve"> Including why </w:t>
            </w:r>
            <w:r w:rsidR="00837446" w:rsidRPr="006C1CF1">
              <w:rPr>
                <w:rFonts w:cs="Arial"/>
                <w:color w:val="FFFFFF" w:themeColor="background1"/>
              </w:rPr>
              <w:lastRenderedPageBreak/>
              <w:t xml:space="preserve">current placement (if applicable) can no </w:t>
            </w:r>
            <w:r w:rsidR="007106A6" w:rsidRPr="006C1CF1">
              <w:rPr>
                <w:rFonts w:cs="Arial"/>
                <w:color w:val="FFFFFF" w:themeColor="background1"/>
              </w:rPr>
              <w:t>longer</w:t>
            </w:r>
            <w:r w:rsidR="00837446" w:rsidRPr="006C1CF1">
              <w:rPr>
                <w:rFonts w:cs="Arial"/>
                <w:color w:val="FFFFFF" w:themeColor="background1"/>
              </w:rPr>
              <w:t xml:space="preserve"> meet need</w:t>
            </w:r>
            <w:r w:rsidR="003731C4" w:rsidRPr="006C1CF1">
              <w:rPr>
                <w:rFonts w:cs="Arial"/>
                <w:color w:val="FFFFFF" w:themeColor="background1"/>
              </w:rPr>
              <w:t>.</w:t>
            </w:r>
          </w:p>
        </w:tc>
        <w:tc>
          <w:tcPr>
            <w:tcW w:w="7655" w:type="dxa"/>
            <w:gridSpan w:val="4"/>
          </w:tcPr>
          <w:p w14:paraId="437121F4" w14:textId="77777777" w:rsidR="00003B09" w:rsidRDefault="00003B09" w:rsidP="00003B09">
            <w:pPr>
              <w:rPr>
                <w:rFonts w:cs="Arial"/>
                <w:szCs w:val="24"/>
              </w:rPr>
            </w:pPr>
          </w:p>
          <w:p w14:paraId="677DA831" w14:textId="77777777" w:rsidR="00003B09" w:rsidRDefault="00003B09" w:rsidP="00003B09">
            <w:pPr>
              <w:rPr>
                <w:rFonts w:cs="Arial"/>
                <w:szCs w:val="24"/>
              </w:rPr>
            </w:pPr>
          </w:p>
          <w:p w14:paraId="54DE7BC9" w14:textId="77777777" w:rsidR="00003B09" w:rsidRDefault="00003B09" w:rsidP="00003B09">
            <w:pPr>
              <w:rPr>
                <w:rFonts w:cs="Arial"/>
                <w:szCs w:val="24"/>
              </w:rPr>
            </w:pPr>
          </w:p>
          <w:p w14:paraId="03AFCDBE" w14:textId="77777777" w:rsidR="00003B09" w:rsidRDefault="00003B09" w:rsidP="00003B09">
            <w:pPr>
              <w:rPr>
                <w:rFonts w:cs="Arial"/>
                <w:szCs w:val="24"/>
              </w:rPr>
            </w:pPr>
          </w:p>
          <w:p w14:paraId="1D240369" w14:textId="763FABD4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C07F71" w:rsidRPr="00B8186D" w14:paraId="1D07DD34" w14:textId="77777777" w:rsidTr="00425325">
        <w:tc>
          <w:tcPr>
            <w:tcW w:w="2972" w:type="dxa"/>
            <w:shd w:val="clear" w:color="auto" w:fill="2F5496" w:themeFill="accent5" w:themeFillShade="BF"/>
          </w:tcPr>
          <w:p w14:paraId="7DD84418" w14:textId="05610D1C" w:rsidR="00C07F71" w:rsidRPr="006C1CF1" w:rsidRDefault="00871DEB" w:rsidP="00003B09">
            <w:pPr>
              <w:rPr>
                <w:rFonts w:cs="Arial"/>
                <w:color w:val="FFFFFF" w:themeColor="background1"/>
              </w:rPr>
            </w:pPr>
            <w:r w:rsidRPr="006C1CF1">
              <w:rPr>
                <w:rFonts w:cs="Arial"/>
                <w:color w:val="FFFFFF" w:themeColor="background1"/>
              </w:rPr>
              <w:lastRenderedPageBreak/>
              <w:t>How many previous placements has the child had? Please provide details of type and length of each previous placement</w:t>
            </w:r>
          </w:p>
        </w:tc>
        <w:tc>
          <w:tcPr>
            <w:tcW w:w="7655" w:type="dxa"/>
            <w:gridSpan w:val="4"/>
          </w:tcPr>
          <w:p w14:paraId="6CB9553C" w14:textId="77777777" w:rsidR="00C07F71" w:rsidRDefault="00C07F71" w:rsidP="00003B09">
            <w:pPr>
              <w:rPr>
                <w:rFonts w:cs="Arial"/>
                <w:szCs w:val="24"/>
              </w:rPr>
            </w:pPr>
          </w:p>
        </w:tc>
      </w:tr>
      <w:tr w:rsidR="00003B09" w14:paraId="2B03F9BF" w14:textId="77777777" w:rsidTr="40328FF9">
        <w:tc>
          <w:tcPr>
            <w:tcW w:w="2972" w:type="dxa"/>
            <w:shd w:val="clear" w:color="auto" w:fill="2F5496" w:themeFill="accent5" w:themeFillShade="BF"/>
          </w:tcPr>
          <w:p w14:paraId="1DD95615" w14:textId="7A39A727" w:rsidR="00003B09" w:rsidRDefault="00003B09" w:rsidP="00003B09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t>What type of placement is being requested and how will this meet the child/ young person’s needs?</w:t>
            </w:r>
          </w:p>
        </w:tc>
        <w:tc>
          <w:tcPr>
            <w:tcW w:w="7655" w:type="dxa"/>
            <w:gridSpan w:val="4"/>
          </w:tcPr>
          <w:p w14:paraId="7D329F6D" w14:textId="77842A84" w:rsidR="00003B09" w:rsidRDefault="00003B09" w:rsidP="00003B09">
            <w:pPr>
              <w:rPr>
                <w:rFonts w:cs="Arial"/>
              </w:rPr>
            </w:pPr>
          </w:p>
        </w:tc>
      </w:tr>
      <w:tr w:rsidR="005376DA" w14:paraId="6CD14C03" w14:textId="77777777" w:rsidTr="005376DA">
        <w:trPr>
          <w:trHeight w:val="189"/>
        </w:trPr>
        <w:tc>
          <w:tcPr>
            <w:tcW w:w="2972" w:type="dxa"/>
            <w:vMerge w:val="restart"/>
            <w:shd w:val="clear" w:color="auto" w:fill="2F5496" w:themeFill="accent5" w:themeFillShade="BF"/>
          </w:tcPr>
          <w:p w14:paraId="5B8C7AC7" w14:textId="1D7CF9EB" w:rsidR="005376DA" w:rsidRPr="009C5C08" w:rsidRDefault="005376DA" w:rsidP="00003B09">
            <w:pPr>
              <w:rPr>
                <w:rFonts w:cs="Arial"/>
                <w:color w:val="FFFFFF" w:themeColor="background1"/>
              </w:rPr>
            </w:pPr>
            <w:r w:rsidRPr="009C5C08">
              <w:rPr>
                <w:rFonts w:cs="Arial"/>
                <w:color w:val="FFFFFF" w:themeColor="background1"/>
              </w:rPr>
              <w:t xml:space="preserve">If supported </w:t>
            </w:r>
            <w:r w:rsidR="72643A1B" w:rsidRPr="009C5C08">
              <w:rPr>
                <w:rFonts w:cs="Arial"/>
                <w:color w:val="FFFFFF" w:themeColor="background1"/>
              </w:rPr>
              <w:t>accommodation / semi-independent</w:t>
            </w:r>
            <w:r w:rsidRPr="009C5C08">
              <w:rPr>
                <w:rFonts w:cs="Arial"/>
                <w:color w:val="FFFFFF" w:themeColor="background1"/>
              </w:rPr>
              <w:t xml:space="preserve"> </w:t>
            </w:r>
            <w:r w:rsidR="008C23B1" w:rsidRPr="009C5C08">
              <w:rPr>
                <w:rFonts w:cs="Arial"/>
                <w:color w:val="FFFFFF" w:themeColor="background1"/>
              </w:rPr>
              <w:t>l</w:t>
            </w:r>
            <w:r w:rsidRPr="009C5C08">
              <w:rPr>
                <w:rFonts w:cs="Arial"/>
                <w:color w:val="FFFFFF" w:themeColor="background1"/>
              </w:rPr>
              <w:t xml:space="preserve">iving </w:t>
            </w:r>
            <w:r w:rsidR="00165B30" w:rsidRPr="009C5C08">
              <w:rPr>
                <w:rFonts w:cs="Arial"/>
                <w:color w:val="FFFFFF" w:themeColor="background1"/>
              </w:rPr>
              <w:t>is</w:t>
            </w:r>
            <w:r w:rsidR="00CA5591" w:rsidRPr="009C5C08">
              <w:rPr>
                <w:rFonts w:cs="Arial"/>
                <w:color w:val="FFFFFF" w:themeColor="background1"/>
              </w:rPr>
              <w:t xml:space="preserve"> </w:t>
            </w:r>
            <w:r w:rsidR="00165B30" w:rsidRPr="009C5C08">
              <w:rPr>
                <w:rFonts w:cs="Arial"/>
                <w:color w:val="FFFFFF" w:themeColor="background1"/>
              </w:rPr>
              <w:t>required,</w:t>
            </w:r>
            <w:r w:rsidR="00CA5591" w:rsidRPr="009C5C08">
              <w:rPr>
                <w:rFonts w:cs="Arial"/>
                <w:color w:val="FFFFFF" w:themeColor="background1"/>
              </w:rPr>
              <w:t xml:space="preserve"> </w:t>
            </w:r>
            <w:r w:rsidR="00165B30" w:rsidRPr="009C5C08">
              <w:rPr>
                <w:rFonts w:cs="Arial"/>
                <w:color w:val="FFFFFF" w:themeColor="background1"/>
              </w:rPr>
              <w:t>please state h</w:t>
            </w:r>
            <w:r w:rsidRPr="009C5C08">
              <w:rPr>
                <w:rFonts w:cs="Arial"/>
                <w:color w:val="FFFFFF" w:themeColor="background1"/>
              </w:rPr>
              <w:t xml:space="preserve">ow many hours of support is needed with reasons. </w:t>
            </w:r>
          </w:p>
        </w:tc>
        <w:tc>
          <w:tcPr>
            <w:tcW w:w="992" w:type="dxa"/>
          </w:tcPr>
          <w:p w14:paraId="37EB011D" w14:textId="3EE57263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  <w:r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Hours</w:t>
            </w:r>
          </w:p>
        </w:tc>
        <w:tc>
          <w:tcPr>
            <w:tcW w:w="6663" w:type="dxa"/>
            <w:gridSpan w:val="3"/>
          </w:tcPr>
          <w:p w14:paraId="374F0075" w14:textId="570E7300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  <w:r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Reason</w:t>
            </w:r>
          </w:p>
        </w:tc>
      </w:tr>
      <w:tr w:rsidR="005376DA" w14:paraId="022DA479" w14:textId="77777777" w:rsidTr="1D1A0534">
        <w:trPr>
          <w:trHeight w:val="189"/>
        </w:trPr>
        <w:tc>
          <w:tcPr>
            <w:tcW w:w="2972" w:type="dxa"/>
            <w:vMerge/>
          </w:tcPr>
          <w:p w14:paraId="2C2F8908" w14:textId="77777777" w:rsidR="005376DA" w:rsidRPr="009C5C08" w:rsidRDefault="005376DA" w:rsidP="00003B09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992" w:type="dxa"/>
          </w:tcPr>
          <w:p w14:paraId="5C5CCB56" w14:textId="605E9C44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  <w:r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5</w:t>
            </w:r>
          </w:p>
        </w:tc>
        <w:tc>
          <w:tcPr>
            <w:tcW w:w="6663" w:type="dxa"/>
            <w:gridSpan w:val="3"/>
          </w:tcPr>
          <w:p w14:paraId="36A8BB7E" w14:textId="591D83F9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5376DA" w14:paraId="7B519F0A" w14:textId="77777777" w:rsidTr="1D1A0534">
        <w:trPr>
          <w:trHeight w:val="189"/>
        </w:trPr>
        <w:tc>
          <w:tcPr>
            <w:tcW w:w="2972" w:type="dxa"/>
            <w:vMerge/>
          </w:tcPr>
          <w:p w14:paraId="2C0B6550" w14:textId="77777777" w:rsidR="005376DA" w:rsidRPr="009C5C08" w:rsidRDefault="005376DA" w:rsidP="00003B09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992" w:type="dxa"/>
          </w:tcPr>
          <w:p w14:paraId="2251E97C" w14:textId="4981555A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  <w:r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10</w:t>
            </w:r>
          </w:p>
        </w:tc>
        <w:tc>
          <w:tcPr>
            <w:tcW w:w="6663" w:type="dxa"/>
            <w:gridSpan w:val="3"/>
          </w:tcPr>
          <w:p w14:paraId="4C3A801C" w14:textId="621387E9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5376DA" w14:paraId="4457E329" w14:textId="77777777" w:rsidTr="1D1A0534">
        <w:trPr>
          <w:trHeight w:val="189"/>
        </w:trPr>
        <w:tc>
          <w:tcPr>
            <w:tcW w:w="2972" w:type="dxa"/>
            <w:vMerge/>
          </w:tcPr>
          <w:p w14:paraId="054F3FEB" w14:textId="77777777" w:rsidR="005376DA" w:rsidRPr="009C5C08" w:rsidRDefault="005376DA" w:rsidP="00003B09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992" w:type="dxa"/>
          </w:tcPr>
          <w:p w14:paraId="118BBDAD" w14:textId="7A58CDB7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  <w:r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15</w:t>
            </w:r>
          </w:p>
        </w:tc>
        <w:tc>
          <w:tcPr>
            <w:tcW w:w="6663" w:type="dxa"/>
            <w:gridSpan w:val="3"/>
          </w:tcPr>
          <w:p w14:paraId="4C53C275" w14:textId="012207A4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5376DA" w14:paraId="38B1CBC5" w14:textId="77777777" w:rsidTr="1D1A0534">
        <w:trPr>
          <w:trHeight w:val="189"/>
        </w:trPr>
        <w:tc>
          <w:tcPr>
            <w:tcW w:w="2972" w:type="dxa"/>
            <w:vMerge/>
          </w:tcPr>
          <w:p w14:paraId="7AB281DE" w14:textId="77777777" w:rsidR="005376DA" w:rsidRPr="009C5C08" w:rsidRDefault="005376DA" w:rsidP="00003B09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992" w:type="dxa"/>
          </w:tcPr>
          <w:p w14:paraId="5A0845A4" w14:textId="77B374A2" w:rsidR="005376DA" w:rsidRPr="002C2B69" w:rsidRDefault="00AD7008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  <w:r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O</w:t>
            </w:r>
            <w:r w:rsidR="005376DA" w:rsidRPr="002C2B69"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  <w:t>ther</w:t>
            </w:r>
          </w:p>
        </w:tc>
        <w:tc>
          <w:tcPr>
            <w:tcW w:w="6663" w:type="dxa"/>
            <w:gridSpan w:val="3"/>
          </w:tcPr>
          <w:p w14:paraId="2D2D2A05" w14:textId="426FE746" w:rsidR="005376DA" w:rsidRPr="002C2B69" w:rsidRDefault="005376DA" w:rsidP="00003B09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003B09" w14:paraId="36C4180E" w14:textId="77777777" w:rsidTr="40328FF9">
        <w:tc>
          <w:tcPr>
            <w:tcW w:w="2972" w:type="dxa"/>
            <w:shd w:val="clear" w:color="auto" w:fill="2F5496" w:themeFill="accent5" w:themeFillShade="BF"/>
          </w:tcPr>
          <w:p w14:paraId="17E2A342" w14:textId="4DE81F2E" w:rsidR="00003B09" w:rsidRDefault="00003B09" w:rsidP="00003B09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t>What is the expected duration of the placement?</w:t>
            </w:r>
          </w:p>
        </w:tc>
        <w:tc>
          <w:tcPr>
            <w:tcW w:w="7655" w:type="dxa"/>
            <w:gridSpan w:val="4"/>
          </w:tcPr>
          <w:p w14:paraId="48CD2B90" w14:textId="1BE05ABC" w:rsidR="00003B09" w:rsidRDefault="00003B09" w:rsidP="00003B09">
            <w:pPr>
              <w:rPr>
                <w:rFonts w:cs="Arial"/>
              </w:rPr>
            </w:pPr>
          </w:p>
        </w:tc>
      </w:tr>
      <w:tr w:rsidR="00003B09" w14:paraId="149A08D9" w14:textId="77777777" w:rsidTr="40328FF9">
        <w:tc>
          <w:tcPr>
            <w:tcW w:w="2972" w:type="dxa"/>
            <w:shd w:val="clear" w:color="auto" w:fill="2F5496" w:themeFill="accent5" w:themeFillShade="BF"/>
          </w:tcPr>
          <w:p w14:paraId="66177C9B" w14:textId="79268A2D" w:rsidR="00003B09" w:rsidRDefault="00003B09" w:rsidP="00003B09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t>What are the expected outcomes of the placement?</w:t>
            </w:r>
          </w:p>
        </w:tc>
        <w:tc>
          <w:tcPr>
            <w:tcW w:w="7655" w:type="dxa"/>
            <w:gridSpan w:val="4"/>
          </w:tcPr>
          <w:p w14:paraId="627FE118" w14:textId="62039294" w:rsidR="00003B09" w:rsidRDefault="00003B09" w:rsidP="00003B09">
            <w:pPr>
              <w:rPr>
                <w:rFonts w:cs="Arial"/>
              </w:rPr>
            </w:pPr>
          </w:p>
        </w:tc>
      </w:tr>
      <w:tr w:rsidR="00003B09" w:rsidRPr="00B8186D" w14:paraId="73035801" w14:textId="77777777" w:rsidTr="00425325">
        <w:tc>
          <w:tcPr>
            <w:tcW w:w="2972" w:type="dxa"/>
            <w:shd w:val="clear" w:color="auto" w:fill="2F5496" w:themeFill="accent5" w:themeFillShade="BF"/>
          </w:tcPr>
          <w:p w14:paraId="644792B6" w14:textId="6BE8BD97" w:rsidR="00003B09" w:rsidRPr="006A5124" w:rsidRDefault="00003B09" w:rsidP="00003B09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t>What has been tried to prevent the need for a placement - including Waypoint involvement/ family network meeting? What has or hasn’t worked?</w:t>
            </w:r>
          </w:p>
        </w:tc>
        <w:tc>
          <w:tcPr>
            <w:tcW w:w="7655" w:type="dxa"/>
            <w:gridSpan w:val="4"/>
          </w:tcPr>
          <w:p w14:paraId="28D4490E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6D6BE530" w14:textId="77777777" w:rsidTr="00425325">
        <w:tc>
          <w:tcPr>
            <w:tcW w:w="2972" w:type="dxa"/>
            <w:shd w:val="clear" w:color="auto" w:fill="2F5496" w:themeFill="accent5" w:themeFillShade="BF"/>
          </w:tcPr>
          <w:p w14:paraId="49CAAA1F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>Will the placement involve a school move? Have the Virtual School been consulted? Is there a transition plan in place</w:t>
            </w:r>
          </w:p>
        </w:tc>
        <w:tc>
          <w:tcPr>
            <w:tcW w:w="7655" w:type="dxa"/>
            <w:gridSpan w:val="4"/>
          </w:tcPr>
          <w:p w14:paraId="7EED3735" w14:textId="77777777" w:rsidR="00003B09" w:rsidRPr="00B8186D" w:rsidRDefault="00003B09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471891DE" w14:textId="77777777" w:rsidTr="00425325">
        <w:tc>
          <w:tcPr>
            <w:tcW w:w="2972" w:type="dxa"/>
            <w:shd w:val="clear" w:color="auto" w:fill="2F5496" w:themeFill="accent5" w:themeFillShade="BF"/>
          </w:tcPr>
          <w:p w14:paraId="5F4442DE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 xml:space="preserve">Is the school move during Key Stage 4? </w:t>
            </w:r>
            <w:r w:rsidRPr="006A5124">
              <w:rPr>
                <w:rFonts w:cs="Arial"/>
                <w:i/>
                <w:color w:val="FFFFFF" w:themeColor="background1"/>
                <w:szCs w:val="24"/>
              </w:rPr>
              <w:t xml:space="preserve">If </w:t>
            </w:r>
            <w:proofErr w:type="gramStart"/>
            <w:r w:rsidRPr="006A5124">
              <w:rPr>
                <w:rFonts w:cs="Arial"/>
                <w:i/>
                <w:color w:val="FFFFFF" w:themeColor="background1"/>
                <w:szCs w:val="24"/>
              </w:rPr>
              <w:t>so</w:t>
            </w:r>
            <w:proofErr w:type="gramEnd"/>
            <w:r w:rsidRPr="006A5124">
              <w:rPr>
                <w:rFonts w:cs="Arial"/>
                <w:i/>
                <w:color w:val="FFFFFF" w:themeColor="background1"/>
                <w:szCs w:val="24"/>
              </w:rPr>
              <w:t xml:space="preserve"> then view of the Virtual school must be recorded below</w:t>
            </w:r>
          </w:p>
        </w:tc>
        <w:tc>
          <w:tcPr>
            <w:tcW w:w="7655" w:type="dxa"/>
            <w:gridSpan w:val="4"/>
          </w:tcPr>
          <w:p w14:paraId="5B9C8A7E" w14:textId="77777777" w:rsidR="00003B09" w:rsidRDefault="00003B09" w:rsidP="00003B09">
            <w:pPr>
              <w:rPr>
                <w:rFonts w:cs="Arial"/>
                <w:szCs w:val="24"/>
              </w:rPr>
            </w:pPr>
          </w:p>
          <w:p w14:paraId="24AA1A02" w14:textId="77777777" w:rsidR="00C06375" w:rsidRDefault="00C06375" w:rsidP="00003B09">
            <w:pPr>
              <w:rPr>
                <w:rFonts w:cs="Arial"/>
                <w:szCs w:val="24"/>
              </w:rPr>
            </w:pPr>
          </w:p>
          <w:p w14:paraId="219C65EB" w14:textId="77777777" w:rsidR="00C06375" w:rsidRDefault="00C06375" w:rsidP="00003B09">
            <w:pPr>
              <w:rPr>
                <w:rFonts w:cs="Arial"/>
                <w:szCs w:val="24"/>
              </w:rPr>
            </w:pPr>
          </w:p>
          <w:p w14:paraId="58C63628" w14:textId="77777777" w:rsidR="00C06375" w:rsidRPr="00B8186D" w:rsidRDefault="00C06375" w:rsidP="00003B09">
            <w:pPr>
              <w:rPr>
                <w:rFonts w:cs="Arial"/>
                <w:szCs w:val="24"/>
              </w:rPr>
            </w:pPr>
          </w:p>
        </w:tc>
      </w:tr>
      <w:tr w:rsidR="00003B09" w:rsidRPr="00B8186D" w14:paraId="14D5BDE0" w14:textId="77777777" w:rsidTr="00425325">
        <w:tc>
          <w:tcPr>
            <w:tcW w:w="2972" w:type="dxa"/>
            <w:shd w:val="clear" w:color="auto" w:fill="2F5496" w:themeFill="accent5" w:themeFillShade="BF"/>
          </w:tcPr>
          <w:p w14:paraId="14A0DCB9" w14:textId="77777777" w:rsidR="00003B09" w:rsidRPr="006A5124" w:rsidRDefault="00003B09" w:rsidP="00003B09">
            <w:pPr>
              <w:rPr>
                <w:rFonts w:cs="Arial"/>
                <w:color w:val="FFFFFF" w:themeColor="background1"/>
                <w:szCs w:val="24"/>
              </w:rPr>
            </w:pPr>
            <w:r w:rsidRPr="006A5124">
              <w:rPr>
                <w:rFonts w:cs="Arial"/>
                <w:color w:val="FFFFFF" w:themeColor="background1"/>
                <w:szCs w:val="24"/>
              </w:rPr>
              <w:t xml:space="preserve">Assessment of Child Young Person’s needs (with reference to why an </w:t>
            </w:r>
            <w:r w:rsidRPr="006A5124">
              <w:rPr>
                <w:rFonts w:cs="Arial"/>
                <w:color w:val="FFFFFF" w:themeColor="background1"/>
                <w:szCs w:val="24"/>
              </w:rPr>
              <w:lastRenderedPageBreak/>
              <w:t>out of county placement is required)</w:t>
            </w:r>
          </w:p>
        </w:tc>
        <w:tc>
          <w:tcPr>
            <w:tcW w:w="7655" w:type="dxa"/>
            <w:gridSpan w:val="4"/>
          </w:tcPr>
          <w:p w14:paraId="32290FFD" w14:textId="77777777" w:rsidR="00E12380" w:rsidRDefault="00E12380" w:rsidP="00003B09">
            <w:pPr>
              <w:rPr>
                <w:rFonts w:cs="Arial"/>
                <w:b/>
                <w:bCs/>
              </w:rPr>
            </w:pPr>
          </w:p>
          <w:p w14:paraId="5F3934CA" w14:textId="77777777" w:rsidR="00C56281" w:rsidRDefault="00C56281" w:rsidP="00003B09">
            <w:pPr>
              <w:rPr>
                <w:rFonts w:cs="Arial"/>
                <w:b/>
                <w:bCs/>
              </w:rPr>
            </w:pPr>
          </w:p>
          <w:p w14:paraId="6680A795" w14:textId="77777777" w:rsidR="00E12380" w:rsidRDefault="00E12380" w:rsidP="00003B09">
            <w:pPr>
              <w:rPr>
                <w:rFonts w:cs="Arial"/>
                <w:b/>
                <w:bCs/>
              </w:rPr>
            </w:pPr>
          </w:p>
          <w:p w14:paraId="40C15F13" w14:textId="77777777" w:rsidR="00E12380" w:rsidRDefault="00E12380" w:rsidP="00003B09">
            <w:pPr>
              <w:rPr>
                <w:rFonts w:cs="Arial"/>
                <w:b/>
                <w:bCs/>
              </w:rPr>
            </w:pPr>
          </w:p>
          <w:p w14:paraId="7A406E55" w14:textId="6F8F1D1E" w:rsidR="00E12380" w:rsidRPr="00B8186D" w:rsidRDefault="00E12380" w:rsidP="00003B09">
            <w:pPr>
              <w:rPr>
                <w:rFonts w:cs="Arial"/>
                <w:b/>
                <w:bCs/>
              </w:rPr>
            </w:pPr>
          </w:p>
        </w:tc>
      </w:tr>
    </w:tbl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1449406B" w14:paraId="5D88F93E" w14:textId="77777777" w:rsidTr="007A0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977" w:type="dxa"/>
            <w:shd w:val="clear" w:color="auto" w:fill="2F5496" w:themeFill="accent5" w:themeFillShade="BF"/>
          </w:tcPr>
          <w:p w14:paraId="0ED688CD" w14:textId="77777777" w:rsidR="1449406B" w:rsidRDefault="1449406B" w:rsidP="1449406B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lastRenderedPageBreak/>
              <w:t>What planning has been done for post-18 accommodation?</w:t>
            </w:r>
          </w:p>
        </w:tc>
        <w:tc>
          <w:tcPr>
            <w:tcW w:w="7655" w:type="dxa"/>
            <w:shd w:val="clear" w:color="auto" w:fill="auto"/>
          </w:tcPr>
          <w:p w14:paraId="1031B361" w14:textId="77777777" w:rsidR="1449406B" w:rsidRDefault="1449406B" w:rsidP="1449406B">
            <w:pPr>
              <w:rPr>
                <w:rFonts w:cs="Arial"/>
              </w:rPr>
            </w:pPr>
          </w:p>
          <w:p w14:paraId="79A439D7" w14:textId="77777777" w:rsidR="1449406B" w:rsidRDefault="1449406B" w:rsidP="1449406B">
            <w:pPr>
              <w:rPr>
                <w:rFonts w:cs="Arial"/>
              </w:rPr>
            </w:pPr>
          </w:p>
          <w:p w14:paraId="7026060F" w14:textId="77777777" w:rsidR="1449406B" w:rsidRDefault="1449406B" w:rsidP="1449406B">
            <w:pPr>
              <w:rPr>
                <w:rFonts w:cs="Arial"/>
              </w:rPr>
            </w:pPr>
          </w:p>
          <w:p w14:paraId="1A377281" w14:textId="77777777" w:rsidR="1449406B" w:rsidRDefault="1449406B" w:rsidP="1449406B">
            <w:pPr>
              <w:rPr>
                <w:rFonts w:cs="Arial"/>
              </w:rPr>
            </w:pPr>
          </w:p>
        </w:tc>
      </w:tr>
      <w:tr w:rsidR="1449406B" w14:paraId="55DA2CAF" w14:textId="77777777" w:rsidTr="004B73A1">
        <w:trPr>
          <w:trHeight w:val="300"/>
        </w:trPr>
        <w:tc>
          <w:tcPr>
            <w:tcW w:w="2977" w:type="dxa"/>
            <w:shd w:val="clear" w:color="auto" w:fill="2F5496" w:themeFill="accent5" w:themeFillShade="BF"/>
          </w:tcPr>
          <w:p w14:paraId="624B885E" w14:textId="77777777" w:rsidR="4B575FB6" w:rsidRDefault="4B575FB6" w:rsidP="1449406B">
            <w:pPr>
              <w:rPr>
                <w:rFonts w:cs="Arial"/>
                <w:color w:val="FFFFFF" w:themeColor="background1"/>
              </w:rPr>
            </w:pPr>
            <w:r w:rsidRPr="1449406B">
              <w:rPr>
                <w:rFonts w:cs="Arial"/>
                <w:color w:val="FFFFFF" w:themeColor="background1"/>
              </w:rPr>
              <w:t>Has any transition to adults been planned?</w:t>
            </w:r>
          </w:p>
          <w:p w14:paraId="66E0BC35" w14:textId="66CCB9E4" w:rsidR="1449406B" w:rsidRDefault="1449406B" w:rsidP="1449406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655" w:type="dxa"/>
          </w:tcPr>
          <w:p w14:paraId="61B4BD43" w14:textId="75CA81A3" w:rsidR="1449406B" w:rsidRDefault="1449406B" w:rsidP="1449406B">
            <w:pPr>
              <w:rPr>
                <w:rFonts w:cs="Arial"/>
              </w:rPr>
            </w:pPr>
          </w:p>
        </w:tc>
      </w:tr>
    </w:tbl>
    <w:p w14:paraId="66E1EBC0" w14:textId="411F0DAE" w:rsidR="00B8186D" w:rsidRPr="00FB68D2" w:rsidRDefault="00B8186D" w:rsidP="00B8186D">
      <w:pPr>
        <w:spacing w:after="0" w:line="240" w:lineRule="auto"/>
        <w:rPr>
          <w:b/>
          <w:bCs/>
          <w:sz w:val="20"/>
          <w:szCs w:val="20"/>
        </w:rPr>
      </w:pPr>
    </w:p>
    <w:p w14:paraId="50B40631" w14:textId="389023B8" w:rsidR="1D1A0534" w:rsidRDefault="1D1A0534" w:rsidP="1D1A0534">
      <w:pPr>
        <w:spacing w:after="0" w:line="240" w:lineRule="auto"/>
        <w:rPr>
          <w:b/>
          <w:bCs/>
          <w:sz w:val="20"/>
          <w:szCs w:val="20"/>
        </w:rPr>
      </w:pPr>
    </w:p>
    <w:p w14:paraId="11C4AA1A" w14:textId="285C56B0" w:rsidR="00B8186D" w:rsidRPr="005C5AB5" w:rsidRDefault="00B8186D" w:rsidP="002E0F82">
      <w:pPr>
        <w:ind w:left="-567"/>
        <w:rPr>
          <w:b/>
          <w:sz w:val="32"/>
          <w:szCs w:val="32"/>
        </w:rPr>
      </w:pPr>
      <w:r w:rsidRPr="002E0F82"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  <w:t>Section B – Views</w:t>
      </w:r>
    </w:p>
    <w:tbl>
      <w:tblPr>
        <w:tblStyle w:val="TableGrid"/>
        <w:tblpPr w:leftFromText="180" w:rightFromText="180" w:vertAnchor="text" w:tblpX="-582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686"/>
      </w:tblGrid>
      <w:tr w:rsidR="00B8186D" w:rsidRPr="002E0F82" w14:paraId="2F722830" w14:textId="77777777" w:rsidTr="00052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3114" w:type="dxa"/>
            <w:shd w:val="clear" w:color="auto" w:fill="2F5496" w:themeFill="accent5" w:themeFillShade="BF"/>
          </w:tcPr>
          <w:p w14:paraId="6A122AB9" w14:textId="77777777" w:rsidR="00B8186D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Child/young person</w:t>
            </w:r>
            <w:r w:rsidR="001606C8">
              <w:rPr>
                <w:rFonts w:cs="Arial"/>
                <w:color w:val="FFFFFF" w:themeColor="background1"/>
                <w:szCs w:val="24"/>
              </w:rPr>
              <w:t xml:space="preserve"> </w:t>
            </w:r>
          </w:p>
          <w:p w14:paraId="40BE6B2E" w14:textId="565CACD3" w:rsidR="001606C8" w:rsidRPr="00802849" w:rsidRDefault="004125CE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(</w:t>
            </w:r>
            <w:r w:rsidR="001606C8">
              <w:rPr>
                <w:rFonts w:cs="Arial"/>
                <w:color w:val="FFFFFF" w:themeColor="background1"/>
                <w:szCs w:val="24"/>
              </w:rPr>
              <w:t xml:space="preserve">Please state if an advocate has been offered </w:t>
            </w:r>
            <w:r>
              <w:rPr>
                <w:rFonts w:cs="Arial"/>
                <w:color w:val="FFFFFF" w:themeColor="background1"/>
                <w:szCs w:val="24"/>
              </w:rPr>
              <w:t>/ accepted)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6422A557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  <w:p w14:paraId="202DEE72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  <w:p w14:paraId="1D215E36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  <w:p w14:paraId="24280C72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</w:tc>
      </w:tr>
      <w:tr w:rsidR="00B8186D" w:rsidRPr="002E0F82" w14:paraId="0DF6E950" w14:textId="77777777" w:rsidTr="00052AA4">
        <w:trPr>
          <w:trHeight w:val="416"/>
        </w:trPr>
        <w:tc>
          <w:tcPr>
            <w:tcW w:w="3114" w:type="dxa"/>
            <w:shd w:val="clear" w:color="auto" w:fill="2F5496" w:themeFill="accent5" w:themeFillShade="BF"/>
          </w:tcPr>
          <w:p w14:paraId="497C8ACF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Parent</w:t>
            </w:r>
          </w:p>
        </w:tc>
        <w:tc>
          <w:tcPr>
            <w:tcW w:w="7371" w:type="dxa"/>
            <w:gridSpan w:val="2"/>
          </w:tcPr>
          <w:p w14:paraId="49E60B14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  <w:p w14:paraId="1943DCFA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  <w:p w14:paraId="5B812D13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  <w:p w14:paraId="05AB0BF8" w14:textId="77777777" w:rsidR="00B8186D" w:rsidRPr="002E0F82" w:rsidRDefault="00B8186D">
            <w:pPr>
              <w:ind w:left="29"/>
              <w:rPr>
                <w:rFonts w:cs="Arial"/>
                <w:color w:val="0070C0"/>
                <w:szCs w:val="24"/>
              </w:rPr>
            </w:pPr>
          </w:p>
        </w:tc>
      </w:tr>
      <w:tr w:rsidR="00B8186D" w:rsidRPr="002E0F82" w14:paraId="47C6CCC3" w14:textId="77777777" w:rsidTr="00052AA4">
        <w:trPr>
          <w:trHeight w:val="405"/>
        </w:trPr>
        <w:tc>
          <w:tcPr>
            <w:tcW w:w="3114" w:type="dxa"/>
            <w:shd w:val="clear" w:color="auto" w:fill="2F5496" w:themeFill="accent5" w:themeFillShade="BF"/>
          </w:tcPr>
          <w:p w14:paraId="546148B9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Health</w:t>
            </w:r>
          </w:p>
        </w:tc>
        <w:tc>
          <w:tcPr>
            <w:tcW w:w="7371" w:type="dxa"/>
            <w:gridSpan w:val="2"/>
          </w:tcPr>
          <w:p w14:paraId="332FD6EC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4D54DCEC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4BAC249F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2605CE44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4380BD0B" w14:textId="77777777" w:rsidTr="00052AA4">
        <w:trPr>
          <w:trHeight w:val="424"/>
        </w:trPr>
        <w:tc>
          <w:tcPr>
            <w:tcW w:w="3114" w:type="dxa"/>
            <w:shd w:val="clear" w:color="auto" w:fill="2F5496" w:themeFill="accent5" w:themeFillShade="BF"/>
          </w:tcPr>
          <w:p w14:paraId="30AA2850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Nursery/school/college</w:t>
            </w:r>
          </w:p>
        </w:tc>
        <w:tc>
          <w:tcPr>
            <w:tcW w:w="7371" w:type="dxa"/>
            <w:gridSpan w:val="2"/>
          </w:tcPr>
          <w:p w14:paraId="0AD945E1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4C5A80C9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470B73C3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1D64EA64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7A0A5C87" w14:textId="77777777" w:rsidTr="00052AA4">
        <w:trPr>
          <w:trHeight w:val="417"/>
        </w:trPr>
        <w:tc>
          <w:tcPr>
            <w:tcW w:w="3114" w:type="dxa"/>
            <w:shd w:val="clear" w:color="auto" w:fill="2F5496" w:themeFill="accent5" w:themeFillShade="BF"/>
          </w:tcPr>
          <w:p w14:paraId="3CE12A1C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Virtual school</w:t>
            </w:r>
          </w:p>
        </w:tc>
        <w:tc>
          <w:tcPr>
            <w:tcW w:w="7371" w:type="dxa"/>
            <w:gridSpan w:val="2"/>
          </w:tcPr>
          <w:p w14:paraId="25194938" w14:textId="77777777" w:rsidR="00B8186D" w:rsidRPr="002E0F82" w:rsidRDefault="00B8186D">
            <w:pPr>
              <w:rPr>
                <w:rFonts w:cs="Arial"/>
                <w:szCs w:val="24"/>
              </w:rPr>
            </w:pPr>
          </w:p>
          <w:p w14:paraId="561AA30A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56ED8B3A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72030CAE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5A6CB2A4" w14:textId="77777777" w:rsidTr="00052AA4">
        <w:trPr>
          <w:trHeight w:val="423"/>
        </w:trPr>
        <w:tc>
          <w:tcPr>
            <w:tcW w:w="3114" w:type="dxa"/>
            <w:shd w:val="clear" w:color="auto" w:fill="2F5496" w:themeFill="accent5" w:themeFillShade="BF"/>
          </w:tcPr>
          <w:p w14:paraId="7A8CA7D7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Other agencies</w:t>
            </w:r>
          </w:p>
        </w:tc>
        <w:tc>
          <w:tcPr>
            <w:tcW w:w="7371" w:type="dxa"/>
            <w:gridSpan w:val="2"/>
          </w:tcPr>
          <w:p w14:paraId="010FEC9A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5AF48F69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732E8336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441925E5" w14:textId="77777777" w:rsidTr="00052AA4">
        <w:trPr>
          <w:trHeight w:val="406"/>
        </w:trPr>
        <w:tc>
          <w:tcPr>
            <w:tcW w:w="3114" w:type="dxa"/>
            <w:shd w:val="clear" w:color="auto" w:fill="2F5496" w:themeFill="accent5" w:themeFillShade="BF"/>
          </w:tcPr>
          <w:p w14:paraId="170E1985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IRO</w:t>
            </w:r>
          </w:p>
        </w:tc>
        <w:tc>
          <w:tcPr>
            <w:tcW w:w="7371" w:type="dxa"/>
            <w:gridSpan w:val="2"/>
          </w:tcPr>
          <w:p w14:paraId="12F5B1ED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76B783D2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79490E5D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1AD51BBD" w14:textId="77777777" w:rsidR="00B8186D" w:rsidRDefault="00B8186D" w:rsidP="00E12380">
            <w:pPr>
              <w:rPr>
                <w:rFonts w:cs="Arial"/>
                <w:szCs w:val="24"/>
              </w:rPr>
            </w:pPr>
          </w:p>
          <w:p w14:paraId="1C9FA00F" w14:textId="77777777" w:rsidR="000C57C2" w:rsidRDefault="000C57C2" w:rsidP="00E12380">
            <w:pPr>
              <w:rPr>
                <w:rFonts w:cs="Arial"/>
                <w:szCs w:val="24"/>
              </w:rPr>
            </w:pPr>
          </w:p>
          <w:p w14:paraId="5D68B874" w14:textId="77777777" w:rsidR="000C57C2" w:rsidRDefault="000C57C2" w:rsidP="00E12380">
            <w:pPr>
              <w:rPr>
                <w:rFonts w:cs="Arial"/>
                <w:szCs w:val="24"/>
              </w:rPr>
            </w:pPr>
          </w:p>
          <w:p w14:paraId="62E8FFDE" w14:textId="77777777" w:rsidR="000C57C2" w:rsidRDefault="000C57C2" w:rsidP="00E12380">
            <w:pPr>
              <w:rPr>
                <w:rFonts w:cs="Arial"/>
                <w:szCs w:val="24"/>
              </w:rPr>
            </w:pPr>
          </w:p>
          <w:p w14:paraId="0F838886" w14:textId="77777777" w:rsidR="000C57C2" w:rsidRPr="002E0F82" w:rsidRDefault="000C57C2" w:rsidP="00E12380">
            <w:pPr>
              <w:rPr>
                <w:rFonts w:cs="Arial"/>
                <w:szCs w:val="24"/>
              </w:rPr>
            </w:pPr>
          </w:p>
        </w:tc>
      </w:tr>
      <w:tr w:rsidR="00B8186D" w:rsidRPr="002E0F82" w14:paraId="205C5DB8" w14:textId="77777777" w:rsidTr="00052AA4">
        <w:trPr>
          <w:trHeight w:val="412"/>
        </w:trPr>
        <w:tc>
          <w:tcPr>
            <w:tcW w:w="3114" w:type="dxa"/>
            <w:shd w:val="clear" w:color="auto" w:fill="2F5496" w:themeFill="accent5" w:themeFillShade="BF"/>
          </w:tcPr>
          <w:p w14:paraId="13CF88ED" w14:textId="4B3D9D49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lastRenderedPageBreak/>
              <w:t xml:space="preserve">Team manager </w:t>
            </w:r>
            <w:r w:rsidR="00310429">
              <w:rPr>
                <w:rFonts w:cs="Arial"/>
                <w:color w:val="FFFFFF" w:themeColor="background1"/>
                <w:szCs w:val="24"/>
              </w:rPr>
              <w:t>comments</w:t>
            </w:r>
          </w:p>
        </w:tc>
        <w:tc>
          <w:tcPr>
            <w:tcW w:w="7371" w:type="dxa"/>
            <w:gridSpan w:val="2"/>
          </w:tcPr>
          <w:p w14:paraId="1BC4B18F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1CB5A40E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7F636222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22B8A345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6CD5E78E" w14:textId="77777777" w:rsidTr="00052AA4">
        <w:trPr>
          <w:trHeight w:val="559"/>
        </w:trPr>
        <w:tc>
          <w:tcPr>
            <w:tcW w:w="3114" w:type="dxa"/>
            <w:shd w:val="clear" w:color="auto" w:fill="2F5496" w:themeFill="accent5" w:themeFillShade="BF"/>
          </w:tcPr>
          <w:p w14:paraId="1284128B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Team manager signature and date</w:t>
            </w:r>
          </w:p>
        </w:tc>
        <w:tc>
          <w:tcPr>
            <w:tcW w:w="7371" w:type="dxa"/>
            <w:gridSpan w:val="2"/>
          </w:tcPr>
          <w:p w14:paraId="6FC828E6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580A1B10" w14:textId="77777777" w:rsidTr="00052AA4">
        <w:trPr>
          <w:trHeight w:val="399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52110EB" w14:textId="3840DF20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 xml:space="preserve">Service manager </w:t>
            </w:r>
            <w:r w:rsidR="00310429">
              <w:rPr>
                <w:rFonts w:cs="Arial"/>
                <w:color w:val="FFFFFF" w:themeColor="background1"/>
                <w:szCs w:val="24"/>
              </w:rPr>
              <w:t>comments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4092FB96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61CA78C4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2F87D7C9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5FC307AB" w14:textId="77777777" w:rsidR="00B8186D" w:rsidRPr="002E0F82" w:rsidRDefault="00B8186D" w:rsidP="00A9708A">
            <w:pPr>
              <w:rPr>
                <w:rFonts w:cs="Arial"/>
                <w:szCs w:val="24"/>
              </w:rPr>
            </w:pPr>
          </w:p>
        </w:tc>
      </w:tr>
      <w:tr w:rsidR="00B8186D" w:rsidRPr="002E0F82" w14:paraId="4DF1F038" w14:textId="77777777" w:rsidTr="00052AA4">
        <w:trPr>
          <w:trHeight w:val="559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6BD1CE4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Service manager signature and date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A15C4" w14:textId="77777777" w:rsidR="00B8186D" w:rsidRPr="002E0F82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B8186D" w:rsidRPr="002E0F82" w14:paraId="721176E7" w14:textId="77777777" w:rsidTr="00052AA4">
        <w:trPr>
          <w:trHeight w:val="370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5998376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Head of Service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552E04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47D33BB9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0DA7142F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5DBDF8BC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  <w:p w14:paraId="5BFC1DD6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2CA880AB" w14:textId="77777777" w:rsidTr="00052AA4">
        <w:trPr>
          <w:trHeight w:val="559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230B65CB" w14:textId="77777777" w:rsidR="00B8186D" w:rsidRPr="00802849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802849">
              <w:rPr>
                <w:rFonts w:cs="Arial"/>
                <w:color w:val="FFFFFF" w:themeColor="background1"/>
                <w:szCs w:val="24"/>
              </w:rPr>
              <w:t>Head of Service signature and date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4CE98D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B8186D" w:rsidRPr="002E0F82" w14:paraId="4A8237F0" w14:textId="77777777">
        <w:trPr>
          <w:trHeight w:val="324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55D47" w14:textId="77777777" w:rsidR="00295B14" w:rsidRPr="002E0F82" w:rsidRDefault="00295B14">
            <w:pPr>
              <w:rPr>
                <w:rFonts w:cs="Arial"/>
                <w:b/>
                <w:szCs w:val="24"/>
              </w:rPr>
            </w:pPr>
          </w:p>
          <w:p w14:paraId="66846204" w14:textId="77777777" w:rsidR="00B8186D" w:rsidRPr="00295B14" w:rsidRDefault="00B8186D" w:rsidP="00295B14">
            <w:pPr>
              <w:spacing w:before="0" w:after="160" w:line="259" w:lineRule="auto"/>
              <w:ind w:left="-567" w:firstLine="459"/>
              <w:rPr>
                <w:rFonts w:ascii="Latha" w:hAnsi="Latha" w:cs="Latha"/>
                <w:b/>
                <w:sz w:val="32"/>
                <w:szCs w:val="32"/>
              </w:rPr>
            </w:pPr>
            <w:r w:rsidRPr="00295B14">
              <w:rPr>
                <w:rFonts w:ascii="Lato" w:eastAsiaTheme="majorEastAsia" w:hAnsi="Lato" w:cs="Times New Roman (Headings CS)"/>
                <w:color w:val="396631"/>
                <w:spacing w:val="-20"/>
                <w:sz w:val="32"/>
                <w:szCs w:val="32"/>
              </w:rPr>
              <w:t>Section C – Placement Forum Decision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12916" w14:textId="77777777" w:rsidR="00B8186D" w:rsidRPr="002E0F82" w:rsidRDefault="00B8186D">
            <w:pPr>
              <w:ind w:left="29"/>
              <w:rPr>
                <w:rFonts w:cs="Arial"/>
                <w:szCs w:val="24"/>
              </w:rPr>
            </w:pPr>
          </w:p>
        </w:tc>
      </w:tr>
      <w:tr w:rsidR="00CA6288" w:rsidRPr="002E0F82" w14:paraId="732B93A4" w14:textId="77777777" w:rsidTr="00190B13">
        <w:trPr>
          <w:trHeight w:val="584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002060"/>
          </w:tcPr>
          <w:p w14:paraId="1CFDEF89" w14:textId="53B82C9A" w:rsidR="00CA6288" w:rsidRPr="00052AA4" w:rsidRDefault="00D02841" w:rsidP="0026563C">
            <w:pPr>
              <w:ind w:left="29"/>
              <w:rPr>
                <w:rFonts w:cs="Arial"/>
                <w:color w:val="FFFFFF" w:themeColor="background1"/>
              </w:rPr>
            </w:pPr>
            <w:r w:rsidRPr="1D1A0534">
              <w:rPr>
                <w:rFonts w:cs="Arial"/>
                <w:color w:val="FFFFFF" w:themeColor="background1"/>
              </w:rPr>
              <w:t xml:space="preserve">LA Decision </w:t>
            </w:r>
            <w:r w:rsidR="0026563C" w:rsidRPr="1D1A0534">
              <w:rPr>
                <w:rFonts w:cs="Arial"/>
                <w:color w:val="FFFFFF" w:themeColor="background1"/>
              </w:rPr>
              <w:t xml:space="preserve">for example </w:t>
            </w:r>
            <w:r w:rsidR="004E6CD0" w:rsidRPr="1D1A0534">
              <w:rPr>
                <w:rFonts w:cs="Arial"/>
                <w:color w:val="FFFFFF" w:themeColor="background1"/>
              </w:rPr>
              <w:t xml:space="preserve">Offer Care under section 20 / </w:t>
            </w:r>
            <w:r w:rsidR="4BF24258" w:rsidRPr="1D1A0534">
              <w:rPr>
                <w:rFonts w:cs="Arial"/>
                <w:color w:val="FFFFFF" w:themeColor="background1"/>
              </w:rPr>
              <w:t xml:space="preserve">support under </w:t>
            </w:r>
            <w:r w:rsidR="680F6E27" w:rsidRPr="1D1A0534">
              <w:rPr>
                <w:rFonts w:cs="Arial"/>
                <w:color w:val="FFFFFF" w:themeColor="background1"/>
              </w:rPr>
              <w:t xml:space="preserve">17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54DB1117" w14:textId="77777777" w:rsidR="00CA6288" w:rsidRPr="002E0F82" w:rsidRDefault="00CA6288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B8186D" w:rsidRPr="002E0F82" w14:paraId="7C77DDB7" w14:textId="77777777" w:rsidTr="00190B13">
        <w:trPr>
          <w:trHeight w:val="584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002060"/>
          </w:tcPr>
          <w:p w14:paraId="00A8D147" w14:textId="61BAE7A3" w:rsidR="00B8186D" w:rsidRPr="00052AA4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052AA4">
              <w:rPr>
                <w:rFonts w:cs="Arial"/>
                <w:color w:val="FFFFFF" w:themeColor="background1"/>
                <w:szCs w:val="24"/>
              </w:rPr>
              <w:t>Placement search decisions</w:t>
            </w:r>
            <w:r w:rsidRPr="00052AA4">
              <w:rPr>
                <w:rFonts w:cs="Arial"/>
                <w:i/>
                <w:color w:val="FFFFFF" w:themeColor="background1"/>
                <w:szCs w:val="24"/>
              </w:rPr>
              <w:t>.  Include</w:t>
            </w:r>
            <w:r w:rsidR="00DC498E">
              <w:rPr>
                <w:rFonts w:cs="Arial"/>
                <w:i/>
                <w:color w:val="FFFFFF" w:themeColor="background1"/>
                <w:szCs w:val="24"/>
              </w:rPr>
              <w:t xml:space="preserve"> type of placement, support,</w:t>
            </w:r>
            <w:r w:rsidRPr="00052AA4">
              <w:rPr>
                <w:rFonts w:cs="Arial"/>
                <w:i/>
                <w:color w:val="FFFFFF" w:themeColor="background1"/>
                <w:szCs w:val="24"/>
              </w:rPr>
              <w:t xml:space="preserve"> legal threshold where appropriate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67713129" w14:textId="77777777" w:rsidR="00B8186D" w:rsidRPr="002E0F82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8A5DDA" w:rsidRPr="002E0F82" w14:paraId="1AA0A553" w14:textId="77777777" w:rsidTr="00190B13">
        <w:trPr>
          <w:trHeight w:val="584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002060"/>
          </w:tcPr>
          <w:p w14:paraId="77A0392D" w14:textId="23BFE5AC" w:rsidR="008A5DDA" w:rsidRPr="00052AA4" w:rsidRDefault="008A5DDA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Further agreed action</w:t>
            </w:r>
            <w:r w:rsidR="00B532A7">
              <w:rPr>
                <w:rFonts w:cs="Arial"/>
                <w:color w:val="FFFFFF" w:themeColor="background1"/>
                <w:szCs w:val="24"/>
              </w:rPr>
              <w:t xml:space="preserve">s include any </w:t>
            </w:r>
            <w:r w:rsidR="00851F9D">
              <w:rPr>
                <w:rFonts w:cs="Arial"/>
                <w:color w:val="FFFFFF" w:themeColor="background1"/>
                <w:szCs w:val="24"/>
              </w:rPr>
              <w:t>further assessments required etc</w:t>
            </w:r>
            <w:r w:rsidR="00B532A7">
              <w:rPr>
                <w:rFonts w:cs="Arial"/>
                <w:color w:val="FFFFFF" w:themeColor="background1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58BE611E" w14:textId="77777777" w:rsidR="008A5DDA" w:rsidRPr="002E0F82" w:rsidRDefault="008A5DDA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B8186D" w:rsidRPr="002E0F82" w14:paraId="38221FE9" w14:textId="77777777" w:rsidTr="00190B13">
        <w:trPr>
          <w:trHeight w:val="559"/>
        </w:trPr>
        <w:tc>
          <w:tcPr>
            <w:tcW w:w="3114" w:type="dxa"/>
            <w:shd w:val="clear" w:color="auto" w:fill="002060"/>
          </w:tcPr>
          <w:p w14:paraId="1D81A966" w14:textId="77777777" w:rsidR="00B8186D" w:rsidRPr="00052AA4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052AA4">
              <w:rPr>
                <w:rFonts w:cs="Arial"/>
                <w:color w:val="FFFFFF" w:themeColor="background1"/>
                <w:szCs w:val="24"/>
              </w:rPr>
              <w:t>Forum members:</w:t>
            </w:r>
          </w:p>
          <w:p w14:paraId="124C6189" w14:textId="77777777" w:rsidR="00B8186D" w:rsidRPr="00052AA4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17467015" w14:textId="77777777" w:rsidR="00B8186D" w:rsidRPr="002E0F82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044688A9" w14:textId="77777777" w:rsidR="00B8186D" w:rsidRPr="00687815" w:rsidRDefault="00B8186D" w:rsidP="00687815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20F56342" w14:textId="77777777" w:rsidR="00B8186D" w:rsidRPr="002E0F82" w:rsidRDefault="00B8186D" w:rsidP="00557275">
            <w:pPr>
              <w:ind w:left="29"/>
              <w:jc w:val="center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74E16237" w14:textId="77777777" w:rsidR="00B8186D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5E27993C" w14:textId="77777777" w:rsidR="000C57C2" w:rsidRDefault="000C57C2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0320F753" w14:textId="77777777" w:rsidR="000C57C2" w:rsidRDefault="000C57C2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4547DA8C" w14:textId="77777777" w:rsidR="000C57C2" w:rsidRDefault="000C57C2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1334937A" w14:textId="77777777" w:rsidR="000C57C2" w:rsidRDefault="000C57C2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  <w:p w14:paraId="00EDA6BC" w14:textId="77777777" w:rsidR="000C57C2" w:rsidRPr="002E0F82" w:rsidRDefault="000C57C2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B8186D" w:rsidRPr="002E0F82" w14:paraId="445EA72B" w14:textId="77777777" w:rsidTr="00190B13">
        <w:trPr>
          <w:trHeight w:val="344"/>
        </w:trPr>
        <w:tc>
          <w:tcPr>
            <w:tcW w:w="3114" w:type="dxa"/>
            <w:shd w:val="clear" w:color="auto" w:fill="002060"/>
          </w:tcPr>
          <w:p w14:paraId="102F0E88" w14:textId="77777777" w:rsidR="00B8186D" w:rsidRPr="00052AA4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052AA4">
              <w:rPr>
                <w:rFonts w:cs="Arial"/>
                <w:color w:val="FFFFFF" w:themeColor="background1"/>
                <w:szCs w:val="24"/>
              </w:rPr>
              <w:lastRenderedPageBreak/>
              <w:t>Date of panel:</w:t>
            </w:r>
          </w:p>
        </w:tc>
        <w:tc>
          <w:tcPr>
            <w:tcW w:w="7371" w:type="dxa"/>
            <w:gridSpan w:val="2"/>
          </w:tcPr>
          <w:p w14:paraId="784D3106" w14:textId="77777777" w:rsidR="00B8186D" w:rsidRPr="002E0F82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B8186D" w:rsidRPr="002E0F82" w14:paraId="005A3B9E" w14:textId="77777777" w:rsidTr="00190B13">
        <w:trPr>
          <w:trHeight w:val="270"/>
        </w:trPr>
        <w:tc>
          <w:tcPr>
            <w:tcW w:w="3114" w:type="dxa"/>
            <w:shd w:val="clear" w:color="auto" w:fill="002060"/>
          </w:tcPr>
          <w:p w14:paraId="7E3FFD5A" w14:textId="77777777" w:rsidR="00B8186D" w:rsidRPr="00052AA4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052AA4">
              <w:rPr>
                <w:rFonts w:cs="Arial"/>
                <w:color w:val="FFFFFF" w:themeColor="background1"/>
                <w:szCs w:val="24"/>
              </w:rPr>
              <w:t>Case presented by</w:t>
            </w:r>
          </w:p>
        </w:tc>
        <w:tc>
          <w:tcPr>
            <w:tcW w:w="7371" w:type="dxa"/>
            <w:gridSpan w:val="2"/>
          </w:tcPr>
          <w:p w14:paraId="77E752A3" w14:textId="77777777" w:rsidR="00B8186D" w:rsidRPr="002E0F82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B8186D" w:rsidRPr="002E0F82" w14:paraId="2B64EC53" w14:textId="77777777" w:rsidTr="00190B13">
        <w:trPr>
          <w:trHeight w:val="705"/>
        </w:trPr>
        <w:tc>
          <w:tcPr>
            <w:tcW w:w="3114" w:type="dxa"/>
            <w:shd w:val="clear" w:color="auto" w:fill="002060"/>
          </w:tcPr>
          <w:p w14:paraId="20ADCE61" w14:textId="77777777" w:rsidR="00B8186D" w:rsidRPr="00052AA4" w:rsidRDefault="00B8186D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 w:rsidRPr="00052AA4">
              <w:rPr>
                <w:rFonts w:cs="Arial"/>
                <w:color w:val="FFFFFF" w:themeColor="background1"/>
                <w:szCs w:val="24"/>
              </w:rPr>
              <w:t>Head of Service signature &amp; date</w:t>
            </w:r>
          </w:p>
        </w:tc>
        <w:tc>
          <w:tcPr>
            <w:tcW w:w="7371" w:type="dxa"/>
            <w:gridSpan w:val="2"/>
          </w:tcPr>
          <w:p w14:paraId="46D318A2" w14:textId="77777777" w:rsidR="00B8186D" w:rsidRPr="002E0F82" w:rsidRDefault="00B8186D">
            <w:pPr>
              <w:ind w:left="29"/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  <w:tr w:rsidR="00C422E4" w:rsidRPr="002E0F82" w14:paraId="2899868B" w14:textId="77777777" w:rsidTr="00190B13">
        <w:trPr>
          <w:trHeight w:val="705"/>
        </w:trPr>
        <w:tc>
          <w:tcPr>
            <w:tcW w:w="3114" w:type="dxa"/>
            <w:shd w:val="clear" w:color="auto" w:fill="002060"/>
          </w:tcPr>
          <w:p w14:paraId="6084B143" w14:textId="252E6104" w:rsidR="00C422E4" w:rsidRPr="00052AA4" w:rsidRDefault="005A4A88">
            <w:pPr>
              <w:ind w:left="29"/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P</w:t>
            </w:r>
            <w:r w:rsidR="00C422E4">
              <w:rPr>
                <w:rFonts w:cs="Arial"/>
                <w:color w:val="FFFFFF" w:themeColor="background1"/>
                <w:szCs w:val="24"/>
              </w:rPr>
              <w:t>lacement search authorised</w:t>
            </w:r>
          </w:p>
        </w:tc>
        <w:tc>
          <w:tcPr>
            <w:tcW w:w="7371" w:type="dxa"/>
            <w:gridSpan w:val="2"/>
          </w:tcPr>
          <w:tbl>
            <w:tblPr>
              <w:tblStyle w:val="TableGrid"/>
              <w:tblW w:w="7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3573"/>
            </w:tblGrid>
            <w:tr w:rsidR="0067678D" w14:paraId="61D755A6" w14:textId="77777777" w:rsidTr="000C57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254" w:type="dxa"/>
                </w:tcPr>
                <w:p w14:paraId="15908ADD" w14:textId="23030FF5" w:rsidR="0067678D" w:rsidRPr="00365EF6" w:rsidRDefault="0067678D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b/>
                      <w:bCs/>
                      <w:noProof/>
                      <w:color w:val="1F497D"/>
                      <w:szCs w:val="24"/>
                      <w:lang w:eastAsia="en-GB"/>
                    </w:rPr>
                  </w:pPr>
                  <w:r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      </w:t>
                  </w:r>
                  <w:r w:rsidRPr="00365EF6">
                    <w:rPr>
                      <w:rFonts w:eastAsiaTheme="minorEastAsia" w:cs="Arial"/>
                      <w:b/>
                      <w:bCs/>
                      <w:noProof/>
                      <w:color w:val="1F497D"/>
                      <w:szCs w:val="24"/>
                      <w:lang w:eastAsia="en-GB"/>
                    </w:rPr>
                    <w:t>Type</w:t>
                  </w:r>
                </w:p>
              </w:tc>
              <w:tc>
                <w:tcPr>
                  <w:tcW w:w="3573" w:type="dxa"/>
                </w:tcPr>
                <w:p w14:paraId="652BF15C" w14:textId="59F784EA" w:rsidR="0067678D" w:rsidRPr="00365EF6" w:rsidRDefault="00A2775E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b/>
                      <w:bCs/>
                      <w:noProof/>
                      <w:color w:val="1F497D"/>
                      <w:szCs w:val="24"/>
                      <w:lang w:eastAsia="en-GB"/>
                    </w:rPr>
                  </w:pPr>
                  <w:r>
                    <w:rPr>
                      <w:rFonts w:eastAsiaTheme="minorEastAsia" w:cs="Arial"/>
                      <w:b/>
                      <w:bCs/>
                      <w:noProof/>
                      <w:color w:val="1F497D"/>
                      <w:szCs w:val="24"/>
                      <w:lang w:eastAsia="en-GB"/>
                    </w:rPr>
                    <w:t xml:space="preserve">Please choose one </w:t>
                  </w:r>
                  <w:r w:rsidR="007E6229">
                    <w:rPr>
                      <w:rFonts w:eastAsiaTheme="minorEastAsia" w:cs="Arial"/>
                      <w:b/>
                      <w:bCs/>
                      <w:noProof/>
                      <w:color w:val="1F497D"/>
                      <w:szCs w:val="24"/>
                      <w:lang w:eastAsia="en-GB"/>
                    </w:rPr>
                    <w:t>(x)</w:t>
                  </w:r>
                </w:p>
              </w:tc>
            </w:tr>
            <w:tr w:rsidR="0067678D" w14:paraId="360EDA17" w14:textId="77777777" w:rsidTr="000C57C2">
              <w:tc>
                <w:tcPr>
                  <w:tcW w:w="4254" w:type="dxa"/>
                </w:tcPr>
                <w:p w14:paraId="1CFDAB7B" w14:textId="1642105E" w:rsidR="0067678D" w:rsidRDefault="00365EF6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  <w:r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Search       </w:t>
                  </w:r>
                </w:p>
              </w:tc>
              <w:tc>
                <w:tcPr>
                  <w:tcW w:w="3573" w:type="dxa"/>
                </w:tcPr>
                <w:p w14:paraId="4AA84FEB" w14:textId="66B40BD7" w:rsidR="0067678D" w:rsidRDefault="0067678D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</w:p>
              </w:tc>
            </w:tr>
            <w:tr w:rsidR="0067678D" w14:paraId="714EBBEF" w14:textId="77777777" w:rsidTr="000C57C2">
              <w:tc>
                <w:tcPr>
                  <w:tcW w:w="4254" w:type="dxa"/>
                </w:tcPr>
                <w:p w14:paraId="72D17786" w14:textId="7233BCAA" w:rsidR="0067678D" w:rsidRDefault="64D50668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color w:val="1F497D"/>
                      <w:lang w:eastAsia="en-GB"/>
                    </w:rPr>
                  </w:pPr>
                  <w:r w:rsidRPr="1D1A0534">
                    <w:rPr>
                      <w:rFonts w:eastAsiaTheme="minorEastAsia" w:cs="Arial"/>
                      <w:noProof/>
                      <w:color w:val="1F497D"/>
                      <w:lang w:eastAsia="en-GB"/>
                    </w:rPr>
                    <w:t>Accom</w:t>
                  </w:r>
                  <w:r w:rsidR="51374D8D" w:rsidRPr="1D1A0534">
                    <w:rPr>
                      <w:rFonts w:eastAsiaTheme="minorEastAsia" w:cs="Arial"/>
                      <w:noProof/>
                      <w:color w:val="1F497D"/>
                      <w:lang w:eastAsia="en-GB"/>
                    </w:rPr>
                    <w:t>mo</w:t>
                  </w:r>
                  <w:r w:rsidRPr="1D1A0534">
                    <w:rPr>
                      <w:rFonts w:eastAsiaTheme="minorEastAsia" w:cs="Arial"/>
                      <w:noProof/>
                      <w:color w:val="1F497D"/>
                      <w:lang w:eastAsia="en-GB"/>
                    </w:rPr>
                    <w:t>date</w:t>
                  </w:r>
                </w:p>
              </w:tc>
              <w:tc>
                <w:tcPr>
                  <w:tcW w:w="3573" w:type="dxa"/>
                </w:tcPr>
                <w:p w14:paraId="68E34158" w14:textId="77777777" w:rsidR="0067678D" w:rsidRDefault="0067678D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</w:p>
              </w:tc>
            </w:tr>
            <w:tr w:rsidR="0067678D" w14:paraId="51B58EE6" w14:textId="77777777" w:rsidTr="000C57C2">
              <w:tc>
                <w:tcPr>
                  <w:tcW w:w="4254" w:type="dxa"/>
                </w:tcPr>
                <w:p w14:paraId="748CC066" w14:textId="70F872CB" w:rsidR="0067678D" w:rsidRDefault="00365EF6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  <w:r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>Both</w:t>
                  </w:r>
                </w:p>
              </w:tc>
              <w:tc>
                <w:tcPr>
                  <w:tcW w:w="3573" w:type="dxa"/>
                </w:tcPr>
                <w:p w14:paraId="56BDFD91" w14:textId="29AA5AAC" w:rsidR="0067678D" w:rsidRDefault="00A2775E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  <w:r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0C57C2" w14:paraId="46108604" w14:textId="77777777" w:rsidTr="000C57C2">
              <w:tc>
                <w:tcPr>
                  <w:tcW w:w="4254" w:type="dxa"/>
                </w:tcPr>
                <w:p w14:paraId="4AE6A058" w14:textId="137A333F" w:rsidR="000C57C2" w:rsidRPr="002C2B69" w:rsidRDefault="000E571D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  <w:r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>Additional s</w:t>
                  </w:r>
                  <w:r w:rsidR="000C57C2"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upported </w:t>
                  </w:r>
                  <w:r w:rsidR="7A410B61"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accom / supported </w:t>
                  </w:r>
                  <w:r w:rsidR="008477F8"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>l</w:t>
                  </w:r>
                  <w:r w:rsidR="000C57C2"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iving hours </w:t>
                  </w:r>
                  <w:r w:rsidR="008477F8"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 xml:space="preserve">agreed </w:t>
                  </w:r>
                  <w:r w:rsidR="000C57C2"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>(if applicable)</w:t>
                  </w:r>
                </w:p>
              </w:tc>
              <w:tc>
                <w:tcPr>
                  <w:tcW w:w="3573" w:type="dxa"/>
                </w:tcPr>
                <w:p w14:paraId="0CA23679" w14:textId="0020C7A3" w:rsidR="000C57C2" w:rsidRPr="002C2B69" w:rsidRDefault="00A14963" w:rsidP="004D7D13">
                  <w:pPr>
                    <w:framePr w:hSpace="180" w:wrap="around" w:vAnchor="text" w:hAnchor="text" w:x="-582" w:y="1"/>
                    <w:suppressOverlap/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</w:pPr>
                  <w:r w:rsidRPr="002C2B69">
                    <w:rPr>
                      <w:rFonts w:eastAsiaTheme="minorEastAsia" w:cs="Arial"/>
                      <w:noProof/>
                      <w:color w:val="1F497D"/>
                      <w:szCs w:val="24"/>
                      <w:lang w:eastAsia="en-GB"/>
                    </w:rPr>
                    <w:t>Please indicate how many hours agreed.</w:t>
                  </w:r>
                </w:p>
              </w:tc>
            </w:tr>
          </w:tbl>
          <w:p w14:paraId="5D9141E3" w14:textId="2D354DDA" w:rsidR="00C422E4" w:rsidRPr="002E0F82" w:rsidRDefault="00C422E4" w:rsidP="00365EF6">
            <w:pPr>
              <w:rPr>
                <w:rFonts w:eastAsiaTheme="minorEastAsia" w:cs="Arial"/>
                <w:noProof/>
                <w:color w:val="1F497D"/>
                <w:szCs w:val="24"/>
                <w:lang w:eastAsia="en-GB"/>
              </w:rPr>
            </w:pPr>
          </w:p>
        </w:tc>
      </w:tr>
    </w:tbl>
    <w:p w14:paraId="636A9515" w14:textId="77777777" w:rsidR="00AC6D88" w:rsidRDefault="00AC6D88" w:rsidP="00E27802">
      <w:pPr>
        <w:rPr>
          <w:rFonts w:ascii="Lato" w:eastAsiaTheme="majorEastAsia" w:hAnsi="Lato" w:cs="Times New Roman (Headings CS)"/>
          <w:color w:val="396631"/>
          <w:spacing w:val="-20"/>
          <w:sz w:val="32"/>
          <w:szCs w:val="32"/>
        </w:rPr>
      </w:pPr>
    </w:p>
    <w:p w14:paraId="3D851826" w14:textId="6FFA002B" w:rsidR="00AC6D88" w:rsidRPr="00AC6D88" w:rsidRDefault="00AC6D88" w:rsidP="00E27802">
      <w:pPr>
        <w:rPr>
          <w:sz w:val="32"/>
          <w:szCs w:val="32"/>
        </w:rPr>
      </w:pPr>
    </w:p>
    <w:sectPr w:rsidR="00AC6D88" w:rsidRPr="00AC6D88" w:rsidSect="00B37685"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005C" w14:textId="77777777" w:rsidR="009C679E" w:rsidRDefault="009C679E" w:rsidP="00BB77B9">
      <w:pPr>
        <w:spacing w:after="0" w:line="240" w:lineRule="auto"/>
      </w:pPr>
      <w:r>
        <w:separator/>
      </w:r>
    </w:p>
  </w:endnote>
  <w:endnote w:type="continuationSeparator" w:id="0">
    <w:p w14:paraId="51475651" w14:textId="77777777" w:rsidR="009C679E" w:rsidRDefault="009C679E" w:rsidP="00BB77B9">
      <w:pPr>
        <w:spacing w:after="0" w:line="240" w:lineRule="auto"/>
      </w:pPr>
      <w:r>
        <w:continuationSeparator/>
      </w:r>
    </w:p>
  </w:endnote>
  <w:endnote w:type="continuationNotice" w:id="1">
    <w:p w14:paraId="500B1C6C" w14:textId="77777777" w:rsidR="009C679E" w:rsidRDefault="009C6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25E1" w14:textId="77777777" w:rsidR="00B37685" w:rsidRDefault="007604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C139CE1" wp14:editId="377632A3">
          <wp:simplePos x="0" y="0"/>
          <wp:positionH relativeFrom="page">
            <wp:align>center</wp:align>
          </wp:positionH>
          <wp:positionV relativeFrom="bottomMargin">
            <wp:posOffset>-1322</wp:posOffset>
          </wp:positionV>
          <wp:extent cx="7182000" cy="712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ED58" w14:textId="77777777" w:rsidR="009C679E" w:rsidRDefault="009C679E" w:rsidP="00BB77B9">
      <w:pPr>
        <w:spacing w:after="0" w:line="240" w:lineRule="auto"/>
      </w:pPr>
      <w:r>
        <w:separator/>
      </w:r>
    </w:p>
  </w:footnote>
  <w:footnote w:type="continuationSeparator" w:id="0">
    <w:p w14:paraId="0893E865" w14:textId="77777777" w:rsidR="009C679E" w:rsidRDefault="009C679E" w:rsidP="00BB77B9">
      <w:pPr>
        <w:spacing w:after="0" w:line="240" w:lineRule="auto"/>
      </w:pPr>
      <w:r>
        <w:continuationSeparator/>
      </w:r>
    </w:p>
  </w:footnote>
  <w:footnote w:type="continuationNotice" w:id="1">
    <w:p w14:paraId="1E76B11D" w14:textId="77777777" w:rsidR="009C679E" w:rsidRDefault="009C6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8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924"/>
      <w:gridCol w:w="7265"/>
    </w:tblGrid>
    <w:tr w:rsidR="00E5122E" w:rsidRPr="009B6D68" w14:paraId="0D01637B" w14:textId="77777777" w:rsidTr="006A2C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5924" w:type="dxa"/>
          <w:shd w:val="clear" w:color="auto" w:fill="0F4C81"/>
        </w:tcPr>
        <w:p w14:paraId="55C6E9D0" w14:textId="77777777" w:rsidR="00E5122E" w:rsidRPr="009B6D68" w:rsidRDefault="00E5122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9B6D68">
            <w:rPr>
              <w:rFonts w:ascii="Lato" w:hAnsi="Lato"/>
              <w:color w:val="FFFFFF" w:themeColor="background1"/>
            </w:rPr>
            <w:t>South Gloucestershire Council</w:t>
          </w:r>
        </w:p>
      </w:tc>
      <w:tc>
        <w:tcPr>
          <w:tcW w:w="7265" w:type="dxa"/>
          <w:shd w:val="clear" w:color="auto" w:fill="0F4C81"/>
        </w:tcPr>
        <w:p w14:paraId="4B04AA2D" w14:textId="77777777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5DA091A4" w14:textId="77777777" w:rsidTr="006A2C68">
      <w:trPr>
        <w:trHeight w:val="1214"/>
      </w:trPr>
      <w:tc>
        <w:tcPr>
          <w:tcW w:w="13189" w:type="dxa"/>
          <w:gridSpan w:val="2"/>
          <w:shd w:val="clear" w:color="auto" w:fill="0F4C81"/>
        </w:tcPr>
        <w:p w14:paraId="2B0A3FB5" w14:textId="77777777" w:rsidR="000E6D26" w:rsidRDefault="006A2C68" w:rsidP="00D47E89">
          <w:pPr>
            <w:pStyle w:val="Title"/>
          </w:pPr>
          <w:r w:rsidRPr="00D47E89"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5778457D" wp14:editId="3C0EA700">
                <wp:simplePos x="0" y="0"/>
                <wp:positionH relativeFrom="page">
                  <wp:posOffset>5400675</wp:posOffset>
                </wp:positionH>
                <wp:positionV relativeFrom="page">
                  <wp:posOffset>-180340</wp:posOffset>
                </wp:positionV>
                <wp:extent cx="1800000" cy="1076400"/>
                <wp:effectExtent l="0" t="0" r="3810" b="3175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GC Logo 2020 - Main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7E89" w:rsidRPr="00D47E89">
            <w:t xml:space="preserve">Approval to Search and </w:t>
          </w:r>
        </w:p>
        <w:p w14:paraId="09522514" w14:textId="43EF19A3" w:rsidR="00FA3478" w:rsidRPr="00D47E89" w:rsidRDefault="00D47E89" w:rsidP="00075E28">
          <w:pPr>
            <w:pStyle w:val="Title"/>
            <w:tabs>
              <w:tab w:val="left" w:pos="5076"/>
            </w:tabs>
          </w:pPr>
          <w:r w:rsidRPr="00D47E89">
            <w:t>Accommodate</w:t>
          </w:r>
          <w:r w:rsidR="00075E28">
            <w:tab/>
          </w:r>
        </w:p>
        <w:p w14:paraId="3FCB88E2" w14:textId="749767CB" w:rsidR="00805837" w:rsidRDefault="004D7D13" w:rsidP="00D53C89">
          <w:pPr>
            <w:tabs>
              <w:tab w:val="left" w:pos="3210"/>
            </w:tabs>
            <w:spacing w:before="0" w:after="0"/>
            <w:ind w:left="1134"/>
            <w:rPr>
              <w:rFonts w:ascii="Lato" w:hAnsi="Lato"/>
              <w:color w:val="FFFFFF" w:themeColor="background1"/>
            </w:rPr>
          </w:pPr>
          <w:sdt>
            <w:sdtPr>
              <w:rPr>
                <w:rFonts w:ascii="Lato" w:hAnsi="Lato"/>
                <w:color w:val="FFFFFF" w:themeColor="background1"/>
              </w:rPr>
              <w:id w:val="-1459327909"/>
              <w:date w:fullDate="2023-08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C1CF1">
                <w:rPr>
                  <w:rFonts w:ascii="Lato" w:hAnsi="Lato"/>
                  <w:color w:val="FFFFFF" w:themeColor="background1"/>
                </w:rPr>
                <w:t>11 August 2023</w:t>
              </w:r>
            </w:sdtContent>
          </w:sdt>
          <w:r w:rsidR="00D53C89">
            <w:rPr>
              <w:rFonts w:ascii="Lato" w:hAnsi="Lato"/>
              <w:color w:val="FFFFFF" w:themeColor="background1"/>
            </w:rPr>
            <w:tab/>
          </w:r>
        </w:p>
        <w:p w14:paraId="543057AE" w14:textId="3C78F065" w:rsidR="009B6D68" w:rsidRPr="009B6D68" w:rsidRDefault="00D53C89" w:rsidP="00805837">
          <w:pPr>
            <w:tabs>
              <w:tab w:val="left" w:pos="3210"/>
            </w:tabs>
            <w:spacing w:before="0" w:after="0"/>
            <w:ind w:left="1134"/>
          </w:pPr>
          <w:r>
            <w:rPr>
              <w:rFonts w:ascii="Lato" w:hAnsi="Lato"/>
              <w:color w:val="FFFFFF" w:themeColor="background1"/>
            </w:rPr>
            <w:t xml:space="preserve">form </w:t>
          </w:r>
          <w:r w:rsidR="00805837">
            <w:rPr>
              <w:rFonts w:ascii="Lato" w:hAnsi="Lato"/>
              <w:color w:val="FFFFFF" w:themeColor="background1"/>
            </w:rPr>
            <w:t xml:space="preserve">was </w:t>
          </w:r>
          <w:r w:rsidR="006B26AF">
            <w:rPr>
              <w:rFonts w:ascii="Lato" w:hAnsi="Lato"/>
              <w:color w:val="FFFFFF" w:themeColor="background1"/>
            </w:rPr>
            <w:t>updated.</w:t>
          </w:r>
        </w:p>
      </w:tc>
    </w:tr>
  </w:tbl>
  <w:p w14:paraId="74001BD7" w14:textId="62BD2FBA" w:rsidR="006016ED" w:rsidRPr="009B6D68" w:rsidRDefault="00E5122E" w:rsidP="009B6D68">
    <w:pPr>
      <w:tabs>
        <w:tab w:val="left" w:pos="1110"/>
      </w:tabs>
      <w:rPr>
        <w:rFonts w:ascii="Lato" w:hAnsi="Lato"/>
      </w:rPr>
    </w:pPr>
    <w:r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975A2" wp14:editId="66927807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60000" cy="4500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817B52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2975A2" id="Rectangle 15" o:spid="_x0000_s1026" style="position:absolute;margin-left:0;margin-top:-.05pt;width:595.3pt;height:35.4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" fillcolor="#0f4c81" stroked="f" strokeweight="1pt">
              <v:textbox>
                <w:txbxContent>
                  <w:p w14:paraId="4C817B52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688A"/>
    <w:multiLevelType w:val="hybridMultilevel"/>
    <w:tmpl w:val="AAF05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714"/>
    <w:multiLevelType w:val="hybridMultilevel"/>
    <w:tmpl w:val="163EB636"/>
    <w:lvl w:ilvl="0" w:tplc="080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34019">
    <w:abstractNumId w:val="2"/>
  </w:num>
  <w:num w:numId="2" w16cid:durableId="465394898">
    <w:abstractNumId w:val="0"/>
  </w:num>
  <w:num w:numId="3" w16cid:durableId="1454784631">
    <w:abstractNumId w:val="6"/>
  </w:num>
  <w:num w:numId="4" w16cid:durableId="1214734946">
    <w:abstractNumId w:val="5"/>
  </w:num>
  <w:num w:numId="5" w16cid:durableId="2064674830">
    <w:abstractNumId w:val="4"/>
  </w:num>
  <w:num w:numId="6" w16cid:durableId="1832065777">
    <w:abstractNumId w:val="3"/>
  </w:num>
  <w:num w:numId="7" w16cid:durableId="203885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1"/>
    <w:rsid w:val="00001D01"/>
    <w:rsid w:val="00003B09"/>
    <w:rsid w:val="000063B4"/>
    <w:rsid w:val="00052AA4"/>
    <w:rsid w:val="00075E28"/>
    <w:rsid w:val="000A101A"/>
    <w:rsid w:val="000B4684"/>
    <w:rsid w:val="000C0F19"/>
    <w:rsid w:val="000C57C2"/>
    <w:rsid w:val="000E571D"/>
    <w:rsid w:val="000E6D26"/>
    <w:rsid w:val="000F1C01"/>
    <w:rsid w:val="001060FC"/>
    <w:rsid w:val="00110172"/>
    <w:rsid w:val="001555F7"/>
    <w:rsid w:val="001606C8"/>
    <w:rsid w:val="00165B30"/>
    <w:rsid w:val="00190B13"/>
    <w:rsid w:val="001A4A57"/>
    <w:rsid w:val="0020618F"/>
    <w:rsid w:val="0026563C"/>
    <w:rsid w:val="0029051D"/>
    <w:rsid w:val="00295B14"/>
    <w:rsid w:val="002C2B69"/>
    <w:rsid w:val="002E0F82"/>
    <w:rsid w:val="00302BBA"/>
    <w:rsid w:val="00310429"/>
    <w:rsid w:val="00326BA6"/>
    <w:rsid w:val="00365EF6"/>
    <w:rsid w:val="003731C4"/>
    <w:rsid w:val="00385E0E"/>
    <w:rsid w:val="003D5E24"/>
    <w:rsid w:val="004104DA"/>
    <w:rsid w:val="004105ED"/>
    <w:rsid w:val="004125CE"/>
    <w:rsid w:val="004169BC"/>
    <w:rsid w:val="00422584"/>
    <w:rsid w:val="00425325"/>
    <w:rsid w:val="004514AC"/>
    <w:rsid w:val="00454254"/>
    <w:rsid w:val="00467442"/>
    <w:rsid w:val="004B73A1"/>
    <w:rsid w:val="004D5AD4"/>
    <w:rsid w:val="004D6CD3"/>
    <w:rsid w:val="004D7CB2"/>
    <w:rsid w:val="004D7D13"/>
    <w:rsid w:val="004E6CD0"/>
    <w:rsid w:val="005115FE"/>
    <w:rsid w:val="00527CAC"/>
    <w:rsid w:val="005376DA"/>
    <w:rsid w:val="00557275"/>
    <w:rsid w:val="005A4A88"/>
    <w:rsid w:val="005D21EF"/>
    <w:rsid w:val="005D28E6"/>
    <w:rsid w:val="005E498B"/>
    <w:rsid w:val="005F317F"/>
    <w:rsid w:val="006016ED"/>
    <w:rsid w:val="00642205"/>
    <w:rsid w:val="0067678D"/>
    <w:rsid w:val="00687815"/>
    <w:rsid w:val="006A2C68"/>
    <w:rsid w:val="006A5124"/>
    <w:rsid w:val="006B26AF"/>
    <w:rsid w:val="006C1CF1"/>
    <w:rsid w:val="006C699F"/>
    <w:rsid w:val="007106A6"/>
    <w:rsid w:val="007127EB"/>
    <w:rsid w:val="00760456"/>
    <w:rsid w:val="00760888"/>
    <w:rsid w:val="007843D3"/>
    <w:rsid w:val="00796E2C"/>
    <w:rsid w:val="007A0F20"/>
    <w:rsid w:val="007D4972"/>
    <w:rsid w:val="007E112B"/>
    <w:rsid w:val="007E6229"/>
    <w:rsid w:val="00802849"/>
    <w:rsid w:val="00805837"/>
    <w:rsid w:val="00837446"/>
    <w:rsid w:val="008477F8"/>
    <w:rsid w:val="00851F9D"/>
    <w:rsid w:val="00854703"/>
    <w:rsid w:val="00855E35"/>
    <w:rsid w:val="00871DEB"/>
    <w:rsid w:val="00890B92"/>
    <w:rsid w:val="0089795D"/>
    <w:rsid w:val="008A2D4F"/>
    <w:rsid w:val="008A5DDA"/>
    <w:rsid w:val="008C23B1"/>
    <w:rsid w:val="008C42B3"/>
    <w:rsid w:val="008D3C5B"/>
    <w:rsid w:val="00951591"/>
    <w:rsid w:val="00991B41"/>
    <w:rsid w:val="009B6D68"/>
    <w:rsid w:val="009C5C08"/>
    <w:rsid w:val="009C679E"/>
    <w:rsid w:val="009D7798"/>
    <w:rsid w:val="009D7DFF"/>
    <w:rsid w:val="00A13D58"/>
    <w:rsid w:val="00A14963"/>
    <w:rsid w:val="00A22018"/>
    <w:rsid w:val="00A2775E"/>
    <w:rsid w:val="00A54A17"/>
    <w:rsid w:val="00A6054F"/>
    <w:rsid w:val="00A806AE"/>
    <w:rsid w:val="00A83516"/>
    <w:rsid w:val="00A9405E"/>
    <w:rsid w:val="00A95AB8"/>
    <w:rsid w:val="00A9708A"/>
    <w:rsid w:val="00AC6D88"/>
    <w:rsid w:val="00AD7008"/>
    <w:rsid w:val="00AE3EE5"/>
    <w:rsid w:val="00AE6C94"/>
    <w:rsid w:val="00B37685"/>
    <w:rsid w:val="00B40C77"/>
    <w:rsid w:val="00B532A7"/>
    <w:rsid w:val="00B8186D"/>
    <w:rsid w:val="00BA4DD5"/>
    <w:rsid w:val="00BA6FC0"/>
    <w:rsid w:val="00BB1411"/>
    <w:rsid w:val="00BB77B9"/>
    <w:rsid w:val="00BB7D62"/>
    <w:rsid w:val="00BF770C"/>
    <w:rsid w:val="00C06375"/>
    <w:rsid w:val="00C07F71"/>
    <w:rsid w:val="00C15A7B"/>
    <w:rsid w:val="00C422E4"/>
    <w:rsid w:val="00C42A14"/>
    <w:rsid w:val="00C56281"/>
    <w:rsid w:val="00C619B3"/>
    <w:rsid w:val="00CA1539"/>
    <w:rsid w:val="00CA5591"/>
    <w:rsid w:val="00CA6288"/>
    <w:rsid w:val="00CB172A"/>
    <w:rsid w:val="00CB2220"/>
    <w:rsid w:val="00CD10CB"/>
    <w:rsid w:val="00CD4A90"/>
    <w:rsid w:val="00D02841"/>
    <w:rsid w:val="00D20495"/>
    <w:rsid w:val="00D41E39"/>
    <w:rsid w:val="00D47E89"/>
    <w:rsid w:val="00D53C89"/>
    <w:rsid w:val="00D81F0C"/>
    <w:rsid w:val="00DA7A33"/>
    <w:rsid w:val="00DA7EBC"/>
    <w:rsid w:val="00DB7BBC"/>
    <w:rsid w:val="00DC498E"/>
    <w:rsid w:val="00E03317"/>
    <w:rsid w:val="00E12380"/>
    <w:rsid w:val="00E27802"/>
    <w:rsid w:val="00E3197E"/>
    <w:rsid w:val="00E5122E"/>
    <w:rsid w:val="00E9117B"/>
    <w:rsid w:val="00E9686E"/>
    <w:rsid w:val="00EA3137"/>
    <w:rsid w:val="00EB2B31"/>
    <w:rsid w:val="00F27E2E"/>
    <w:rsid w:val="00F520C6"/>
    <w:rsid w:val="00F61DC5"/>
    <w:rsid w:val="00F8250D"/>
    <w:rsid w:val="00FA3478"/>
    <w:rsid w:val="00FC0D06"/>
    <w:rsid w:val="00FF33AB"/>
    <w:rsid w:val="00FF7595"/>
    <w:rsid w:val="024EA406"/>
    <w:rsid w:val="03F42C62"/>
    <w:rsid w:val="05B13219"/>
    <w:rsid w:val="0AA25E25"/>
    <w:rsid w:val="0C24D453"/>
    <w:rsid w:val="0F75CF48"/>
    <w:rsid w:val="0FFD38EA"/>
    <w:rsid w:val="108F3AAA"/>
    <w:rsid w:val="11119FA9"/>
    <w:rsid w:val="1449406B"/>
    <w:rsid w:val="17ACFC53"/>
    <w:rsid w:val="19E2C97A"/>
    <w:rsid w:val="1A107481"/>
    <w:rsid w:val="1D1A0534"/>
    <w:rsid w:val="20CAF6D7"/>
    <w:rsid w:val="22CB815A"/>
    <w:rsid w:val="250BEEBC"/>
    <w:rsid w:val="26408028"/>
    <w:rsid w:val="279EF27D"/>
    <w:rsid w:val="2912A98C"/>
    <w:rsid w:val="2B26DB50"/>
    <w:rsid w:val="2C95C136"/>
    <w:rsid w:val="2EBE10E6"/>
    <w:rsid w:val="3B994190"/>
    <w:rsid w:val="40328FF9"/>
    <w:rsid w:val="478DEBF7"/>
    <w:rsid w:val="4B575FB6"/>
    <w:rsid w:val="4BF24258"/>
    <w:rsid w:val="51374D8D"/>
    <w:rsid w:val="5AB50DD7"/>
    <w:rsid w:val="61061790"/>
    <w:rsid w:val="64D50668"/>
    <w:rsid w:val="680F6E27"/>
    <w:rsid w:val="72643A1B"/>
    <w:rsid w:val="72B3D8E8"/>
    <w:rsid w:val="7897BA48"/>
    <w:rsid w:val="7A410B61"/>
    <w:rsid w:val="7E7B8113"/>
    <w:rsid w:val="7FE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17EAE"/>
  <w15:chartTrackingRefBased/>
  <w15:docId w15:val="{C5DA9D5A-B672-4C27-9D67-45FDFAA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802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E27802"/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D47E89"/>
    <w:pPr>
      <w:spacing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E89"/>
    <w:rPr>
      <w:rFonts w:ascii="Lato" w:eastAsiaTheme="majorEastAsia" w:hAnsi="Lato" w:cs="Times New Roman (Headings CS)"/>
      <w:color w:val="FFFFFF" w:themeColor="background1"/>
      <w:spacing w:val="-2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paragraph" w:styleId="NoSpacing">
    <w:name w:val="No Spacing"/>
    <w:uiPriority w:val="1"/>
    <w:qFormat/>
    <w:rsid w:val="00B8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DBABFC64C964E8B8BAD08E7A5E023" ma:contentTypeVersion="14" ma:contentTypeDescription="Create a new document." ma:contentTypeScope="" ma:versionID="a09792a4f62bfa929eb4c779c2e03c00">
  <xsd:schema xmlns:xsd="http://www.w3.org/2001/XMLSchema" xmlns:xs="http://www.w3.org/2001/XMLSchema" xmlns:p="http://schemas.microsoft.com/office/2006/metadata/properties" xmlns:ns2="8df17fbe-be54-4626-a097-162fb5a713b5" xmlns:ns3="1f26a48e-e17b-4a3a-8e84-bb1c79b84787" targetNamespace="http://schemas.microsoft.com/office/2006/metadata/properties" ma:root="true" ma:fieldsID="21a26aed36660de50e067baedc39f5c2" ns2:_="" ns3:_="">
    <xsd:import namespace="8df17fbe-be54-4626-a097-162fb5a713b5"/>
    <xsd:import namespace="1f26a48e-e17b-4a3a-8e84-bb1c79b8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7fbe-be54-4626-a097-162fb5a7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a48e-e17b-4a3a-8e84-bb1c79b8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dcdcd5-c0eb-4db5-9932-92c544a24c7d}" ma:internalName="TaxCatchAll" ma:showField="CatchAllData" ma:web="1f26a48e-e17b-4a3a-8e84-bb1c79b84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6a48e-e17b-4a3a-8e84-bb1c79b84787">
      <UserInfo>
        <DisplayName>Joanne Hale</DisplayName>
        <AccountId>37</AccountId>
        <AccountType/>
      </UserInfo>
      <UserInfo>
        <DisplayName>Shanti Eaves</DisplayName>
        <AccountId>13</AccountId>
        <AccountType/>
      </UserInfo>
    </SharedWithUsers>
    <lcf76f155ced4ddcb4097134ff3c332f xmlns="8df17fbe-be54-4626-a097-162fb5a713b5">
      <Terms xmlns="http://schemas.microsoft.com/office/infopath/2007/PartnerControls"/>
    </lcf76f155ced4ddcb4097134ff3c332f>
    <TaxCatchAll xmlns="1f26a48e-e17b-4a3a-8e84-bb1c79b84787" xsi:nil="true"/>
  </documentManagement>
</p:properties>
</file>

<file path=customXml/itemProps1.xml><?xml version="1.0" encoding="utf-8"?>
<ds:datastoreItem xmlns:ds="http://schemas.openxmlformats.org/officeDocument/2006/customXml" ds:itemID="{4C233D31-82F2-400A-8B8E-35A5E1A40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17fbe-be54-4626-a097-162fb5a713b5"/>
    <ds:schemaRef ds:uri="1f26a48e-e17b-4a3a-8e84-bb1c79b8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9B263-6922-470D-A47A-7E798C54C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C59C5-F839-A745-945A-ACA90A3EB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88E14-66BC-4FA1-9BE0-CB167BAC5840}">
  <ds:schemaRefs>
    <ds:schemaRef ds:uri="http://schemas.microsoft.com/office/2006/metadata/properties"/>
    <ds:schemaRef ds:uri="http://www.w3.org/XML/1998/namespace"/>
    <ds:schemaRef ds:uri="1f26a48e-e17b-4a3a-8e84-bb1c79b84787"/>
    <ds:schemaRef ds:uri="http://schemas.microsoft.com/office/2006/documentManagement/types"/>
    <ds:schemaRef ds:uri="http://purl.org/dc/elements/1.1/"/>
    <ds:schemaRef ds:uri="8df17fbe-be54-4626-a097-162fb5a713b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</Template>
  <TotalTime>1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Lacey</dc:creator>
  <cp:keywords/>
  <dc:description/>
  <cp:lastModifiedBy>Joanne Taylor</cp:lastModifiedBy>
  <cp:revision>3</cp:revision>
  <dcterms:created xsi:type="dcterms:W3CDTF">2023-10-11T10:16:00Z</dcterms:created>
  <dcterms:modified xsi:type="dcterms:W3CDTF">2023-11-03T09:57:00Z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0x010100B44DBABFC64C964E8B8BAD08E7A5E023</vt:lpwstr>
  </property>
  <property fmtid="{D5CDD505-2E9C-101B-9397-08002B2CF9AE}" pid="3" name="MediaServiceImageTags">
    <vt:lpwstr/>
  </property>
</Properties>
</file>