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A4A4" w14:textId="77777777" w:rsidR="003A0641" w:rsidRDefault="003A0641" w:rsidP="003A0641">
      <w:pPr>
        <w:rPr>
          <w:rFonts w:cs="Arial"/>
        </w:rPr>
      </w:pPr>
    </w:p>
    <w:p w14:paraId="6A9FFFAD" w14:textId="7832493D" w:rsidR="003A0641" w:rsidRPr="00E55E1A" w:rsidRDefault="003A0641" w:rsidP="003A0641">
      <w:pPr>
        <w:rPr>
          <w:rFonts w:cs="Arial"/>
          <w:b/>
        </w:rPr>
      </w:pPr>
      <w:r w:rsidRPr="00E55E1A">
        <w:rPr>
          <w:rFonts w:cs="Arial"/>
        </w:rPr>
        <w:t xml:space="preserve">The information below is to ensure detailed information is provided to the Legal </w:t>
      </w:r>
      <w:r>
        <w:rPr>
          <w:rFonts w:cs="Arial"/>
        </w:rPr>
        <w:t>Planning</w:t>
      </w:r>
      <w:r w:rsidRPr="00E55E1A">
        <w:rPr>
          <w:rFonts w:cs="Arial"/>
        </w:rPr>
        <w:t xml:space="preserve"> </w:t>
      </w:r>
      <w:r>
        <w:rPr>
          <w:rFonts w:cs="Arial"/>
        </w:rPr>
        <w:t>Meeting</w:t>
      </w:r>
      <w:r w:rsidRPr="00E55E1A">
        <w:rPr>
          <w:rFonts w:cs="Arial"/>
        </w:rPr>
        <w:t xml:space="preserve"> to ensure effective decision making and to ensure the LA meets the requirements of the </w:t>
      </w:r>
      <w:r>
        <w:rPr>
          <w:rFonts w:cs="Arial"/>
        </w:rPr>
        <w:t>Public Law Outline</w:t>
      </w:r>
      <w:r w:rsidRPr="00E55E1A">
        <w:rPr>
          <w:rFonts w:cs="Arial"/>
        </w:rPr>
        <w:t xml:space="preserve"> started on 1st July 2013</w:t>
      </w:r>
      <w:r>
        <w:rPr>
          <w:rFonts w:cs="Arial"/>
        </w:rPr>
        <w:t xml:space="preserve">, and revised timescales and guidance for pre-proceeding in </w:t>
      </w:r>
      <w:proofErr w:type="gramStart"/>
      <w:r>
        <w:rPr>
          <w:rFonts w:cs="Arial"/>
        </w:rPr>
        <w:t xml:space="preserve">2021 </w:t>
      </w:r>
      <w:r w:rsidRPr="00E55E1A">
        <w:rPr>
          <w:rFonts w:cs="Arial"/>
        </w:rPr>
        <w:t>.</w:t>
      </w:r>
      <w:proofErr w:type="gramEnd"/>
      <w:r w:rsidRPr="00E55E1A">
        <w:rPr>
          <w:rFonts w:cs="Arial"/>
        </w:rPr>
        <w:t xml:space="preserve">  </w:t>
      </w:r>
      <w:r w:rsidRPr="00E55E1A">
        <w:rPr>
          <w:rFonts w:cs="Arial"/>
          <w:b/>
        </w:rPr>
        <w:t xml:space="preserve">This form will only be completed following a </w:t>
      </w:r>
      <w:r>
        <w:rPr>
          <w:rFonts w:cs="Arial"/>
          <w:b/>
        </w:rPr>
        <w:t xml:space="preserve">preliminary </w:t>
      </w:r>
      <w:r w:rsidRPr="00E55E1A">
        <w:rPr>
          <w:rFonts w:cs="Arial"/>
          <w:b/>
        </w:rPr>
        <w:t xml:space="preserve">discussion between the </w:t>
      </w:r>
      <w:proofErr w:type="gramStart"/>
      <w:r>
        <w:rPr>
          <w:rFonts w:cs="Arial"/>
          <w:b/>
        </w:rPr>
        <w:t>S</w:t>
      </w:r>
      <w:r w:rsidRPr="00E55E1A">
        <w:rPr>
          <w:rFonts w:cs="Arial"/>
          <w:b/>
        </w:rPr>
        <w:t>ocial</w:t>
      </w:r>
      <w:proofErr w:type="gramEnd"/>
      <w:r w:rsidRPr="00E55E1A">
        <w:rPr>
          <w:rFonts w:cs="Arial"/>
          <w:b/>
        </w:rPr>
        <w:t xml:space="preserve"> worker</w:t>
      </w:r>
      <w:r>
        <w:rPr>
          <w:rFonts w:cs="Arial"/>
          <w:b/>
        </w:rPr>
        <w:t xml:space="preserve"> and </w:t>
      </w:r>
      <w:r w:rsidRPr="00E55E1A">
        <w:rPr>
          <w:rFonts w:cs="Arial"/>
          <w:b/>
        </w:rPr>
        <w:t>Team Manager</w:t>
      </w:r>
      <w:r>
        <w:rPr>
          <w:rFonts w:cs="Arial"/>
          <w:b/>
        </w:rPr>
        <w:t xml:space="preserve"> and between Team Manager and Service Manager</w:t>
      </w:r>
      <w:r w:rsidRPr="00E55E1A">
        <w:rPr>
          <w:rFonts w:cs="Arial"/>
          <w:b/>
        </w:rPr>
        <w:t>.</w:t>
      </w:r>
    </w:p>
    <w:p w14:paraId="172070A8" w14:textId="77777777" w:rsidR="003A0641" w:rsidRDefault="003A0641" w:rsidP="003A0641">
      <w:pPr>
        <w:rPr>
          <w:rFonts w:cs="Arial"/>
        </w:rPr>
      </w:pPr>
      <w:r w:rsidRPr="00E55E1A">
        <w:rPr>
          <w:rFonts w:cs="Arial"/>
        </w:rPr>
        <w:t>Only use this form if following your analysis of harm to a</w:t>
      </w:r>
      <w:r>
        <w:rPr>
          <w:rFonts w:cs="Arial"/>
        </w:rPr>
        <w:t>ny</w:t>
      </w:r>
      <w:r w:rsidRPr="00E55E1A">
        <w:rPr>
          <w:rFonts w:cs="Arial"/>
        </w:rPr>
        <w:t xml:space="preserve"> child/</w:t>
      </w:r>
      <w:proofErr w:type="spellStart"/>
      <w:r w:rsidRPr="00E55E1A">
        <w:rPr>
          <w:rFonts w:cs="Arial"/>
        </w:rPr>
        <w:t>en</w:t>
      </w:r>
      <w:proofErr w:type="spellEnd"/>
      <w:r w:rsidRPr="00E55E1A">
        <w:rPr>
          <w:rFonts w:cs="Arial"/>
        </w:rPr>
        <w:t xml:space="preserve"> you have concluded that no alternative to pre proceedings or care proceedings will keep the child/ren safe.  </w:t>
      </w:r>
    </w:p>
    <w:p w14:paraId="528EAA95" w14:textId="77777777" w:rsidR="003A0641" w:rsidRPr="00AC1E7D" w:rsidRDefault="003A0641" w:rsidP="003A0641">
      <w:pPr>
        <w:spacing w:after="0" w:line="360" w:lineRule="auto"/>
        <w:jc w:val="both"/>
        <w:rPr>
          <w:rFonts w:cs="Arial"/>
        </w:rPr>
      </w:pPr>
      <w:r w:rsidRPr="00AC1E7D">
        <w:rPr>
          <w:rFonts w:cs="Arial"/>
          <w:b/>
        </w:rPr>
        <w:t xml:space="preserve">This paperwork will need to be submitted to </w:t>
      </w:r>
      <w:hyperlink r:id="rId11" w:history="1">
        <w:r w:rsidRPr="00B82E16">
          <w:rPr>
            <w:rStyle w:val="Hyperlink"/>
            <w:b/>
            <w:bCs/>
          </w:rPr>
          <w:t>legalprotocolpanel@southglos.gov.uk</w:t>
        </w:r>
      </w:hyperlink>
      <w:r>
        <w:t xml:space="preserve"> </w:t>
      </w:r>
      <w:r w:rsidRPr="00AC1E7D">
        <w:rPr>
          <w:rFonts w:cs="Arial"/>
          <w:b/>
        </w:rPr>
        <w:t>by close of play on a Friday to be on the agenda for the following Wednesday’s legal planning meeting</w:t>
      </w:r>
    </w:p>
    <w:p w14:paraId="4632EFE5" w14:textId="77777777" w:rsidR="003A0641" w:rsidRPr="005826B3" w:rsidRDefault="003A0641" w:rsidP="003A0641">
      <w:pPr>
        <w:pStyle w:val="NoSpacing"/>
        <w:ind w:left="-284"/>
        <w:rPr>
          <w:rFonts w:ascii="Calibri" w:hAnsi="Calibri"/>
          <w:b/>
          <w:sz w:val="32"/>
          <w:szCs w:val="32"/>
        </w:rPr>
      </w:pPr>
    </w:p>
    <w:p w14:paraId="2B29EEE6" w14:textId="77777777" w:rsidR="003A0641" w:rsidRPr="005826B3" w:rsidRDefault="003A0641" w:rsidP="003A0641">
      <w:pPr>
        <w:pStyle w:val="NoSpacing"/>
        <w:ind w:left="-284"/>
        <w:rPr>
          <w:rFonts w:ascii="Calibri" w:hAnsi="Calibri"/>
          <w:b/>
          <w:sz w:val="32"/>
          <w:szCs w:val="32"/>
        </w:rPr>
      </w:pPr>
      <w:r w:rsidRPr="005826B3">
        <w:rPr>
          <w:rFonts w:ascii="Calibri" w:hAnsi="Calibri"/>
          <w:b/>
          <w:sz w:val="32"/>
          <w:szCs w:val="32"/>
        </w:rPr>
        <w:t>Section A – Complete for request</w:t>
      </w:r>
      <w:r>
        <w:rPr>
          <w:rFonts w:ascii="Calibri" w:hAnsi="Calibri"/>
          <w:b/>
          <w:sz w:val="32"/>
          <w:szCs w:val="32"/>
        </w:rPr>
        <w:t xml:space="preserve"> for Legal Planning Meeting</w:t>
      </w:r>
    </w:p>
    <w:p w14:paraId="02BEA4B5" w14:textId="77777777" w:rsidR="003A0641" w:rsidRPr="005826B3" w:rsidRDefault="003A0641" w:rsidP="003A0641">
      <w:pPr>
        <w:pStyle w:val="NoSpacing"/>
        <w:ind w:left="-284"/>
        <w:rPr>
          <w:rFonts w:ascii="Calibri" w:hAnsi="Calibri"/>
          <w:b/>
          <w:sz w:val="16"/>
          <w:szCs w:val="16"/>
        </w:rPr>
      </w:pPr>
    </w:p>
    <w:tbl>
      <w:tblPr>
        <w:tblStyle w:val="TableGrid"/>
        <w:tblpPr w:leftFromText="180" w:rightFromText="180" w:vertAnchor="text" w:tblpX="-572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1755"/>
        <w:gridCol w:w="4214"/>
        <w:gridCol w:w="2417"/>
        <w:gridCol w:w="2241"/>
      </w:tblGrid>
      <w:tr w:rsidR="003A0641" w:rsidRPr="005826B3" w14:paraId="7A05CCA2" w14:textId="77777777" w:rsidTr="00223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  <w:shd w:val="clear" w:color="auto" w:fill="9CC2E5" w:themeFill="accent1" w:themeFillTint="99"/>
          </w:tcPr>
          <w:p w14:paraId="66C15B3D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bookmarkStart w:id="0" w:name="_Hlk116640381"/>
            <w:r w:rsidRPr="005826B3">
              <w:rPr>
                <w:rFonts w:ascii="Calibri" w:hAnsi="Calibri" w:cstheme="minorHAnsi"/>
                <w:szCs w:val="24"/>
              </w:rPr>
              <w:t xml:space="preserve">Child(ren’s) </w:t>
            </w:r>
            <w:r>
              <w:rPr>
                <w:rFonts w:ascii="Calibri" w:hAnsi="Calibri" w:cstheme="minorHAnsi"/>
                <w:szCs w:val="24"/>
              </w:rPr>
              <w:t xml:space="preserve">details </w:t>
            </w:r>
          </w:p>
        </w:tc>
        <w:tc>
          <w:tcPr>
            <w:tcW w:w="8647" w:type="dxa"/>
            <w:gridSpan w:val="3"/>
          </w:tcPr>
          <w:tbl>
            <w:tblPr>
              <w:tblStyle w:val="TableGrid"/>
              <w:tblW w:w="8463" w:type="dxa"/>
              <w:tblLook w:val="04A0" w:firstRow="1" w:lastRow="0" w:firstColumn="1" w:lastColumn="0" w:noHBand="0" w:noVBand="1"/>
            </w:tblPr>
            <w:tblGrid>
              <w:gridCol w:w="1332"/>
              <w:gridCol w:w="1701"/>
              <w:gridCol w:w="1093"/>
              <w:gridCol w:w="982"/>
              <w:gridCol w:w="1577"/>
              <w:gridCol w:w="1778"/>
            </w:tblGrid>
            <w:tr w:rsidR="003A0641" w14:paraId="7001E2B2" w14:textId="77777777" w:rsidTr="00223D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15"/>
              </w:trPr>
              <w:tc>
                <w:tcPr>
                  <w:tcW w:w="1332" w:type="dxa"/>
                </w:tcPr>
                <w:p w14:paraId="22D628CD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b/>
                      <w:bCs/>
                    </w:rPr>
                  </w:pPr>
                  <w:r w:rsidRPr="009B3E44">
                    <w:rPr>
                      <w:rFonts w:ascii="Calibri Light" w:hAnsi="Calibri Light" w:cs="Calibri Light"/>
                      <w:b/>
                      <w:bCs/>
                    </w:rPr>
                    <w:t>Name</w:t>
                  </w:r>
                </w:p>
              </w:tc>
              <w:tc>
                <w:tcPr>
                  <w:tcW w:w="1701" w:type="dxa"/>
                </w:tcPr>
                <w:p w14:paraId="0CE811B3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b/>
                      <w:bCs/>
                    </w:rPr>
                  </w:pPr>
                  <w:r w:rsidRPr="009B3E44">
                    <w:rPr>
                      <w:rFonts w:ascii="Calibri Light" w:hAnsi="Calibri Light" w:cs="Calibri Light"/>
                      <w:b/>
                      <w:bCs/>
                    </w:rPr>
                    <w:t xml:space="preserve">Mosaic Number </w:t>
                  </w:r>
                </w:p>
              </w:tc>
              <w:tc>
                <w:tcPr>
                  <w:tcW w:w="1093" w:type="dxa"/>
                </w:tcPr>
                <w:p w14:paraId="3DFBAF9B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b/>
                      <w:bCs/>
                    </w:rPr>
                  </w:pPr>
                  <w:r w:rsidRPr="009B3E44">
                    <w:rPr>
                      <w:rFonts w:ascii="Calibri Light" w:hAnsi="Calibri Light" w:cs="Calibri Light"/>
                      <w:b/>
                      <w:bCs/>
                    </w:rPr>
                    <w:t>DOB</w:t>
                  </w:r>
                </w:p>
              </w:tc>
              <w:tc>
                <w:tcPr>
                  <w:tcW w:w="982" w:type="dxa"/>
                </w:tcPr>
                <w:p w14:paraId="7B8CB442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b/>
                      <w:bCs/>
                    </w:rPr>
                  </w:pPr>
                  <w:r w:rsidRPr="009B3E44">
                    <w:rPr>
                      <w:rFonts w:ascii="Calibri Light" w:hAnsi="Calibri Light" w:cs="Calibri Light"/>
                      <w:b/>
                      <w:bCs/>
                    </w:rPr>
                    <w:t>Age</w:t>
                  </w:r>
                </w:p>
              </w:tc>
              <w:tc>
                <w:tcPr>
                  <w:tcW w:w="1577" w:type="dxa"/>
                </w:tcPr>
                <w:p w14:paraId="5FEC37D8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b/>
                      <w:bCs/>
                    </w:rPr>
                  </w:pPr>
                  <w:r w:rsidRPr="009B3E44">
                    <w:rPr>
                      <w:rFonts w:ascii="Calibri Light" w:hAnsi="Calibri Light" w:cs="Calibri Light"/>
                      <w:b/>
                      <w:bCs/>
                    </w:rPr>
                    <w:t>Gender</w:t>
                  </w:r>
                </w:p>
              </w:tc>
              <w:tc>
                <w:tcPr>
                  <w:tcW w:w="1778" w:type="dxa"/>
                </w:tcPr>
                <w:p w14:paraId="04273AA8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b/>
                      <w:bCs/>
                    </w:rPr>
                  </w:pPr>
                  <w:r w:rsidRPr="009B3E44">
                    <w:rPr>
                      <w:rFonts w:ascii="Calibri Light" w:hAnsi="Calibri Light" w:cs="Calibri Light"/>
                      <w:b/>
                      <w:bCs/>
                    </w:rPr>
                    <w:t xml:space="preserve">Ethnicity </w:t>
                  </w:r>
                </w:p>
              </w:tc>
            </w:tr>
            <w:tr w:rsidR="003A0641" w:rsidRPr="009B3E44" w14:paraId="2169EC34" w14:textId="77777777" w:rsidTr="00223D36">
              <w:trPr>
                <w:trHeight w:val="348"/>
              </w:trPr>
              <w:tc>
                <w:tcPr>
                  <w:tcW w:w="1332" w:type="dxa"/>
                </w:tcPr>
                <w:p w14:paraId="1362B230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C5AA817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093" w:type="dxa"/>
                </w:tcPr>
                <w:p w14:paraId="4CEF4D3A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</w:tcPr>
                <w:p w14:paraId="13727FDE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14:paraId="2AA01A4D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</w:tcPr>
                <w:p w14:paraId="5B1DCDB8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3A0641" w:rsidRPr="009B3E44" w14:paraId="64C5C681" w14:textId="77777777" w:rsidTr="00223D36">
              <w:trPr>
                <w:trHeight w:val="348"/>
              </w:trPr>
              <w:tc>
                <w:tcPr>
                  <w:tcW w:w="1332" w:type="dxa"/>
                </w:tcPr>
                <w:p w14:paraId="779750FE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030B12C5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093" w:type="dxa"/>
                </w:tcPr>
                <w:p w14:paraId="5ADBB1A8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</w:tcPr>
                <w:p w14:paraId="393B6CAD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14:paraId="37C4EFE1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</w:tcPr>
                <w:p w14:paraId="19336C13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3A0641" w:rsidRPr="009B3E44" w14:paraId="0BF7A94A" w14:textId="77777777" w:rsidTr="00223D36">
              <w:trPr>
                <w:trHeight w:val="348"/>
              </w:trPr>
              <w:tc>
                <w:tcPr>
                  <w:tcW w:w="1332" w:type="dxa"/>
                </w:tcPr>
                <w:p w14:paraId="125D2625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A8D26C5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093" w:type="dxa"/>
                </w:tcPr>
                <w:p w14:paraId="3415186D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</w:tcPr>
                <w:p w14:paraId="2856E4AB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14:paraId="288F2A25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</w:tcPr>
                <w:p w14:paraId="1750A5DC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3A0641" w:rsidRPr="009B3E44" w14:paraId="24521471" w14:textId="77777777" w:rsidTr="00223D36">
              <w:trPr>
                <w:trHeight w:val="348"/>
              </w:trPr>
              <w:tc>
                <w:tcPr>
                  <w:tcW w:w="1332" w:type="dxa"/>
                </w:tcPr>
                <w:p w14:paraId="3726307C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F1ECC27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093" w:type="dxa"/>
                </w:tcPr>
                <w:p w14:paraId="6B8ADC77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</w:tcPr>
                <w:p w14:paraId="4938BB70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14:paraId="207B9B6B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</w:tcPr>
                <w:p w14:paraId="410628A5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3A0641" w:rsidRPr="009B3E44" w14:paraId="61DFD1B7" w14:textId="77777777" w:rsidTr="00223D36">
              <w:trPr>
                <w:trHeight w:val="348"/>
              </w:trPr>
              <w:tc>
                <w:tcPr>
                  <w:tcW w:w="1332" w:type="dxa"/>
                </w:tcPr>
                <w:p w14:paraId="7BE6E600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4127B9E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093" w:type="dxa"/>
                </w:tcPr>
                <w:p w14:paraId="341D52B6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</w:tcPr>
                <w:p w14:paraId="63FAE2B0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14:paraId="2AD75A39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</w:tcPr>
                <w:p w14:paraId="22ACFFD8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3A0641" w:rsidRPr="009B3E44" w14:paraId="2AEA7F9F" w14:textId="77777777" w:rsidTr="00223D36">
              <w:trPr>
                <w:trHeight w:val="348"/>
              </w:trPr>
              <w:tc>
                <w:tcPr>
                  <w:tcW w:w="1332" w:type="dxa"/>
                </w:tcPr>
                <w:p w14:paraId="627D47EC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7B3D1EE5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093" w:type="dxa"/>
                </w:tcPr>
                <w:p w14:paraId="72D72230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</w:tcPr>
                <w:p w14:paraId="424773F6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14:paraId="4A388D31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</w:tcPr>
                <w:p w14:paraId="768D6F0F" w14:textId="77777777" w:rsidR="003A0641" w:rsidRPr="009B3E44" w:rsidRDefault="003A0641" w:rsidP="00CB4228">
                  <w:pPr>
                    <w:framePr w:hSpace="180" w:wrap="around" w:vAnchor="text" w:hAnchor="text" w:x="-572" w:y="1"/>
                    <w:suppressOverlap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012EC345" w14:textId="77777777" w:rsidR="003A0641" w:rsidRPr="005826B3" w:rsidRDefault="003A0641" w:rsidP="00223D36">
            <w:pPr>
              <w:rPr>
                <w:rFonts w:ascii="Calibri Light" w:hAnsi="Calibri Light" w:cs="Calibri Light"/>
              </w:rPr>
            </w:pPr>
          </w:p>
        </w:tc>
      </w:tr>
      <w:tr w:rsidR="003A0641" w:rsidRPr="005826B3" w14:paraId="55AB7B38" w14:textId="77777777" w:rsidTr="00223D36">
        <w:trPr>
          <w:trHeight w:val="462"/>
        </w:trPr>
        <w:tc>
          <w:tcPr>
            <w:tcW w:w="1980" w:type="dxa"/>
            <w:shd w:val="clear" w:color="auto" w:fill="9CC2E5" w:themeFill="accent1" w:themeFillTint="99"/>
          </w:tcPr>
          <w:p w14:paraId="4B886740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Current Placement</w:t>
            </w:r>
          </w:p>
        </w:tc>
        <w:tc>
          <w:tcPr>
            <w:tcW w:w="4678" w:type="dxa"/>
          </w:tcPr>
          <w:p w14:paraId="4AEDE621" w14:textId="77777777" w:rsidR="003A0641" w:rsidRPr="005826B3" w:rsidRDefault="003A0641" w:rsidP="00223D36">
            <w:pPr>
              <w:rPr>
                <w:rFonts w:cs="Arial"/>
                <w:szCs w:val="24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14:paraId="23A25EB3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Current Legal Status/ Plan</w:t>
            </w:r>
          </w:p>
        </w:tc>
        <w:tc>
          <w:tcPr>
            <w:tcW w:w="2410" w:type="dxa"/>
          </w:tcPr>
          <w:p w14:paraId="2717C348" w14:textId="77777777" w:rsidR="003A0641" w:rsidRPr="005826B3" w:rsidRDefault="003A0641" w:rsidP="00223D36">
            <w:pPr>
              <w:jc w:val="both"/>
              <w:rPr>
                <w:rFonts w:cs="Arial"/>
              </w:rPr>
            </w:pPr>
          </w:p>
        </w:tc>
      </w:tr>
      <w:tr w:rsidR="003A0641" w:rsidRPr="005826B3" w14:paraId="4CF4DFCC" w14:textId="77777777" w:rsidTr="00223D36">
        <w:trPr>
          <w:trHeight w:val="462"/>
        </w:trPr>
        <w:tc>
          <w:tcPr>
            <w:tcW w:w="1980" w:type="dxa"/>
            <w:shd w:val="clear" w:color="auto" w:fill="9CC2E5" w:themeFill="accent1" w:themeFillTint="99"/>
          </w:tcPr>
          <w:p w14:paraId="2EA2F9EC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 xml:space="preserve">Does the child have an EHCP? </w:t>
            </w:r>
          </w:p>
        </w:tc>
        <w:tc>
          <w:tcPr>
            <w:tcW w:w="4678" w:type="dxa"/>
          </w:tcPr>
          <w:p w14:paraId="3D5A9FC3" w14:textId="77777777" w:rsidR="003A0641" w:rsidRPr="005826B3" w:rsidRDefault="003A0641" w:rsidP="00223D36">
            <w:pPr>
              <w:rPr>
                <w:rFonts w:cs="Arial"/>
                <w:szCs w:val="24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14:paraId="58AFCB30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Date of last assessment</w:t>
            </w:r>
          </w:p>
        </w:tc>
        <w:tc>
          <w:tcPr>
            <w:tcW w:w="2410" w:type="dxa"/>
          </w:tcPr>
          <w:p w14:paraId="6B12D7FC" w14:textId="77777777" w:rsidR="003A0641" w:rsidRPr="005826B3" w:rsidRDefault="003A0641" w:rsidP="00223D36">
            <w:pPr>
              <w:rPr>
                <w:rFonts w:cs="Arial"/>
                <w:szCs w:val="24"/>
              </w:rPr>
            </w:pPr>
          </w:p>
        </w:tc>
      </w:tr>
      <w:tr w:rsidR="003A0641" w:rsidRPr="005826B3" w14:paraId="11F580D2" w14:textId="77777777" w:rsidTr="00223D36">
        <w:trPr>
          <w:trHeight w:val="462"/>
        </w:trPr>
        <w:tc>
          <w:tcPr>
            <w:tcW w:w="1980" w:type="dxa"/>
            <w:shd w:val="clear" w:color="auto" w:fill="9CC2E5" w:themeFill="accent1" w:themeFillTint="99"/>
          </w:tcPr>
          <w:p w14:paraId="693A7BAF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Social Worker/Team</w:t>
            </w:r>
          </w:p>
          <w:p w14:paraId="03A7DBF8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</w:p>
        </w:tc>
        <w:tc>
          <w:tcPr>
            <w:tcW w:w="8647" w:type="dxa"/>
            <w:gridSpan w:val="3"/>
          </w:tcPr>
          <w:p w14:paraId="59AE6214" w14:textId="77777777" w:rsidR="003A0641" w:rsidRPr="005826B3" w:rsidRDefault="003A0641" w:rsidP="00223D36">
            <w:pPr>
              <w:rPr>
                <w:rFonts w:cs="Arial"/>
                <w:szCs w:val="24"/>
              </w:rPr>
            </w:pPr>
          </w:p>
        </w:tc>
      </w:tr>
      <w:tr w:rsidR="003A0641" w:rsidRPr="005826B3" w14:paraId="40E11944" w14:textId="77777777" w:rsidTr="00223D36">
        <w:trPr>
          <w:trHeight w:val="462"/>
        </w:trPr>
        <w:tc>
          <w:tcPr>
            <w:tcW w:w="1980" w:type="dxa"/>
            <w:shd w:val="clear" w:color="auto" w:fill="9CC2E5" w:themeFill="accent1" w:themeFillTint="99"/>
          </w:tcPr>
          <w:p w14:paraId="125BACD1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Team Manager</w:t>
            </w:r>
          </w:p>
          <w:p w14:paraId="62018E10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</w:p>
        </w:tc>
        <w:tc>
          <w:tcPr>
            <w:tcW w:w="8647" w:type="dxa"/>
            <w:gridSpan w:val="3"/>
          </w:tcPr>
          <w:p w14:paraId="70B3E83B" w14:textId="77777777" w:rsidR="003A0641" w:rsidRPr="005826B3" w:rsidRDefault="003A0641" w:rsidP="00223D36">
            <w:pPr>
              <w:rPr>
                <w:rFonts w:cs="Arial"/>
                <w:szCs w:val="24"/>
              </w:rPr>
            </w:pPr>
          </w:p>
        </w:tc>
      </w:tr>
      <w:tr w:rsidR="003A0641" w:rsidRPr="005826B3" w14:paraId="76D96454" w14:textId="77777777" w:rsidTr="00223D36">
        <w:trPr>
          <w:trHeight w:val="462"/>
        </w:trPr>
        <w:tc>
          <w:tcPr>
            <w:tcW w:w="1980" w:type="dxa"/>
            <w:shd w:val="clear" w:color="auto" w:fill="9CC2E5" w:themeFill="accent1" w:themeFillTint="99"/>
          </w:tcPr>
          <w:p w14:paraId="16932D08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 xml:space="preserve">IRO/CP Chair </w:t>
            </w:r>
          </w:p>
        </w:tc>
        <w:tc>
          <w:tcPr>
            <w:tcW w:w="8647" w:type="dxa"/>
            <w:gridSpan w:val="3"/>
          </w:tcPr>
          <w:p w14:paraId="273351E4" w14:textId="77777777" w:rsidR="003A0641" w:rsidRPr="005826B3" w:rsidRDefault="003A0641" w:rsidP="00223D36">
            <w:pPr>
              <w:rPr>
                <w:rFonts w:cs="Arial"/>
                <w:szCs w:val="24"/>
              </w:rPr>
            </w:pPr>
          </w:p>
        </w:tc>
      </w:tr>
      <w:bookmarkEnd w:id="0"/>
      <w:tr w:rsidR="003A0641" w:rsidRPr="005826B3" w14:paraId="6A433F0A" w14:textId="77777777" w:rsidTr="00223D36">
        <w:tc>
          <w:tcPr>
            <w:tcW w:w="1980" w:type="dxa"/>
            <w:shd w:val="clear" w:color="auto" w:fill="9CC2E5" w:themeFill="accent1" w:themeFillTint="99"/>
          </w:tcPr>
          <w:p w14:paraId="0CEAD5D1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 xml:space="preserve">Reason for request </w:t>
            </w:r>
            <w:r>
              <w:rPr>
                <w:rFonts w:ascii="Calibri" w:hAnsi="Calibri" w:cstheme="minorHAnsi"/>
                <w:szCs w:val="24"/>
              </w:rPr>
              <w:t>to</w:t>
            </w:r>
            <w:r w:rsidRPr="005826B3">
              <w:rPr>
                <w:rFonts w:ascii="Calibri" w:hAnsi="Calibri" w:cstheme="minorHAnsi"/>
                <w:szCs w:val="24"/>
              </w:rPr>
              <w:t xml:space="preserve"> </w:t>
            </w:r>
            <w:r>
              <w:rPr>
                <w:rFonts w:ascii="Calibri" w:hAnsi="Calibri" w:cstheme="minorHAnsi"/>
                <w:szCs w:val="24"/>
              </w:rPr>
              <w:t>Legal Planning Meeting</w:t>
            </w:r>
            <w:r w:rsidRPr="005826B3">
              <w:rPr>
                <w:rFonts w:ascii="Calibri" w:hAnsi="Calibri" w:cstheme="minorHAnsi"/>
                <w:szCs w:val="24"/>
              </w:rPr>
              <w:t xml:space="preserve"> and Expected Outcome</w:t>
            </w:r>
          </w:p>
          <w:p w14:paraId="28196A99" w14:textId="77777777" w:rsidR="003A0641" w:rsidRPr="005826B3" w:rsidRDefault="003A0641" w:rsidP="00223D36">
            <w:pPr>
              <w:rPr>
                <w:rFonts w:cstheme="minorHAnsi"/>
                <w:b/>
                <w:i/>
              </w:rPr>
            </w:pPr>
            <w:r w:rsidRPr="005826B3">
              <w:rPr>
                <w:rFonts w:cstheme="minorHAnsi"/>
                <w:b/>
                <w:i/>
              </w:rPr>
              <w:t xml:space="preserve">Please provide </w:t>
            </w:r>
            <w:r w:rsidRPr="005826B3">
              <w:rPr>
                <w:rFonts w:cstheme="minorHAnsi"/>
                <w:b/>
                <w:i/>
                <w:u w:val="single"/>
              </w:rPr>
              <w:t>a brief summary</w:t>
            </w:r>
            <w:r w:rsidRPr="005826B3">
              <w:rPr>
                <w:rFonts w:cstheme="minorHAnsi"/>
                <w:b/>
                <w:i/>
              </w:rPr>
              <w:t xml:space="preserve"> to explain reason for request and expected outcome from the planned attendance at Lega</w:t>
            </w:r>
            <w:r>
              <w:rPr>
                <w:rFonts w:cstheme="minorHAnsi"/>
                <w:b/>
                <w:i/>
              </w:rPr>
              <w:t>l Planning Meeting</w:t>
            </w:r>
            <w:r w:rsidRPr="005826B3">
              <w:rPr>
                <w:rFonts w:cstheme="minorHAnsi"/>
                <w:b/>
                <w:i/>
              </w:rPr>
              <w:t xml:space="preserve"> – include timescales and proposed costs if </w:t>
            </w:r>
            <w:proofErr w:type="gramStart"/>
            <w:r w:rsidRPr="005826B3">
              <w:rPr>
                <w:rFonts w:cstheme="minorHAnsi"/>
                <w:b/>
                <w:i/>
              </w:rPr>
              <w:t>applicable</w:t>
            </w:r>
            <w:proofErr w:type="gramEnd"/>
          </w:p>
          <w:p w14:paraId="721B47D8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</w:p>
        </w:tc>
        <w:tc>
          <w:tcPr>
            <w:tcW w:w="8647" w:type="dxa"/>
            <w:gridSpan w:val="3"/>
          </w:tcPr>
          <w:p w14:paraId="1BA028A0" w14:textId="77777777" w:rsidR="003A0641" w:rsidRPr="005826B3" w:rsidRDefault="003A0641" w:rsidP="00223D36">
            <w:pPr>
              <w:spacing w:after="60"/>
              <w:jc w:val="both"/>
              <w:rPr>
                <w:rFonts w:ascii="Calibri Light" w:hAnsi="Calibri Light" w:cs="Calibri Light"/>
              </w:rPr>
            </w:pPr>
          </w:p>
        </w:tc>
      </w:tr>
      <w:tr w:rsidR="003A0641" w:rsidRPr="005826B3" w14:paraId="70DB1127" w14:textId="77777777" w:rsidTr="00223D36">
        <w:tc>
          <w:tcPr>
            <w:tcW w:w="1980" w:type="dxa"/>
            <w:shd w:val="clear" w:color="auto" w:fill="9CC2E5" w:themeFill="accent1" w:themeFillTint="99"/>
          </w:tcPr>
          <w:p w14:paraId="30D65653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 xml:space="preserve">Is Deprivation of Liberty Authorisation relevant to this LPM? </w:t>
            </w:r>
            <w:r w:rsidRPr="00822982">
              <w:rPr>
                <w:rFonts w:ascii="Calibri" w:hAnsi="Calibri" w:cstheme="minorHAnsi"/>
                <w:i/>
                <w:iCs/>
                <w:szCs w:val="24"/>
              </w:rPr>
              <w:t xml:space="preserve">If </w:t>
            </w:r>
            <w:proofErr w:type="gramStart"/>
            <w:r>
              <w:rPr>
                <w:rFonts w:ascii="Calibri" w:hAnsi="Calibri" w:cstheme="minorHAnsi"/>
                <w:i/>
                <w:iCs/>
                <w:szCs w:val="24"/>
              </w:rPr>
              <w:t>yes</w:t>
            </w:r>
            <w:proofErr w:type="gramEnd"/>
            <w:r w:rsidRPr="00822982">
              <w:rPr>
                <w:rFonts w:ascii="Calibri" w:hAnsi="Calibri" w:cstheme="minorHAnsi"/>
                <w:i/>
                <w:iCs/>
                <w:szCs w:val="24"/>
              </w:rPr>
              <w:t xml:space="preserve"> please set out your </w:t>
            </w:r>
            <w:r w:rsidRPr="00822982">
              <w:rPr>
                <w:rFonts w:ascii="Calibri" w:hAnsi="Calibri" w:cstheme="minorHAnsi"/>
                <w:i/>
                <w:iCs/>
                <w:szCs w:val="24"/>
              </w:rPr>
              <w:lastRenderedPageBreak/>
              <w:t>assessment of why.</w:t>
            </w:r>
            <w:r>
              <w:rPr>
                <w:rFonts w:ascii="Calibri" w:hAnsi="Calibri" w:cstheme="minorHAnsi"/>
                <w:szCs w:val="24"/>
              </w:rPr>
              <w:t xml:space="preserve"> </w:t>
            </w:r>
          </w:p>
        </w:tc>
        <w:tc>
          <w:tcPr>
            <w:tcW w:w="8647" w:type="dxa"/>
            <w:gridSpan w:val="3"/>
          </w:tcPr>
          <w:p w14:paraId="29BA7303" w14:textId="77777777" w:rsidR="003A0641" w:rsidRPr="005826B3" w:rsidRDefault="003A0641" w:rsidP="00223D36">
            <w:pPr>
              <w:spacing w:after="60"/>
              <w:jc w:val="both"/>
              <w:rPr>
                <w:rFonts w:ascii="Calibri Light" w:hAnsi="Calibri Light" w:cs="Calibri Light"/>
              </w:rPr>
            </w:pPr>
          </w:p>
        </w:tc>
      </w:tr>
      <w:tr w:rsidR="003A0641" w:rsidRPr="005826B3" w14:paraId="7A6D30CD" w14:textId="77777777" w:rsidTr="00223D36">
        <w:tc>
          <w:tcPr>
            <w:tcW w:w="1980" w:type="dxa"/>
            <w:shd w:val="clear" w:color="auto" w:fill="9CC2E5" w:themeFill="accent1" w:themeFillTint="99"/>
          </w:tcPr>
          <w:p w14:paraId="1F2E07EC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 xml:space="preserve">Attached Documents </w:t>
            </w:r>
          </w:p>
          <w:p w14:paraId="43F29ADD" w14:textId="77777777" w:rsidR="003A0641" w:rsidRPr="005826B3" w:rsidRDefault="003A0641" w:rsidP="00223D36">
            <w:pPr>
              <w:rPr>
                <w:rFonts w:ascii="Calibri" w:hAnsi="Calibri" w:cstheme="minorHAnsi"/>
                <w:i/>
                <w:szCs w:val="24"/>
              </w:rPr>
            </w:pPr>
            <w:r w:rsidRPr="005826B3">
              <w:rPr>
                <w:rFonts w:ascii="Calibri" w:hAnsi="Calibri" w:cstheme="minorHAnsi"/>
                <w:i/>
                <w:szCs w:val="24"/>
              </w:rPr>
              <w:t>If documents have not been completed, then please provide a rationale</w:t>
            </w:r>
          </w:p>
        </w:tc>
        <w:tc>
          <w:tcPr>
            <w:tcW w:w="8647" w:type="dxa"/>
            <w:gridSpan w:val="3"/>
          </w:tcPr>
          <w:p w14:paraId="4D2BD79E" w14:textId="77777777" w:rsidR="003A0641" w:rsidRPr="00AC1E7D" w:rsidRDefault="003A0641" w:rsidP="003A06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theme="minorHAnsi"/>
                <w:szCs w:val="24"/>
              </w:rPr>
            </w:pPr>
            <w:bookmarkStart w:id="1" w:name="_Hlk121735030"/>
            <w:r w:rsidRPr="00AC1E7D">
              <w:rPr>
                <w:rFonts w:ascii="Calibri" w:hAnsi="Calibri" w:cstheme="minorHAnsi"/>
                <w:szCs w:val="24"/>
              </w:rPr>
              <w:t>Up to date Chronology</w:t>
            </w:r>
          </w:p>
          <w:p w14:paraId="25FB9F3E" w14:textId="77777777" w:rsidR="003A0641" w:rsidRPr="00AC1E7D" w:rsidRDefault="003A0641" w:rsidP="003A06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theme="minorHAnsi"/>
                <w:szCs w:val="24"/>
              </w:rPr>
            </w:pPr>
            <w:r w:rsidRPr="00AC1E7D">
              <w:rPr>
                <w:rFonts w:ascii="Calibri" w:hAnsi="Calibri" w:cstheme="minorHAnsi"/>
                <w:szCs w:val="24"/>
              </w:rPr>
              <w:t xml:space="preserve">Relevant documents with sufficient analysis of the child’s circumstances including: a current social work assessment and Child Protection Minutes &amp; Plans for last 6 months (longer if necessary) </w:t>
            </w:r>
          </w:p>
          <w:p w14:paraId="4118D501" w14:textId="77777777" w:rsidR="003A0641" w:rsidRPr="00AC1E7D" w:rsidRDefault="003A0641" w:rsidP="003A06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theme="minorHAnsi"/>
                <w:szCs w:val="24"/>
              </w:rPr>
            </w:pPr>
            <w:r w:rsidRPr="00AC1E7D">
              <w:rPr>
                <w:rFonts w:ascii="Calibri" w:hAnsi="Calibri" w:cstheme="minorHAnsi"/>
                <w:szCs w:val="24"/>
              </w:rPr>
              <w:t>Up to date Genogram</w:t>
            </w:r>
          </w:p>
          <w:p w14:paraId="70B06C24" w14:textId="77777777" w:rsidR="003A0641" w:rsidRPr="00AC1E7D" w:rsidRDefault="003A0641" w:rsidP="003A06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theme="minorHAnsi"/>
                <w:szCs w:val="24"/>
              </w:rPr>
            </w:pPr>
            <w:r w:rsidRPr="00AC1E7D">
              <w:rPr>
                <w:rFonts w:ascii="Calibri" w:hAnsi="Calibri" w:cstheme="minorHAnsi"/>
                <w:szCs w:val="24"/>
              </w:rPr>
              <w:t>Current safety plan</w:t>
            </w:r>
          </w:p>
          <w:p w14:paraId="3B3186AE" w14:textId="77777777" w:rsidR="003A0641" w:rsidRPr="00AC1E7D" w:rsidRDefault="003A0641" w:rsidP="003A06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theme="minorHAnsi"/>
                <w:szCs w:val="24"/>
              </w:rPr>
            </w:pPr>
            <w:r w:rsidRPr="00AC1E7D">
              <w:rPr>
                <w:rFonts w:ascii="Calibri" w:hAnsi="Calibri" w:cstheme="minorHAnsi"/>
                <w:szCs w:val="24"/>
              </w:rPr>
              <w:t>Any schedules of expectations</w:t>
            </w:r>
          </w:p>
          <w:p w14:paraId="7608A6BC" w14:textId="77777777" w:rsidR="003A0641" w:rsidRDefault="003A0641" w:rsidP="003A06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theme="minorHAnsi"/>
                <w:szCs w:val="24"/>
              </w:rPr>
            </w:pPr>
            <w:r w:rsidRPr="00AC1E7D">
              <w:rPr>
                <w:rFonts w:ascii="Calibri" w:hAnsi="Calibri" w:cstheme="minorHAnsi"/>
                <w:szCs w:val="24"/>
              </w:rPr>
              <w:t xml:space="preserve">Significant other documents </w:t>
            </w:r>
            <w:proofErr w:type="gramStart"/>
            <w:r w:rsidRPr="00AC1E7D">
              <w:rPr>
                <w:rFonts w:ascii="Calibri" w:hAnsi="Calibri" w:cstheme="minorHAnsi"/>
                <w:szCs w:val="24"/>
              </w:rPr>
              <w:t>e.g.</w:t>
            </w:r>
            <w:proofErr w:type="gramEnd"/>
            <w:r w:rsidRPr="00AC1E7D">
              <w:rPr>
                <w:rFonts w:ascii="Calibri" w:hAnsi="Calibri" w:cstheme="minorHAnsi"/>
                <w:szCs w:val="24"/>
              </w:rPr>
              <w:t xml:space="preserve"> probation risk assessments / PNC / School attendance</w:t>
            </w:r>
          </w:p>
          <w:bookmarkEnd w:id="1"/>
          <w:p w14:paraId="44F17F38" w14:textId="77777777" w:rsidR="003A0641" w:rsidRPr="00AC1E7D" w:rsidRDefault="003A0641" w:rsidP="00223D36">
            <w:pPr>
              <w:pStyle w:val="ListParagraph"/>
              <w:jc w:val="both"/>
              <w:rPr>
                <w:rFonts w:ascii="Calibri" w:hAnsi="Calibri" w:cstheme="minorHAnsi"/>
                <w:szCs w:val="24"/>
              </w:rPr>
            </w:pPr>
          </w:p>
          <w:p w14:paraId="7FAA6A2C" w14:textId="77777777" w:rsidR="003A0641" w:rsidRPr="005826B3" w:rsidRDefault="003A0641" w:rsidP="00223D36">
            <w:pPr>
              <w:tabs>
                <w:tab w:val="left" w:pos="3180"/>
              </w:tabs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Rationale if documents have not been included:</w:t>
            </w:r>
          </w:p>
          <w:p w14:paraId="47B80A3A" w14:textId="77777777" w:rsidR="003A0641" w:rsidRPr="005826B3" w:rsidRDefault="003A0641" w:rsidP="00223D36">
            <w:pPr>
              <w:tabs>
                <w:tab w:val="left" w:pos="3180"/>
              </w:tabs>
              <w:rPr>
                <w:rFonts w:ascii="Calibri" w:hAnsi="Calibri" w:cstheme="minorHAnsi"/>
                <w:szCs w:val="24"/>
              </w:rPr>
            </w:pPr>
          </w:p>
        </w:tc>
      </w:tr>
      <w:tr w:rsidR="003A0641" w:rsidRPr="005826B3" w14:paraId="4C25DC40" w14:textId="77777777" w:rsidTr="00223D36">
        <w:tc>
          <w:tcPr>
            <w:tcW w:w="1980" w:type="dxa"/>
            <w:shd w:val="clear" w:color="auto" w:fill="9CC2E5" w:themeFill="accent1" w:themeFillTint="99"/>
          </w:tcPr>
          <w:p w14:paraId="49F63197" w14:textId="77777777" w:rsidR="003A0641" w:rsidRPr="00B14777" w:rsidRDefault="003A0641" w:rsidP="00223D36">
            <w:pPr>
              <w:rPr>
                <w:rFonts w:ascii="Calibri" w:hAnsi="Calibri" w:cstheme="minorHAnsi"/>
                <w:b/>
                <w:bCs/>
                <w:szCs w:val="24"/>
              </w:rPr>
            </w:pPr>
            <w:r w:rsidRPr="00B14777">
              <w:rPr>
                <w:rFonts w:ascii="Calibri" w:hAnsi="Calibri" w:cstheme="minorHAnsi"/>
                <w:b/>
                <w:bCs/>
                <w:szCs w:val="24"/>
              </w:rPr>
              <w:t>Analysis of Risk</w:t>
            </w:r>
            <w:r>
              <w:rPr>
                <w:rFonts w:ascii="Calibri" w:hAnsi="Calibri" w:cstheme="minorHAnsi"/>
                <w:b/>
                <w:bCs/>
                <w:szCs w:val="24"/>
              </w:rPr>
              <w:t xml:space="preserve">: </w:t>
            </w:r>
          </w:p>
          <w:p w14:paraId="04D95749" w14:textId="77777777" w:rsidR="003A0641" w:rsidRDefault="003A0641" w:rsidP="00223D36">
            <w:pPr>
              <w:rPr>
                <w:rFonts w:ascii="Calibri" w:hAnsi="Calibri" w:cstheme="minorHAnsi"/>
                <w:b/>
                <w:bCs/>
                <w:szCs w:val="24"/>
              </w:rPr>
            </w:pPr>
            <w:r w:rsidRPr="00B14777">
              <w:rPr>
                <w:rFonts w:ascii="Calibri" w:hAnsi="Calibri" w:cstheme="minorHAnsi"/>
                <w:b/>
                <w:bCs/>
                <w:szCs w:val="24"/>
              </w:rPr>
              <w:t>What are the identified risks to the child(ren)</w:t>
            </w:r>
            <w:r>
              <w:rPr>
                <w:rFonts w:ascii="Calibri" w:hAnsi="Calibri" w:cstheme="minorHAnsi"/>
                <w:b/>
                <w:bCs/>
                <w:szCs w:val="24"/>
              </w:rPr>
              <w:t>: physical, emotional, sexual and neglect. W</w:t>
            </w:r>
            <w:r w:rsidRPr="00B14777">
              <w:rPr>
                <w:rFonts w:ascii="Calibri" w:hAnsi="Calibri" w:cstheme="minorHAnsi"/>
                <w:b/>
                <w:bCs/>
                <w:szCs w:val="24"/>
              </w:rPr>
              <w:t>hat is the impact of these risks on the children? Include any protective factors</w:t>
            </w:r>
            <w:r w:rsidRPr="00B61328">
              <w:rPr>
                <w:rFonts w:ascii="Calibri" w:hAnsi="Calibri" w:cstheme="minorHAnsi"/>
                <w:i/>
                <w:iCs/>
                <w:szCs w:val="24"/>
              </w:rPr>
              <w:t>: Description of the child’s day to day lived experiences</w:t>
            </w:r>
          </w:p>
          <w:p w14:paraId="20F62E70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</w:p>
        </w:tc>
        <w:tc>
          <w:tcPr>
            <w:tcW w:w="8647" w:type="dxa"/>
            <w:gridSpan w:val="3"/>
          </w:tcPr>
          <w:p w14:paraId="1F604AE4" w14:textId="77777777" w:rsidR="003A0641" w:rsidRPr="005826B3" w:rsidRDefault="003A0641" w:rsidP="00223D36">
            <w:pPr>
              <w:jc w:val="both"/>
              <w:rPr>
                <w:rFonts w:ascii="Calibri" w:hAnsi="Calibri" w:cstheme="minorHAnsi"/>
                <w:szCs w:val="24"/>
              </w:rPr>
            </w:pPr>
          </w:p>
        </w:tc>
      </w:tr>
      <w:tr w:rsidR="003A0641" w:rsidRPr="005826B3" w14:paraId="47A1C8C1" w14:textId="77777777" w:rsidTr="00223D36">
        <w:tc>
          <w:tcPr>
            <w:tcW w:w="1980" w:type="dxa"/>
            <w:shd w:val="clear" w:color="auto" w:fill="9CC2E5" w:themeFill="accent1" w:themeFillTint="99"/>
          </w:tcPr>
          <w:p w14:paraId="637F71C4" w14:textId="77777777" w:rsidR="003A0641" w:rsidRPr="00B14777" w:rsidRDefault="003A0641" w:rsidP="00223D36">
            <w:pPr>
              <w:rPr>
                <w:rFonts w:ascii="Calibri" w:hAnsi="Calibri" w:cstheme="minorHAnsi"/>
                <w:b/>
                <w:bCs/>
                <w:szCs w:val="24"/>
              </w:rPr>
            </w:pPr>
            <w:r w:rsidRPr="00B61328">
              <w:rPr>
                <w:rFonts w:ascii="Calibri" w:hAnsi="Calibri" w:cstheme="minorHAnsi"/>
                <w:b/>
                <w:bCs/>
                <w:szCs w:val="24"/>
              </w:rPr>
              <w:t>The child/ren’s wishes and feelings</w:t>
            </w:r>
            <w:r>
              <w:rPr>
                <w:rFonts w:ascii="Calibri" w:hAnsi="Calibri" w:cstheme="minorHAnsi"/>
                <w:b/>
                <w:bCs/>
                <w:szCs w:val="24"/>
              </w:rPr>
              <w:t xml:space="preserve">: </w:t>
            </w:r>
            <w:r w:rsidRPr="00B61328">
              <w:rPr>
                <w:rFonts w:ascii="Calibri" w:hAnsi="Calibri" w:cstheme="minorHAnsi"/>
                <w:i/>
                <w:iCs/>
                <w:szCs w:val="24"/>
              </w:rPr>
              <w:t xml:space="preserve">how </w:t>
            </w:r>
            <w:r w:rsidRPr="00B61328">
              <w:rPr>
                <w:rFonts w:ascii="Calibri" w:hAnsi="Calibri" w:cstheme="minorHAnsi"/>
                <w:i/>
                <w:iCs/>
                <w:szCs w:val="24"/>
              </w:rPr>
              <w:lastRenderedPageBreak/>
              <w:t>these have been identified</w:t>
            </w:r>
          </w:p>
        </w:tc>
        <w:tc>
          <w:tcPr>
            <w:tcW w:w="8647" w:type="dxa"/>
            <w:gridSpan w:val="3"/>
          </w:tcPr>
          <w:p w14:paraId="2B3C6956" w14:textId="77777777" w:rsidR="003A0641" w:rsidRPr="005826B3" w:rsidRDefault="003A0641" w:rsidP="00223D36">
            <w:pPr>
              <w:jc w:val="both"/>
              <w:rPr>
                <w:rFonts w:ascii="Calibri" w:hAnsi="Calibri" w:cstheme="minorHAnsi"/>
                <w:szCs w:val="24"/>
              </w:rPr>
            </w:pPr>
          </w:p>
        </w:tc>
      </w:tr>
      <w:tr w:rsidR="003A0641" w:rsidRPr="005826B3" w14:paraId="0B4423D7" w14:textId="77777777" w:rsidTr="00223D36">
        <w:trPr>
          <w:trHeight w:val="634"/>
        </w:trPr>
        <w:tc>
          <w:tcPr>
            <w:tcW w:w="1980" w:type="dxa"/>
            <w:vMerge w:val="restart"/>
            <w:shd w:val="clear" w:color="auto" w:fill="9CC2E5" w:themeFill="accent1" w:themeFillTint="99"/>
          </w:tcPr>
          <w:p w14:paraId="249F7D04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Parents Name(s)</w:t>
            </w:r>
          </w:p>
        </w:tc>
        <w:tc>
          <w:tcPr>
            <w:tcW w:w="8647" w:type="dxa"/>
            <w:gridSpan w:val="3"/>
          </w:tcPr>
          <w:p w14:paraId="158BC152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 xml:space="preserve">Mother: </w:t>
            </w:r>
          </w:p>
          <w:p w14:paraId="2D84297A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DOB:</w:t>
            </w:r>
          </w:p>
          <w:p w14:paraId="4237FA1F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Ethnicity:</w:t>
            </w:r>
          </w:p>
          <w:p w14:paraId="78835811" w14:textId="77777777" w:rsidR="003A0641" w:rsidRPr="005826B3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 xml:space="preserve">PR        Yes       </w:t>
            </w:r>
            <w:sdt>
              <w:sdtPr>
                <w:rPr>
                  <w:rFonts w:ascii="Calibri" w:hAnsi="Calibri" w:cstheme="minorHAnsi"/>
                  <w:szCs w:val="24"/>
                </w:rPr>
                <w:id w:val="3810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5826B3">
              <w:rPr>
                <w:rFonts w:ascii="Calibri" w:hAnsi="Calibri" w:cstheme="minorHAnsi"/>
                <w:szCs w:val="24"/>
              </w:rPr>
              <w:tab/>
              <w:t xml:space="preserve"> No   </w:t>
            </w:r>
            <w:sdt>
              <w:sdtPr>
                <w:rPr>
                  <w:rFonts w:ascii="Calibri" w:hAnsi="Calibri" w:cstheme="minorHAnsi"/>
                  <w:szCs w:val="24"/>
                </w:rPr>
                <w:id w:val="136679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6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  <w:p w14:paraId="61D67817" w14:textId="77777777" w:rsidR="003A0641" w:rsidRPr="005826B3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Address:</w:t>
            </w:r>
          </w:p>
          <w:p w14:paraId="7BC9E431" w14:textId="77777777" w:rsidR="003A0641" w:rsidRPr="005826B3" w:rsidRDefault="003A0641" w:rsidP="00223D36">
            <w:pPr>
              <w:rPr>
                <w:rFonts w:ascii="Calibri Light" w:hAnsi="Calibri Light" w:cs="Calibri Light"/>
                <w:b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DOB</w:t>
            </w:r>
          </w:p>
        </w:tc>
      </w:tr>
      <w:tr w:rsidR="003A0641" w:rsidRPr="005826B3" w14:paraId="7A18F82D" w14:textId="77777777" w:rsidTr="00223D36">
        <w:trPr>
          <w:trHeight w:val="634"/>
        </w:trPr>
        <w:tc>
          <w:tcPr>
            <w:tcW w:w="1980" w:type="dxa"/>
            <w:vMerge/>
            <w:shd w:val="clear" w:color="auto" w:fill="9CC2E5" w:themeFill="accent1" w:themeFillTint="99"/>
          </w:tcPr>
          <w:p w14:paraId="501FA248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</w:p>
        </w:tc>
        <w:tc>
          <w:tcPr>
            <w:tcW w:w="8647" w:type="dxa"/>
            <w:gridSpan w:val="3"/>
          </w:tcPr>
          <w:p w14:paraId="68A18051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Father:</w:t>
            </w:r>
          </w:p>
          <w:p w14:paraId="16C48D4D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DOB:</w:t>
            </w:r>
          </w:p>
          <w:p w14:paraId="0D6D8FB4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Ethnicity:</w:t>
            </w:r>
          </w:p>
          <w:p w14:paraId="3F2E9FDE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 w:rsidRPr="00A21B1D">
              <w:rPr>
                <w:rFonts w:ascii="Calibri" w:hAnsi="Calibri" w:cstheme="minorHAnsi"/>
                <w:szCs w:val="24"/>
              </w:rPr>
              <w:t xml:space="preserve">PR        Yes       </w:t>
            </w:r>
            <w:sdt>
              <w:sdtPr>
                <w:rPr>
                  <w:rFonts w:ascii="Calibri" w:hAnsi="Calibri" w:cstheme="minorHAnsi"/>
                  <w:szCs w:val="24"/>
                </w:rPr>
                <w:id w:val="-140244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1B1D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5826B3">
              <w:rPr>
                <w:rFonts w:ascii="Calibri" w:hAnsi="Calibri" w:cstheme="minorHAnsi"/>
                <w:szCs w:val="24"/>
              </w:rPr>
              <w:t xml:space="preserve"> </w:t>
            </w:r>
            <w:r>
              <w:rPr>
                <w:rFonts w:ascii="Calibri" w:hAnsi="Calibri" w:cstheme="minorHAnsi"/>
                <w:szCs w:val="24"/>
              </w:rPr>
              <w:t xml:space="preserve">          </w:t>
            </w:r>
            <w:r w:rsidRPr="005826B3">
              <w:rPr>
                <w:rFonts w:ascii="Calibri" w:hAnsi="Calibri" w:cstheme="minorHAnsi"/>
                <w:szCs w:val="24"/>
              </w:rPr>
              <w:t xml:space="preserve">No   </w:t>
            </w:r>
            <w:sdt>
              <w:sdtPr>
                <w:rPr>
                  <w:rFonts w:ascii="Calibri" w:hAnsi="Calibri" w:cstheme="minorHAnsi"/>
                  <w:szCs w:val="24"/>
                </w:rPr>
                <w:id w:val="80151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6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  <w:p w14:paraId="7AB7D951" w14:textId="77777777" w:rsidR="003A0641" w:rsidRPr="005826B3" w:rsidRDefault="003A0641" w:rsidP="00223D36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Address</w:t>
            </w:r>
          </w:p>
        </w:tc>
      </w:tr>
      <w:tr w:rsidR="003A0641" w:rsidRPr="005826B3" w14:paraId="2D533736" w14:textId="77777777" w:rsidTr="00223D36">
        <w:trPr>
          <w:trHeight w:val="634"/>
        </w:trPr>
        <w:tc>
          <w:tcPr>
            <w:tcW w:w="1980" w:type="dxa"/>
            <w:vMerge/>
            <w:shd w:val="clear" w:color="auto" w:fill="9CC2E5" w:themeFill="accent1" w:themeFillTint="99"/>
          </w:tcPr>
          <w:p w14:paraId="2AF5CB03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</w:p>
        </w:tc>
        <w:tc>
          <w:tcPr>
            <w:tcW w:w="8647" w:type="dxa"/>
            <w:gridSpan w:val="3"/>
          </w:tcPr>
          <w:p w14:paraId="327A04E3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 xml:space="preserve">Other: </w:t>
            </w:r>
          </w:p>
          <w:p w14:paraId="0E1A474B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DOB:</w:t>
            </w:r>
          </w:p>
          <w:p w14:paraId="212DBF05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Ethnicity:</w:t>
            </w:r>
          </w:p>
          <w:p w14:paraId="7305F430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 w:rsidRPr="00A21B1D">
              <w:rPr>
                <w:rFonts w:ascii="Calibri" w:hAnsi="Calibri" w:cstheme="minorHAnsi"/>
                <w:szCs w:val="24"/>
              </w:rPr>
              <w:t xml:space="preserve">PR        Yes       </w:t>
            </w:r>
            <w:sdt>
              <w:sdtPr>
                <w:rPr>
                  <w:rFonts w:ascii="Calibri" w:hAnsi="Calibri" w:cstheme="minorHAnsi"/>
                  <w:szCs w:val="24"/>
                </w:rPr>
                <w:id w:val="37319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theme="minorHAnsi"/>
                <w:szCs w:val="24"/>
              </w:rPr>
              <w:tab/>
            </w:r>
            <w:r w:rsidRPr="005826B3">
              <w:rPr>
                <w:rFonts w:ascii="Calibri" w:hAnsi="Calibri" w:cstheme="minorHAnsi"/>
                <w:szCs w:val="24"/>
              </w:rPr>
              <w:t xml:space="preserve"> No   </w:t>
            </w:r>
            <w:sdt>
              <w:sdtPr>
                <w:rPr>
                  <w:rFonts w:ascii="Calibri" w:hAnsi="Calibri" w:cstheme="minorHAnsi"/>
                  <w:szCs w:val="24"/>
                </w:rPr>
                <w:id w:val="-184986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  <w:p w14:paraId="4675B951" w14:textId="77777777" w:rsidR="003A0641" w:rsidRPr="005826B3" w:rsidRDefault="003A0641" w:rsidP="00223D36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Address:</w:t>
            </w:r>
          </w:p>
        </w:tc>
      </w:tr>
      <w:tr w:rsidR="003A0641" w:rsidRPr="005826B3" w14:paraId="24F1B548" w14:textId="77777777" w:rsidTr="00223D36">
        <w:trPr>
          <w:trHeight w:val="634"/>
        </w:trPr>
        <w:tc>
          <w:tcPr>
            <w:tcW w:w="1980" w:type="dxa"/>
            <w:shd w:val="clear" w:color="auto" w:fill="9CC2E5" w:themeFill="accent1" w:themeFillTint="99"/>
          </w:tcPr>
          <w:p w14:paraId="6C79E3D6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</w:p>
        </w:tc>
        <w:tc>
          <w:tcPr>
            <w:tcW w:w="8647" w:type="dxa"/>
            <w:gridSpan w:val="3"/>
          </w:tcPr>
          <w:p w14:paraId="1B26850D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 xml:space="preserve">Other: </w:t>
            </w:r>
          </w:p>
          <w:p w14:paraId="2FCB0463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DOB:</w:t>
            </w:r>
          </w:p>
          <w:p w14:paraId="1A741A71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Ethnicity:</w:t>
            </w:r>
          </w:p>
          <w:p w14:paraId="732717AC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 w:rsidRPr="00A21B1D">
              <w:rPr>
                <w:rFonts w:ascii="Calibri" w:hAnsi="Calibri" w:cstheme="minorHAnsi"/>
                <w:szCs w:val="24"/>
              </w:rPr>
              <w:t xml:space="preserve">PR        Yes       </w:t>
            </w:r>
            <w:sdt>
              <w:sdtPr>
                <w:rPr>
                  <w:rFonts w:ascii="Calibri" w:hAnsi="Calibri" w:cstheme="minorHAnsi"/>
                  <w:szCs w:val="24"/>
                </w:rPr>
                <w:id w:val="116952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theme="minorHAnsi"/>
                <w:szCs w:val="24"/>
              </w:rPr>
              <w:tab/>
            </w:r>
            <w:r w:rsidRPr="005826B3">
              <w:rPr>
                <w:rFonts w:ascii="Calibri" w:hAnsi="Calibri" w:cstheme="minorHAnsi"/>
                <w:szCs w:val="24"/>
              </w:rPr>
              <w:t xml:space="preserve"> No   </w:t>
            </w:r>
            <w:sdt>
              <w:sdtPr>
                <w:rPr>
                  <w:rFonts w:ascii="Calibri" w:hAnsi="Calibri" w:cstheme="minorHAnsi"/>
                  <w:szCs w:val="24"/>
                </w:rPr>
                <w:id w:val="-55046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  <w:p w14:paraId="3DC40B49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Address:</w:t>
            </w:r>
          </w:p>
        </w:tc>
      </w:tr>
      <w:tr w:rsidR="003A0641" w:rsidRPr="005826B3" w14:paraId="65963730" w14:textId="77777777" w:rsidTr="00223D36">
        <w:trPr>
          <w:trHeight w:val="145"/>
        </w:trPr>
        <w:tc>
          <w:tcPr>
            <w:tcW w:w="1980" w:type="dxa"/>
            <w:vMerge w:val="restart"/>
            <w:shd w:val="clear" w:color="auto" w:fill="9CC2E5" w:themeFill="accent1" w:themeFillTint="99"/>
          </w:tcPr>
          <w:p w14:paraId="67C442C0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r w:rsidRPr="00B14777">
              <w:rPr>
                <w:rFonts w:ascii="Calibri" w:hAnsi="Calibri" w:cstheme="minorHAnsi"/>
                <w:b/>
                <w:bCs/>
                <w:szCs w:val="24"/>
              </w:rPr>
              <w:t xml:space="preserve">Analysis of parenting </w:t>
            </w:r>
            <w:r>
              <w:rPr>
                <w:rFonts w:ascii="Calibri" w:hAnsi="Calibri" w:cstheme="minorHAnsi"/>
                <w:b/>
                <w:bCs/>
                <w:szCs w:val="24"/>
              </w:rPr>
              <w:t>capacity</w:t>
            </w:r>
            <w:r w:rsidRPr="00B14777">
              <w:rPr>
                <w:rFonts w:ascii="Calibri" w:hAnsi="Calibri" w:cstheme="minorHAnsi"/>
                <w:b/>
                <w:bCs/>
                <w:szCs w:val="24"/>
              </w:rPr>
              <w:t>:</w:t>
            </w:r>
            <w:r>
              <w:rPr>
                <w:rFonts w:ascii="Calibri" w:hAnsi="Calibri" w:cstheme="minorHAnsi"/>
                <w:szCs w:val="24"/>
              </w:rPr>
              <w:t xml:space="preserve"> </w:t>
            </w:r>
            <w:r w:rsidRPr="004B2526">
              <w:rPr>
                <w:rFonts w:ascii="Calibri" w:hAnsi="Calibri" w:cstheme="minorHAnsi"/>
                <w:i/>
                <w:iCs/>
                <w:szCs w:val="24"/>
              </w:rPr>
              <w:t xml:space="preserve">What is your </w:t>
            </w:r>
            <w:r w:rsidRPr="004B2526">
              <w:rPr>
                <w:rFonts w:ascii="Calibri" w:hAnsi="Calibri" w:cstheme="minorHAnsi"/>
                <w:i/>
                <w:iCs/>
                <w:szCs w:val="24"/>
              </w:rPr>
              <w:lastRenderedPageBreak/>
              <w:t xml:space="preserve">assessment and analysis of each parent’s capability to meet each child’s needs, including analysis of the evidence of any capability gap and whether/how this can be bridged in the child’s timescale. Include unrelated members of the household/s where relevant. Please comment on your assessment of the </w:t>
            </w:r>
            <w:proofErr w:type="gramStart"/>
            <w:r w:rsidRPr="004B2526">
              <w:rPr>
                <w:rFonts w:ascii="Calibri" w:hAnsi="Calibri" w:cstheme="minorHAnsi"/>
                <w:i/>
                <w:iCs/>
                <w:szCs w:val="24"/>
              </w:rPr>
              <w:t>parents</w:t>
            </w:r>
            <w:proofErr w:type="gramEnd"/>
            <w:r w:rsidRPr="004B2526">
              <w:rPr>
                <w:rFonts w:ascii="Calibri" w:hAnsi="Calibri" w:cstheme="minorHAnsi"/>
                <w:i/>
                <w:iCs/>
                <w:szCs w:val="24"/>
              </w:rPr>
              <w:t xml:space="preserve"> capacity to change, can the parents provide ‘good enough’ parenting</w:t>
            </w:r>
          </w:p>
        </w:tc>
        <w:tc>
          <w:tcPr>
            <w:tcW w:w="8647" w:type="dxa"/>
            <w:gridSpan w:val="3"/>
          </w:tcPr>
          <w:p w14:paraId="6F41B768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lastRenderedPageBreak/>
              <w:t xml:space="preserve">Mother: </w:t>
            </w:r>
          </w:p>
          <w:p w14:paraId="4726140E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</w:p>
          <w:p w14:paraId="1ADC3FEB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</w:p>
          <w:p w14:paraId="0E8CE441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</w:p>
          <w:p w14:paraId="4E1D48D6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</w:p>
          <w:p w14:paraId="54800E8F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</w:p>
          <w:p w14:paraId="4FBB7577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</w:p>
        </w:tc>
      </w:tr>
      <w:tr w:rsidR="003A0641" w:rsidRPr="005826B3" w14:paraId="78C97689" w14:textId="77777777" w:rsidTr="00223D36">
        <w:trPr>
          <w:trHeight w:val="142"/>
        </w:trPr>
        <w:tc>
          <w:tcPr>
            <w:tcW w:w="1980" w:type="dxa"/>
            <w:vMerge/>
            <w:shd w:val="clear" w:color="auto" w:fill="9CC2E5" w:themeFill="accent1" w:themeFillTint="99"/>
          </w:tcPr>
          <w:p w14:paraId="4ED007ED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</w:p>
        </w:tc>
        <w:tc>
          <w:tcPr>
            <w:tcW w:w="8647" w:type="dxa"/>
            <w:gridSpan w:val="3"/>
          </w:tcPr>
          <w:p w14:paraId="1DCCE09F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Father:</w:t>
            </w:r>
          </w:p>
          <w:p w14:paraId="57D1FF37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</w:p>
          <w:p w14:paraId="2E38B773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</w:p>
          <w:p w14:paraId="50E281C8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</w:p>
          <w:p w14:paraId="1C99A8AE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</w:p>
          <w:p w14:paraId="4DE8D894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</w:p>
        </w:tc>
      </w:tr>
      <w:tr w:rsidR="003A0641" w:rsidRPr="005826B3" w14:paraId="0AED9C1A" w14:textId="77777777" w:rsidTr="00223D36">
        <w:trPr>
          <w:trHeight w:val="1182"/>
        </w:trPr>
        <w:tc>
          <w:tcPr>
            <w:tcW w:w="1980" w:type="dxa"/>
            <w:vMerge/>
            <w:shd w:val="clear" w:color="auto" w:fill="9CC2E5" w:themeFill="accent1" w:themeFillTint="99"/>
          </w:tcPr>
          <w:p w14:paraId="63D55EA1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</w:p>
        </w:tc>
        <w:tc>
          <w:tcPr>
            <w:tcW w:w="8647" w:type="dxa"/>
            <w:gridSpan w:val="3"/>
          </w:tcPr>
          <w:p w14:paraId="0B9C1FE2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Other Person with Parental Responsibility:</w:t>
            </w:r>
          </w:p>
          <w:p w14:paraId="7F7FC8F6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</w:p>
          <w:p w14:paraId="644D777B" w14:textId="77777777" w:rsidR="003A0641" w:rsidRDefault="003A0641" w:rsidP="00223D36">
            <w:pPr>
              <w:tabs>
                <w:tab w:val="left" w:pos="2153"/>
              </w:tabs>
              <w:rPr>
                <w:rFonts w:ascii="Calibri" w:hAnsi="Calibri" w:cstheme="minorHAnsi"/>
                <w:szCs w:val="24"/>
              </w:rPr>
            </w:pPr>
          </w:p>
        </w:tc>
      </w:tr>
      <w:tr w:rsidR="003A0641" w:rsidRPr="005826B3" w14:paraId="15EED960" w14:textId="77777777" w:rsidTr="00223D36">
        <w:tc>
          <w:tcPr>
            <w:tcW w:w="1980" w:type="dxa"/>
            <w:shd w:val="clear" w:color="auto" w:fill="9CC2E5" w:themeFill="accent1" w:themeFillTint="99"/>
          </w:tcPr>
          <w:p w14:paraId="588A52EE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 xml:space="preserve">Other Siblings </w:t>
            </w:r>
          </w:p>
          <w:p w14:paraId="4D9C6B39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living elsewhere:</w:t>
            </w:r>
          </w:p>
          <w:p w14:paraId="04CA3FBB" w14:textId="77777777" w:rsidR="003A0641" w:rsidRPr="005826B3" w:rsidRDefault="003A0641" w:rsidP="00223D36">
            <w:pPr>
              <w:rPr>
                <w:rFonts w:ascii="Calibri" w:hAnsi="Calibri" w:cstheme="minorHAnsi"/>
                <w:b/>
                <w:i/>
              </w:rPr>
            </w:pPr>
            <w:r w:rsidRPr="005826B3">
              <w:rPr>
                <w:rFonts w:ascii="Calibri" w:hAnsi="Calibri" w:cstheme="minorHAnsi"/>
                <w:b/>
                <w:i/>
              </w:rPr>
              <w:t xml:space="preserve">Please include names, DOB, </w:t>
            </w:r>
            <w:proofErr w:type="gramStart"/>
            <w:r w:rsidRPr="005826B3">
              <w:rPr>
                <w:rFonts w:ascii="Calibri" w:hAnsi="Calibri" w:cstheme="minorHAnsi"/>
                <w:b/>
                <w:i/>
              </w:rPr>
              <w:t>address</w:t>
            </w:r>
            <w:proofErr w:type="gramEnd"/>
            <w:r w:rsidRPr="005826B3">
              <w:rPr>
                <w:rFonts w:ascii="Calibri" w:hAnsi="Calibri" w:cstheme="minorHAnsi"/>
                <w:b/>
                <w:i/>
              </w:rPr>
              <w:t xml:space="preserve"> and placement type</w:t>
            </w:r>
          </w:p>
        </w:tc>
        <w:tc>
          <w:tcPr>
            <w:tcW w:w="8647" w:type="dxa"/>
            <w:gridSpan w:val="3"/>
            <w:shd w:val="clear" w:color="auto" w:fill="FFFFFF" w:themeFill="background1"/>
          </w:tcPr>
          <w:p w14:paraId="5DFB8A20" w14:textId="77777777" w:rsidR="003A0641" w:rsidRPr="005826B3" w:rsidRDefault="003A0641" w:rsidP="00223D36">
            <w:pPr>
              <w:jc w:val="both"/>
              <w:rPr>
                <w:rFonts w:ascii="Calibri" w:hAnsi="Calibri" w:cstheme="minorHAnsi"/>
                <w:szCs w:val="24"/>
              </w:rPr>
            </w:pPr>
          </w:p>
        </w:tc>
      </w:tr>
      <w:tr w:rsidR="003A0641" w:rsidRPr="005826B3" w14:paraId="674358AE" w14:textId="77777777" w:rsidTr="00223D36">
        <w:tc>
          <w:tcPr>
            <w:tcW w:w="1980" w:type="dxa"/>
            <w:shd w:val="clear" w:color="auto" w:fill="9CC2E5" w:themeFill="accent1" w:themeFillTint="99"/>
          </w:tcPr>
          <w:p w14:paraId="0715F2FF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lastRenderedPageBreak/>
              <w:t xml:space="preserve">Please </w:t>
            </w:r>
            <w:r w:rsidRPr="005826B3">
              <w:rPr>
                <w:rFonts w:ascii="Calibri" w:hAnsi="Calibri" w:cstheme="minorHAnsi"/>
                <w:szCs w:val="24"/>
              </w:rPr>
              <w:t xml:space="preserve">provide details of </w:t>
            </w:r>
            <w:r>
              <w:rPr>
                <w:rFonts w:ascii="Calibri" w:hAnsi="Calibri" w:cstheme="minorHAnsi"/>
                <w:szCs w:val="24"/>
              </w:rPr>
              <w:t xml:space="preserve">any </w:t>
            </w:r>
            <w:r w:rsidRPr="005826B3">
              <w:rPr>
                <w:rFonts w:ascii="Calibri" w:hAnsi="Calibri" w:cstheme="minorHAnsi"/>
                <w:szCs w:val="24"/>
              </w:rPr>
              <w:t>previous Proceedings relating to subject child, siblings, parents of the children, if applicable?</w:t>
            </w:r>
          </w:p>
          <w:p w14:paraId="7017E02C" w14:textId="77777777" w:rsidR="003A0641" w:rsidRPr="005826B3" w:rsidRDefault="003A0641" w:rsidP="00223D36">
            <w:pPr>
              <w:rPr>
                <w:rFonts w:ascii="Calibri" w:hAnsi="Calibri" w:cstheme="minorHAnsi"/>
                <w:b/>
                <w:i/>
              </w:rPr>
            </w:pPr>
            <w:r w:rsidRPr="005826B3">
              <w:rPr>
                <w:rFonts w:ascii="Calibri" w:hAnsi="Calibri" w:cstheme="minorHAnsi"/>
                <w:b/>
                <w:i/>
              </w:rPr>
              <w:t xml:space="preserve">Please provide names, </w:t>
            </w:r>
            <w:proofErr w:type="gramStart"/>
            <w:r w:rsidRPr="005826B3">
              <w:rPr>
                <w:rFonts w:ascii="Calibri" w:hAnsi="Calibri" w:cstheme="minorHAnsi"/>
                <w:b/>
                <w:i/>
              </w:rPr>
              <w:t>dates</w:t>
            </w:r>
            <w:proofErr w:type="gramEnd"/>
            <w:r w:rsidRPr="005826B3">
              <w:rPr>
                <w:rFonts w:ascii="Calibri" w:hAnsi="Calibri" w:cstheme="minorHAnsi"/>
                <w:b/>
                <w:i/>
              </w:rPr>
              <w:t xml:space="preserve"> and outcomes</w:t>
            </w:r>
          </w:p>
          <w:p w14:paraId="5EFFF962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</w:p>
        </w:tc>
        <w:tc>
          <w:tcPr>
            <w:tcW w:w="8647" w:type="dxa"/>
            <w:gridSpan w:val="3"/>
          </w:tcPr>
          <w:p w14:paraId="1D0F191E" w14:textId="77777777" w:rsidR="003A0641" w:rsidRPr="005826B3" w:rsidRDefault="003A0641" w:rsidP="00223D36">
            <w:pPr>
              <w:spacing w:after="60"/>
              <w:jc w:val="both"/>
              <w:rPr>
                <w:rFonts w:ascii="Calibri Light" w:hAnsi="Calibri Light" w:cs="Calibri Light"/>
              </w:rPr>
            </w:pPr>
          </w:p>
        </w:tc>
      </w:tr>
      <w:tr w:rsidR="003A0641" w:rsidRPr="005826B3" w14:paraId="171B8A50" w14:textId="77777777" w:rsidTr="00223D36">
        <w:tc>
          <w:tcPr>
            <w:tcW w:w="1980" w:type="dxa"/>
            <w:shd w:val="clear" w:color="auto" w:fill="9CC2E5" w:themeFill="accent1" w:themeFillTint="99"/>
          </w:tcPr>
          <w:p w14:paraId="1DAE01AD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Family network details</w:t>
            </w:r>
          </w:p>
          <w:p w14:paraId="378303FE" w14:textId="77777777" w:rsidR="003A0641" w:rsidRPr="005826B3" w:rsidRDefault="003A0641" w:rsidP="00223D36">
            <w:pPr>
              <w:rPr>
                <w:rFonts w:ascii="Calibri" w:hAnsi="Calibri" w:cstheme="minorHAnsi"/>
                <w:b/>
                <w:i/>
              </w:rPr>
            </w:pPr>
            <w:r w:rsidRPr="005826B3">
              <w:rPr>
                <w:rFonts w:ascii="Calibri" w:hAnsi="Calibri" w:cstheme="minorHAnsi"/>
                <w:b/>
                <w:i/>
              </w:rPr>
              <w:t>Please include name, DOB, relationship</w:t>
            </w:r>
          </w:p>
        </w:tc>
        <w:tc>
          <w:tcPr>
            <w:tcW w:w="8647" w:type="dxa"/>
            <w:gridSpan w:val="3"/>
          </w:tcPr>
          <w:p w14:paraId="383CFF51" w14:textId="77777777" w:rsidR="003A0641" w:rsidRPr="005826B3" w:rsidRDefault="003A0641" w:rsidP="00223D3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A0641" w:rsidRPr="005826B3" w14:paraId="0D21CE75" w14:textId="77777777" w:rsidTr="00223D36">
        <w:trPr>
          <w:trHeight w:val="70"/>
        </w:trPr>
        <w:tc>
          <w:tcPr>
            <w:tcW w:w="1980" w:type="dxa"/>
            <w:shd w:val="clear" w:color="auto" w:fill="9CC2E5" w:themeFill="accent1" w:themeFillTint="99"/>
          </w:tcPr>
          <w:p w14:paraId="1695E845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 xml:space="preserve">Has a </w:t>
            </w:r>
            <w:r>
              <w:rPr>
                <w:rFonts w:ascii="Calibri" w:hAnsi="Calibri" w:cstheme="minorHAnsi"/>
                <w:szCs w:val="24"/>
              </w:rPr>
              <w:t>Family Meeting taken place yet?</w:t>
            </w:r>
          </w:p>
          <w:p w14:paraId="0FFC644E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</w:p>
          <w:p w14:paraId="60A0B184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</w:p>
        </w:tc>
        <w:tc>
          <w:tcPr>
            <w:tcW w:w="8647" w:type="dxa"/>
            <w:gridSpan w:val="3"/>
          </w:tcPr>
          <w:p w14:paraId="0FC7031A" w14:textId="77777777" w:rsidR="003A0641" w:rsidRDefault="003A0641" w:rsidP="00223D36">
            <w:pPr>
              <w:rPr>
                <w:rFonts w:ascii="National Book" w:hAnsi="National Book"/>
                <w:b/>
                <w:bCs/>
                <w:color w:val="000000" w:themeColor="text1"/>
                <w:lang w:val="en-US"/>
              </w:rPr>
            </w:pPr>
            <w:r w:rsidRPr="005826B3">
              <w:rPr>
                <w:rFonts w:ascii="Calibri" w:hAnsi="Calibri" w:cstheme="minorHAnsi"/>
                <w:szCs w:val="24"/>
              </w:rPr>
              <w:t xml:space="preserve">Yes </w:t>
            </w:r>
            <w:sdt>
              <w:sdtPr>
                <w:rPr>
                  <w:rFonts w:ascii="Calibri" w:hAnsi="Calibri" w:cstheme="minorHAnsi"/>
                  <w:szCs w:val="24"/>
                </w:rPr>
                <w:id w:val="49762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6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5826B3">
              <w:rPr>
                <w:rFonts w:ascii="Calibri" w:hAnsi="Calibri" w:cstheme="minorHAnsi"/>
                <w:szCs w:val="24"/>
              </w:rPr>
              <w:t xml:space="preserve">   </w:t>
            </w:r>
            <w:r>
              <w:rPr>
                <w:rFonts w:ascii="Calibri" w:hAnsi="Calibri" w:cstheme="minorHAnsi"/>
                <w:szCs w:val="24"/>
              </w:rPr>
              <w:t xml:space="preserve">        </w:t>
            </w:r>
            <w:r>
              <w:rPr>
                <w:rFonts w:ascii="National Book" w:hAnsi="National Book"/>
                <w:b/>
                <w:bCs/>
                <w:color w:val="000000" w:themeColor="text1"/>
                <w:lang w:val="en-US"/>
              </w:rPr>
              <w:t xml:space="preserve"> </w:t>
            </w:r>
            <w:sdt>
              <w:sdtPr>
                <w:rPr>
                  <w:rFonts w:ascii="National Book" w:hAnsi="National Book"/>
                  <w:b/>
                  <w:bCs/>
                  <w:color w:val="000000" w:themeColor="text1"/>
                  <w:lang w:val="en-US"/>
                </w:rPr>
                <w:id w:val="-1385557349"/>
                <w:placeholder>
                  <w:docPart w:val="AC15DB1D90DC44DEBDA88F731F1E017F"/>
                </w:placeholder>
                <w:showingPlcHdr/>
                <w:date w:fullDate="2022-09-29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7507B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60CEB05E" w14:textId="77777777" w:rsidR="003A0641" w:rsidRDefault="003A0641" w:rsidP="00223D36">
            <w:pPr>
              <w:tabs>
                <w:tab w:val="left" w:pos="2798"/>
              </w:tabs>
              <w:rPr>
                <w:rFonts w:ascii="Calibri" w:hAnsi="Calibri" w:cstheme="minorHAnsi"/>
                <w:szCs w:val="24"/>
              </w:rPr>
            </w:pPr>
          </w:p>
          <w:p w14:paraId="745101A1" w14:textId="77777777" w:rsidR="003A0641" w:rsidRPr="005826B3" w:rsidRDefault="003A0641" w:rsidP="00223D36">
            <w:pPr>
              <w:tabs>
                <w:tab w:val="left" w:pos="2798"/>
              </w:tabs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 xml:space="preserve">No   </w:t>
            </w:r>
            <w:sdt>
              <w:sdtPr>
                <w:rPr>
                  <w:rFonts w:ascii="Calibri" w:hAnsi="Calibri" w:cstheme="minorHAnsi"/>
                  <w:szCs w:val="24"/>
                </w:rPr>
                <w:id w:val="-58407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  <w:p w14:paraId="62B86483" w14:textId="77777777" w:rsidR="003A0641" w:rsidRPr="005826B3" w:rsidRDefault="003A0641" w:rsidP="00223D36">
            <w:pPr>
              <w:rPr>
                <w:rFonts w:ascii="Calibri" w:hAnsi="Calibri" w:cstheme="minorHAnsi"/>
                <w:b/>
                <w:i/>
              </w:rPr>
            </w:pPr>
          </w:p>
          <w:p w14:paraId="56F4EC80" w14:textId="77777777" w:rsidR="003A0641" w:rsidRPr="005826B3" w:rsidRDefault="003A0641" w:rsidP="00223D36">
            <w:pPr>
              <w:rPr>
                <w:rFonts w:ascii="Calibri" w:hAnsi="Calibri" w:cstheme="minorHAnsi"/>
              </w:rPr>
            </w:pPr>
          </w:p>
        </w:tc>
      </w:tr>
      <w:tr w:rsidR="003A0641" w:rsidRPr="005826B3" w14:paraId="4C162D8A" w14:textId="77777777" w:rsidTr="00223D36">
        <w:tc>
          <w:tcPr>
            <w:tcW w:w="1980" w:type="dxa"/>
            <w:shd w:val="clear" w:color="auto" w:fill="9CC2E5" w:themeFill="accent1" w:themeFillTint="99"/>
          </w:tcPr>
          <w:p w14:paraId="64FA1DD1" w14:textId="77777777" w:rsidR="003A0641" w:rsidRPr="00B61328" w:rsidRDefault="003A0641" w:rsidP="00223D36">
            <w:pPr>
              <w:rPr>
                <w:rFonts w:ascii="Calibri" w:hAnsi="Calibri" w:cstheme="minorHAnsi"/>
                <w:szCs w:val="24"/>
              </w:rPr>
            </w:pPr>
            <w:r w:rsidRPr="00B61328">
              <w:rPr>
                <w:rFonts w:ascii="Calibri" w:hAnsi="Calibri" w:cstheme="minorHAnsi"/>
                <w:szCs w:val="24"/>
              </w:rPr>
              <w:t>Please provide brief details of the outcomes of initial enquiries and/or assessments of connected persons</w:t>
            </w:r>
          </w:p>
          <w:p w14:paraId="6A56C76B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</w:p>
        </w:tc>
        <w:tc>
          <w:tcPr>
            <w:tcW w:w="8647" w:type="dxa"/>
            <w:gridSpan w:val="3"/>
          </w:tcPr>
          <w:p w14:paraId="1E2D54AD" w14:textId="77777777" w:rsidR="003A0641" w:rsidRPr="005826B3" w:rsidRDefault="003A0641" w:rsidP="00223D36">
            <w:pPr>
              <w:rPr>
                <w:color w:val="000000"/>
                <w:szCs w:val="24"/>
              </w:rPr>
            </w:pPr>
          </w:p>
        </w:tc>
      </w:tr>
      <w:tr w:rsidR="003A0641" w:rsidRPr="005826B3" w14:paraId="3D97575A" w14:textId="77777777" w:rsidTr="00223D36">
        <w:tc>
          <w:tcPr>
            <w:tcW w:w="1980" w:type="dxa"/>
            <w:shd w:val="clear" w:color="auto" w:fill="9CC2E5" w:themeFill="accent1" w:themeFillTint="99"/>
          </w:tcPr>
          <w:p w14:paraId="09DDE5EC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lastRenderedPageBreak/>
              <w:t>Summary of Assessment of Wider Family Support</w:t>
            </w:r>
          </w:p>
          <w:p w14:paraId="20CA3998" w14:textId="77777777" w:rsidR="003A0641" w:rsidRPr="005826B3" w:rsidRDefault="003A0641" w:rsidP="00223D36">
            <w:pPr>
              <w:rPr>
                <w:rFonts w:ascii="Calibri" w:hAnsi="Calibri" w:cstheme="minorHAnsi"/>
                <w:b/>
                <w:i/>
              </w:rPr>
            </w:pPr>
            <w:r w:rsidRPr="005826B3">
              <w:rPr>
                <w:rFonts w:ascii="Calibri" w:hAnsi="Calibri" w:cstheme="minorHAnsi"/>
                <w:b/>
                <w:i/>
              </w:rPr>
              <w:t>Please include vulnerabilities, concerns and strengths that affect their capacity to safeguard the child/young person and promote their well-being</w:t>
            </w:r>
          </w:p>
        </w:tc>
        <w:tc>
          <w:tcPr>
            <w:tcW w:w="8647" w:type="dxa"/>
            <w:gridSpan w:val="3"/>
          </w:tcPr>
          <w:p w14:paraId="0910522A" w14:textId="77777777" w:rsidR="003A0641" w:rsidRPr="005826B3" w:rsidRDefault="003A0641" w:rsidP="00223D36">
            <w:pPr>
              <w:rPr>
                <w:rFonts w:ascii="Calibri Light" w:eastAsia="Times New Roman" w:hAnsi="Calibri Light" w:cs="Calibri Light"/>
                <w:szCs w:val="24"/>
              </w:rPr>
            </w:pPr>
          </w:p>
          <w:p w14:paraId="522CD5D8" w14:textId="77777777" w:rsidR="003A0641" w:rsidRPr="005826B3" w:rsidRDefault="003A0641" w:rsidP="00223D36">
            <w:pPr>
              <w:rPr>
                <w:rFonts w:ascii="Calibri Light" w:eastAsia="Times New Roman" w:hAnsi="Calibri Light" w:cs="Calibri Light"/>
                <w:szCs w:val="24"/>
              </w:rPr>
            </w:pPr>
          </w:p>
          <w:p w14:paraId="1D14AF57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</w:p>
        </w:tc>
      </w:tr>
    </w:tbl>
    <w:p w14:paraId="71FEDAC1" w14:textId="77777777" w:rsidR="003A0641" w:rsidRPr="005826B3" w:rsidRDefault="003A0641" w:rsidP="003A0641">
      <w:pPr>
        <w:spacing w:after="0" w:line="240" w:lineRule="auto"/>
        <w:rPr>
          <w:b/>
          <w:sz w:val="20"/>
          <w:szCs w:val="32"/>
        </w:rPr>
      </w:pPr>
    </w:p>
    <w:p w14:paraId="591B0DC1" w14:textId="77777777" w:rsidR="003A0641" w:rsidRPr="005826B3" w:rsidRDefault="003A0641" w:rsidP="003A0641">
      <w:pPr>
        <w:spacing w:after="0" w:line="240" w:lineRule="auto"/>
        <w:rPr>
          <w:b/>
          <w:sz w:val="20"/>
          <w:szCs w:val="32"/>
        </w:rPr>
      </w:pPr>
    </w:p>
    <w:p w14:paraId="7DEB97D3" w14:textId="77777777" w:rsidR="003A0641" w:rsidRPr="005826B3" w:rsidRDefault="003A0641" w:rsidP="003A0641">
      <w:pPr>
        <w:spacing w:after="0" w:line="240" w:lineRule="auto"/>
        <w:ind w:left="-426"/>
        <w:rPr>
          <w:b/>
          <w:sz w:val="32"/>
          <w:szCs w:val="32"/>
        </w:rPr>
      </w:pPr>
      <w:r w:rsidRPr="005826B3">
        <w:rPr>
          <w:b/>
          <w:sz w:val="32"/>
          <w:szCs w:val="32"/>
        </w:rPr>
        <w:t xml:space="preserve">Section B – </w:t>
      </w:r>
      <w:r>
        <w:rPr>
          <w:b/>
          <w:sz w:val="32"/>
          <w:szCs w:val="32"/>
        </w:rPr>
        <w:t>Further Assessment Requests</w:t>
      </w:r>
      <w:r w:rsidRPr="005826B3">
        <w:rPr>
          <w:b/>
          <w:sz w:val="32"/>
          <w:szCs w:val="32"/>
        </w:rPr>
        <w:t xml:space="preserve"> </w:t>
      </w:r>
    </w:p>
    <w:p w14:paraId="522C7D60" w14:textId="77777777" w:rsidR="003A0641" w:rsidRPr="005826B3" w:rsidRDefault="003A0641" w:rsidP="003A0641">
      <w:pPr>
        <w:spacing w:after="0" w:line="240" w:lineRule="auto"/>
        <w:rPr>
          <w:b/>
          <w:sz w:val="20"/>
          <w:szCs w:val="32"/>
        </w:rPr>
      </w:pPr>
    </w:p>
    <w:tbl>
      <w:tblPr>
        <w:tblStyle w:val="TableGrid"/>
        <w:tblpPr w:leftFromText="180" w:rightFromText="180" w:vertAnchor="text" w:tblpX="-572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3A0641" w:rsidRPr="005826B3" w14:paraId="210F196E" w14:textId="77777777" w:rsidTr="00223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2"/>
            <w:shd w:val="clear" w:color="auto" w:fill="9CC2E5" w:themeFill="accent1" w:themeFillTint="99"/>
          </w:tcPr>
          <w:p w14:paraId="0FD2B24E" w14:textId="77777777" w:rsidR="003A0641" w:rsidRPr="00B61328" w:rsidRDefault="003A0641" w:rsidP="00223D36">
            <w:pPr>
              <w:jc w:val="both"/>
              <w:rPr>
                <w:rFonts w:ascii="Calibri" w:hAnsi="Calibri" w:cstheme="minorHAnsi"/>
                <w:b/>
                <w:bCs/>
                <w:szCs w:val="24"/>
              </w:rPr>
            </w:pPr>
            <w:r w:rsidRPr="00B61328">
              <w:rPr>
                <w:rFonts w:ascii="Calibri" w:hAnsi="Calibri" w:cstheme="minorHAnsi"/>
                <w:b/>
                <w:bCs/>
                <w:szCs w:val="24"/>
              </w:rPr>
              <w:t xml:space="preserve">Please highlight here any further assessments that you believe are required within pre-proceedings (this includes any further SW assessment as well as viability/full fostering assessments).  </w:t>
            </w:r>
            <w:r w:rsidRPr="00794DAD">
              <w:rPr>
                <w:rFonts w:ascii="Calibri" w:hAnsi="Calibri" w:cstheme="minorHAnsi"/>
                <w:i/>
                <w:iCs/>
                <w:szCs w:val="24"/>
              </w:rPr>
              <w:t xml:space="preserve">Please note that the use of experts needs to be limited to those that are ‘necessary’. If you are seeking an expert assessment of </w:t>
            </w:r>
            <w:proofErr w:type="gramStart"/>
            <w:r w:rsidRPr="00794DAD">
              <w:rPr>
                <w:rFonts w:ascii="Calibri" w:hAnsi="Calibri" w:cstheme="minorHAnsi"/>
                <w:i/>
                <w:iCs/>
                <w:szCs w:val="24"/>
              </w:rPr>
              <w:t>any  time</w:t>
            </w:r>
            <w:proofErr w:type="gramEnd"/>
            <w:r w:rsidRPr="00794DAD">
              <w:rPr>
                <w:rFonts w:ascii="Calibri" w:hAnsi="Calibri" w:cstheme="minorHAnsi"/>
                <w:i/>
                <w:iCs/>
                <w:szCs w:val="24"/>
              </w:rPr>
              <w:t xml:space="preserve"> you MUST include your rationale and evidence for needing this below</w:t>
            </w:r>
          </w:p>
        </w:tc>
      </w:tr>
      <w:tr w:rsidR="003A0641" w:rsidRPr="005826B3" w14:paraId="793D47D6" w14:textId="77777777" w:rsidTr="00223D36">
        <w:tc>
          <w:tcPr>
            <w:tcW w:w="2972" w:type="dxa"/>
            <w:shd w:val="clear" w:color="auto" w:fill="9CC2E5" w:themeFill="accent1" w:themeFillTint="99"/>
          </w:tcPr>
          <w:p w14:paraId="5B4F4230" w14:textId="77777777" w:rsidR="003A0641" w:rsidRPr="005826B3" w:rsidRDefault="003A0641" w:rsidP="00223D36">
            <w:pPr>
              <w:rPr>
                <w:rFonts w:ascii="Calibri" w:hAnsi="Calibri" w:cstheme="minorHAnsi"/>
                <w:b/>
                <w:szCs w:val="24"/>
              </w:rPr>
            </w:pPr>
            <w:r w:rsidRPr="005826B3">
              <w:rPr>
                <w:rFonts w:ascii="Calibri" w:hAnsi="Calibri" w:cstheme="minorHAnsi"/>
                <w:b/>
                <w:szCs w:val="24"/>
              </w:rPr>
              <w:t>Request for Funding</w:t>
            </w:r>
          </w:p>
          <w:p w14:paraId="0AAB123E" w14:textId="77777777" w:rsidR="003A0641" w:rsidRPr="005826B3" w:rsidRDefault="003A0641" w:rsidP="00223D36">
            <w:pPr>
              <w:rPr>
                <w:rFonts w:ascii="Calibri" w:hAnsi="Calibri" w:cstheme="minorHAnsi"/>
                <w:b/>
                <w:i/>
              </w:rPr>
            </w:pPr>
            <w:r w:rsidRPr="005826B3">
              <w:rPr>
                <w:rFonts w:ascii="Calibri" w:hAnsi="Calibri" w:cstheme="minorHAnsi"/>
                <w:b/>
                <w:i/>
              </w:rPr>
              <w:t>Please provide costs, timescales and two quotations</w:t>
            </w:r>
          </w:p>
        </w:tc>
        <w:tc>
          <w:tcPr>
            <w:tcW w:w="7655" w:type="dxa"/>
          </w:tcPr>
          <w:p w14:paraId="5FE79017" w14:textId="77777777" w:rsidR="003A0641" w:rsidRPr="005826B3" w:rsidRDefault="003A0641" w:rsidP="00223D36">
            <w:pPr>
              <w:jc w:val="both"/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 xml:space="preserve">DNA Testing                       </w:t>
            </w:r>
            <w:sdt>
              <w:sdtPr>
                <w:rPr>
                  <w:rFonts w:ascii="Calibri" w:hAnsi="Calibri" w:cstheme="minorHAnsi"/>
                  <w:szCs w:val="24"/>
                </w:rPr>
                <w:id w:val="60385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6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  <w:p w14:paraId="518FABB4" w14:textId="77777777" w:rsidR="003A0641" w:rsidRPr="005826B3" w:rsidRDefault="003A0641" w:rsidP="00223D36">
            <w:pPr>
              <w:jc w:val="both"/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 xml:space="preserve">Drug &amp; Alcohol Testing    </w:t>
            </w:r>
            <w:sdt>
              <w:sdtPr>
                <w:rPr>
                  <w:rFonts w:ascii="Calibri" w:hAnsi="Calibri" w:cstheme="minorHAnsi"/>
                  <w:szCs w:val="24"/>
                </w:rPr>
                <w:id w:val="-46628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  <w:p w14:paraId="0FBB0112" w14:textId="77777777" w:rsidR="003A0641" w:rsidRPr="005826B3" w:rsidRDefault="003A0641" w:rsidP="00223D36">
            <w:pPr>
              <w:jc w:val="both"/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Cognitive Assessment</w:t>
            </w:r>
            <w:r w:rsidRPr="005826B3">
              <w:rPr>
                <w:rFonts w:ascii="Calibri" w:hAnsi="Calibri" w:cstheme="minorHAnsi"/>
                <w:szCs w:val="24"/>
              </w:rPr>
              <w:tab/>
              <w:t xml:space="preserve">     </w:t>
            </w:r>
            <w:sdt>
              <w:sdtPr>
                <w:rPr>
                  <w:rFonts w:ascii="Calibri" w:hAnsi="Calibri" w:cstheme="minorHAnsi"/>
                  <w:szCs w:val="24"/>
                </w:rPr>
                <w:id w:val="-159870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6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  <w:p w14:paraId="1424B980" w14:textId="77777777" w:rsidR="003A0641" w:rsidRDefault="003A0641" w:rsidP="00223D36">
            <w:pPr>
              <w:tabs>
                <w:tab w:val="left" w:pos="720"/>
                <w:tab w:val="left" w:pos="1440"/>
                <w:tab w:val="left" w:pos="2160"/>
                <w:tab w:val="center" w:pos="3719"/>
              </w:tabs>
              <w:jc w:val="both"/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PAMS</w:t>
            </w:r>
            <w:r w:rsidRPr="005826B3">
              <w:rPr>
                <w:rFonts w:ascii="Calibri" w:hAnsi="Calibri" w:cstheme="minorHAnsi"/>
                <w:szCs w:val="24"/>
              </w:rPr>
              <w:tab/>
              <w:t>(</w:t>
            </w:r>
            <w:proofErr w:type="gramStart"/>
            <w:r w:rsidRPr="005826B3">
              <w:rPr>
                <w:rFonts w:ascii="Calibri" w:hAnsi="Calibri" w:cstheme="minorHAnsi"/>
                <w:szCs w:val="24"/>
              </w:rPr>
              <w:t xml:space="preserve">external)   </w:t>
            </w:r>
            <w:proofErr w:type="gramEnd"/>
            <w:r w:rsidRPr="005826B3">
              <w:rPr>
                <w:rFonts w:ascii="Calibri" w:hAnsi="Calibri" w:cstheme="minorHAnsi"/>
                <w:szCs w:val="24"/>
              </w:rPr>
              <w:t xml:space="preserve">      </w:t>
            </w:r>
            <w:r>
              <w:rPr>
                <w:rFonts w:ascii="Calibri" w:hAnsi="Calibri" w:cstheme="minorHAnsi"/>
                <w:szCs w:val="24"/>
              </w:rPr>
              <w:t xml:space="preserve"> </w:t>
            </w:r>
            <w:r w:rsidRPr="005826B3">
              <w:rPr>
                <w:rFonts w:ascii="Calibri" w:hAnsi="Calibri" w:cstheme="minorHAnsi"/>
                <w:szCs w:val="24"/>
              </w:rPr>
              <w:t xml:space="preserve">    </w:t>
            </w:r>
            <w:sdt>
              <w:sdtPr>
                <w:rPr>
                  <w:rFonts w:ascii="Calibri" w:hAnsi="Calibri" w:cstheme="minorHAnsi"/>
                  <w:szCs w:val="24"/>
                </w:rPr>
                <w:id w:val="-1573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theme="minorHAnsi"/>
                <w:szCs w:val="24"/>
              </w:rPr>
              <w:tab/>
            </w:r>
          </w:p>
          <w:p w14:paraId="5FED328C" w14:textId="77777777" w:rsidR="003A0641" w:rsidRPr="005826B3" w:rsidRDefault="003A0641" w:rsidP="00223D36">
            <w:pPr>
              <w:jc w:val="both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 xml:space="preserve">Psychological       </w:t>
            </w:r>
            <w:r w:rsidRPr="005826B3">
              <w:rPr>
                <w:rFonts w:ascii="Calibri" w:hAnsi="Calibri" w:cstheme="minorHAnsi"/>
                <w:szCs w:val="24"/>
              </w:rPr>
              <w:t xml:space="preserve">         </w:t>
            </w:r>
            <w:r>
              <w:rPr>
                <w:rFonts w:ascii="Calibri" w:hAnsi="Calibri" w:cstheme="minorHAnsi"/>
                <w:szCs w:val="24"/>
              </w:rPr>
              <w:t xml:space="preserve"> </w:t>
            </w:r>
            <w:r w:rsidRPr="005826B3">
              <w:rPr>
                <w:rFonts w:ascii="Calibri" w:hAnsi="Calibri" w:cstheme="minorHAnsi"/>
                <w:szCs w:val="24"/>
              </w:rPr>
              <w:t xml:space="preserve">    </w:t>
            </w:r>
            <w:sdt>
              <w:sdtPr>
                <w:rPr>
                  <w:rFonts w:ascii="Calibri" w:hAnsi="Calibri" w:cstheme="minorHAnsi"/>
                  <w:szCs w:val="24"/>
                </w:rPr>
                <w:id w:val="141889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  <w:p w14:paraId="29B916E7" w14:textId="77777777" w:rsidR="003A0641" w:rsidRDefault="003A0641" w:rsidP="00223D36">
            <w:pPr>
              <w:tabs>
                <w:tab w:val="left" w:pos="720"/>
                <w:tab w:val="left" w:pos="1440"/>
                <w:tab w:val="left" w:pos="2160"/>
                <w:tab w:val="center" w:pos="3719"/>
              </w:tabs>
              <w:jc w:val="both"/>
              <w:rPr>
                <w:rFonts w:ascii="Calibri" w:hAnsi="Calibri" w:cstheme="minorHAnsi"/>
                <w:szCs w:val="24"/>
              </w:rPr>
            </w:pPr>
          </w:p>
          <w:p w14:paraId="3CB060ED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</w:p>
          <w:p w14:paraId="5583491A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Any Other Specialist Assessment</w:t>
            </w:r>
            <w:r w:rsidRPr="005826B3">
              <w:rPr>
                <w:rFonts w:ascii="Calibri" w:hAnsi="Calibri" w:cstheme="minorHAnsi"/>
                <w:szCs w:val="24"/>
              </w:rPr>
              <w:tab/>
            </w:r>
            <w:sdt>
              <w:sdtPr>
                <w:rPr>
                  <w:rFonts w:ascii="Calibri" w:hAnsi="Calibri" w:cstheme="minorHAnsi"/>
                  <w:szCs w:val="24"/>
                </w:rPr>
                <w:id w:val="56707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6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  <w:p w14:paraId="28983E97" w14:textId="77777777" w:rsidR="003A0641" w:rsidRPr="005826B3" w:rsidRDefault="003A0641" w:rsidP="00223D36">
            <w:pPr>
              <w:rPr>
                <w:rFonts w:ascii="Calibri" w:hAnsi="Calibri" w:cstheme="minorHAnsi"/>
                <w:i/>
                <w:szCs w:val="24"/>
              </w:rPr>
            </w:pPr>
            <w:r w:rsidRPr="005826B3">
              <w:rPr>
                <w:rFonts w:ascii="Calibri" w:hAnsi="Calibri" w:cstheme="minorHAnsi"/>
                <w:i/>
                <w:szCs w:val="24"/>
              </w:rPr>
              <w:t xml:space="preserve">Please provide further details: </w:t>
            </w:r>
          </w:p>
          <w:p w14:paraId="73A60004" w14:textId="77777777" w:rsidR="003A0641" w:rsidRPr="005826B3" w:rsidRDefault="003A0641" w:rsidP="00223D36">
            <w:pPr>
              <w:rPr>
                <w:rFonts w:ascii="Calibri" w:hAnsi="Calibri" w:cstheme="minorHAnsi"/>
                <w:i/>
                <w:szCs w:val="24"/>
              </w:rPr>
            </w:pPr>
          </w:p>
          <w:p w14:paraId="425B9F80" w14:textId="77777777" w:rsidR="003A0641" w:rsidRPr="005826B3" w:rsidRDefault="003A0641" w:rsidP="00223D36">
            <w:pPr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Other Options for Funding</w:t>
            </w:r>
            <w:r w:rsidRPr="005826B3">
              <w:rPr>
                <w:rFonts w:ascii="Calibri" w:hAnsi="Calibri" w:cstheme="minorHAnsi"/>
                <w:szCs w:val="24"/>
              </w:rPr>
              <w:tab/>
              <w:t xml:space="preserve">              </w:t>
            </w:r>
            <w:sdt>
              <w:sdtPr>
                <w:rPr>
                  <w:rFonts w:ascii="Calibri" w:hAnsi="Calibri" w:cstheme="minorHAnsi"/>
                  <w:szCs w:val="24"/>
                </w:rPr>
                <w:id w:val="-186952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6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  <w:p w14:paraId="5002C9B1" w14:textId="77777777" w:rsidR="003A0641" w:rsidRPr="005826B3" w:rsidRDefault="003A0641" w:rsidP="00223D36">
            <w:pPr>
              <w:rPr>
                <w:rFonts w:ascii="Calibri" w:hAnsi="Calibri" w:cstheme="minorHAnsi"/>
                <w:i/>
                <w:szCs w:val="24"/>
              </w:rPr>
            </w:pPr>
            <w:r w:rsidRPr="005826B3">
              <w:rPr>
                <w:rFonts w:ascii="Calibri" w:hAnsi="Calibri" w:cstheme="minorHAnsi"/>
                <w:i/>
                <w:szCs w:val="24"/>
              </w:rPr>
              <w:lastRenderedPageBreak/>
              <w:t>Please provide further details:</w:t>
            </w:r>
          </w:p>
          <w:p w14:paraId="16005D20" w14:textId="77777777" w:rsidR="003A0641" w:rsidRPr="005826B3" w:rsidRDefault="003A0641" w:rsidP="00223D36">
            <w:pPr>
              <w:rPr>
                <w:rFonts w:ascii="Calibri" w:hAnsi="Calibri" w:cstheme="minorHAnsi"/>
                <w:i/>
                <w:szCs w:val="24"/>
              </w:rPr>
            </w:pPr>
          </w:p>
          <w:p w14:paraId="27015597" w14:textId="77777777" w:rsidR="003A0641" w:rsidRPr="005826B3" w:rsidRDefault="003A0641" w:rsidP="00223D36">
            <w:pPr>
              <w:rPr>
                <w:rFonts w:ascii="Calibri" w:hAnsi="Calibri" w:cstheme="minorHAnsi"/>
                <w:iCs/>
                <w:szCs w:val="24"/>
              </w:rPr>
            </w:pPr>
          </w:p>
        </w:tc>
      </w:tr>
      <w:tr w:rsidR="003A0641" w:rsidRPr="005826B3" w14:paraId="5C584220" w14:textId="77777777" w:rsidTr="00223D36">
        <w:tc>
          <w:tcPr>
            <w:tcW w:w="2972" w:type="dxa"/>
            <w:shd w:val="clear" w:color="auto" w:fill="9CC2E5" w:themeFill="accent1" w:themeFillTint="99"/>
          </w:tcPr>
          <w:p w14:paraId="3EF9CF9C" w14:textId="77777777" w:rsidR="003A0641" w:rsidRPr="00794DAD" w:rsidRDefault="003A0641" w:rsidP="00223D36">
            <w:pPr>
              <w:tabs>
                <w:tab w:val="left" w:pos="720"/>
                <w:tab w:val="left" w:pos="1440"/>
                <w:tab w:val="left" w:pos="2160"/>
                <w:tab w:val="center" w:pos="3719"/>
              </w:tabs>
              <w:rPr>
                <w:rFonts w:ascii="Calibri" w:hAnsi="Calibri" w:cstheme="minorHAnsi"/>
                <w:i/>
                <w:iCs/>
                <w:szCs w:val="24"/>
              </w:rPr>
            </w:pPr>
            <w:r w:rsidRPr="00794DAD">
              <w:rPr>
                <w:rFonts w:ascii="Calibri" w:hAnsi="Calibri" w:cstheme="minorHAnsi"/>
                <w:b/>
                <w:bCs/>
                <w:szCs w:val="24"/>
              </w:rPr>
              <w:lastRenderedPageBreak/>
              <w:t>Rational for the above:</w:t>
            </w:r>
            <w:r>
              <w:rPr>
                <w:rFonts w:ascii="Calibri" w:hAnsi="Calibri" w:cstheme="minorHAnsi"/>
                <w:i/>
                <w:iCs/>
                <w:szCs w:val="24"/>
              </w:rPr>
              <w:t xml:space="preserve"> </w:t>
            </w:r>
            <w:r>
              <w:t xml:space="preserve"> </w:t>
            </w:r>
            <w:r w:rsidRPr="00794DAD">
              <w:rPr>
                <w:rFonts w:ascii="Calibri" w:hAnsi="Calibri" w:cstheme="minorHAnsi"/>
                <w:i/>
                <w:iCs/>
                <w:szCs w:val="24"/>
              </w:rPr>
              <w:t xml:space="preserve">What are the proposed outcomes or expected impact? This must be a clear outcome focused assessment of need and plan and evidence of </w:t>
            </w:r>
            <w:r>
              <w:rPr>
                <w:rFonts w:ascii="Calibri" w:hAnsi="Calibri" w:cstheme="minorHAnsi"/>
                <w:i/>
                <w:iCs/>
                <w:szCs w:val="24"/>
              </w:rPr>
              <w:t xml:space="preserve">how this will assist in supporting the family. </w:t>
            </w:r>
          </w:p>
          <w:p w14:paraId="109E58AF" w14:textId="77777777" w:rsidR="003A0641" w:rsidRPr="005826B3" w:rsidRDefault="003A0641" w:rsidP="00223D36">
            <w:pPr>
              <w:rPr>
                <w:rFonts w:ascii="Calibri" w:hAnsi="Calibri" w:cstheme="minorHAnsi"/>
                <w:b/>
                <w:szCs w:val="24"/>
              </w:rPr>
            </w:pPr>
          </w:p>
        </w:tc>
        <w:tc>
          <w:tcPr>
            <w:tcW w:w="7655" w:type="dxa"/>
          </w:tcPr>
          <w:p w14:paraId="25BCF037" w14:textId="77777777" w:rsidR="003A0641" w:rsidRPr="005826B3" w:rsidRDefault="003A0641" w:rsidP="00223D36">
            <w:pPr>
              <w:jc w:val="both"/>
              <w:rPr>
                <w:rFonts w:ascii="Calibri" w:hAnsi="Calibri" w:cstheme="minorHAnsi"/>
                <w:szCs w:val="24"/>
              </w:rPr>
            </w:pPr>
          </w:p>
        </w:tc>
      </w:tr>
      <w:tr w:rsidR="003A0641" w:rsidRPr="005826B3" w14:paraId="24CC7F1A" w14:textId="77777777" w:rsidTr="00223D36">
        <w:tc>
          <w:tcPr>
            <w:tcW w:w="2972" w:type="dxa"/>
            <w:shd w:val="clear" w:color="auto" w:fill="9CC2E5" w:themeFill="accent1" w:themeFillTint="99"/>
          </w:tcPr>
          <w:p w14:paraId="40ED9ECA" w14:textId="77777777" w:rsidR="003A0641" w:rsidRPr="005826B3" w:rsidRDefault="003A0641" w:rsidP="00223D36">
            <w:pPr>
              <w:rPr>
                <w:rFonts w:ascii="Calibri" w:hAnsi="Calibri" w:cstheme="minorHAnsi"/>
                <w:b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What other resources have been considered and exhausted?</w:t>
            </w:r>
          </w:p>
        </w:tc>
        <w:tc>
          <w:tcPr>
            <w:tcW w:w="7655" w:type="dxa"/>
          </w:tcPr>
          <w:p w14:paraId="76F18B10" w14:textId="77777777" w:rsidR="003A0641" w:rsidRPr="005826B3" w:rsidRDefault="003A0641" w:rsidP="00223D36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2B70E34B" w14:textId="77777777" w:rsidR="003A0641" w:rsidRPr="005826B3" w:rsidRDefault="003A0641" w:rsidP="00223D36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5434CD87" w14:textId="77777777" w:rsidR="003A0641" w:rsidRPr="005826B3" w:rsidRDefault="003A0641" w:rsidP="003A0641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text" w:tblpX="-582" w:tblpY="1"/>
        <w:tblOverlap w:val="never"/>
        <w:tblW w:w="10640" w:type="dxa"/>
        <w:tblLayout w:type="fixed"/>
        <w:tblLook w:val="04A0" w:firstRow="1" w:lastRow="0" w:firstColumn="1" w:lastColumn="0" w:noHBand="0" w:noVBand="1"/>
      </w:tblPr>
      <w:tblGrid>
        <w:gridCol w:w="2547"/>
        <w:gridCol w:w="3455"/>
        <w:gridCol w:w="4638"/>
      </w:tblGrid>
      <w:tr w:rsidR="003A0641" w:rsidRPr="005826B3" w14:paraId="40236229" w14:textId="77777777" w:rsidTr="00223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tcW w:w="60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DB08979" w14:textId="77777777" w:rsidR="003A0641" w:rsidRPr="005826B3" w:rsidRDefault="003A0641" w:rsidP="00223D36">
            <w:pPr>
              <w:ind w:left="32"/>
              <w:rPr>
                <w:b/>
                <w:sz w:val="32"/>
                <w:szCs w:val="32"/>
              </w:rPr>
            </w:pPr>
            <w:r w:rsidRPr="005826B3">
              <w:rPr>
                <w:b/>
                <w:sz w:val="32"/>
                <w:szCs w:val="32"/>
              </w:rPr>
              <w:t xml:space="preserve">Section </w:t>
            </w:r>
            <w:r>
              <w:rPr>
                <w:b/>
                <w:sz w:val="32"/>
                <w:szCs w:val="32"/>
              </w:rPr>
              <w:t>C</w:t>
            </w:r>
            <w:r w:rsidRPr="005826B3">
              <w:rPr>
                <w:b/>
                <w:sz w:val="32"/>
                <w:szCs w:val="32"/>
              </w:rPr>
              <w:t xml:space="preserve"> – Views and Decisions</w:t>
            </w:r>
          </w:p>
        </w:tc>
        <w:tc>
          <w:tcPr>
            <w:tcW w:w="46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96E6DD" w14:textId="77777777" w:rsidR="003A0641" w:rsidRPr="005826B3" w:rsidRDefault="003A0641" w:rsidP="00223D36">
            <w:pPr>
              <w:ind w:left="29"/>
              <w:rPr>
                <w:rFonts w:ascii="Calibri" w:hAnsi="Calibri" w:cstheme="minorHAnsi"/>
                <w:szCs w:val="24"/>
              </w:rPr>
            </w:pPr>
          </w:p>
        </w:tc>
      </w:tr>
      <w:tr w:rsidR="003A0641" w:rsidRPr="005826B3" w14:paraId="34F178E6" w14:textId="77777777" w:rsidTr="00223D36">
        <w:trPr>
          <w:trHeight w:val="584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28798960" w14:textId="77777777" w:rsidR="003A0641" w:rsidRPr="005826B3" w:rsidRDefault="003A0641" w:rsidP="00223D36">
            <w:pPr>
              <w:ind w:left="29"/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What is your plan within care proceedings, during pre-proceedings or, in the event, that threshold is not met?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</w:tcBorders>
          </w:tcPr>
          <w:p w14:paraId="5997F07B" w14:textId="77777777" w:rsidR="003A0641" w:rsidRPr="005826B3" w:rsidRDefault="003A0641" w:rsidP="00223D36">
            <w:pPr>
              <w:ind w:left="29"/>
              <w:rPr>
                <w:rFonts w:eastAsiaTheme="minorEastAsia"/>
                <w:noProof/>
                <w:color w:val="1F497D"/>
                <w:szCs w:val="24"/>
                <w:lang w:eastAsia="en-GB"/>
              </w:rPr>
            </w:pPr>
          </w:p>
        </w:tc>
      </w:tr>
      <w:tr w:rsidR="003A0641" w:rsidRPr="005826B3" w14:paraId="33FCD73B" w14:textId="77777777" w:rsidTr="00223D36">
        <w:trPr>
          <w:trHeight w:val="344"/>
        </w:trPr>
        <w:tc>
          <w:tcPr>
            <w:tcW w:w="2547" w:type="dxa"/>
            <w:shd w:val="clear" w:color="auto" w:fill="9CC2E5" w:themeFill="accent1" w:themeFillTint="99"/>
          </w:tcPr>
          <w:p w14:paraId="2EB7DDB5" w14:textId="77777777" w:rsidR="003A0641" w:rsidRPr="005826B3" w:rsidRDefault="003A0641" w:rsidP="00223D36">
            <w:pPr>
              <w:ind w:left="29"/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Child’s views</w:t>
            </w:r>
          </w:p>
        </w:tc>
        <w:tc>
          <w:tcPr>
            <w:tcW w:w="8093" w:type="dxa"/>
            <w:gridSpan w:val="2"/>
          </w:tcPr>
          <w:p w14:paraId="5EC12D89" w14:textId="77777777" w:rsidR="003A0641" w:rsidRPr="005826B3" w:rsidRDefault="003A0641" w:rsidP="00223D36">
            <w:pPr>
              <w:spacing w:after="60"/>
              <w:jc w:val="both"/>
              <w:rPr>
                <w:rFonts w:eastAsiaTheme="minorEastAsia" w:cstheme="minorHAnsi"/>
                <w:noProof/>
                <w:color w:val="1F497D"/>
                <w:szCs w:val="24"/>
                <w:lang w:eastAsia="en-GB"/>
              </w:rPr>
            </w:pPr>
          </w:p>
        </w:tc>
      </w:tr>
      <w:tr w:rsidR="003A0641" w:rsidRPr="005826B3" w14:paraId="565A6E1A" w14:textId="77777777" w:rsidTr="00223D36">
        <w:trPr>
          <w:trHeight w:val="270"/>
        </w:trPr>
        <w:tc>
          <w:tcPr>
            <w:tcW w:w="2547" w:type="dxa"/>
            <w:shd w:val="clear" w:color="auto" w:fill="9CC2E5" w:themeFill="accent1" w:themeFillTint="99"/>
          </w:tcPr>
          <w:p w14:paraId="05D9D2F2" w14:textId="77777777" w:rsidR="003A0641" w:rsidRPr="005826B3" w:rsidRDefault="003A0641" w:rsidP="00223D36">
            <w:pPr>
              <w:ind w:left="29"/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Parent’s views</w:t>
            </w:r>
          </w:p>
        </w:tc>
        <w:tc>
          <w:tcPr>
            <w:tcW w:w="8093" w:type="dxa"/>
            <w:gridSpan w:val="2"/>
          </w:tcPr>
          <w:p w14:paraId="107E3F98" w14:textId="77777777" w:rsidR="003A0641" w:rsidRPr="005826B3" w:rsidRDefault="003A0641" w:rsidP="00223D36">
            <w:pPr>
              <w:jc w:val="both"/>
              <w:rPr>
                <w:rFonts w:eastAsiaTheme="minorEastAsia" w:cstheme="minorHAnsi"/>
                <w:noProof/>
                <w:color w:val="1F497D"/>
                <w:szCs w:val="24"/>
                <w:lang w:eastAsia="en-GB"/>
              </w:rPr>
            </w:pPr>
          </w:p>
        </w:tc>
      </w:tr>
      <w:tr w:rsidR="003A0641" w:rsidRPr="005826B3" w14:paraId="0322BC7D" w14:textId="77777777" w:rsidTr="00223D36">
        <w:trPr>
          <w:trHeight w:val="705"/>
        </w:trPr>
        <w:tc>
          <w:tcPr>
            <w:tcW w:w="2547" w:type="dxa"/>
            <w:shd w:val="clear" w:color="auto" w:fill="9CC2E5" w:themeFill="accent1" w:themeFillTint="99"/>
          </w:tcPr>
          <w:p w14:paraId="663ECB03" w14:textId="77777777" w:rsidR="003A0641" w:rsidRPr="005826B3" w:rsidRDefault="003A0641" w:rsidP="00223D36">
            <w:pPr>
              <w:ind w:left="29"/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Views of any other significant person including the IRO/CPCC</w:t>
            </w:r>
          </w:p>
        </w:tc>
        <w:tc>
          <w:tcPr>
            <w:tcW w:w="8093" w:type="dxa"/>
            <w:gridSpan w:val="2"/>
          </w:tcPr>
          <w:p w14:paraId="11FF1DB1" w14:textId="77777777" w:rsidR="003A0641" w:rsidRPr="005826B3" w:rsidRDefault="003A0641" w:rsidP="00223D36">
            <w:pPr>
              <w:jc w:val="both"/>
              <w:rPr>
                <w:rFonts w:cstheme="minorHAnsi"/>
                <w:bCs/>
                <w:color w:val="000000"/>
                <w:szCs w:val="24"/>
              </w:rPr>
            </w:pPr>
          </w:p>
        </w:tc>
      </w:tr>
      <w:tr w:rsidR="003A0641" w:rsidRPr="005826B3" w14:paraId="57014775" w14:textId="77777777" w:rsidTr="00223D36">
        <w:trPr>
          <w:trHeight w:val="705"/>
        </w:trPr>
        <w:tc>
          <w:tcPr>
            <w:tcW w:w="2547" w:type="dxa"/>
            <w:shd w:val="clear" w:color="auto" w:fill="9CC2E5" w:themeFill="accent1" w:themeFillTint="99"/>
          </w:tcPr>
          <w:p w14:paraId="66A5A8D3" w14:textId="77777777" w:rsidR="003A0641" w:rsidRPr="005826B3" w:rsidRDefault="003A0641" w:rsidP="00223D36">
            <w:pPr>
              <w:ind w:left="29"/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Team Manager Comments</w:t>
            </w:r>
          </w:p>
        </w:tc>
        <w:tc>
          <w:tcPr>
            <w:tcW w:w="8093" w:type="dxa"/>
            <w:gridSpan w:val="2"/>
          </w:tcPr>
          <w:p w14:paraId="7C4AA74E" w14:textId="77777777" w:rsidR="003A0641" w:rsidRPr="005826B3" w:rsidRDefault="003A0641" w:rsidP="00223D36">
            <w:pPr>
              <w:rPr>
                <w:rFonts w:eastAsiaTheme="minorEastAsia"/>
                <w:noProof/>
                <w:szCs w:val="24"/>
                <w:lang w:eastAsia="en-GB"/>
              </w:rPr>
            </w:pPr>
          </w:p>
        </w:tc>
      </w:tr>
      <w:tr w:rsidR="003A0641" w:rsidRPr="005826B3" w14:paraId="7DD848D7" w14:textId="77777777" w:rsidTr="00223D36">
        <w:trPr>
          <w:trHeight w:val="705"/>
        </w:trPr>
        <w:tc>
          <w:tcPr>
            <w:tcW w:w="2547" w:type="dxa"/>
            <w:shd w:val="clear" w:color="auto" w:fill="9CC2E5" w:themeFill="accent1" w:themeFillTint="99"/>
          </w:tcPr>
          <w:p w14:paraId="671F3189" w14:textId="77777777" w:rsidR="003A0641" w:rsidRPr="005826B3" w:rsidRDefault="003A0641" w:rsidP="00223D36">
            <w:pPr>
              <w:ind w:left="29"/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noProof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3E99368D" wp14:editId="16CEA401">
                      <wp:simplePos x="0" y="0"/>
                      <wp:positionH relativeFrom="column">
                        <wp:posOffset>-71067620</wp:posOffset>
                      </wp:positionH>
                      <wp:positionV relativeFrom="paragraph">
                        <wp:posOffset>-111496315</wp:posOffset>
                      </wp:positionV>
                      <wp:extent cx="755280" cy="860400"/>
                      <wp:effectExtent l="38100" t="38100" r="45085" b="35560"/>
                      <wp:wrapNone/>
                      <wp:docPr id="25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5280" cy="860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99F0B7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5" o:spid="_x0000_s1026" type="#_x0000_t75" style="position:absolute;margin-left:-5596.25pt;margin-top:-8779.6pt;width:60.15pt;height:6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">
                      <v:imagedata r:id="rId13" o:title=""/>
                    </v:shape>
                  </w:pict>
                </mc:Fallback>
              </mc:AlternateContent>
            </w:r>
            <w:r w:rsidRPr="005826B3">
              <w:rPr>
                <w:rFonts w:ascii="Calibri" w:hAnsi="Calibri" w:cstheme="minorHAnsi"/>
                <w:noProof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1076799B" wp14:editId="2C23EE7A">
                      <wp:simplePos x="0" y="0"/>
                      <wp:positionH relativeFrom="column">
                        <wp:posOffset>-71160140</wp:posOffset>
                      </wp:positionH>
                      <wp:positionV relativeFrom="paragraph">
                        <wp:posOffset>-111842995</wp:posOffset>
                      </wp:positionV>
                      <wp:extent cx="924480" cy="1430280"/>
                      <wp:effectExtent l="38100" t="38100" r="9525" b="55880"/>
                      <wp:wrapNone/>
                      <wp:docPr id="22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24480" cy="1430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C26307" id="Ink 22" o:spid="_x0000_s1026" type="#_x0000_t75" style="position:absolute;margin-left:-5603.85pt;margin-top:-8807.25pt;width:74.25pt;height:1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">
                      <v:imagedata r:id="rId15" o:title=""/>
                    </v:shape>
                  </w:pict>
                </mc:Fallback>
              </mc:AlternateContent>
            </w:r>
            <w:r w:rsidRPr="005826B3">
              <w:rPr>
                <w:rFonts w:ascii="Calibri" w:hAnsi="Calibri" w:cstheme="minorHAnsi"/>
                <w:noProof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9807683" wp14:editId="504F88A2">
                      <wp:simplePos x="0" y="0"/>
                      <wp:positionH relativeFrom="column">
                        <wp:posOffset>-71080580</wp:posOffset>
                      </wp:positionH>
                      <wp:positionV relativeFrom="paragraph">
                        <wp:posOffset>-111879715</wp:posOffset>
                      </wp:positionV>
                      <wp:extent cx="539640" cy="1136520"/>
                      <wp:effectExtent l="19050" t="38100" r="32385" b="45085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9640" cy="1136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FE42B1" id="Ink 2" o:spid="_x0000_s1026" type="#_x0000_t75" style="position:absolute;margin-left:-5597.25pt;margin-top:-8809.8pt;width:43.2pt;height:9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">
                      <v:imagedata r:id="rId17" o:title=""/>
                    </v:shape>
                  </w:pict>
                </mc:Fallback>
              </mc:AlternateContent>
            </w:r>
            <w:r w:rsidRPr="005826B3">
              <w:rPr>
                <w:rFonts w:ascii="Calibri" w:hAnsi="Calibri" w:cstheme="minorHAnsi"/>
                <w:szCs w:val="24"/>
              </w:rPr>
              <w:t>TM Signature and Date</w:t>
            </w:r>
          </w:p>
        </w:tc>
        <w:tc>
          <w:tcPr>
            <w:tcW w:w="8093" w:type="dxa"/>
            <w:gridSpan w:val="2"/>
          </w:tcPr>
          <w:p w14:paraId="32BC5366" w14:textId="77777777" w:rsidR="003A0641" w:rsidRPr="005826B3" w:rsidRDefault="003A0641" w:rsidP="00223D36">
            <w:pPr>
              <w:tabs>
                <w:tab w:val="left" w:pos="1690"/>
              </w:tabs>
              <w:ind w:left="29"/>
              <w:rPr>
                <w:rFonts w:eastAsiaTheme="minorEastAsia"/>
                <w:noProof/>
                <w:szCs w:val="24"/>
                <w:lang w:eastAsia="en-GB"/>
              </w:rPr>
            </w:pPr>
          </w:p>
        </w:tc>
      </w:tr>
    </w:tbl>
    <w:p w14:paraId="6635D834" w14:textId="77777777" w:rsidR="003A0641" w:rsidRPr="005826B3" w:rsidRDefault="003A0641" w:rsidP="003A0641">
      <w:pPr>
        <w:rPr>
          <w:rFonts w:ascii="Calibri" w:hAnsi="Calibri"/>
        </w:rPr>
      </w:pPr>
      <w:r>
        <w:rPr>
          <w:b/>
          <w:sz w:val="32"/>
          <w:szCs w:val="32"/>
        </w:rPr>
        <w:lastRenderedPageBreak/>
        <w:t>Section D: R</w:t>
      </w:r>
      <w:r w:rsidRPr="005826B3">
        <w:rPr>
          <w:b/>
          <w:sz w:val="32"/>
          <w:szCs w:val="32"/>
        </w:rPr>
        <w:t xml:space="preserve">ecord of Legal </w:t>
      </w:r>
      <w:r>
        <w:rPr>
          <w:b/>
          <w:sz w:val="32"/>
          <w:szCs w:val="32"/>
        </w:rPr>
        <w:t xml:space="preserve">Planning Meeting </w:t>
      </w:r>
      <w:r w:rsidRPr="005826B3">
        <w:rPr>
          <w:b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tblpX="-582" w:tblpY="1"/>
        <w:tblOverlap w:val="never"/>
        <w:tblW w:w="10640" w:type="dxa"/>
        <w:tblLayout w:type="fixed"/>
        <w:tblLook w:val="04A0" w:firstRow="1" w:lastRow="0" w:firstColumn="1" w:lastColumn="0" w:noHBand="0" w:noVBand="1"/>
      </w:tblPr>
      <w:tblGrid>
        <w:gridCol w:w="2547"/>
        <w:gridCol w:w="8093"/>
      </w:tblGrid>
      <w:tr w:rsidR="003A0641" w:rsidRPr="005826B3" w14:paraId="5A1F1DA6" w14:textId="77777777" w:rsidTr="00223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2547" w:type="dxa"/>
            <w:shd w:val="clear" w:color="auto" w:fill="9CC2E5" w:themeFill="accent1" w:themeFillTint="99"/>
          </w:tcPr>
          <w:p w14:paraId="3AB4324F" w14:textId="77777777" w:rsidR="003A0641" w:rsidRPr="005826B3" w:rsidRDefault="003A0641" w:rsidP="00223D36">
            <w:pPr>
              <w:ind w:left="29"/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Attendees &amp; Date of Panel</w:t>
            </w:r>
          </w:p>
        </w:tc>
        <w:tc>
          <w:tcPr>
            <w:tcW w:w="8093" w:type="dxa"/>
          </w:tcPr>
          <w:p w14:paraId="2DFADE5C" w14:textId="77777777" w:rsidR="003A0641" w:rsidRPr="005826B3" w:rsidRDefault="003A0641" w:rsidP="00223D36">
            <w:pPr>
              <w:ind w:left="29"/>
              <w:rPr>
                <w:rFonts w:eastAsiaTheme="minorEastAsia"/>
                <w:noProof/>
                <w:color w:val="1F497D"/>
                <w:szCs w:val="24"/>
                <w:lang w:eastAsia="en-GB"/>
              </w:rPr>
            </w:pPr>
          </w:p>
          <w:p w14:paraId="0C314B36" w14:textId="77777777" w:rsidR="003A0641" w:rsidRPr="005826B3" w:rsidRDefault="003A0641" w:rsidP="00223D36">
            <w:pPr>
              <w:ind w:left="29"/>
              <w:rPr>
                <w:rFonts w:eastAsiaTheme="minorEastAsia"/>
                <w:noProof/>
                <w:color w:val="1F497D"/>
                <w:szCs w:val="24"/>
                <w:lang w:eastAsia="en-GB"/>
              </w:rPr>
            </w:pPr>
          </w:p>
        </w:tc>
      </w:tr>
      <w:tr w:rsidR="003A0641" w:rsidRPr="005826B3" w14:paraId="28027C3C" w14:textId="77777777" w:rsidTr="00223D36">
        <w:trPr>
          <w:trHeight w:val="344"/>
        </w:trPr>
        <w:tc>
          <w:tcPr>
            <w:tcW w:w="2547" w:type="dxa"/>
            <w:shd w:val="clear" w:color="auto" w:fill="9CC2E5" w:themeFill="accent1" w:themeFillTint="99"/>
          </w:tcPr>
          <w:p w14:paraId="76C14AA2" w14:textId="77777777" w:rsidR="003A0641" w:rsidRPr="005826B3" w:rsidRDefault="003A0641" w:rsidP="00223D36">
            <w:pPr>
              <w:ind w:left="29"/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Panel Minutes</w:t>
            </w:r>
          </w:p>
        </w:tc>
        <w:tc>
          <w:tcPr>
            <w:tcW w:w="8093" w:type="dxa"/>
          </w:tcPr>
          <w:p w14:paraId="7059272E" w14:textId="77777777" w:rsidR="003A0641" w:rsidRPr="005826B3" w:rsidRDefault="003A0641" w:rsidP="00223D36">
            <w:pPr>
              <w:ind w:left="29"/>
              <w:rPr>
                <w:rFonts w:eastAsiaTheme="minorEastAsia"/>
                <w:noProof/>
                <w:color w:val="1F497D"/>
                <w:szCs w:val="24"/>
                <w:lang w:eastAsia="en-GB"/>
              </w:rPr>
            </w:pPr>
          </w:p>
          <w:p w14:paraId="2740F325" w14:textId="77777777" w:rsidR="003A0641" w:rsidRPr="005826B3" w:rsidRDefault="003A0641" w:rsidP="00223D36">
            <w:pPr>
              <w:ind w:left="29"/>
              <w:rPr>
                <w:rFonts w:eastAsiaTheme="minorEastAsia"/>
                <w:noProof/>
                <w:color w:val="1F497D"/>
                <w:szCs w:val="24"/>
                <w:lang w:eastAsia="en-GB"/>
              </w:rPr>
            </w:pPr>
          </w:p>
          <w:p w14:paraId="01BC876B" w14:textId="77777777" w:rsidR="003A0641" w:rsidRPr="005826B3" w:rsidRDefault="003A0641" w:rsidP="00223D36">
            <w:pPr>
              <w:ind w:left="29"/>
              <w:rPr>
                <w:rFonts w:eastAsiaTheme="minorEastAsia"/>
                <w:noProof/>
                <w:color w:val="1F497D"/>
                <w:szCs w:val="24"/>
                <w:lang w:eastAsia="en-GB"/>
              </w:rPr>
            </w:pPr>
          </w:p>
          <w:p w14:paraId="38A3D775" w14:textId="77777777" w:rsidR="003A0641" w:rsidRPr="005826B3" w:rsidRDefault="003A0641" w:rsidP="00223D36">
            <w:pPr>
              <w:ind w:left="29"/>
              <w:rPr>
                <w:rFonts w:eastAsiaTheme="minorEastAsia"/>
                <w:noProof/>
                <w:color w:val="1F497D"/>
                <w:szCs w:val="24"/>
                <w:lang w:eastAsia="en-GB"/>
              </w:rPr>
            </w:pPr>
          </w:p>
          <w:p w14:paraId="008D7735" w14:textId="77777777" w:rsidR="003A0641" w:rsidRPr="005826B3" w:rsidRDefault="003A0641" w:rsidP="00223D36">
            <w:pPr>
              <w:ind w:left="29"/>
              <w:rPr>
                <w:rFonts w:eastAsiaTheme="minorEastAsia"/>
                <w:noProof/>
                <w:color w:val="1F497D"/>
                <w:szCs w:val="24"/>
                <w:lang w:eastAsia="en-GB"/>
              </w:rPr>
            </w:pPr>
          </w:p>
          <w:p w14:paraId="4E22CC3F" w14:textId="77777777" w:rsidR="003A0641" w:rsidRPr="005826B3" w:rsidRDefault="003A0641" w:rsidP="00223D36">
            <w:pPr>
              <w:ind w:left="29"/>
              <w:rPr>
                <w:rFonts w:eastAsiaTheme="minorEastAsia"/>
                <w:noProof/>
                <w:color w:val="1F497D"/>
                <w:szCs w:val="24"/>
                <w:lang w:eastAsia="en-GB"/>
              </w:rPr>
            </w:pPr>
          </w:p>
        </w:tc>
      </w:tr>
      <w:tr w:rsidR="003A0641" w:rsidRPr="005826B3" w14:paraId="7C6BC0B3" w14:textId="77777777" w:rsidTr="00223D36">
        <w:trPr>
          <w:trHeight w:val="270"/>
        </w:trPr>
        <w:tc>
          <w:tcPr>
            <w:tcW w:w="2547" w:type="dxa"/>
            <w:shd w:val="clear" w:color="auto" w:fill="9CC2E5" w:themeFill="accent1" w:themeFillTint="99"/>
          </w:tcPr>
          <w:p w14:paraId="0264C598" w14:textId="77777777" w:rsidR="003A0641" w:rsidRPr="005826B3" w:rsidRDefault="003A0641" w:rsidP="00223D36">
            <w:pPr>
              <w:ind w:left="29"/>
              <w:rPr>
                <w:rFonts w:ascii="Calibri" w:hAnsi="Calibri" w:cstheme="minorHAnsi"/>
                <w:szCs w:val="24"/>
              </w:rPr>
            </w:pPr>
            <w:r w:rsidRPr="00C925A5">
              <w:rPr>
                <w:rFonts w:ascii="Calibri" w:hAnsi="Calibri" w:cstheme="minorHAnsi"/>
                <w:b/>
                <w:bCs/>
                <w:szCs w:val="24"/>
              </w:rPr>
              <w:t>Legal Advice:</w:t>
            </w:r>
            <w:r>
              <w:rPr>
                <w:rFonts w:ascii="Calibri" w:hAnsi="Calibri" w:cstheme="minorHAnsi"/>
                <w:szCs w:val="24"/>
              </w:rPr>
              <w:t xml:space="preserve"> </w:t>
            </w:r>
            <w:r w:rsidRPr="00C925A5">
              <w:rPr>
                <w:rFonts w:ascii="Calibri" w:hAnsi="Calibri" w:cstheme="minorHAnsi"/>
                <w:i/>
                <w:iCs/>
                <w:szCs w:val="24"/>
              </w:rPr>
              <w:t>including date of legal advice</w:t>
            </w:r>
            <w:r>
              <w:rPr>
                <w:rFonts w:ascii="Calibri" w:hAnsi="Calibri" w:cstheme="minorHAnsi"/>
                <w:szCs w:val="24"/>
              </w:rPr>
              <w:t xml:space="preserve"> </w:t>
            </w:r>
          </w:p>
        </w:tc>
        <w:tc>
          <w:tcPr>
            <w:tcW w:w="8093" w:type="dxa"/>
          </w:tcPr>
          <w:p w14:paraId="6EFD09BE" w14:textId="77777777" w:rsidR="003A0641" w:rsidRPr="005826B3" w:rsidRDefault="003A0641" w:rsidP="00223D36">
            <w:pPr>
              <w:ind w:left="29"/>
              <w:rPr>
                <w:rFonts w:eastAsiaTheme="minorEastAsia"/>
                <w:noProof/>
                <w:color w:val="1F497D"/>
                <w:szCs w:val="24"/>
                <w:lang w:eastAsia="en-GB"/>
              </w:rPr>
            </w:pPr>
          </w:p>
        </w:tc>
      </w:tr>
      <w:tr w:rsidR="003A0641" w:rsidRPr="005826B3" w14:paraId="0C43DF9F" w14:textId="77777777" w:rsidTr="00223D36">
        <w:trPr>
          <w:trHeight w:val="705"/>
        </w:trPr>
        <w:tc>
          <w:tcPr>
            <w:tcW w:w="2547" w:type="dxa"/>
            <w:shd w:val="clear" w:color="auto" w:fill="9CC2E5" w:themeFill="accent1" w:themeFillTint="99"/>
          </w:tcPr>
          <w:p w14:paraId="4CCC7B8D" w14:textId="77777777" w:rsidR="003A0641" w:rsidRPr="005826B3" w:rsidRDefault="003A0641" w:rsidP="00223D36">
            <w:pPr>
              <w:ind w:left="29"/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 xml:space="preserve">Panel Chair Signature, </w:t>
            </w:r>
            <w:proofErr w:type="gramStart"/>
            <w:r w:rsidRPr="005826B3">
              <w:rPr>
                <w:rFonts w:ascii="Calibri" w:hAnsi="Calibri" w:cstheme="minorHAnsi"/>
                <w:szCs w:val="24"/>
              </w:rPr>
              <w:t>Date</w:t>
            </w:r>
            <w:proofErr w:type="gramEnd"/>
            <w:r w:rsidRPr="005826B3">
              <w:rPr>
                <w:rFonts w:ascii="Calibri" w:hAnsi="Calibri" w:cstheme="minorHAnsi"/>
                <w:szCs w:val="24"/>
              </w:rPr>
              <w:t xml:space="preserve"> and comments where funding is approved</w:t>
            </w:r>
          </w:p>
        </w:tc>
        <w:tc>
          <w:tcPr>
            <w:tcW w:w="8093" w:type="dxa"/>
          </w:tcPr>
          <w:p w14:paraId="5BACB90C" w14:textId="77777777" w:rsidR="003A0641" w:rsidRPr="005826B3" w:rsidRDefault="003A0641" w:rsidP="00223D36">
            <w:pPr>
              <w:ind w:left="29"/>
              <w:rPr>
                <w:rFonts w:eastAsiaTheme="minorEastAsia"/>
                <w:noProof/>
                <w:color w:val="1F497D"/>
                <w:szCs w:val="24"/>
                <w:lang w:eastAsia="en-GB"/>
              </w:rPr>
            </w:pPr>
          </w:p>
        </w:tc>
      </w:tr>
      <w:tr w:rsidR="003A0641" w:rsidRPr="005826B3" w14:paraId="5D42C00D" w14:textId="77777777" w:rsidTr="00223D36">
        <w:trPr>
          <w:trHeight w:val="705"/>
        </w:trPr>
        <w:tc>
          <w:tcPr>
            <w:tcW w:w="2547" w:type="dxa"/>
            <w:shd w:val="clear" w:color="auto" w:fill="9CC2E5" w:themeFill="accent1" w:themeFillTint="99"/>
          </w:tcPr>
          <w:p w14:paraId="22E69D92" w14:textId="77777777" w:rsidR="003A0641" w:rsidRPr="005826B3" w:rsidRDefault="003A0641" w:rsidP="00223D36">
            <w:pPr>
              <w:ind w:left="29"/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>Outcome(s)</w:t>
            </w:r>
          </w:p>
        </w:tc>
        <w:tc>
          <w:tcPr>
            <w:tcW w:w="8093" w:type="dxa"/>
          </w:tcPr>
          <w:p w14:paraId="0437B678" w14:textId="77777777" w:rsidR="003A0641" w:rsidRPr="005826B3" w:rsidRDefault="003A0641" w:rsidP="00223D36">
            <w:pPr>
              <w:tabs>
                <w:tab w:val="left" w:pos="4988"/>
              </w:tabs>
              <w:rPr>
                <w:rFonts w:ascii="Calibri" w:hAnsi="Calibri" w:cstheme="minorHAnsi"/>
                <w:b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 xml:space="preserve">Continue to work to plan                    Yes       </w:t>
            </w:r>
            <w:sdt>
              <w:sdtPr>
                <w:rPr>
                  <w:rFonts w:ascii="Calibri" w:hAnsi="Calibri" w:cstheme="minorHAnsi"/>
                  <w:szCs w:val="24"/>
                </w:rPr>
                <w:id w:val="2014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6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5826B3">
              <w:rPr>
                <w:rFonts w:ascii="Calibri" w:hAnsi="Calibri" w:cstheme="minorHAnsi"/>
                <w:szCs w:val="24"/>
              </w:rPr>
              <w:t xml:space="preserve">     No  </w:t>
            </w:r>
            <w:sdt>
              <w:sdtPr>
                <w:rPr>
                  <w:rFonts w:ascii="Calibri" w:hAnsi="Calibri" w:cstheme="minorHAnsi"/>
                  <w:szCs w:val="24"/>
                </w:rPr>
                <w:id w:val="209998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6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5826B3">
              <w:rPr>
                <w:rFonts w:ascii="Calibri" w:hAnsi="Calibri" w:cstheme="minorHAnsi"/>
                <w:szCs w:val="24"/>
              </w:rPr>
              <w:t xml:space="preserve">    N/A      </w:t>
            </w:r>
            <w:sdt>
              <w:sdtPr>
                <w:rPr>
                  <w:rFonts w:ascii="Calibri" w:hAnsi="Calibri" w:cstheme="minorHAnsi"/>
                  <w:szCs w:val="24"/>
                </w:rPr>
                <w:id w:val="-47244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6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  <w:p w14:paraId="685FD78F" w14:textId="77777777" w:rsidR="003A0641" w:rsidRPr="005826B3" w:rsidRDefault="003A0641" w:rsidP="00223D36">
            <w:pPr>
              <w:tabs>
                <w:tab w:val="left" w:pos="4988"/>
              </w:tabs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 xml:space="preserve">Pre-proceedings to be initiated         Yes       </w:t>
            </w:r>
            <w:sdt>
              <w:sdtPr>
                <w:rPr>
                  <w:rFonts w:ascii="Calibri" w:hAnsi="Calibri" w:cstheme="minorHAnsi"/>
                  <w:szCs w:val="24"/>
                </w:rPr>
                <w:id w:val="-205646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6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5826B3">
              <w:rPr>
                <w:rFonts w:ascii="Calibri" w:hAnsi="Calibri" w:cstheme="minorHAnsi"/>
                <w:szCs w:val="24"/>
              </w:rPr>
              <w:t xml:space="preserve">      No  </w:t>
            </w:r>
            <w:sdt>
              <w:sdtPr>
                <w:rPr>
                  <w:rFonts w:ascii="Calibri" w:hAnsi="Calibri" w:cstheme="minorHAnsi"/>
                  <w:szCs w:val="24"/>
                </w:rPr>
                <w:id w:val="-95047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6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5826B3">
              <w:rPr>
                <w:rFonts w:ascii="Calibri" w:hAnsi="Calibri" w:cstheme="minorHAnsi"/>
                <w:szCs w:val="24"/>
              </w:rPr>
              <w:t xml:space="preserve">    N/A      </w:t>
            </w:r>
            <w:sdt>
              <w:sdtPr>
                <w:rPr>
                  <w:rFonts w:ascii="Calibri" w:hAnsi="Calibri" w:cstheme="minorHAnsi"/>
                  <w:szCs w:val="24"/>
                </w:rPr>
                <w:id w:val="60400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6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  <w:p w14:paraId="3FDD6B1B" w14:textId="77777777" w:rsidR="003A0641" w:rsidRPr="005826B3" w:rsidRDefault="003A0641" w:rsidP="00223D36">
            <w:pPr>
              <w:tabs>
                <w:tab w:val="left" w:pos="4988"/>
              </w:tabs>
              <w:rPr>
                <w:rFonts w:ascii="Calibri" w:hAnsi="Calibri" w:cstheme="minorHAnsi"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 xml:space="preserve">Issue care proceedings                        Yes       </w:t>
            </w:r>
            <w:sdt>
              <w:sdtPr>
                <w:rPr>
                  <w:rFonts w:ascii="Calibri" w:hAnsi="Calibri" w:cstheme="minorHAnsi"/>
                  <w:szCs w:val="24"/>
                </w:rPr>
                <w:id w:val="-72915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6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5826B3">
              <w:rPr>
                <w:rFonts w:ascii="Calibri" w:hAnsi="Calibri" w:cstheme="minorHAnsi"/>
                <w:szCs w:val="24"/>
              </w:rPr>
              <w:t xml:space="preserve">       No  </w:t>
            </w:r>
            <w:sdt>
              <w:sdtPr>
                <w:rPr>
                  <w:rFonts w:ascii="Calibri" w:hAnsi="Calibri" w:cstheme="minorHAnsi"/>
                  <w:szCs w:val="24"/>
                </w:rPr>
                <w:id w:val="-4722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6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5826B3">
              <w:rPr>
                <w:rFonts w:ascii="Calibri" w:hAnsi="Calibri" w:cstheme="minorHAnsi"/>
                <w:szCs w:val="24"/>
              </w:rPr>
              <w:t xml:space="preserve">    N/A      </w:t>
            </w:r>
            <w:sdt>
              <w:sdtPr>
                <w:rPr>
                  <w:rFonts w:ascii="Calibri" w:hAnsi="Calibri" w:cstheme="minorHAnsi"/>
                  <w:szCs w:val="24"/>
                </w:rPr>
                <w:id w:val="-111289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6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  <w:p w14:paraId="2C62C2B3" w14:textId="77777777" w:rsidR="003A0641" w:rsidRPr="005826B3" w:rsidRDefault="003A0641" w:rsidP="00223D36">
            <w:pPr>
              <w:rPr>
                <w:rFonts w:ascii="Calibri" w:hAnsi="Calibri" w:cstheme="minorHAnsi"/>
                <w:b/>
                <w:szCs w:val="24"/>
              </w:rPr>
            </w:pPr>
            <w:r w:rsidRPr="005826B3">
              <w:rPr>
                <w:rFonts w:ascii="Calibri" w:hAnsi="Calibri" w:cstheme="minorHAnsi"/>
                <w:szCs w:val="24"/>
              </w:rPr>
              <w:t xml:space="preserve">Other </w:t>
            </w:r>
            <w:r w:rsidRPr="005826B3">
              <w:rPr>
                <w:rFonts w:ascii="Calibri" w:hAnsi="Calibri" w:cstheme="minorHAnsi"/>
                <w:b/>
                <w:szCs w:val="24"/>
              </w:rPr>
              <w:t xml:space="preserve">(please provide narrative)        </w:t>
            </w:r>
          </w:p>
          <w:p w14:paraId="63D42956" w14:textId="77777777" w:rsidR="003A0641" w:rsidRPr="005826B3" w:rsidRDefault="003A0641" w:rsidP="00223D36">
            <w:pPr>
              <w:rPr>
                <w:rFonts w:eastAsiaTheme="minorEastAsia"/>
                <w:noProof/>
                <w:szCs w:val="24"/>
                <w:lang w:eastAsia="en-GB"/>
              </w:rPr>
            </w:pPr>
          </w:p>
        </w:tc>
      </w:tr>
    </w:tbl>
    <w:p w14:paraId="64CE9D92" w14:textId="77777777" w:rsidR="003A0641" w:rsidRPr="005826B3" w:rsidRDefault="003A0641" w:rsidP="003A0641">
      <w:pPr>
        <w:rPr>
          <w:rFonts w:ascii="Calibri" w:hAnsi="Calibri"/>
        </w:rPr>
      </w:pPr>
    </w:p>
    <w:p w14:paraId="657FC4A0" w14:textId="77777777" w:rsidR="003A0641" w:rsidRPr="005826B3" w:rsidRDefault="003A0641" w:rsidP="003A0641">
      <w:pPr>
        <w:rPr>
          <w:b/>
          <w:sz w:val="32"/>
          <w:szCs w:val="32"/>
        </w:rPr>
      </w:pPr>
      <w:r w:rsidRPr="005826B3">
        <w:rPr>
          <w:b/>
          <w:sz w:val="32"/>
          <w:szCs w:val="32"/>
        </w:rPr>
        <w:t xml:space="preserve">Section E – Actions – For completion by Panel Administrator - </w:t>
      </w:r>
      <w:r w:rsidRPr="005826B3">
        <w:rPr>
          <w:b/>
          <w:i/>
          <w:sz w:val="32"/>
          <w:szCs w:val="32"/>
          <w:u w:val="single"/>
        </w:rPr>
        <w:t>complete one section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2774"/>
      </w:tblGrid>
      <w:tr w:rsidR="003A0641" w:rsidRPr="005826B3" w14:paraId="2EB08F43" w14:textId="77777777" w:rsidTr="00223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05" w:type="dxa"/>
          </w:tcPr>
          <w:p w14:paraId="71A71F1D" w14:textId="77777777" w:rsidR="003A0641" w:rsidRPr="005826B3" w:rsidRDefault="003A0641" w:rsidP="00223D36">
            <w:pPr>
              <w:rPr>
                <w:b/>
                <w:u w:val="single"/>
              </w:rPr>
            </w:pPr>
            <w:r w:rsidRPr="005826B3">
              <w:rPr>
                <w:b/>
                <w:u w:val="single"/>
              </w:rPr>
              <w:t xml:space="preserve">Agreed Actions </w:t>
            </w:r>
          </w:p>
          <w:p w14:paraId="33619871" w14:textId="77777777" w:rsidR="003A0641" w:rsidRPr="005826B3" w:rsidRDefault="003A0641" w:rsidP="00223D36">
            <w:pPr>
              <w:rPr>
                <w:b/>
                <w:i/>
              </w:rPr>
            </w:pPr>
            <w:r w:rsidRPr="005826B3">
              <w:rPr>
                <w:b/>
                <w:i/>
              </w:rPr>
              <w:t>(Continue to work to plan)</w:t>
            </w:r>
          </w:p>
        </w:tc>
        <w:tc>
          <w:tcPr>
            <w:tcW w:w="3005" w:type="dxa"/>
          </w:tcPr>
          <w:p w14:paraId="4221F919" w14:textId="77777777" w:rsidR="003A0641" w:rsidRPr="005826B3" w:rsidRDefault="003A0641" w:rsidP="00223D36">
            <w:pPr>
              <w:rPr>
                <w:b/>
                <w:u w:val="single"/>
              </w:rPr>
            </w:pPr>
            <w:r w:rsidRPr="005826B3">
              <w:rPr>
                <w:b/>
                <w:u w:val="single"/>
              </w:rPr>
              <w:t xml:space="preserve">Date </w:t>
            </w:r>
          </w:p>
        </w:tc>
        <w:tc>
          <w:tcPr>
            <w:tcW w:w="2774" w:type="dxa"/>
          </w:tcPr>
          <w:p w14:paraId="2C5E09F4" w14:textId="77777777" w:rsidR="003A0641" w:rsidRPr="005826B3" w:rsidRDefault="003A0641" w:rsidP="00223D36">
            <w:pPr>
              <w:rPr>
                <w:b/>
                <w:u w:val="single"/>
              </w:rPr>
            </w:pPr>
            <w:r w:rsidRPr="005826B3">
              <w:rPr>
                <w:b/>
                <w:u w:val="single"/>
              </w:rPr>
              <w:t xml:space="preserve">To be completed by </w:t>
            </w:r>
          </w:p>
        </w:tc>
      </w:tr>
      <w:tr w:rsidR="003A0641" w:rsidRPr="005826B3" w14:paraId="67E44E72" w14:textId="77777777" w:rsidTr="00223D36">
        <w:tc>
          <w:tcPr>
            <w:tcW w:w="3005" w:type="dxa"/>
          </w:tcPr>
          <w:p w14:paraId="4674CAF7" w14:textId="77777777" w:rsidR="003A0641" w:rsidRPr="005826B3" w:rsidRDefault="003A0641" w:rsidP="00223D36">
            <w:pPr>
              <w:rPr>
                <w:i/>
              </w:rPr>
            </w:pPr>
            <w:r w:rsidRPr="005826B3">
              <w:rPr>
                <w:i/>
              </w:rPr>
              <w:t xml:space="preserve">Referral to </w:t>
            </w:r>
            <w:r>
              <w:rPr>
                <w:i/>
              </w:rPr>
              <w:t xml:space="preserve">CARF for funding </w:t>
            </w:r>
          </w:p>
        </w:tc>
        <w:tc>
          <w:tcPr>
            <w:tcW w:w="3005" w:type="dxa"/>
          </w:tcPr>
          <w:p w14:paraId="099B4677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24EB09D1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:rsidRPr="005826B3" w14:paraId="59F1EBB6" w14:textId="77777777" w:rsidTr="00223D36">
        <w:tc>
          <w:tcPr>
            <w:tcW w:w="3005" w:type="dxa"/>
          </w:tcPr>
          <w:p w14:paraId="3CA25C1B" w14:textId="77777777" w:rsidR="003A0641" w:rsidRPr="005826B3" w:rsidRDefault="003A0641" w:rsidP="00223D36">
            <w:pPr>
              <w:rPr>
                <w:i/>
              </w:rPr>
            </w:pPr>
            <w:r w:rsidRPr="005826B3">
              <w:rPr>
                <w:i/>
              </w:rPr>
              <w:lastRenderedPageBreak/>
              <w:t>Update Social Work Assessment</w:t>
            </w:r>
          </w:p>
        </w:tc>
        <w:tc>
          <w:tcPr>
            <w:tcW w:w="3005" w:type="dxa"/>
          </w:tcPr>
          <w:p w14:paraId="3BB458D7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10C11290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:rsidRPr="005826B3" w14:paraId="5DCBF06F" w14:textId="77777777" w:rsidTr="00223D36">
        <w:tc>
          <w:tcPr>
            <w:tcW w:w="3005" w:type="dxa"/>
          </w:tcPr>
          <w:p w14:paraId="30EC974F" w14:textId="77777777" w:rsidR="003A0641" w:rsidRPr="005826B3" w:rsidRDefault="003A0641" w:rsidP="00223D36">
            <w:pPr>
              <w:rPr>
                <w:i/>
              </w:rPr>
            </w:pPr>
            <w:r>
              <w:rPr>
                <w:i/>
              </w:rPr>
              <w:t>Complete Parenting Assessment/</w:t>
            </w:r>
            <w:proofErr w:type="gramStart"/>
            <w:r>
              <w:rPr>
                <w:i/>
              </w:rPr>
              <w:t>Pre Birth</w:t>
            </w:r>
            <w:proofErr w:type="gramEnd"/>
            <w:r>
              <w:rPr>
                <w:i/>
              </w:rPr>
              <w:t xml:space="preserve"> Parenting Assessment </w:t>
            </w:r>
          </w:p>
        </w:tc>
        <w:tc>
          <w:tcPr>
            <w:tcW w:w="3005" w:type="dxa"/>
          </w:tcPr>
          <w:p w14:paraId="7F7584A4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5A6E8AB4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:rsidRPr="005826B3" w14:paraId="682F491E" w14:textId="77777777" w:rsidTr="00223D36">
        <w:tc>
          <w:tcPr>
            <w:tcW w:w="3005" w:type="dxa"/>
          </w:tcPr>
          <w:p w14:paraId="73D3B261" w14:textId="77777777" w:rsidR="003A0641" w:rsidRPr="005826B3" w:rsidRDefault="003A0641" w:rsidP="00223D36">
            <w:pPr>
              <w:rPr>
                <w:i/>
              </w:rPr>
            </w:pPr>
            <w:r w:rsidRPr="005826B3">
              <w:rPr>
                <w:i/>
              </w:rPr>
              <w:t>Update Safety Plan</w:t>
            </w:r>
          </w:p>
        </w:tc>
        <w:tc>
          <w:tcPr>
            <w:tcW w:w="3005" w:type="dxa"/>
          </w:tcPr>
          <w:p w14:paraId="1B6F2E33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134C10DA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:rsidRPr="005826B3" w14:paraId="19EF561F" w14:textId="77777777" w:rsidTr="00223D36">
        <w:tc>
          <w:tcPr>
            <w:tcW w:w="3005" w:type="dxa"/>
          </w:tcPr>
          <w:p w14:paraId="79150080" w14:textId="77777777" w:rsidR="003A0641" w:rsidRPr="005826B3" w:rsidRDefault="003A0641" w:rsidP="00223D36">
            <w:pPr>
              <w:rPr>
                <w:i/>
              </w:rPr>
            </w:pPr>
            <w:r w:rsidRPr="005826B3">
              <w:rPr>
                <w:i/>
              </w:rPr>
              <w:t>Return to Legal Pla</w:t>
            </w:r>
            <w:r>
              <w:rPr>
                <w:i/>
              </w:rPr>
              <w:t xml:space="preserve">nning meeting </w:t>
            </w:r>
          </w:p>
        </w:tc>
        <w:tc>
          <w:tcPr>
            <w:tcW w:w="3005" w:type="dxa"/>
          </w:tcPr>
          <w:p w14:paraId="35C13153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4F8E1CAF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:rsidRPr="005826B3" w14:paraId="79C9A30A" w14:textId="77777777" w:rsidTr="00223D36">
        <w:tc>
          <w:tcPr>
            <w:tcW w:w="3005" w:type="dxa"/>
          </w:tcPr>
          <w:p w14:paraId="0DC78FFF" w14:textId="77777777" w:rsidR="003A0641" w:rsidRPr="005826B3" w:rsidRDefault="003A0641" w:rsidP="00223D36">
            <w:pPr>
              <w:rPr>
                <w:i/>
              </w:rPr>
            </w:pPr>
            <w:r w:rsidRPr="005826B3">
              <w:rPr>
                <w:i/>
              </w:rPr>
              <w:t>Other</w:t>
            </w:r>
          </w:p>
        </w:tc>
        <w:tc>
          <w:tcPr>
            <w:tcW w:w="3005" w:type="dxa"/>
          </w:tcPr>
          <w:p w14:paraId="3BEBEDF9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6515361B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</w:tbl>
    <w:p w14:paraId="4780B2CA" w14:textId="77777777" w:rsidR="003A0641" w:rsidRPr="005826B3" w:rsidRDefault="003A0641" w:rsidP="003A0641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2774"/>
      </w:tblGrid>
      <w:tr w:rsidR="003A0641" w:rsidRPr="005826B3" w14:paraId="724D1B8A" w14:textId="77777777" w:rsidTr="00223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05" w:type="dxa"/>
          </w:tcPr>
          <w:p w14:paraId="2F57C879" w14:textId="77777777" w:rsidR="003A0641" w:rsidRPr="005826B3" w:rsidRDefault="003A0641" w:rsidP="00223D36">
            <w:pPr>
              <w:rPr>
                <w:b/>
                <w:u w:val="single"/>
              </w:rPr>
            </w:pPr>
            <w:r w:rsidRPr="005826B3">
              <w:rPr>
                <w:b/>
                <w:u w:val="single"/>
              </w:rPr>
              <w:t xml:space="preserve">Agreed Actions </w:t>
            </w:r>
          </w:p>
          <w:p w14:paraId="55B2A2AC" w14:textId="77777777" w:rsidR="003A0641" w:rsidRPr="005826B3" w:rsidRDefault="003A0641" w:rsidP="00223D36">
            <w:pPr>
              <w:rPr>
                <w:b/>
                <w:i/>
              </w:rPr>
            </w:pPr>
            <w:r w:rsidRPr="005826B3">
              <w:rPr>
                <w:b/>
                <w:i/>
              </w:rPr>
              <w:t>(Initiate Pre-Proceedings)</w:t>
            </w:r>
          </w:p>
        </w:tc>
        <w:tc>
          <w:tcPr>
            <w:tcW w:w="3005" w:type="dxa"/>
          </w:tcPr>
          <w:p w14:paraId="41177CB9" w14:textId="77777777" w:rsidR="003A0641" w:rsidRPr="005826B3" w:rsidRDefault="003A0641" w:rsidP="00223D36">
            <w:pPr>
              <w:rPr>
                <w:b/>
                <w:u w:val="single"/>
              </w:rPr>
            </w:pPr>
            <w:r w:rsidRPr="005826B3">
              <w:rPr>
                <w:b/>
                <w:u w:val="single"/>
              </w:rPr>
              <w:t xml:space="preserve">Date </w:t>
            </w:r>
          </w:p>
        </w:tc>
        <w:tc>
          <w:tcPr>
            <w:tcW w:w="2774" w:type="dxa"/>
          </w:tcPr>
          <w:p w14:paraId="3D188FB0" w14:textId="77777777" w:rsidR="003A0641" w:rsidRPr="005826B3" w:rsidRDefault="003A0641" w:rsidP="00223D36">
            <w:pPr>
              <w:rPr>
                <w:b/>
                <w:u w:val="single"/>
              </w:rPr>
            </w:pPr>
            <w:r w:rsidRPr="005826B3">
              <w:rPr>
                <w:b/>
                <w:u w:val="single"/>
              </w:rPr>
              <w:t xml:space="preserve">To be completed by </w:t>
            </w:r>
          </w:p>
        </w:tc>
      </w:tr>
      <w:tr w:rsidR="003A0641" w:rsidRPr="005826B3" w14:paraId="2E386F4C" w14:textId="77777777" w:rsidTr="00223D36">
        <w:tc>
          <w:tcPr>
            <w:tcW w:w="3005" w:type="dxa"/>
          </w:tcPr>
          <w:p w14:paraId="13267DB6" w14:textId="77777777" w:rsidR="003A0641" w:rsidRPr="005826B3" w:rsidRDefault="003A0641" w:rsidP="00223D36">
            <w:pPr>
              <w:rPr>
                <w:i/>
              </w:rPr>
            </w:pPr>
            <w:r w:rsidRPr="005826B3">
              <w:rPr>
                <w:i/>
              </w:rPr>
              <w:t xml:space="preserve">Letter to be sent to parents </w:t>
            </w:r>
          </w:p>
        </w:tc>
        <w:tc>
          <w:tcPr>
            <w:tcW w:w="3005" w:type="dxa"/>
          </w:tcPr>
          <w:p w14:paraId="46B17D44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221F84DA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:rsidRPr="005826B3" w14:paraId="35146014" w14:textId="77777777" w:rsidTr="00223D36">
        <w:tc>
          <w:tcPr>
            <w:tcW w:w="3005" w:type="dxa"/>
          </w:tcPr>
          <w:p w14:paraId="461270C1" w14:textId="77777777" w:rsidR="003A0641" w:rsidRPr="005826B3" w:rsidRDefault="003A0641" w:rsidP="00223D36">
            <w:pPr>
              <w:rPr>
                <w:i/>
              </w:rPr>
            </w:pPr>
            <w:r w:rsidRPr="005826B3">
              <w:rPr>
                <w:i/>
              </w:rPr>
              <w:t>Pre-proceedings meeting with parent(s)</w:t>
            </w:r>
          </w:p>
        </w:tc>
        <w:tc>
          <w:tcPr>
            <w:tcW w:w="3005" w:type="dxa"/>
          </w:tcPr>
          <w:p w14:paraId="4C7C7427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5D80E66A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:rsidRPr="005826B3" w14:paraId="71A2C95D" w14:textId="77777777" w:rsidTr="00223D36">
        <w:tc>
          <w:tcPr>
            <w:tcW w:w="3005" w:type="dxa"/>
          </w:tcPr>
          <w:p w14:paraId="69B6A47F" w14:textId="77777777" w:rsidR="003A0641" w:rsidRPr="005826B3" w:rsidRDefault="003A0641" w:rsidP="00223D36">
            <w:pPr>
              <w:rPr>
                <w:i/>
              </w:rPr>
            </w:pPr>
            <w:r>
              <w:rPr>
                <w:i/>
              </w:rPr>
              <w:t xml:space="preserve">Family Meeting </w:t>
            </w:r>
          </w:p>
        </w:tc>
        <w:tc>
          <w:tcPr>
            <w:tcW w:w="3005" w:type="dxa"/>
          </w:tcPr>
          <w:p w14:paraId="1ED1960C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69761223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:rsidRPr="005826B3" w14:paraId="27B5EFC5" w14:textId="77777777" w:rsidTr="00223D36">
        <w:tc>
          <w:tcPr>
            <w:tcW w:w="3005" w:type="dxa"/>
          </w:tcPr>
          <w:p w14:paraId="0D13F045" w14:textId="77777777" w:rsidR="003A0641" w:rsidRPr="005826B3" w:rsidRDefault="003A0641" w:rsidP="00223D36">
            <w:pPr>
              <w:rPr>
                <w:i/>
              </w:rPr>
            </w:pPr>
            <w:r>
              <w:rPr>
                <w:i/>
              </w:rPr>
              <w:t xml:space="preserve">Parenting Assessment </w:t>
            </w:r>
          </w:p>
        </w:tc>
        <w:tc>
          <w:tcPr>
            <w:tcW w:w="3005" w:type="dxa"/>
          </w:tcPr>
          <w:p w14:paraId="50F547BB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6CCDA167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:rsidRPr="005826B3" w14:paraId="231E1B36" w14:textId="77777777" w:rsidTr="00223D36">
        <w:tc>
          <w:tcPr>
            <w:tcW w:w="3005" w:type="dxa"/>
          </w:tcPr>
          <w:p w14:paraId="09BC1C15" w14:textId="77777777" w:rsidR="003A0641" w:rsidRPr="005826B3" w:rsidRDefault="003A0641" w:rsidP="00223D36">
            <w:pPr>
              <w:rPr>
                <w:i/>
              </w:rPr>
            </w:pPr>
            <w:r>
              <w:rPr>
                <w:i/>
              </w:rPr>
              <w:t xml:space="preserve">Pre-Birth Parenting Assessment </w:t>
            </w:r>
          </w:p>
        </w:tc>
        <w:tc>
          <w:tcPr>
            <w:tcW w:w="3005" w:type="dxa"/>
          </w:tcPr>
          <w:p w14:paraId="108DF7FF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316FA51D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:rsidRPr="005826B3" w14:paraId="06B8DD92" w14:textId="77777777" w:rsidTr="00223D36">
        <w:tc>
          <w:tcPr>
            <w:tcW w:w="3005" w:type="dxa"/>
          </w:tcPr>
          <w:p w14:paraId="550699A4" w14:textId="77777777" w:rsidR="003A0641" w:rsidRPr="005826B3" w:rsidRDefault="003A0641" w:rsidP="00223D36">
            <w:pPr>
              <w:rPr>
                <w:i/>
              </w:rPr>
            </w:pPr>
            <w:r w:rsidRPr="005826B3">
              <w:rPr>
                <w:i/>
              </w:rPr>
              <w:t>Expert Assessments</w:t>
            </w:r>
          </w:p>
          <w:p w14:paraId="79411D2A" w14:textId="77777777" w:rsidR="003A0641" w:rsidRPr="005826B3" w:rsidRDefault="003A0641" w:rsidP="00223D36">
            <w:pPr>
              <w:rPr>
                <w:rFonts w:cstheme="minorHAnsi"/>
                <w:bCs/>
                <w:i/>
              </w:rPr>
            </w:pPr>
            <w:r w:rsidRPr="005826B3">
              <w:rPr>
                <w:rFonts w:cstheme="minorHAnsi"/>
                <w:bCs/>
                <w:i/>
              </w:rPr>
              <w:t>DNA testing</w:t>
            </w:r>
          </w:p>
          <w:p w14:paraId="5208C65F" w14:textId="77777777" w:rsidR="003A0641" w:rsidRPr="005826B3" w:rsidRDefault="003A0641" w:rsidP="00223D36">
            <w:pPr>
              <w:rPr>
                <w:rFonts w:cstheme="minorHAnsi"/>
                <w:bCs/>
                <w:i/>
              </w:rPr>
            </w:pPr>
            <w:r w:rsidRPr="005826B3">
              <w:rPr>
                <w:rFonts w:cstheme="minorHAnsi"/>
                <w:bCs/>
                <w:i/>
              </w:rPr>
              <w:t>Psychological Assessment</w:t>
            </w:r>
          </w:p>
          <w:p w14:paraId="35AF1CEE" w14:textId="77777777" w:rsidR="003A0641" w:rsidRPr="005826B3" w:rsidRDefault="003A0641" w:rsidP="00223D36">
            <w:pPr>
              <w:rPr>
                <w:rFonts w:cstheme="minorHAnsi"/>
                <w:bCs/>
                <w:i/>
              </w:rPr>
            </w:pPr>
            <w:r w:rsidRPr="005826B3">
              <w:rPr>
                <w:rFonts w:cstheme="minorHAnsi"/>
                <w:bCs/>
                <w:i/>
              </w:rPr>
              <w:t>Cognitive Assessment</w:t>
            </w:r>
          </w:p>
          <w:p w14:paraId="19F597F3" w14:textId="77777777" w:rsidR="003A0641" w:rsidRPr="005826B3" w:rsidRDefault="003A0641" w:rsidP="00223D36">
            <w:pPr>
              <w:rPr>
                <w:rFonts w:cstheme="minorHAnsi"/>
                <w:bCs/>
                <w:i/>
              </w:rPr>
            </w:pPr>
            <w:r w:rsidRPr="005826B3">
              <w:rPr>
                <w:rFonts w:cstheme="minorHAnsi"/>
                <w:bCs/>
                <w:i/>
              </w:rPr>
              <w:t>PAMS</w:t>
            </w:r>
          </w:p>
          <w:p w14:paraId="7DD315AC" w14:textId="77777777" w:rsidR="003A0641" w:rsidRPr="005826B3" w:rsidRDefault="003A0641" w:rsidP="00223D36">
            <w:pPr>
              <w:rPr>
                <w:rFonts w:cstheme="minorHAnsi"/>
                <w:bCs/>
                <w:i/>
              </w:rPr>
            </w:pPr>
            <w:r w:rsidRPr="005826B3">
              <w:rPr>
                <w:rFonts w:cstheme="minorHAnsi"/>
                <w:bCs/>
                <w:i/>
              </w:rPr>
              <w:t>Together and Apart</w:t>
            </w:r>
          </w:p>
          <w:p w14:paraId="25F363DE" w14:textId="77777777" w:rsidR="003A0641" w:rsidRPr="005826B3" w:rsidRDefault="003A0641" w:rsidP="00223D36">
            <w:pPr>
              <w:rPr>
                <w:rFonts w:cstheme="minorHAnsi"/>
                <w:bCs/>
                <w:i/>
              </w:rPr>
            </w:pPr>
            <w:r w:rsidRPr="005826B3">
              <w:rPr>
                <w:rFonts w:cstheme="minorHAnsi"/>
                <w:bCs/>
                <w:i/>
              </w:rPr>
              <w:t xml:space="preserve">Community Based Assessment </w:t>
            </w:r>
          </w:p>
          <w:p w14:paraId="054B0335" w14:textId="77777777" w:rsidR="003A0641" w:rsidRPr="005826B3" w:rsidRDefault="003A0641" w:rsidP="00223D36">
            <w:pPr>
              <w:rPr>
                <w:i/>
              </w:rPr>
            </w:pPr>
          </w:p>
        </w:tc>
        <w:tc>
          <w:tcPr>
            <w:tcW w:w="3005" w:type="dxa"/>
          </w:tcPr>
          <w:p w14:paraId="29C6CDA4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4ACBC7B2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:rsidRPr="005826B3" w14:paraId="2D4F722A" w14:textId="77777777" w:rsidTr="00223D36">
        <w:tc>
          <w:tcPr>
            <w:tcW w:w="3005" w:type="dxa"/>
          </w:tcPr>
          <w:p w14:paraId="7D18DEB6" w14:textId="77777777" w:rsidR="003A0641" w:rsidRPr="005826B3" w:rsidRDefault="003A0641" w:rsidP="00223D36">
            <w:pPr>
              <w:rPr>
                <w:i/>
              </w:rPr>
            </w:pPr>
            <w:r>
              <w:rPr>
                <w:i/>
              </w:rPr>
              <w:t xml:space="preserve">Consent for medical- Parents and Child </w:t>
            </w:r>
          </w:p>
        </w:tc>
        <w:tc>
          <w:tcPr>
            <w:tcW w:w="3005" w:type="dxa"/>
          </w:tcPr>
          <w:p w14:paraId="3E24E08E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27C78BEB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:rsidRPr="005826B3" w14:paraId="711D69D0" w14:textId="77777777" w:rsidTr="00223D36">
        <w:tc>
          <w:tcPr>
            <w:tcW w:w="3005" w:type="dxa"/>
          </w:tcPr>
          <w:p w14:paraId="5BDB8D26" w14:textId="77777777" w:rsidR="003A0641" w:rsidRPr="005826B3" w:rsidRDefault="003A0641" w:rsidP="00223D36">
            <w:pPr>
              <w:rPr>
                <w:i/>
              </w:rPr>
            </w:pPr>
            <w:r>
              <w:rPr>
                <w:i/>
              </w:rPr>
              <w:t xml:space="preserve">Viability Assessment </w:t>
            </w:r>
          </w:p>
        </w:tc>
        <w:tc>
          <w:tcPr>
            <w:tcW w:w="3005" w:type="dxa"/>
          </w:tcPr>
          <w:p w14:paraId="10C2C71F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1B5D9B59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:rsidRPr="005826B3" w14:paraId="004A7B5A" w14:textId="77777777" w:rsidTr="00223D36">
        <w:tc>
          <w:tcPr>
            <w:tcW w:w="3005" w:type="dxa"/>
          </w:tcPr>
          <w:p w14:paraId="10715184" w14:textId="77777777" w:rsidR="003A0641" w:rsidRDefault="003A0641" w:rsidP="00223D36">
            <w:pPr>
              <w:rPr>
                <w:i/>
              </w:rPr>
            </w:pPr>
            <w:r>
              <w:rPr>
                <w:i/>
              </w:rPr>
              <w:t>Police Disclosures</w:t>
            </w:r>
          </w:p>
        </w:tc>
        <w:tc>
          <w:tcPr>
            <w:tcW w:w="3005" w:type="dxa"/>
          </w:tcPr>
          <w:p w14:paraId="6650FFA8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4C6CAD8B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:rsidRPr="005826B3" w14:paraId="5D01B20A" w14:textId="77777777" w:rsidTr="00223D36">
        <w:tc>
          <w:tcPr>
            <w:tcW w:w="3005" w:type="dxa"/>
          </w:tcPr>
          <w:p w14:paraId="446AD49B" w14:textId="77777777" w:rsidR="003A0641" w:rsidRDefault="003A0641" w:rsidP="00223D36">
            <w:pPr>
              <w:rPr>
                <w:i/>
              </w:rPr>
            </w:pPr>
            <w:r>
              <w:rPr>
                <w:i/>
              </w:rPr>
              <w:t>Birth Certificates</w:t>
            </w:r>
          </w:p>
        </w:tc>
        <w:tc>
          <w:tcPr>
            <w:tcW w:w="3005" w:type="dxa"/>
          </w:tcPr>
          <w:p w14:paraId="516B1EE4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158CFE3A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:rsidRPr="005826B3" w14:paraId="08A2FFE6" w14:textId="77777777" w:rsidTr="00223D36">
        <w:tc>
          <w:tcPr>
            <w:tcW w:w="3005" w:type="dxa"/>
          </w:tcPr>
          <w:p w14:paraId="2518019A" w14:textId="77777777" w:rsidR="003A0641" w:rsidRPr="005826B3" w:rsidRDefault="003A0641" w:rsidP="00223D36">
            <w:pPr>
              <w:rPr>
                <w:i/>
              </w:rPr>
            </w:pPr>
            <w:r w:rsidRPr="005826B3">
              <w:rPr>
                <w:i/>
              </w:rPr>
              <w:t>Other</w:t>
            </w:r>
          </w:p>
        </w:tc>
        <w:tc>
          <w:tcPr>
            <w:tcW w:w="3005" w:type="dxa"/>
          </w:tcPr>
          <w:p w14:paraId="25022DDD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5FA6449C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</w:tbl>
    <w:p w14:paraId="703FCB41" w14:textId="77777777" w:rsidR="003A0641" w:rsidRPr="005826B3" w:rsidRDefault="003A0641" w:rsidP="003A0641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2774"/>
      </w:tblGrid>
      <w:tr w:rsidR="003A0641" w:rsidRPr="005826B3" w14:paraId="41B04E14" w14:textId="77777777" w:rsidTr="00223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05" w:type="dxa"/>
          </w:tcPr>
          <w:p w14:paraId="5A657F5D" w14:textId="77777777" w:rsidR="003A0641" w:rsidRPr="005826B3" w:rsidRDefault="003A0641" w:rsidP="00223D36">
            <w:pPr>
              <w:rPr>
                <w:b/>
                <w:u w:val="single"/>
              </w:rPr>
            </w:pPr>
            <w:r w:rsidRPr="005826B3">
              <w:rPr>
                <w:b/>
                <w:u w:val="single"/>
              </w:rPr>
              <w:t xml:space="preserve">Agreed Actions </w:t>
            </w:r>
          </w:p>
          <w:p w14:paraId="02D3EB48" w14:textId="77777777" w:rsidR="003A0641" w:rsidRPr="005826B3" w:rsidRDefault="003A0641" w:rsidP="00223D36">
            <w:pPr>
              <w:rPr>
                <w:b/>
                <w:i/>
              </w:rPr>
            </w:pPr>
            <w:r w:rsidRPr="005826B3">
              <w:rPr>
                <w:b/>
                <w:i/>
              </w:rPr>
              <w:t>(Initiate proceedings)</w:t>
            </w:r>
          </w:p>
        </w:tc>
        <w:tc>
          <w:tcPr>
            <w:tcW w:w="3005" w:type="dxa"/>
          </w:tcPr>
          <w:p w14:paraId="16F5CA21" w14:textId="77777777" w:rsidR="003A0641" w:rsidRPr="005826B3" w:rsidRDefault="003A0641" w:rsidP="00223D36">
            <w:pPr>
              <w:rPr>
                <w:b/>
                <w:u w:val="single"/>
              </w:rPr>
            </w:pPr>
            <w:r w:rsidRPr="005826B3">
              <w:rPr>
                <w:b/>
                <w:u w:val="single"/>
              </w:rPr>
              <w:t xml:space="preserve">Date </w:t>
            </w:r>
          </w:p>
        </w:tc>
        <w:tc>
          <w:tcPr>
            <w:tcW w:w="2774" w:type="dxa"/>
          </w:tcPr>
          <w:p w14:paraId="6E580477" w14:textId="77777777" w:rsidR="003A0641" w:rsidRPr="005826B3" w:rsidRDefault="003A0641" w:rsidP="00223D36">
            <w:pPr>
              <w:rPr>
                <w:b/>
                <w:u w:val="single"/>
              </w:rPr>
            </w:pPr>
            <w:r w:rsidRPr="005826B3">
              <w:rPr>
                <w:b/>
                <w:u w:val="single"/>
              </w:rPr>
              <w:t xml:space="preserve">To be completed by </w:t>
            </w:r>
          </w:p>
        </w:tc>
      </w:tr>
      <w:tr w:rsidR="003A0641" w:rsidRPr="005826B3" w14:paraId="1A6C6467" w14:textId="77777777" w:rsidTr="00223D36">
        <w:tc>
          <w:tcPr>
            <w:tcW w:w="3005" w:type="dxa"/>
          </w:tcPr>
          <w:p w14:paraId="23B0310E" w14:textId="77777777" w:rsidR="003A0641" w:rsidRPr="005826B3" w:rsidRDefault="003A0641" w:rsidP="00223D36">
            <w:pPr>
              <w:rPr>
                <w:i/>
              </w:rPr>
            </w:pPr>
            <w:r w:rsidRPr="005826B3">
              <w:rPr>
                <w:i/>
              </w:rPr>
              <w:t>Agreed date for paperwork to be sent to legal</w:t>
            </w:r>
          </w:p>
        </w:tc>
        <w:tc>
          <w:tcPr>
            <w:tcW w:w="3005" w:type="dxa"/>
          </w:tcPr>
          <w:p w14:paraId="3956AD1E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4D3C393B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:rsidRPr="005826B3" w14:paraId="2604EFA0" w14:textId="77777777" w:rsidTr="00223D36">
        <w:trPr>
          <w:trHeight w:val="677"/>
        </w:trPr>
        <w:tc>
          <w:tcPr>
            <w:tcW w:w="3005" w:type="dxa"/>
          </w:tcPr>
          <w:p w14:paraId="4B548056" w14:textId="77777777" w:rsidR="003A0641" w:rsidRPr="005826B3" w:rsidRDefault="003A0641" w:rsidP="00223D36">
            <w:pPr>
              <w:rPr>
                <w:i/>
              </w:rPr>
            </w:pPr>
            <w:r w:rsidRPr="005826B3">
              <w:rPr>
                <w:i/>
              </w:rPr>
              <w:t xml:space="preserve">Agreed date to issue care proceedings </w:t>
            </w:r>
          </w:p>
        </w:tc>
        <w:tc>
          <w:tcPr>
            <w:tcW w:w="3005" w:type="dxa"/>
          </w:tcPr>
          <w:p w14:paraId="03CC3092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4B7015E6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:rsidRPr="005826B3" w14:paraId="29C5B581" w14:textId="77777777" w:rsidTr="00223D36">
        <w:trPr>
          <w:trHeight w:val="474"/>
        </w:trPr>
        <w:tc>
          <w:tcPr>
            <w:tcW w:w="3005" w:type="dxa"/>
          </w:tcPr>
          <w:p w14:paraId="26698326" w14:textId="77777777" w:rsidR="003A0641" w:rsidRPr="005826B3" w:rsidRDefault="003A0641" w:rsidP="00223D36">
            <w:pPr>
              <w:rPr>
                <w:i/>
              </w:rPr>
            </w:pPr>
            <w:r>
              <w:rPr>
                <w:i/>
              </w:rPr>
              <w:t>Placement request to be completed</w:t>
            </w:r>
          </w:p>
        </w:tc>
        <w:tc>
          <w:tcPr>
            <w:tcW w:w="3005" w:type="dxa"/>
          </w:tcPr>
          <w:p w14:paraId="38D92139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7CDC4811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:rsidRPr="005826B3" w14:paraId="04F4D7D5" w14:textId="77777777" w:rsidTr="00223D36">
        <w:trPr>
          <w:trHeight w:val="411"/>
        </w:trPr>
        <w:tc>
          <w:tcPr>
            <w:tcW w:w="3005" w:type="dxa"/>
          </w:tcPr>
          <w:p w14:paraId="20D0DD1F" w14:textId="77777777" w:rsidR="003A0641" w:rsidRPr="005826B3" w:rsidRDefault="003A0641" w:rsidP="00223D36">
            <w:pPr>
              <w:rPr>
                <w:i/>
              </w:rPr>
            </w:pPr>
            <w:r>
              <w:rPr>
                <w:i/>
              </w:rPr>
              <w:t>Viability Screening and Assessment to be completed</w:t>
            </w:r>
          </w:p>
        </w:tc>
        <w:tc>
          <w:tcPr>
            <w:tcW w:w="3005" w:type="dxa"/>
          </w:tcPr>
          <w:p w14:paraId="07BFBE24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61EE1051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:rsidRPr="005826B3" w14:paraId="7BDCDE3D" w14:textId="77777777" w:rsidTr="00223D36">
        <w:trPr>
          <w:trHeight w:val="677"/>
        </w:trPr>
        <w:tc>
          <w:tcPr>
            <w:tcW w:w="3005" w:type="dxa"/>
          </w:tcPr>
          <w:p w14:paraId="4008C924" w14:textId="77777777" w:rsidR="003A0641" w:rsidRPr="005826B3" w:rsidRDefault="003A0641" w:rsidP="00223D36">
            <w:pPr>
              <w:rPr>
                <w:i/>
              </w:rPr>
            </w:pPr>
            <w:r>
              <w:rPr>
                <w:i/>
              </w:rPr>
              <w:t>Early Permanence</w:t>
            </w:r>
            <w:r w:rsidRPr="005826B3">
              <w:rPr>
                <w:i/>
              </w:rPr>
              <w:t xml:space="preserve"> placement (if appropriate)</w:t>
            </w:r>
          </w:p>
        </w:tc>
        <w:tc>
          <w:tcPr>
            <w:tcW w:w="3005" w:type="dxa"/>
          </w:tcPr>
          <w:p w14:paraId="2C193DD9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5F668A84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:rsidRPr="005826B3" w14:paraId="3335AE3D" w14:textId="77777777" w:rsidTr="00223D36">
        <w:trPr>
          <w:trHeight w:val="677"/>
        </w:trPr>
        <w:tc>
          <w:tcPr>
            <w:tcW w:w="3005" w:type="dxa"/>
          </w:tcPr>
          <w:p w14:paraId="6346C6C4" w14:textId="77777777" w:rsidR="003A0641" w:rsidRPr="005826B3" w:rsidRDefault="003A0641" w:rsidP="00223D36">
            <w:pPr>
              <w:rPr>
                <w:i/>
              </w:rPr>
            </w:pPr>
            <w:r w:rsidRPr="005826B3">
              <w:rPr>
                <w:i/>
              </w:rPr>
              <w:t>Expert Assessments</w:t>
            </w:r>
          </w:p>
          <w:p w14:paraId="2D4429BE" w14:textId="77777777" w:rsidR="003A0641" w:rsidRPr="005826B3" w:rsidRDefault="003A0641" w:rsidP="00223D36">
            <w:pPr>
              <w:rPr>
                <w:rFonts w:cstheme="minorHAnsi"/>
                <w:bCs/>
                <w:i/>
              </w:rPr>
            </w:pPr>
            <w:r w:rsidRPr="005826B3">
              <w:rPr>
                <w:rFonts w:cstheme="minorHAnsi"/>
                <w:bCs/>
                <w:i/>
              </w:rPr>
              <w:t>DNA testing</w:t>
            </w:r>
          </w:p>
          <w:p w14:paraId="2B021E04" w14:textId="77777777" w:rsidR="003A0641" w:rsidRPr="005826B3" w:rsidRDefault="003A0641" w:rsidP="00223D36">
            <w:pPr>
              <w:rPr>
                <w:rFonts w:cstheme="minorHAnsi"/>
                <w:bCs/>
                <w:i/>
              </w:rPr>
            </w:pPr>
            <w:r w:rsidRPr="005826B3">
              <w:rPr>
                <w:rFonts w:cstheme="minorHAnsi"/>
                <w:bCs/>
                <w:i/>
              </w:rPr>
              <w:t>Psychological Assessment</w:t>
            </w:r>
          </w:p>
          <w:p w14:paraId="0B463794" w14:textId="77777777" w:rsidR="003A0641" w:rsidRPr="005826B3" w:rsidRDefault="003A0641" w:rsidP="00223D36">
            <w:pPr>
              <w:rPr>
                <w:rFonts w:cstheme="minorHAnsi"/>
                <w:bCs/>
                <w:i/>
              </w:rPr>
            </w:pPr>
            <w:r w:rsidRPr="005826B3">
              <w:rPr>
                <w:rFonts w:cstheme="minorHAnsi"/>
                <w:bCs/>
                <w:i/>
              </w:rPr>
              <w:t>Cognitive Assessment</w:t>
            </w:r>
          </w:p>
          <w:p w14:paraId="1FCEDE1E" w14:textId="77777777" w:rsidR="003A0641" w:rsidRPr="005826B3" w:rsidRDefault="003A0641" w:rsidP="00223D36">
            <w:pPr>
              <w:rPr>
                <w:rFonts w:cstheme="minorHAnsi"/>
                <w:bCs/>
                <w:i/>
              </w:rPr>
            </w:pPr>
            <w:r w:rsidRPr="005826B3">
              <w:rPr>
                <w:rFonts w:cstheme="minorHAnsi"/>
                <w:bCs/>
                <w:i/>
              </w:rPr>
              <w:t>PAMS</w:t>
            </w:r>
          </w:p>
          <w:p w14:paraId="5E2BE4F6" w14:textId="77777777" w:rsidR="003A0641" w:rsidRPr="005826B3" w:rsidRDefault="003A0641" w:rsidP="00223D36">
            <w:pPr>
              <w:rPr>
                <w:rFonts w:cstheme="minorHAnsi"/>
                <w:bCs/>
                <w:i/>
              </w:rPr>
            </w:pPr>
            <w:r w:rsidRPr="005826B3">
              <w:rPr>
                <w:rFonts w:cstheme="minorHAnsi"/>
                <w:bCs/>
                <w:i/>
              </w:rPr>
              <w:t>Together and Apart</w:t>
            </w:r>
          </w:p>
          <w:p w14:paraId="54FB96D2" w14:textId="77777777" w:rsidR="003A0641" w:rsidRPr="005826B3" w:rsidRDefault="003A0641" w:rsidP="00223D36">
            <w:pPr>
              <w:rPr>
                <w:rFonts w:cstheme="minorHAnsi"/>
                <w:bCs/>
                <w:i/>
              </w:rPr>
            </w:pPr>
            <w:r w:rsidRPr="005826B3">
              <w:rPr>
                <w:rFonts w:cstheme="minorHAnsi"/>
                <w:bCs/>
                <w:i/>
              </w:rPr>
              <w:lastRenderedPageBreak/>
              <w:t>Parenting Assessments</w:t>
            </w:r>
          </w:p>
          <w:p w14:paraId="52D5CDE1" w14:textId="77777777" w:rsidR="003A0641" w:rsidRPr="005826B3" w:rsidRDefault="003A0641" w:rsidP="00223D36">
            <w:pPr>
              <w:rPr>
                <w:i/>
              </w:rPr>
            </w:pPr>
            <w:r w:rsidRPr="005826B3">
              <w:rPr>
                <w:rFonts w:cstheme="minorHAnsi"/>
                <w:bCs/>
                <w:i/>
              </w:rPr>
              <w:t>Community Based Assessment</w:t>
            </w:r>
          </w:p>
        </w:tc>
        <w:tc>
          <w:tcPr>
            <w:tcW w:w="3005" w:type="dxa"/>
          </w:tcPr>
          <w:p w14:paraId="6F48178A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3BBBEB11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</w:tr>
      <w:tr w:rsidR="003A0641" w14:paraId="34FF02CA" w14:textId="77777777" w:rsidTr="00223D36">
        <w:tc>
          <w:tcPr>
            <w:tcW w:w="3005" w:type="dxa"/>
          </w:tcPr>
          <w:p w14:paraId="2D6A2371" w14:textId="77777777" w:rsidR="003A0641" w:rsidRPr="005826B3" w:rsidRDefault="003A0641" w:rsidP="00223D36">
            <w:pPr>
              <w:rPr>
                <w:b/>
                <w:i/>
              </w:rPr>
            </w:pPr>
            <w:r w:rsidRPr="005826B3">
              <w:rPr>
                <w:b/>
                <w:i/>
              </w:rPr>
              <w:t>Other –</w:t>
            </w:r>
          </w:p>
        </w:tc>
        <w:tc>
          <w:tcPr>
            <w:tcW w:w="3005" w:type="dxa"/>
          </w:tcPr>
          <w:p w14:paraId="5BDE7240" w14:textId="77777777" w:rsidR="003A0641" w:rsidRPr="005826B3" w:rsidRDefault="003A0641" w:rsidP="00223D36">
            <w:pPr>
              <w:rPr>
                <w:b/>
                <w:u w:val="single"/>
              </w:rPr>
            </w:pPr>
          </w:p>
        </w:tc>
        <w:tc>
          <w:tcPr>
            <w:tcW w:w="2774" w:type="dxa"/>
          </w:tcPr>
          <w:p w14:paraId="7FD1F709" w14:textId="77777777" w:rsidR="003A0641" w:rsidRDefault="003A0641" w:rsidP="00223D36">
            <w:pPr>
              <w:rPr>
                <w:b/>
                <w:u w:val="single"/>
              </w:rPr>
            </w:pPr>
          </w:p>
        </w:tc>
      </w:tr>
    </w:tbl>
    <w:p w14:paraId="361AD63A" w14:textId="77777777" w:rsidR="003A0641" w:rsidRPr="0069356C" w:rsidRDefault="003A0641" w:rsidP="003A0641">
      <w:pPr>
        <w:rPr>
          <w:rFonts w:ascii="Calibri" w:hAnsi="Calibri"/>
        </w:rPr>
      </w:pPr>
    </w:p>
    <w:p w14:paraId="1B0AFDCE" w14:textId="77777777" w:rsidR="007A0F20" w:rsidRDefault="007A0F20" w:rsidP="002E0F82">
      <w:pPr>
        <w:ind w:left="-567"/>
        <w:rPr>
          <w:rFonts w:ascii="Lato" w:eastAsiaTheme="majorEastAsia" w:hAnsi="Lato" w:cs="Times New Roman (Headings CS)"/>
          <w:color w:val="396631"/>
          <w:spacing w:val="-20"/>
          <w:sz w:val="32"/>
          <w:szCs w:val="32"/>
        </w:rPr>
      </w:pPr>
    </w:p>
    <w:p w14:paraId="0D449AC3" w14:textId="77777777" w:rsidR="007A0F20" w:rsidRDefault="007A0F20" w:rsidP="002E0F82">
      <w:pPr>
        <w:ind w:left="-567"/>
        <w:rPr>
          <w:rFonts w:ascii="Lato" w:eastAsiaTheme="majorEastAsia" w:hAnsi="Lato" w:cs="Times New Roman (Headings CS)"/>
          <w:color w:val="396631"/>
          <w:spacing w:val="-20"/>
          <w:sz w:val="32"/>
          <w:szCs w:val="32"/>
        </w:rPr>
      </w:pPr>
    </w:p>
    <w:p w14:paraId="2BE458D4" w14:textId="77777777" w:rsidR="007A0F20" w:rsidRDefault="007A0F20" w:rsidP="002E0F82">
      <w:pPr>
        <w:ind w:left="-567"/>
        <w:rPr>
          <w:rFonts w:ascii="Lato" w:eastAsiaTheme="majorEastAsia" w:hAnsi="Lato" w:cs="Times New Roman (Headings CS)"/>
          <w:color w:val="396631"/>
          <w:spacing w:val="-20"/>
          <w:sz w:val="32"/>
          <w:szCs w:val="32"/>
        </w:rPr>
      </w:pPr>
    </w:p>
    <w:p w14:paraId="4A57E0EA" w14:textId="77777777" w:rsidR="007A0F20" w:rsidRDefault="007A0F20" w:rsidP="002E0F82">
      <w:pPr>
        <w:ind w:left="-567"/>
        <w:rPr>
          <w:rFonts w:ascii="Lato" w:eastAsiaTheme="majorEastAsia" w:hAnsi="Lato" w:cs="Times New Roman (Headings CS)"/>
          <w:color w:val="396631"/>
          <w:spacing w:val="-20"/>
          <w:sz w:val="32"/>
          <w:szCs w:val="32"/>
        </w:rPr>
      </w:pPr>
    </w:p>
    <w:p w14:paraId="3D851826" w14:textId="77777777" w:rsidR="00AC6D88" w:rsidRPr="00AC6D88" w:rsidRDefault="00AC6D88" w:rsidP="00E27802">
      <w:pPr>
        <w:rPr>
          <w:sz w:val="32"/>
          <w:szCs w:val="32"/>
        </w:rPr>
      </w:pPr>
    </w:p>
    <w:sectPr w:rsidR="00AC6D88" w:rsidRPr="00AC6D88" w:rsidSect="00B37685">
      <w:headerReference w:type="first" r:id="rId18"/>
      <w:footerReference w:type="first" r:id="rId19"/>
      <w:pgSz w:w="11906" w:h="16838"/>
      <w:pgMar w:top="1134" w:right="1134" w:bottom="1134" w:left="1134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9854" w14:textId="77777777" w:rsidR="007733BB" w:rsidRDefault="007733BB" w:rsidP="00BB77B9">
      <w:pPr>
        <w:spacing w:after="0" w:line="240" w:lineRule="auto"/>
      </w:pPr>
      <w:r>
        <w:separator/>
      </w:r>
    </w:p>
  </w:endnote>
  <w:endnote w:type="continuationSeparator" w:id="0">
    <w:p w14:paraId="2A3026DE" w14:textId="77777777" w:rsidR="007733BB" w:rsidRDefault="007733BB" w:rsidP="00BB77B9">
      <w:pPr>
        <w:spacing w:after="0" w:line="240" w:lineRule="auto"/>
      </w:pPr>
      <w:r>
        <w:continuationSeparator/>
      </w:r>
    </w:p>
  </w:endnote>
  <w:endnote w:type="continuationNotice" w:id="1">
    <w:p w14:paraId="594A27EB" w14:textId="77777777" w:rsidR="007733BB" w:rsidRDefault="007733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tional Book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25E1" w14:textId="77777777" w:rsidR="00B37685" w:rsidRDefault="0076045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1C139CE1" wp14:editId="377632A3">
          <wp:simplePos x="0" y="0"/>
          <wp:positionH relativeFrom="page">
            <wp:align>center</wp:align>
          </wp:positionH>
          <wp:positionV relativeFrom="bottomMargin">
            <wp:posOffset>-1322</wp:posOffset>
          </wp:positionV>
          <wp:extent cx="7182000" cy="7128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2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80BD" w14:textId="77777777" w:rsidR="007733BB" w:rsidRDefault="007733BB" w:rsidP="00BB77B9">
      <w:pPr>
        <w:spacing w:after="0" w:line="240" w:lineRule="auto"/>
      </w:pPr>
      <w:r>
        <w:separator/>
      </w:r>
    </w:p>
  </w:footnote>
  <w:footnote w:type="continuationSeparator" w:id="0">
    <w:p w14:paraId="2059BD86" w14:textId="77777777" w:rsidR="007733BB" w:rsidRDefault="007733BB" w:rsidP="00BB77B9">
      <w:pPr>
        <w:spacing w:after="0" w:line="240" w:lineRule="auto"/>
      </w:pPr>
      <w:r>
        <w:continuationSeparator/>
      </w:r>
    </w:p>
  </w:footnote>
  <w:footnote w:type="continuationNotice" w:id="1">
    <w:p w14:paraId="00B4DA29" w14:textId="77777777" w:rsidR="007733BB" w:rsidRDefault="007733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189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F4C81"/>
      <w:tblLayout w:type="fixed"/>
      <w:tblLook w:val="04A0" w:firstRow="1" w:lastRow="0" w:firstColumn="1" w:lastColumn="0" w:noHBand="0" w:noVBand="1"/>
    </w:tblPr>
    <w:tblGrid>
      <w:gridCol w:w="5924"/>
      <w:gridCol w:w="7265"/>
    </w:tblGrid>
    <w:tr w:rsidR="00E5122E" w:rsidRPr="009B6D68" w14:paraId="0D01637B" w14:textId="77777777" w:rsidTr="006A2C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12"/>
      </w:trPr>
      <w:tc>
        <w:tcPr>
          <w:tcW w:w="5924" w:type="dxa"/>
          <w:shd w:val="clear" w:color="auto" w:fill="0F4C81"/>
        </w:tcPr>
        <w:p w14:paraId="55C6E9D0" w14:textId="77777777" w:rsidR="00E5122E" w:rsidRPr="009B6D68" w:rsidRDefault="00E5122E" w:rsidP="006A2C68">
          <w:pPr>
            <w:pStyle w:val="Header"/>
            <w:tabs>
              <w:tab w:val="clear" w:pos="4513"/>
              <w:tab w:val="clear" w:pos="9026"/>
              <w:tab w:val="left" w:pos="930"/>
            </w:tabs>
            <w:spacing w:before="0"/>
            <w:ind w:left="1134"/>
            <w:rPr>
              <w:rFonts w:ascii="Lato" w:hAnsi="Lato"/>
            </w:rPr>
          </w:pPr>
          <w:r w:rsidRPr="009B6D68">
            <w:rPr>
              <w:rFonts w:ascii="Lato" w:hAnsi="Lato"/>
              <w:color w:val="FFFFFF" w:themeColor="background1"/>
            </w:rPr>
            <w:t>South Gloucestershire Council</w:t>
          </w:r>
        </w:p>
      </w:tc>
      <w:tc>
        <w:tcPr>
          <w:tcW w:w="7265" w:type="dxa"/>
          <w:shd w:val="clear" w:color="auto" w:fill="0F4C81"/>
        </w:tcPr>
        <w:p w14:paraId="4B04AA2D" w14:textId="77777777" w:rsidR="00E5122E" w:rsidRPr="009B6D68" w:rsidRDefault="00E5122E" w:rsidP="009B6D68">
          <w:pPr>
            <w:pStyle w:val="Header"/>
            <w:tabs>
              <w:tab w:val="clear" w:pos="4513"/>
              <w:tab w:val="clear" w:pos="9026"/>
              <w:tab w:val="left" w:pos="930"/>
            </w:tabs>
            <w:ind w:right="1361"/>
            <w:rPr>
              <w:rFonts w:ascii="Lato" w:hAnsi="Lato"/>
            </w:rPr>
          </w:pPr>
        </w:p>
      </w:tc>
    </w:tr>
    <w:tr w:rsidR="00E5122E" w:rsidRPr="009B6D68" w14:paraId="5DA091A4" w14:textId="77777777" w:rsidTr="006A2C68">
      <w:trPr>
        <w:trHeight w:val="1214"/>
      </w:trPr>
      <w:tc>
        <w:tcPr>
          <w:tcW w:w="13189" w:type="dxa"/>
          <w:gridSpan w:val="2"/>
          <w:shd w:val="clear" w:color="auto" w:fill="0F4C81"/>
        </w:tcPr>
        <w:p w14:paraId="543057AE" w14:textId="7795C841" w:rsidR="00B174D1" w:rsidRPr="00B174D1" w:rsidRDefault="006A2C68" w:rsidP="00B174D1">
          <w:pPr>
            <w:pStyle w:val="Title"/>
          </w:pPr>
          <w:r w:rsidRPr="00D47E89"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5778457D" wp14:editId="3C0EA700">
                <wp:simplePos x="0" y="0"/>
                <wp:positionH relativeFrom="page">
                  <wp:posOffset>5400675</wp:posOffset>
                </wp:positionH>
                <wp:positionV relativeFrom="page">
                  <wp:posOffset>-180340</wp:posOffset>
                </wp:positionV>
                <wp:extent cx="1800000" cy="1076400"/>
                <wp:effectExtent l="0" t="0" r="3810" b="3175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GC Logo 2020 - Main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10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174D1">
            <w:t>Legal Planning Meeting</w:t>
          </w:r>
        </w:p>
      </w:tc>
    </w:tr>
  </w:tbl>
  <w:p w14:paraId="3C476C58" w14:textId="77777777" w:rsidR="003A0641" w:rsidRDefault="003A0641" w:rsidP="003A0641">
    <w:pPr>
      <w:rPr>
        <w:rFonts w:cs="Arial"/>
        <w:b/>
      </w:rPr>
    </w:pPr>
  </w:p>
  <w:p w14:paraId="34746B35" w14:textId="7DF1B205" w:rsidR="003A0641" w:rsidRDefault="003A0641" w:rsidP="003A0641">
    <w:pPr>
      <w:spacing w:after="0" w:line="240" w:lineRule="auto"/>
      <w:jc w:val="center"/>
      <w:rPr>
        <w:rFonts w:cs="Arial"/>
        <w:b/>
      </w:rPr>
    </w:pPr>
    <w:r>
      <w:rPr>
        <w:rFonts w:cs="Arial"/>
        <w:b/>
      </w:rPr>
      <w:t>REQUEST FOR LEGAL PLANNING MEETING- please complete Sections A-C</w:t>
    </w:r>
  </w:p>
  <w:p w14:paraId="74001BD7" w14:textId="1F8ED7EC" w:rsidR="006016ED" w:rsidRPr="003A0641" w:rsidRDefault="003A0641" w:rsidP="003A0641">
    <w:pPr>
      <w:spacing w:after="0" w:line="240" w:lineRule="auto"/>
      <w:jc w:val="center"/>
      <w:rPr>
        <w:rFonts w:cs="Arial"/>
        <w:b/>
      </w:rPr>
    </w:pPr>
    <w:r>
      <w:rPr>
        <w:rFonts w:cs="Arial"/>
        <w:b/>
      </w:rPr>
      <w:t>MINUTES FROM LEGAL PLANNING MEETING- please complete Sections D &amp; E</w:t>
    </w:r>
    <w:r w:rsidR="00E5122E" w:rsidRPr="009B6D68">
      <w:rPr>
        <w:rFonts w:ascii="Lato" w:hAnsi="Lato"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2975A2" wp14:editId="66927807">
              <wp:simplePos x="0" y="0"/>
              <wp:positionH relativeFrom="page">
                <wp:align>left</wp:align>
              </wp:positionH>
              <wp:positionV relativeFrom="page">
                <wp:posOffset>-635</wp:posOffset>
              </wp:positionV>
              <wp:extent cx="7560000" cy="4500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50000"/>
                      </a:xfrm>
                      <a:prstGeom prst="rect">
                        <a:avLst/>
                      </a:prstGeom>
                      <a:solidFill>
                        <a:srgbClr val="0F4C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817B52" w14:textId="77777777" w:rsidR="00E5122E" w:rsidRDefault="00E5122E" w:rsidP="00E5122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2975A2" id="Rectangle 15" o:spid="_x0000_s1026" style="position:absolute;left:0;text-align:left;margin-left:0;margin-top:-.05pt;width:595.3pt;height:35.4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" fillcolor="#0f4c81" stroked="f" strokeweight="1pt">
              <v:textbox>
                <w:txbxContent>
                  <w:p w14:paraId="4C817B52" w14:textId="77777777" w:rsidR="00E5122E" w:rsidRDefault="00E5122E" w:rsidP="00E5122E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D03"/>
    <w:multiLevelType w:val="hybridMultilevel"/>
    <w:tmpl w:val="41ACB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6922"/>
    <w:multiLevelType w:val="hybridMultilevel"/>
    <w:tmpl w:val="F9F02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C0D2B"/>
    <w:multiLevelType w:val="hybridMultilevel"/>
    <w:tmpl w:val="D9B21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5626E"/>
    <w:multiLevelType w:val="hybridMultilevel"/>
    <w:tmpl w:val="D060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A5FD5"/>
    <w:multiLevelType w:val="hybridMultilevel"/>
    <w:tmpl w:val="7794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C3747"/>
    <w:multiLevelType w:val="multilevel"/>
    <w:tmpl w:val="048A5B68"/>
    <w:styleLink w:val="List-Unorder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534019">
    <w:abstractNumId w:val="2"/>
  </w:num>
  <w:num w:numId="2" w16cid:durableId="465394898">
    <w:abstractNumId w:val="0"/>
  </w:num>
  <w:num w:numId="3" w16cid:durableId="1454784631">
    <w:abstractNumId w:val="5"/>
  </w:num>
  <w:num w:numId="4" w16cid:durableId="1214734946">
    <w:abstractNumId w:val="4"/>
  </w:num>
  <w:num w:numId="5" w16cid:durableId="2064674830">
    <w:abstractNumId w:val="3"/>
  </w:num>
  <w:num w:numId="6" w16cid:durableId="1824467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41"/>
    <w:rsid w:val="00001D01"/>
    <w:rsid w:val="000063B4"/>
    <w:rsid w:val="00052AA4"/>
    <w:rsid w:val="00075E28"/>
    <w:rsid w:val="000B4684"/>
    <w:rsid w:val="000E6D26"/>
    <w:rsid w:val="000F1C01"/>
    <w:rsid w:val="00110172"/>
    <w:rsid w:val="00141AFB"/>
    <w:rsid w:val="00190B13"/>
    <w:rsid w:val="0029051D"/>
    <w:rsid w:val="00295B14"/>
    <w:rsid w:val="002E0F82"/>
    <w:rsid w:val="003012D1"/>
    <w:rsid w:val="00302BBA"/>
    <w:rsid w:val="00326BA6"/>
    <w:rsid w:val="00385E0E"/>
    <w:rsid w:val="003A0641"/>
    <w:rsid w:val="003B646B"/>
    <w:rsid w:val="003D5E24"/>
    <w:rsid w:val="004104DA"/>
    <w:rsid w:val="004105ED"/>
    <w:rsid w:val="00425325"/>
    <w:rsid w:val="004514AC"/>
    <w:rsid w:val="004B73A1"/>
    <w:rsid w:val="005B018B"/>
    <w:rsid w:val="005D28E6"/>
    <w:rsid w:val="005E498B"/>
    <w:rsid w:val="005F317F"/>
    <w:rsid w:val="006016ED"/>
    <w:rsid w:val="006A2C68"/>
    <w:rsid w:val="006A5124"/>
    <w:rsid w:val="00760456"/>
    <w:rsid w:val="007733BB"/>
    <w:rsid w:val="00796E2C"/>
    <w:rsid w:val="007A0F20"/>
    <w:rsid w:val="007D4972"/>
    <w:rsid w:val="007E6FAF"/>
    <w:rsid w:val="00802849"/>
    <w:rsid w:val="0084592C"/>
    <w:rsid w:val="00854703"/>
    <w:rsid w:val="00855E35"/>
    <w:rsid w:val="0089795D"/>
    <w:rsid w:val="008A2724"/>
    <w:rsid w:val="008C42B3"/>
    <w:rsid w:val="00985838"/>
    <w:rsid w:val="00991B41"/>
    <w:rsid w:val="009933FA"/>
    <w:rsid w:val="009B6D68"/>
    <w:rsid w:val="009D7798"/>
    <w:rsid w:val="00A6054F"/>
    <w:rsid w:val="00A806AE"/>
    <w:rsid w:val="00A83516"/>
    <w:rsid w:val="00A95AB8"/>
    <w:rsid w:val="00AC6D88"/>
    <w:rsid w:val="00AE3EE5"/>
    <w:rsid w:val="00B174D1"/>
    <w:rsid w:val="00B37685"/>
    <w:rsid w:val="00B40C77"/>
    <w:rsid w:val="00B8186D"/>
    <w:rsid w:val="00BA4DD5"/>
    <w:rsid w:val="00BA6FC0"/>
    <w:rsid w:val="00BB77B9"/>
    <w:rsid w:val="00BB7D62"/>
    <w:rsid w:val="00BF770C"/>
    <w:rsid w:val="00C15A7B"/>
    <w:rsid w:val="00C42A14"/>
    <w:rsid w:val="00CB4228"/>
    <w:rsid w:val="00CD10CB"/>
    <w:rsid w:val="00D47E89"/>
    <w:rsid w:val="00D81F0C"/>
    <w:rsid w:val="00DA7EBC"/>
    <w:rsid w:val="00E00CF6"/>
    <w:rsid w:val="00E03317"/>
    <w:rsid w:val="00E27802"/>
    <w:rsid w:val="00E3197E"/>
    <w:rsid w:val="00E5122E"/>
    <w:rsid w:val="00EB2B31"/>
    <w:rsid w:val="00F27E2E"/>
    <w:rsid w:val="00FA3478"/>
    <w:rsid w:val="03F42C62"/>
    <w:rsid w:val="05B13219"/>
    <w:rsid w:val="0AA25E25"/>
    <w:rsid w:val="0C24D453"/>
    <w:rsid w:val="0F75CF48"/>
    <w:rsid w:val="108F3AAA"/>
    <w:rsid w:val="11119FA9"/>
    <w:rsid w:val="1449406B"/>
    <w:rsid w:val="17ACFC53"/>
    <w:rsid w:val="1A107481"/>
    <w:rsid w:val="20CAF6D7"/>
    <w:rsid w:val="22CB815A"/>
    <w:rsid w:val="279EF27D"/>
    <w:rsid w:val="2B26DB50"/>
    <w:rsid w:val="2C95C136"/>
    <w:rsid w:val="40328FF9"/>
    <w:rsid w:val="4B575FB6"/>
    <w:rsid w:val="5AB50DD7"/>
    <w:rsid w:val="61061790"/>
    <w:rsid w:val="7E7B8113"/>
    <w:rsid w:val="7FE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17EAE"/>
  <w15:chartTrackingRefBased/>
  <w15:docId w15:val="{C5DA9D5A-B672-4C27-9D67-45FDFAAA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64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7802"/>
    <w:pPr>
      <w:keepNext/>
      <w:keepLines/>
      <w:spacing w:after="0"/>
      <w:outlineLvl w:val="0"/>
    </w:pPr>
    <w:rPr>
      <w:rFonts w:ascii="Lato" w:eastAsiaTheme="majorEastAsia" w:hAnsi="Lato" w:cs="Times New Roman (Headings CS)"/>
      <w:color w:val="396631"/>
      <w:spacing w:val="-20"/>
      <w:sz w:val="56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A2C68"/>
    <w:pPr>
      <w:keepNext/>
      <w:keepLines/>
      <w:outlineLvl w:val="1"/>
    </w:pPr>
    <w:rPr>
      <w:rFonts w:ascii="Lato" w:eastAsiaTheme="majorEastAsia" w:hAnsi="Lato" w:cs="Times New Roman (Headings CS)"/>
      <w:b/>
      <w:color w:val="0F4C81"/>
      <w:spacing w:val="-1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D68"/>
    <w:pPr>
      <w:keepNext/>
      <w:keepLines/>
      <w:outlineLvl w:val="2"/>
    </w:pPr>
    <w:rPr>
      <w:rFonts w:eastAsiaTheme="majorEastAsia" w:cstheme="majorBidi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B77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B77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B77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7B9"/>
    <w:rPr>
      <w:color w:val="808080"/>
    </w:rPr>
  </w:style>
  <w:style w:type="character" w:styleId="SubtleReference">
    <w:name w:val="Subtle Reference"/>
    <w:basedOn w:val="DefaultParagraphFont"/>
    <w:uiPriority w:val="31"/>
    <w:rsid w:val="00BB77B9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E27802"/>
    <w:rPr>
      <w:rFonts w:ascii="Lato" w:eastAsiaTheme="majorEastAsia" w:hAnsi="Lato" w:cs="Times New Roman (Headings CS)"/>
      <w:color w:val="396631"/>
      <w:spacing w:val="-20"/>
      <w:sz w:val="5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A2C68"/>
    <w:rPr>
      <w:rFonts w:ascii="Lato" w:eastAsiaTheme="majorEastAsia" w:hAnsi="Lato" w:cs="Times New Roman (Headings CS)"/>
      <w:b/>
      <w:color w:val="0F4C81"/>
      <w:spacing w:val="-1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D68"/>
    <w:rPr>
      <w:rFonts w:ascii="Arial" w:eastAsiaTheme="majorEastAsia" w:hAnsi="Arial" w:cstheme="majorBidi"/>
      <w:color w:val="333333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77B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B77B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77B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B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7B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7B9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rsid w:val="00D47E89"/>
    <w:pPr>
      <w:spacing w:after="240" w:line="240" w:lineRule="auto"/>
      <w:ind w:left="1134" w:right="1304"/>
      <w:contextualSpacing/>
    </w:pPr>
    <w:rPr>
      <w:rFonts w:ascii="Lato" w:eastAsiaTheme="majorEastAsia" w:hAnsi="Lato" w:cs="Times New Roman (Headings CS)"/>
      <w:color w:val="FFFFFF" w:themeColor="background1"/>
      <w:spacing w:val="-2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E89"/>
    <w:rPr>
      <w:rFonts w:ascii="Lato" w:eastAsiaTheme="majorEastAsia" w:hAnsi="Lato" w:cs="Times New Roman (Headings CS)"/>
      <w:color w:val="FFFFFF" w:themeColor="background1"/>
      <w:spacing w:val="-2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F1C01"/>
    <w:pPr>
      <w:spacing w:before="60" w:after="6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0F1C01"/>
    <w:pPr>
      <w:ind w:left="720"/>
      <w:contextualSpacing/>
    </w:pPr>
  </w:style>
  <w:style w:type="paragraph" w:styleId="NormalWeb">
    <w:name w:val="Normal (Web)"/>
    <w:basedOn w:val="Normal"/>
    <w:rsid w:val="006016ED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rsid w:val="006016ED"/>
    <w:rPr>
      <w:rFonts w:ascii="Arial" w:hAnsi="Arial"/>
      <w:color w:val="0000FF"/>
      <w:u w:val="single"/>
    </w:rPr>
  </w:style>
  <w:style w:type="numbering" w:customStyle="1" w:styleId="List-Unordered">
    <w:name w:val="List - Unordered"/>
    <w:basedOn w:val="NoList"/>
    <w:rsid w:val="006016ED"/>
    <w:pPr>
      <w:numPr>
        <w:numId w:val="3"/>
      </w:numPr>
    </w:pPr>
  </w:style>
  <w:style w:type="paragraph" w:styleId="Revision">
    <w:name w:val="Revision"/>
    <w:hidden/>
    <w:uiPriority w:val="99"/>
    <w:semiHidden/>
    <w:rsid w:val="00B37685"/>
    <w:pPr>
      <w:spacing w:after="0" w:line="240" w:lineRule="auto"/>
    </w:pPr>
    <w:rPr>
      <w:rFonts w:ascii="Arial" w:hAnsi="Arial"/>
      <w:color w:val="333333"/>
      <w:sz w:val="24"/>
    </w:rPr>
  </w:style>
  <w:style w:type="paragraph" w:styleId="NoSpacing">
    <w:name w:val="No Spacing"/>
    <w:uiPriority w:val="1"/>
    <w:qFormat/>
    <w:rsid w:val="00B81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galprotocolpanel@southglos.gov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uthglos.sharepoint.com/sites/Branding/TemplateAssets/Briefing%20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15DB1D90DC44DEBDA88F731F1E0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57785-09C3-48DB-9B6C-40E8CD13A42E}"/>
      </w:docPartPr>
      <w:docPartBody>
        <w:p w:rsidR="00683058" w:rsidRDefault="00D875B2" w:rsidP="00D875B2">
          <w:pPr>
            <w:pStyle w:val="AC15DB1D90DC44DEBDA88F731F1E017F"/>
          </w:pPr>
          <w:r w:rsidRPr="00E7507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tional Book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B2"/>
    <w:rsid w:val="001D27D1"/>
    <w:rsid w:val="00341F81"/>
    <w:rsid w:val="00683058"/>
    <w:rsid w:val="00D8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5B2"/>
    <w:rPr>
      <w:color w:val="808080"/>
    </w:rPr>
  </w:style>
  <w:style w:type="paragraph" w:customStyle="1" w:styleId="AC15DB1D90DC44DEBDA88F731F1E017F">
    <w:name w:val="AC15DB1D90DC44DEBDA88F731F1E017F"/>
    <w:rsid w:val="00D875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4T17:07:10.67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957 171 8922,'-9'-29'2175,"8"28"-2246,0 0-1,-1-1 1,1 1 0,-1 0-1,1 1 1,-1-1 0,1 0-1,-1 0 1,0 1 0,1-1-1,-1 1 1,0-1 0,0 1 0,1 0-1,-1-1 1,0 1 0,0 0-1,1 0 1,-1 1 0,0-1-1,0 0 1,0 0 0,1 1-1,-1-1 1,0 1 0,1 0-1,-2 0 72,-136 62-3580,-51 88 3970,127-94 552,2 3-1,4 2 0,2 2 1,3 3-1,3 2 1,2 2-1,5 2 0,2 2 1,-14 42-942,6 77 467,47-188-457,0 0 1,0-1 0,1 1 0,0 0 0,0 0 0,0-1 0,1 1 0,0 0 0,0-1 0,0 1 0,1-1 0,0 1 0,0-1 0,0 0 0,1 1 0,0-1 0,0-1 0,0 1 0,0 0 0,1-1 0,0 1 0,0-1 0,0 0 0,0-1 0,1 1 0,-1-1 0,1 1 0,0-1 0,0-1 0,5 3-11,13 2-8,1-2 0,0 0 1,0-1-1,0-1 0,1-2 1,-1 0-1,1-2 0,-1 0 0,0-2 1,1-1-1,-1-1 0,-1 0 1,1-2-1,11-6 8,14-4-245,0-2 0,-2-2-1,-1-3 1,-1-1 0,-1-2 0,-1-3 0,21-18 245,-43 30-3,-1-1 1,0-1-1,-1 0 1,-2-2 0,0 0-1,-1-1 1,-1-1-1,-1 0 1,-1-1 0,6-19 2,-6 15 13,-2-1 0,-1 0 0,-2-1 0,0 0 0,-3 0 0,0 0 0,-2-1 0,-1 1 0,-2-1 0,-1-5-13,-57-489-138,53 474-76,-8 122-97,6 37 62,4 1 0,5-1-1,5 0 1,10 42 249,-2-54-1080,4-1 0,5 0 0,4-2 0,3-1 0,8 6 1080,-18-49-384,-1-9 635,-2 2 0,-2 0 0,-2 1-1,-1 0 1,-3 1 0,-1 0 0,-2 1 0,-2 1-251,-8 8 376,-2 0-1,-3-1 1,-2 0-1,-2 0 1,-3-1 0,-1 0-1,-3-2 1,-2 0-1,-2-1 1,-2-1 0,-25 33-376,42-66 96,-1-1 1,0 0 0,0-1 0,-1 0 0,-1-1 0,0 0 0,0 0-1,-3 0-96,12-10 22,1 0 0,-1-1 0,1 1 0,-1-1-1,1 1 1,-1-1 0,1 0 0,-1 1 0,0-1-1,1 0 1,-1 0 0,1 0 0,-1 0 0,0-1-1,1 1 1,-1 0 0,1-1 0,-1 1 0,0-1 0,1 1-1,0-1 1,-1 0 0,1 1 0,-1-1 0,1 0-1,0 0 1,-1 0 0,1 0 0,0 0 0,0-1-1,0 1 1,0 0 0,0 0 0,0-1 0,0 1-1,1-1 1,-1 1 0,0-1 0,1 1 0,-1-1-1,1 1 1,-1-1 0,1 0-22,-41-171 871,29 88-633,3-1 1,4 0-1,3-1 1,4 1-1,4 0 1,10-40-239,-11 96 92,1 1 0,2-1 0,0 1 1,2 1-1,1 0 0,2 0 0,10-17-92,-17 36 23,1-1-1,-1 1 1,1 1 0,1-1-1,0 1 1,0 1-1,1-1 1,-1 1 0,1 1-1,1 0 1,-1 0 0,1 1-1,0 0 1,1 0-1,-1 2 1,1-1 0,0 1-1,0 0 1,0 1-1,0 1 1,0 0 0,2 0-23,27 4-82,0 2 0,-1 2 0,0 1 0,-1 2 0,1 1 0,-2 3 0,0 1 0,-1 1 1,0 2-1,-1 2 0,-2 1 0,2 3 82,11 4-708,0 2 0,-2 2 1,-2 2-1,-1 2 0,-1 1 0,-3 3 0,22 28 708,-55-63 75,0 1 0,-1-1 0,1 1 0,-1 0 0,0 0 0,-1 0 0,1 0 0,-1 1 0,-1-1 0,1 1 0,-1-1-1,0 1 1,0-1 0,-1 1 0,0 2-75,-1-6 181,1 0-1,-1 0 1,0 1 0,0-1-1,0-1 1,-1 1 0,1 0-1,-1 0 1,0 0 0,0-1-1,0 1 1,0-1 0,0 1-1,0-1 1,0 0 0,-1 0-1,1 0 1,-1 0 0,0 0-1,0-1 1,1 1 0,-1-1-1,0 0 1,0 0 0,0 0-1,0 0 1,-1 0-1,1-1 1,-1 1-181,-89-6 2145,83 2-2244,0-1 0,0 0-1,0 0 1,1-1 0,0-1-1,0 1 1,0-1 0,1-1 0,0 0-1,0 0 1,0-1 0,-2-2 99,-26-50-599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4T17:06:46.8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1246 754 12587,'-51'26'3353,"-10"29"-3336,55-48-7,-62 69-478,3 4 0,4 2-1,4 3 1,-7 20 468,38-64-84,-699 1166 342,664-1109 460,94-134 69,23-32-541,-28 30-215,1 1-1,3 2 1,0 1 0,3 1 0,0 2-1,2 2 1,1 1 0,24-12-31,-49 34-15,0 0 0,1 2 1,0-1-1,0 2 0,0 0 0,0 0 1,0 2-1,1-1 0,-1 2 0,0 0 1,1 1-1,-1 0 0,1 1 0,-1 1 1,0 0-1,0 1 0,-1 0 1,1 1-1,-1 1 0,3 1 15,26 16-77,-1 2 0,0 2 0,-2 2 0,23 22 77,136 90-23,-192-137 36,-1-1 0,1 0-1,0 0 1,0 0 0,0 0 0,1-1-1,-1 0 1,0-1 0,1 1-1,0-1 1,-1 0 0,1-1-1,-1 0 1,1 0 0,0 0-1,-1-1 1,1 0 0,-1 0 0,1-1-1,-1 1 1,1-1 0,-1-1-1,0 1 1,0-1 0,0-1-1,0 1 1,0-1-13,15-17 18,-1 0 1,-2-2-1,0 0 1,-1-1-1,-1-1 1,-1 0-1,-2-1 0,0 0 1,-2-1-1,5-19-18,19-66-397,-6 0 1,-4-2-1,-5-1 0,-5-1 0,-5 0 1,-6 0-1,-4-1 0,-9-42 397,-22-305 1004,-29-56-1004,43 406 722,1 69-300,-2 49-250,-20 85-283,-21 124-629,10 3 1,9 1 0,0 84 739,21-10-826,20-278 754,-2-7 21,1 1 0,0-1 0,0 1 0,0-1 0,1 0 0,0 1 0,0-1 0,1 0 0,0 0 0,0 0 1,0 0-1,1 0 0,-1 0 0,2 0 0,-1-1 0,0 0 0,1 1 0,1-1 51,-3-4-14,0 0 0,0 0 1,0 0-1,0-1 0,0 1 1,0-1-1,0 1 0,0-1 0,1 0 1,-1 0-1,0 0 0,0 0 1,0 0-1,0 0 0,1-1 1,-1 1-1,0-1 0,0 1 0,0-1 1,0 0-1,0 0 0,0 0 1,0 0-1,0 0 0,0 0 1,-1 0-1,1-1 0,0 1 1,-1-1-1,1 1 0,-1-1 0,1 0 1,-1 0-1,0 0 0,0 1 1,0-1-1,1-1 14,73-111 68,-65 94 32,1 1 0,1 0 0,1 1-1,1 0 1,0 1 0,15-13-100,-28 29 8,0-1 1,0 1 0,1 0-1,-1 0 1,0 0 0,0 0-1,1 0 1,-1 0 0,1 0-1,-1 1 1,1-1 0,-1 0-1,1 1 1,-1-1 0,1 1-1,0 0 1,-1-1 0,1 1 0,0 0-1,-1 0 1,1 0 0,0 0-1,-1 0 1,1 0 0,0 1-1,-1-1 1,1 1 0,0-1-1,-1 1 1,1-1 0,-1 1-1,1 0 1,-1 0 0,2 1-9,35 56 122,10 87-293,-5 103-915,7 271-135,24 618-1047,-69-792 4536,-47-212 3419,40-127-5542,-70 136 2735,68-137-2805,0 0 1,0 0-1,0 0 0,0-1 1,-1 1-1,0-1 0,0 0 1,0 0-1,0-1 0,-1 1 0,1-1 1,-1-1-1,0 1 0,0-1 1,0 0-1,0 0 0,0 0 1,0-1-1,0 0 0,-1-1 0,1 1 1,0-1-1,-1 0 0,1-1 1,-1 1-76,-4-3 33,1 0 1,0-1 0,-1 0-1,2 0 1,-1-1 0,0 0-1,1-1 1,0 0 0,0-1-1,1 1 1,0-2 0,0 1-1,1-1 1,-1 0 0,2-1-1,-6-8-33,-3-4 3,2-1-1,0-1 1,1 0-1,2-1 0,0 0 1,2-1-1,0 0 1,2 0-1,1 0 1,0-1-1,1-11-2,0-6-5,1 1-1,2-1 1,2 0-1,2 1 1,1-1 0,3 1-1,1 0 1,2 1 0,2-1-1,2 2 1,1 0-1,3 1 1,0 1 0,3 0-1,1 2 1,2 0-1,1 2 1,2 0 0,1 2-1,2 1 1,0 2-1,3 1 1,21-15 5,10 4-11,2 3 0,1 3 0,2 3 0,1 3 0,2 2 0,0 4 0,1 4 0,44-5 11,64-9-840,-182 31 797,1 0 0,-1-1 0,0 1 0,1-1-1,-1 1 1,0-1 0,1 0 0,-1 1 0,1-1 0,-1 0 0,1 1 0,-1-1 0,1 0 0,-1 1 0,1-1 0,0 0 0,0 0 0,-1 0-1,1 1 1,0-1 0,0 0 0,0 0 0,0 0 0,0 0 0,0 1 0,0-1 0,0 0 0,0 0 0,0 0 0,0 1 0,0-1 0,1 0 0,-1 0-1,0 0 1,1 1 0,-1-1 0,1 0 0,-1 0 0,1 1 0,-1-1 0,1 0 0,-1 1 0,1-1 0,-1 1 0,1-1 0,0 1 0,-1-1-1,1 1 1,0-1 0,0 1 0,-1 0 0,1-1 0,0 1 0,0 0 0,0 0 0,-1-1 0,1 1 0,0 0 0,0 0 0,0 0 0,0 0 0,-1 0-1,1 0 1,0 0 0,0 1 0,0-1 0,0 0 0,-1 0 43,-54-30-963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4T17:05:42.57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833 709 11955,'40'-195'3561,"11"5"-5302,-53 172 346,-21 44 576,-120 170-286,-22 55 1105,81-122-51,73-112 62,-462 754 1215,450-722 212,100-140-312,201-256-622,-267 334-484,-5 5-4,-1 0 0,1 1 0,0-1-1,1 1 1,0 0 0,0 1-1,0 0 1,1 0 0,0 0-1,0 1 1,1 1 0,-1-1 0,1 1-1,0 0 1,0 1 0,0 0-1,0 1 1,1 0 0,-1 0 0,8 1-16,-13 1 7,1 1 1,-1 0 0,1 0-1,-1 1 1,1-1-1,-1 1 1,0 0 0,0 0-1,0 1 1,0-1 0,0 1-1,0 0 1,-1 0 0,1 0-1,-1 0 1,0 1 0,0-1-1,0 1 1,0 0-8,62 137 49,-7 65-166,55 455-1662,-51-258 356,-47-318 1213,-1 2 128,3-1 1,4 0-1,7 8 82,-3-35 256,-24-58-236,-1 0-1,1-1 1,0 1-1,-1 0 1,1 0-1,0 0 1,0-1-1,-1 1 1,1-1-1,0 1 0,0 0 1,0-1-1,0 1 1,0-1-1,0 0 1,0 1-1,0-1 1,0 0-1,0 0 1,0 1-1,0-1 1,0 0-1,0 0 1,0 0-1,0 0 1,0 0-1,0-1 1,0 1-1,0 0 1,0 0-1,0-1 1,0 1-1,0 0 1,0-1-1,-1 1 1,1-1-1,0 1 1,0-1-1,0 0 1,0 1-1,-1-1 0,1 0 1,0 0-1,-1 1 1,1-1-1,0 0 1,-1 0-1,1 0 1,-1 0-1,0 0 1,1 0-1,-1 0 1,0 0-1,1 0 1,-1 0-1,0 0 1,0 0-1,0 0 1,0 0-1,0 0 1,0 0-1,0 0 1,0 0-1,0-1-19,7-30 231,-1-2 0,-1 1-1,-1-1 1,-3 1 0,-1-19-231,-12-256 903,-40-208-903,31 336 186,6 44-67,-27-214-49,16-3 1,16-209-71,36 312 287,23 77 93,-48 169-366,0-1 1,1 1-1,0 0 1,0-1-1,0 1 0,0 0 1,1 0-1,-1 1 0,1-1 1,0 0-1,0 1 1,1 0-1,-1 0 0,1 0 1,-1 0-1,1 0 0,0 1 1,0-1-1,0 1 1,0 0-1,1 1 0,-1-1 1,0 1-1,1-1 0,-1 1 1,1 1-1,0-1 0,-1 1 1,1-1-1,-1 1 1,1 1-1,0-1 0,-1 1 1,1 0-1,-1 0 0,1 0 1,-1 0-1,1 1 1,-1 0-1,1 0-14,7 7-3,0 1-1,0 1 1,0 0 0,-2 0-1,1 1 1,-2 0 0,1 1-1,-1 1 4,86 172-206,-64-83-345,-4 2 1,-5 1-1,-5 1 1,-4 1 0,-5 0-1,-5 0 1,-10 95 550,-2-76-748,-6-2 0,-6 1 0,-5-2 1,-5-1-1,-6-2 0,-5-1 0,-6-1 748,-81 119 928,-38-28 3004,90-130-2016,53-57-1705,0-1 0,-2 0 0,-1-2 0,-1-1 0,0-2-1,-1 0 1,-1-2 0,0-1 0,-1-2 0,-31 9-211,57-21 3,-1 1 1,1 0 0,0-1-1,-1 0 1,1 0 0,0-1-1,-1 0 1,1 0-1,0 0 1,0 0 0,0-1-1,0 0 1,0 0 0,0 0-1,0 0 1,0-1 0,1 0-1,0 0 1,-1 0-1,1-1 1,0 1 0,1-1-1,-1 0 1,1 0 0,-1 0-1,1-1 1,-2-3-4,-1-6-38,1 0 0,0 0 0,0 0 0,2-1-1,0 0 1,0 1 0,2-1 0,0 0 0,0 0 0,2-4 38,-1-43-80,4 0 0,2 1-1,3-1 1,3 1 0,2 1 0,3 0-1,2 1 1,3 1 0,2 1 0,3 1-1,3 2 1,16-22 80,-29 51 119,2 0 0,1 2 0,0 1 0,2 0 0,0 1 0,24-16-119,-21 23 34,-1 1 0,2 2 0,0 0-1,0 2 1,1 1 0,0 1 0,0 1 0,1 1 0,-1 2 0,1 1 0,0 1 0,0 1 0,0 1 0,0 2 0,-1 1 0,1 1 0,-1 1 0,0 1 0,0 2 0,17 8-34,125 58-381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DBABFC64C964E8B8BAD08E7A5E023" ma:contentTypeVersion="5" ma:contentTypeDescription="Create a new document." ma:contentTypeScope="" ma:versionID="d5e8a4af86dbe54298a332ec2fb4a09b">
  <xsd:schema xmlns:xsd="http://www.w3.org/2001/XMLSchema" xmlns:xs="http://www.w3.org/2001/XMLSchema" xmlns:p="http://schemas.microsoft.com/office/2006/metadata/properties" xmlns:ns2="8df17fbe-be54-4626-a097-162fb5a713b5" xmlns:ns3="1f26a48e-e17b-4a3a-8e84-bb1c79b84787" targetNamespace="http://schemas.microsoft.com/office/2006/metadata/properties" ma:root="true" ma:fieldsID="13088a7210007f9291c31667d050c95c" ns2:_="" ns3:_="">
    <xsd:import namespace="8df17fbe-be54-4626-a097-162fb5a713b5"/>
    <xsd:import namespace="1f26a48e-e17b-4a3a-8e84-bb1c79b84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17fbe-be54-4626-a097-162fb5a71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6a48e-e17b-4a3a-8e84-bb1c79b84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7C59C5-F839-A745-945A-ACA90A3EB3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A9B263-6922-470D-A47A-7E798C54C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FB844-9CF0-4FFE-A014-A345B406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17fbe-be54-4626-a097-162fb5a713b5"/>
    <ds:schemaRef ds:uri="1f26a48e-e17b-4a3a-8e84-bb1c79b84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88E14-66BC-4FA1-9BE0-CB167BAC58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Briefing%20note</Template>
  <TotalTime>3</TotalTime>
  <Pages>12</Pages>
  <Words>1071</Words>
  <Characters>6110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Lacey</dc:creator>
  <cp:keywords/>
  <dc:description/>
  <cp:lastModifiedBy>Joanne Taylor</cp:lastModifiedBy>
  <cp:revision>2</cp:revision>
  <dcterms:created xsi:type="dcterms:W3CDTF">2023-07-14T07:25:00Z</dcterms:created>
  <dcterms:modified xsi:type="dcterms:W3CDTF">2023-07-14T07:25:00Z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0x010100B44DBABFC64C964E8B8BAD08E7A5E023</vt:lpwstr>
  </property>
</Properties>
</file>