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" w:tblpY="-1380"/>
        <w:tblW w:w="1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4C81"/>
        <w:tblLayout w:type="fixed"/>
        <w:tblLook w:val="04A0" w:firstRow="1" w:lastRow="0" w:firstColumn="1" w:lastColumn="0" w:noHBand="0" w:noVBand="1"/>
      </w:tblPr>
      <w:tblGrid>
        <w:gridCol w:w="5798"/>
        <w:gridCol w:w="11413"/>
      </w:tblGrid>
      <w:tr w:rsidR="00B1678F" w:rsidRPr="009B6D68" w14:paraId="47664A76" w14:textId="77777777" w:rsidTr="00B1678F">
        <w:trPr>
          <w:trHeight w:val="82"/>
        </w:trPr>
        <w:tc>
          <w:tcPr>
            <w:tcW w:w="5798" w:type="dxa"/>
            <w:shd w:val="clear" w:color="auto" w:fill="0F4C81"/>
          </w:tcPr>
          <w:p w14:paraId="27ABBA64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left="1134"/>
              <w:rPr>
                <w:rFonts w:ascii="Lato" w:hAnsi="Lato"/>
              </w:rPr>
            </w:pPr>
          </w:p>
        </w:tc>
        <w:tc>
          <w:tcPr>
            <w:tcW w:w="11413" w:type="dxa"/>
            <w:shd w:val="clear" w:color="auto" w:fill="0F4C81"/>
          </w:tcPr>
          <w:p w14:paraId="021A561D" w14:textId="77777777" w:rsidR="00B1678F" w:rsidRPr="009B6D68" w:rsidRDefault="00B1678F" w:rsidP="00B1678F">
            <w:pPr>
              <w:pStyle w:val="Header"/>
              <w:tabs>
                <w:tab w:val="clear" w:pos="4513"/>
                <w:tab w:val="clear" w:pos="9026"/>
                <w:tab w:val="left" w:pos="930"/>
              </w:tabs>
              <w:ind w:right="1361"/>
              <w:rPr>
                <w:rFonts w:ascii="Lato" w:hAnsi="Lato"/>
              </w:rPr>
            </w:pPr>
            <w:r w:rsidRPr="003D5E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8F689E" wp14:editId="04AD4C78">
                  <wp:simplePos x="0" y="0"/>
                  <wp:positionH relativeFrom="page">
                    <wp:posOffset>5106035</wp:posOffset>
                  </wp:positionH>
                  <wp:positionV relativeFrom="page">
                    <wp:posOffset>71755</wp:posOffset>
                  </wp:positionV>
                  <wp:extent cx="1800000" cy="1076400"/>
                  <wp:effectExtent l="0" t="0" r="381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GC Logo 2020 - Main.ep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678F" w:rsidRPr="009B6D68" w14:paraId="02B3F8CC" w14:textId="77777777" w:rsidTr="00B1678F">
        <w:trPr>
          <w:trHeight w:val="2284"/>
        </w:trPr>
        <w:tc>
          <w:tcPr>
            <w:tcW w:w="17211" w:type="dxa"/>
            <w:gridSpan w:val="2"/>
            <w:shd w:val="clear" w:color="auto" w:fill="0F4C81"/>
          </w:tcPr>
          <w:p w14:paraId="0AE77F6E" w14:textId="7EABC7AE" w:rsidR="00EC5D12" w:rsidRDefault="00234CBE" w:rsidP="00EC5D12">
            <w:pPr>
              <w:pStyle w:val="Title"/>
              <w:framePr w:hSpace="0" w:wrap="auto" w:hAnchor="text" w:xAlign="left" w:yAlign="inline"/>
            </w:pPr>
            <w:r w:rsidRPr="00EC5D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075B4D9F" wp14:editId="3234BCC3">
                  <wp:simplePos x="0" y="0"/>
                  <wp:positionH relativeFrom="page">
                    <wp:posOffset>5898455</wp:posOffset>
                  </wp:positionH>
                  <wp:positionV relativeFrom="paragraph">
                    <wp:posOffset>-33655</wp:posOffset>
                  </wp:positionV>
                  <wp:extent cx="1534856" cy="1418285"/>
                  <wp:effectExtent l="0" t="0" r="8255" b="0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3" t="8601" r="23388" b="39993"/>
                          <a:stretch/>
                        </pic:blipFill>
                        <pic:spPr bwMode="auto">
                          <a:xfrm>
                            <a:off x="0" y="0"/>
                            <a:ext cx="1547211" cy="1429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D12" w:rsidRPr="00EC5D12">
              <w:rPr>
                <w:sz w:val="48"/>
                <w:szCs w:val="48"/>
              </w:rPr>
              <w:t>QUALITY ASSURANCE</w:t>
            </w:r>
            <w:r w:rsidR="00EC5D12">
              <w:t xml:space="preserve"> – </w:t>
            </w:r>
          </w:p>
          <w:p w14:paraId="47E4EA4F" w14:textId="77777777" w:rsidR="00EC5D12" w:rsidRDefault="00EC5D12" w:rsidP="00EC5D12">
            <w:pPr>
              <w:pStyle w:val="Title"/>
              <w:framePr w:hSpace="0" w:wrap="auto" w:hAnchor="text" w:xAlign="left" w:yAlign="inline"/>
            </w:pPr>
            <w:r w:rsidRPr="00EC5D12">
              <w:t>SOUTH GLOUCESTERSHIRES CHILDRENS SERVICES</w:t>
            </w:r>
          </w:p>
          <w:p w14:paraId="46AC7294" w14:textId="4C7F3A1B" w:rsidR="00B1678F" w:rsidRPr="00EC5D12" w:rsidRDefault="00EC5D12" w:rsidP="00EC5D12">
            <w:pPr>
              <w:pStyle w:val="Title"/>
              <w:framePr w:hSpace="0" w:wrap="auto" w:hAnchor="text" w:xAlign="left" w:yAlign="inline"/>
            </w:pPr>
            <w:r w:rsidRPr="00EC5D12">
              <w:t xml:space="preserve"> SUPERVISION FILE AUDIT TOOL </w:t>
            </w:r>
            <w:r w:rsidR="00B1678F" w:rsidRPr="00EC5D12">
              <w:t>202</w:t>
            </w:r>
            <w:r w:rsidR="00234CBE" w:rsidRPr="00EC5D12">
              <w:t>3</w:t>
            </w:r>
            <w:r w:rsidR="00B1678F" w:rsidRPr="00EC5D12">
              <w:t xml:space="preserve"> </w:t>
            </w:r>
          </w:p>
          <w:p w14:paraId="60B45F2C" w14:textId="77777777" w:rsidR="00B1678F" w:rsidRPr="009B6D68" w:rsidRDefault="00B1678F" w:rsidP="00B1678F">
            <w:pPr>
              <w:pStyle w:val="Heading2"/>
              <w:outlineLvl w:val="1"/>
            </w:pPr>
          </w:p>
        </w:tc>
      </w:tr>
    </w:tbl>
    <w:p w14:paraId="040BBDFE" w14:textId="2A6E8284" w:rsidR="00EC5D12" w:rsidRPr="00717864" w:rsidRDefault="00EC5D12" w:rsidP="00EC5D12">
      <w:pPr>
        <w:pStyle w:val="Heading1"/>
        <w:rPr>
          <w:rFonts w:asciiTheme="minorHAnsi" w:hAnsiTheme="minorHAnsi" w:cstheme="minorHAnsi"/>
          <w:b/>
          <w:sz w:val="20"/>
          <w:szCs w:val="20"/>
        </w:rPr>
      </w:pPr>
      <w:r w:rsidRPr="00717864">
        <w:rPr>
          <w:rFonts w:asciiTheme="minorHAnsi" w:hAnsiTheme="minorHAnsi" w:cstheme="minorHAnsi"/>
        </w:rPr>
        <w:tab/>
      </w:r>
      <w:r w:rsidRPr="00717864">
        <w:rPr>
          <w:rFonts w:asciiTheme="minorHAnsi" w:hAnsiTheme="minorHAnsi" w:cstheme="minorHAnsi"/>
        </w:rPr>
        <w:tab/>
      </w:r>
      <w:r w:rsidRPr="00717864">
        <w:rPr>
          <w:rFonts w:asciiTheme="minorHAnsi" w:hAnsiTheme="minorHAnsi" w:cstheme="minorHAnsi"/>
        </w:rPr>
        <w:tab/>
      </w:r>
      <w:r w:rsidRPr="00717864">
        <w:rPr>
          <w:rFonts w:asciiTheme="minorHAnsi" w:hAnsiTheme="minorHAnsi" w:cstheme="minorHAnsi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96"/>
        <w:gridCol w:w="7564"/>
      </w:tblGrid>
      <w:tr w:rsidR="00EC5D12" w:rsidRPr="00717864" w14:paraId="2940CD95" w14:textId="77777777" w:rsidTr="00F133D0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D93" w14:textId="77777777" w:rsidR="00EC5D12" w:rsidRPr="00717864" w:rsidRDefault="00EC5D12" w:rsidP="00F133D0">
            <w:pPr>
              <w:rPr>
                <w:rFonts w:cstheme="minorHAnsi"/>
              </w:rPr>
            </w:pPr>
            <w:r w:rsidRPr="00717864">
              <w:rPr>
                <w:rFonts w:cstheme="minorHAnsi"/>
              </w:rPr>
              <w:t>Name of Auditor: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1FF" w14:textId="77777777" w:rsidR="00EC5D12" w:rsidRPr="00717864" w:rsidRDefault="00EC5D12" w:rsidP="00F133D0">
            <w:pPr>
              <w:rPr>
                <w:rFonts w:cstheme="minorHAnsi"/>
              </w:rPr>
            </w:pPr>
          </w:p>
          <w:p w14:paraId="3B5E3C6C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  <w:tr w:rsidR="00EC5D12" w:rsidRPr="00717864" w14:paraId="4108C74F" w14:textId="77777777" w:rsidTr="00F133D0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882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Manager</w:t>
            </w:r>
          </w:p>
          <w:p w14:paraId="5BB682B9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8B3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  <w:tr w:rsidR="00EC5D12" w:rsidRPr="00717864" w14:paraId="6FEA0997" w14:textId="77777777" w:rsidTr="00F133D0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8F4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Role &amp; Service Area</w:t>
            </w:r>
          </w:p>
          <w:p w14:paraId="230B37A8" w14:textId="77777777" w:rsidR="00EC5D12" w:rsidRDefault="00EC5D12" w:rsidP="00F133D0">
            <w:pPr>
              <w:rPr>
                <w:rFonts w:cstheme="minorHAnsi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8A9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  <w:tr w:rsidR="00EC5D12" w:rsidRPr="00717864" w14:paraId="3EA3C579" w14:textId="77777777" w:rsidTr="00F133D0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76B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Practitioner</w:t>
            </w:r>
          </w:p>
          <w:p w14:paraId="1AB50267" w14:textId="77777777" w:rsidR="00EC5D12" w:rsidRDefault="00EC5D12" w:rsidP="00F133D0">
            <w:pPr>
              <w:rPr>
                <w:rFonts w:cstheme="minorHAnsi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B8B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  <w:tr w:rsidR="00EC5D12" w:rsidRPr="00717864" w14:paraId="21AA73F1" w14:textId="77777777" w:rsidTr="00F133D0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71B" w14:textId="77777777" w:rsidR="00EC5D12" w:rsidRPr="00717864" w:rsidRDefault="00EC5D12" w:rsidP="00F133D0">
            <w:pPr>
              <w:rPr>
                <w:rFonts w:cstheme="minorHAnsi"/>
              </w:rPr>
            </w:pPr>
            <w:r w:rsidRPr="00717864">
              <w:rPr>
                <w:rFonts w:cstheme="minorHAnsi"/>
              </w:rPr>
              <w:t>Date of Audit: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530" w14:textId="77777777" w:rsidR="00EC5D12" w:rsidRPr="00717864" w:rsidRDefault="00EC5D12" w:rsidP="00F133D0">
            <w:pPr>
              <w:rPr>
                <w:rFonts w:cstheme="minorHAnsi"/>
              </w:rPr>
            </w:pPr>
          </w:p>
          <w:p w14:paraId="2FBA85C4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</w:tbl>
    <w:p w14:paraId="232E9FD2" w14:textId="77777777" w:rsidR="00EC5D12" w:rsidRDefault="00EC5D12" w:rsidP="00EC5D12">
      <w:pPr>
        <w:rPr>
          <w:rFonts w:cstheme="minorHAns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7796"/>
        <w:gridCol w:w="1418"/>
      </w:tblGrid>
      <w:tr w:rsidR="00EC5D12" w14:paraId="7640BBC9" w14:textId="77777777" w:rsidTr="00F133D0">
        <w:tc>
          <w:tcPr>
            <w:tcW w:w="851" w:type="dxa"/>
          </w:tcPr>
          <w:p w14:paraId="4EB608C4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796" w:type="dxa"/>
          </w:tcPr>
          <w:p w14:paraId="387B1A00" w14:textId="77777777" w:rsidR="00EC5D12" w:rsidRPr="002404F4" w:rsidRDefault="00EC5D12" w:rsidP="00F133D0">
            <w:pPr>
              <w:rPr>
                <w:rFonts w:cstheme="minorHAnsi"/>
                <w:b/>
                <w:bCs/>
              </w:rPr>
            </w:pPr>
            <w:r w:rsidRPr="002404F4">
              <w:rPr>
                <w:rFonts w:cstheme="minorHAnsi"/>
                <w:b/>
                <w:bCs/>
              </w:rPr>
              <w:t>KEY DOCUMENTS FORM STAFF SUPERVISION FILE</w:t>
            </w:r>
          </w:p>
        </w:tc>
        <w:tc>
          <w:tcPr>
            <w:tcW w:w="1418" w:type="dxa"/>
          </w:tcPr>
          <w:p w14:paraId="65A140D3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</w:tr>
      <w:tr w:rsidR="00EC5D12" w14:paraId="44542216" w14:textId="77777777" w:rsidTr="00F133D0">
        <w:tc>
          <w:tcPr>
            <w:tcW w:w="851" w:type="dxa"/>
          </w:tcPr>
          <w:p w14:paraId="2C7105C2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7796" w:type="dxa"/>
          </w:tcPr>
          <w:p w14:paraId="06F6A125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Is there a supervision contract in place?</w:t>
            </w:r>
          </w:p>
          <w:p w14:paraId="3E90CEB9" w14:textId="77777777" w:rsidR="00EC5D12" w:rsidRPr="00D205F5" w:rsidRDefault="00EC5D12" w:rsidP="00F133D0">
            <w:pPr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D205F5">
              <w:rPr>
                <w:rFonts w:cstheme="minorHAnsi"/>
                <w:i/>
                <w:iCs/>
                <w:color w:val="0070C0"/>
                <w:sz w:val="20"/>
                <w:szCs w:val="20"/>
              </w:rPr>
              <w:t>Does this set out the expectations, frequency, and type of supervision?</w:t>
            </w:r>
          </w:p>
          <w:p w14:paraId="54577795" w14:textId="77777777" w:rsidR="00EC5D12" w:rsidRPr="00D205F5" w:rsidRDefault="00EC5D12" w:rsidP="00F133D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205F5">
              <w:rPr>
                <w:rFonts w:cstheme="minorHAnsi"/>
                <w:i/>
                <w:iCs/>
                <w:color w:val="0070C0"/>
                <w:sz w:val="20"/>
                <w:szCs w:val="20"/>
              </w:rPr>
              <w:t>Is it signed and up to date?</w:t>
            </w:r>
          </w:p>
        </w:tc>
        <w:tc>
          <w:tcPr>
            <w:tcW w:w="1418" w:type="dxa"/>
          </w:tcPr>
          <w:p w14:paraId="3A9369F1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293AF99F" w14:textId="77777777" w:rsidTr="00F133D0">
        <w:tc>
          <w:tcPr>
            <w:tcW w:w="851" w:type="dxa"/>
          </w:tcPr>
          <w:p w14:paraId="6AAC702B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7796" w:type="dxa"/>
          </w:tcPr>
          <w:p w14:paraId="74581B14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Is there evidence of SW England registration?</w:t>
            </w:r>
          </w:p>
          <w:p w14:paraId="7313B8F6" w14:textId="77777777" w:rsidR="00EC5D12" w:rsidRPr="00D205F5" w:rsidRDefault="00EC5D12" w:rsidP="00F133D0">
            <w:pPr>
              <w:rPr>
                <w:rFonts w:cstheme="minorHAnsi"/>
              </w:rPr>
            </w:pPr>
            <w:proofErr w:type="gramStart"/>
            <w:r w:rsidRPr="00D205F5">
              <w:rPr>
                <w:rFonts w:cstheme="minorHAnsi"/>
              </w:rPr>
              <w:t>Number..</w:t>
            </w:r>
            <w:proofErr w:type="gramEnd"/>
          </w:p>
          <w:p w14:paraId="56ABA862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678A8D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7E5BFE38" w14:textId="77777777" w:rsidTr="00F133D0">
        <w:tc>
          <w:tcPr>
            <w:tcW w:w="851" w:type="dxa"/>
          </w:tcPr>
          <w:p w14:paraId="56871DA8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7796" w:type="dxa"/>
          </w:tcPr>
          <w:p w14:paraId="18898828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Is there an up-to-date DBS check?</w:t>
            </w:r>
          </w:p>
          <w:p w14:paraId="6F391D00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1A8B39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40D29FE1" w14:textId="77777777" w:rsidTr="00F133D0">
        <w:tc>
          <w:tcPr>
            <w:tcW w:w="851" w:type="dxa"/>
          </w:tcPr>
          <w:p w14:paraId="2A349591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7796" w:type="dxa"/>
          </w:tcPr>
          <w:p w14:paraId="3E5AB2D1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Evidence of Business car insurance?</w:t>
            </w:r>
          </w:p>
          <w:p w14:paraId="388ADF48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A4A173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368D347F" w14:textId="77777777" w:rsidTr="00F133D0">
        <w:tc>
          <w:tcPr>
            <w:tcW w:w="851" w:type="dxa"/>
          </w:tcPr>
          <w:p w14:paraId="6B4C522D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7796" w:type="dxa"/>
          </w:tcPr>
          <w:p w14:paraId="69F98793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Personal Information Sheet?</w:t>
            </w:r>
          </w:p>
          <w:p w14:paraId="24D2FCBA" w14:textId="77777777" w:rsidR="00EC5D12" w:rsidRPr="00D205F5" w:rsidRDefault="00EC5D12" w:rsidP="00F133D0">
            <w:pPr>
              <w:rPr>
                <w:rFonts w:cstheme="minorHAnsi"/>
              </w:rPr>
            </w:pPr>
          </w:p>
          <w:p w14:paraId="4D363BBE" w14:textId="77777777" w:rsidR="00EC5D12" w:rsidRPr="00D205F5" w:rsidRDefault="00EC5D12" w:rsidP="00F133D0">
            <w:pPr>
              <w:rPr>
                <w:rFonts w:cstheme="minorHAnsi"/>
              </w:rPr>
            </w:pPr>
          </w:p>
          <w:p w14:paraId="349ECF80" w14:textId="77777777" w:rsidR="00EC5D12" w:rsidRPr="00D205F5" w:rsidRDefault="00EC5D12" w:rsidP="00F133D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205F5">
              <w:rPr>
                <w:rFonts w:cstheme="minorHAnsi"/>
                <w:i/>
                <w:iCs/>
                <w:color w:val="0070C0"/>
                <w:sz w:val="20"/>
                <w:szCs w:val="20"/>
              </w:rPr>
              <w:t>Employee details/ next of kin etc</w:t>
            </w:r>
          </w:p>
        </w:tc>
        <w:tc>
          <w:tcPr>
            <w:tcW w:w="1418" w:type="dxa"/>
          </w:tcPr>
          <w:p w14:paraId="4B8B356B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596E378A" w14:textId="77777777" w:rsidTr="00F133D0">
        <w:tc>
          <w:tcPr>
            <w:tcW w:w="851" w:type="dxa"/>
          </w:tcPr>
          <w:p w14:paraId="6223B1D1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7796" w:type="dxa"/>
          </w:tcPr>
          <w:p w14:paraId="0E699C49" w14:textId="4294112A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 xml:space="preserve">Is there an </w:t>
            </w:r>
            <w:proofErr w:type="gramStart"/>
            <w:r w:rsidRPr="00D205F5">
              <w:rPr>
                <w:rFonts w:cstheme="minorHAnsi"/>
              </w:rPr>
              <w:t>up-to-date</w:t>
            </w:r>
            <w:proofErr w:type="gramEnd"/>
            <w:r w:rsidRPr="00D205F5">
              <w:rPr>
                <w:rFonts w:cstheme="minorHAnsi"/>
              </w:rPr>
              <w:t xml:space="preserve"> PDPR?</w:t>
            </w:r>
          </w:p>
          <w:p w14:paraId="049D4B94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16922F1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23B745BA" w14:textId="77777777" w:rsidTr="00F133D0">
        <w:tc>
          <w:tcPr>
            <w:tcW w:w="851" w:type="dxa"/>
          </w:tcPr>
          <w:p w14:paraId="7455879D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7796" w:type="dxa"/>
          </w:tcPr>
          <w:p w14:paraId="1040941D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Is there a training development plan?</w:t>
            </w:r>
          </w:p>
          <w:p w14:paraId="187EDC9A" w14:textId="77777777" w:rsidR="00EC5D12" w:rsidRPr="00D205F5" w:rsidRDefault="00EC5D12" w:rsidP="00F133D0">
            <w:pPr>
              <w:rPr>
                <w:rFonts w:cstheme="minorHAnsi"/>
              </w:rPr>
            </w:pPr>
          </w:p>
          <w:p w14:paraId="55E1BF09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6A93DC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004FEC5A" w14:textId="77777777" w:rsidTr="00F133D0">
        <w:tc>
          <w:tcPr>
            <w:tcW w:w="851" w:type="dxa"/>
          </w:tcPr>
          <w:p w14:paraId="48FAAC23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7796" w:type="dxa"/>
          </w:tcPr>
          <w:p w14:paraId="53AAA410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Is there evidence of regular supervision?</w:t>
            </w:r>
          </w:p>
          <w:p w14:paraId="5464E27D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D51A5BC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1D645A62" w14:textId="77777777" w:rsidTr="00F133D0">
        <w:tc>
          <w:tcPr>
            <w:tcW w:w="851" w:type="dxa"/>
          </w:tcPr>
          <w:p w14:paraId="152ADE03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7796" w:type="dxa"/>
          </w:tcPr>
          <w:p w14:paraId="2893DE1A" w14:textId="77777777" w:rsidR="00EC5D12" w:rsidRPr="00D205F5" w:rsidRDefault="00EC5D12" w:rsidP="00F133D0">
            <w:pPr>
              <w:rPr>
                <w:rFonts w:cstheme="minorHAnsi"/>
              </w:rPr>
            </w:pPr>
            <w:r w:rsidRPr="00D205F5">
              <w:rPr>
                <w:rFonts w:cstheme="minorHAnsi"/>
              </w:rPr>
              <w:t>Are there copies of previous supervision records?</w:t>
            </w:r>
          </w:p>
          <w:p w14:paraId="4BBC5874" w14:textId="77777777" w:rsidR="00EC5D12" w:rsidRPr="00D205F5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39A315C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6AE942A6" w14:textId="77777777" w:rsidTr="00F133D0">
        <w:tc>
          <w:tcPr>
            <w:tcW w:w="851" w:type="dxa"/>
          </w:tcPr>
          <w:p w14:paraId="2DEC31C7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796" w:type="dxa"/>
          </w:tcPr>
          <w:p w14:paraId="593E6068" w14:textId="77777777" w:rsidR="00EC5D12" w:rsidRPr="002404F4" w:rsidRDefault="00EC5D12" w:rsidP="00F133D0">
            <w:pPr>
              <w:rPr>
                <w:rFonts w:cstheme="minorHAnsi"/>
                <w:b/>
                <w:bCs/>
              </w:rPr>
            </w:pPr>
            <w:r w:rsidRPr="002404F4">
              <w:rPr>
                <w:rFonts w:cstheme="minorHAnsi"/>
                <w:b/>
                <w:bCs/>
              </w:rPr>
              <w:t xml:space="preserve">SECTION 2 – QUALITY OF RECORDS </w:t>
            </w:r>
          </w:p>
        </w:tc>
        <w:tc>
          <w:tcPr>
            <w:tcW w:w="1418" w:type="dxa"/>
          </w:tcPr>
          <w:p w14:paraId="490549B3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594907D2" w14:textId="77777777" w:rsidTr="00F133D0">
        <w:tc>
          <w:tcPr>
            <w:tcW w:w="851" w:type="dxa"/>
          </w:tcPr>
          <w:p w14:paraId="11AEC65B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7796" w:type="dxa"/>
          </w:tcPr>
          <w:p w14:paraId="78FC41D5" w14:textId="77777777" w:rsidR="00EC5D12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>Reflective Practice</w:t>
            </w:r>
          </w:p>
          <w:p w14:paraId="0076921A" w14:textId="77777777" w:rsidR="00EC5D12" w:rsidRPr="00D205F5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Reflections based on their own practice, </w:t>
            </w:r>
            <w:proofErr w:type="gramStart"/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strengths</w:t>
            </w:r>
            <w:proofErr w:type="gramEnd"/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 and areas for development</w:t>
            </w:r>
            <w:r>
              <w:rPr>
                <w:rFonts w:cstheme="minorHAnsi"/>
                <w:i/>
                <w:iCs/>
                <w:color w:val="0070C0"/>
                <w:sz w:val="18"/>
                <w:szCs w:val="18"/>
              </w:rPr>
              <w:t>.</w:t>
            </w:r>
          </w:p>
          <w:p w14:paraId="5FCF9D86" w14:textId="77777777" w:rsidR="00EC5D12" w:rsidRPr="003E6DE7" w:rsidRDefault="00EC5D12" w:rsidP="00F133D0">
            <w:pPr>
              <w:rPr>
                <w:rFonts w:cstheme="minorHAnsi"/>
              </w:rPr>
            </w:pPr>
          </w:p>
          <w:p w14:paraId="3ADB12B8" w14:textId="77777777" w:rsidR="00EC5D12" w:rsidRPr="003E6DE7" w:rsidRDefault="00EC5D12" w:rsidP="00F133D0">
            <w:pPr>
              <w:ind w:left="54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169F783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4705800F" w14:textId="77777777" w:rsidTr="00F133D0">
        <w:tc>
          <w:tcPr>
            <w:tcW w:w="851" w:type="dxa"/>
          </w:tcPr>
          <w:p w14:paraId="61BDFC13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7796" w:type="dxa"/>
          </w:tcPr>
          <w:p w14:paraId="507C42B6" w14:textId="77777777" w:rsidR="00EC5D12" w:rsidRPr="003E6DE7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 xml:space="preserve">Workload management </w:t>
            </w:r>
          </w:p>
          <w:p w14:paraId="54CDDC36" w14:textId="77777777" w:rsidR="00EC5D12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Evidence of discussion relating to performance/capacity/ throughput of work. Is there an action plan in place to support this?</w:t>
            </w:r>
          </w:p>
          <w:p w14:paraId="44C109D4" w14:textId="77777777" w:rsidR="00EC5D12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4FB01E5E" w14:textId="77777777" w:rsidR="00EC5D12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4A1829D7" w14:textId="3289E653" w:rsidR="00EC5D12" w:rsidRPr="00D205F5" w:rsidRDefault="00EC5D12" w:rsidP="00F133D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0A0243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17C4D04D" w14:textId="77777777" w:rsidTr="00F133D0">
        <w:tc>
          <w:tcPr>
            <w:tcW w:w="851" w:type="dxa"/>
          </w:tcPr>
          <w:p w14:paraId="390E905F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7796" w:type="dxa"/>
          </w:tcPr>
          <w:p w14:paraId="7EC56CF1" w14:textId="77777777" w:rsidR="00EC5D12" w:rsidRPr="003E6DE7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>Development &amp; Training</w:t>
            </w:r>
          </w:p>
          <w:p w14:paraId="76F150FC" w14:textId="77777777" w:rsidR="00EC5D12" w:rsidRPr="00D205F5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Details of any training and learning from this</w:t>
            </w:r>
          </w:p>
          <w:p w14:paraId="0C8F5DD3" w14:textId="77777777" w:rsidR="00EC5D12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Gaps in knowledge and plan to address </w:t>
            </w:r>
            <w:proofErr w:type="gramStart"/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this</w:t>
            </w:r>
            <w:proofErr w:type="gramEnd"/>
          </w:p>
          <w:p w14:paraId="246E3FB9" w14:textId="77777777" w:rsidR="00EC5D12" w:rsidRDefault="00EC5D12" w:rsidP="00F133D0">
            <w:pPr>
              <w:rPr>
                <w:rFonts w:cstheme="minorHAnsi"/>
              </w:rPr>
            </w:pPr>
          </w:p>
          <w:p w14:paraId="22BCC211" w14:textId="730F138F" w:rsidR="00EC5D12" w:rsidRPr="003E6DE7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E6DDD05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61672275" w14:textId="77777777" w:rsidTr="00F133D0">
        <w:tc>
          <w:tcPr>
            <w:tcW w:w="851" w:type="dxa"/>
          </w:tcPr>
          <w:p w14:paraId="7477D863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</w:p>
        </w:tc>
        <w:tc>
          <w:tcPr>
            <w:tcW w:w="7796" w:type="dxa"/>
          </w:tcPr>
          <w:p w14:paraId="34B53392" w14:textId="77777777" w:rsidR="00EC5D12" w:rsidRPr="003E6DE7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>Wellbeing &amp; Support</w:t>
            </w:r>
          </w:p>
          <w:p w14:paraId="7DC4C6A2" w14:textId="77777777" w:rsidR="00EC5D12" w:rsidRDefault="00EC5D12" w:rsidP="00F133D0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Evidence of discussions linked to work life balance/ home working/ stress/ pressures/ risk </w:t>
            </w:r>
            <w:r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as</w:t>
            </w:r>
            <w:r w:rsidRPr="00D205F5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sessments and support plans</w:t>
            </w:r>
          </w:p>
          <w:p w14:paraId="3EA63948" w14:textId="77777777" w:rsidR="00EC5D12" w:rsidRDefault="00EC5D12" w:rsidP="00F133D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6882735" w14:textId="01052D44" w:rsidR="00EC5D12" w:rsidRPr="00D205F5" w:rsidRDefault="00EC5D12" w:rsidP="00F133D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4D473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01B21063" w14:textId="77777777" w:rsidTr="00F133D0">
        <w:tc>
          <w:tcPr>
            <w:tcW w:w="851" w:type="dxa"/>
          </w:tcPr>
          <w:p w14:paraId="4CA1C4CF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7796" w:type="dxa"/>
          </w:tcPr>
          <w:p w14:paraId="75081F06" w14:textId="77777777" w:rsidR="00EC5D12" w:rsidRPr="003E6DE7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>Compliments &amp; complaints</w:t>
            </w:r>
          </w:p>
        </w:tc>
        <w:tc>
          <w:tcPr>
            <w:tcW w:w="1418" w:type="dxa"/>
          </w:tcPr>
          <w:p w14:paraId="539B239D" w14:textId="77777777" w:rsidR="00EC5D12" w:rsidRDefault="00EC5D12" w:rsidP="00F133D0">
            <w:pPr>
              <w:rPr>
                <w:rFonts w:cstheme="minorHAnsi"/>
              </w:rPr>
            </w:pPr>
          </w:p>
        </w:tc>
      </w:tr>
      <w:tr w:rsidR="00EC5D12" w14:paraId="02F343F9" w14:textId="77777777" w:rsidTr="00F133D0">
        <w:tc>
          <w:tcPr>
            <w:tcW w:w="851" w:type="dxa"/>
          </w:tcPr>
          <w:p w14:paraId="272B4AFB" w14:textId="77777777" w:rsidR="00EC5D12" w:rsidRDefault="00EC5D12" w:rsidP="00F133D0">
            <w:pPr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</w:tc>
        <w:tc>
          <w:tcPr>
            <w:tcW w:w="7796" w:type="dxa"/>
          </w:tcPr>
          <w:p w14:paraId="668A1523" w14:textId="77777777" w:rsidR="00EC5D12" w:rsidRDefault="00EC5D12" w:rsidP="00F133D0">
            <w:pPr>
              <w:rPr>
                <w:rFonts w:cstheme="minorHAnsi"/>
              </w:rPr>
            </w:pPr>
            <w:r w:rsidRPr="003E6DE7">
              <w:rPr>
                <w:rFonts w:cstheme="minorHAnsi"/>
              </w:rPr>
              <w:t>AOB</w:t>
            </w:r>
          </w:p>
          <w:p w14:paraId="44D34D56" w14:textId="77777777" w:rsidR="00EC5D12" w:rsidRDefault="00EC5D12" w:rsidP="00F133D0">
            <w:pPr>
              <w:rPr>
                <w:rFonts w:cstheme="minorHAnsi"/>
              </w:rPr>
            </w:pPr>
          </w:p>
          <w:p w14:paraId="42E84EAF" w14:textId="5A59DF2B" w:rsidR="00EC5D12" w:rsidRPr="003E6DE7" w:rsidRDefault="00EC5D12" w:rsidP="00F133D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1F75B3" w14:textId="77777777" w:rsidR="00EC5D12" w:rsidRDefault="00EC5D12" w:rsidP="00F133D0">
            <w:pPr>
              <w:rPr>
                <w:rFonts w:cstheme="minorHAnsi"/>
              </w:rPr>
            </w:pPr>
          </w:p>
        </w:tc>
      </w:tr>
    </w:tbl>
    <w:p w14:paraId="4983692B" w14:textId="77777777" w:rsidR="00EC5D12" w:rsidRPr="00717864" w:rsidRDefault="00EC5D12" w:rsidP="00EC5D12">
      <w:pPr>
        <w:spacing w:after="0" w:line="240" w:lineRule="auto"/>
        <w:rPr>
          <w:rFonts w:cstheme="minorHAnsi"/>
        </w:rPr>
      </w:pPr>
    </w:p>
    <w:p w14:paraId="51667BED" w14:textId="77777777" w:rsidR="00EC5D12" w:rsidRPr="00717864" w:rsidRDefault="00EC5D12" w:rsidP="00EC5D12">
      <w:pPr>
        <w:rPr>
          <w:rFonts w:cstheme="minorHAnsi"/>
        </w:rPr>
      </w:pPr>
    </w:p>
    <w:tbl>
      <w:tblPr>
        <w:tblStyle w:val="TableGrid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EC5D12" w:rsidRPr="00717864" w14:paraId="11E7884C" w14:textId="77777777" w:rsidTr="00F133D0"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3C1" w14:textId="77777777" w:rsidR="00EC5D12" w:rsidRPr="00717864" w:rsidRDefault="00EC5D12" w:rsidP="00F133D0">
            <w:pPr>
              <w:rPr>
                <w:rFonts w:cstheme="minorHAnsi"/>
                <w:b/>
              </w:rPr>
            </w:pPr>
          </w:p>
          <w:p w14:paraId="01DBB918" w14:textId="77777777" w:rsidR="00EC5D12" w:rsidRPr="00717864" w:rsidRDefault="00EC5D12" w:rsidP="00F133D0">
            <w:pPr>
              <w:rPr>
                <w:rFonts w:cstheme="minorHAnsi"/>
                <w:b/>
              </w:rPr>
            </w:pPr>
            <w:r w:rsidRPr="00717864">
              <w:rPr>
                <w:rFonts w:cstheme="minorHAnsi"/>
                <w:b/>
              </w:rPr>
              <w:t xml:space="preserve">Overall judgement of supervision folder: </w:t>
            </w:r>
          </w:p>
          <w:p w14:paraId="6558895C" w14:textId="77777777" w:rsidR="00EC5D12" w:rsidRPr="00717864" w:rsidRDefault="00EC5D12" w:rsidP="00F133D0">
            <w:pPr>
              <w:rPr>
                <w:rFonts w:cstheme="minorHAnsi"/>
              </w:rPr>
            </w:pPr>
          </w:p>
          <w:tbl>
            <w:tblPr>
              <w:tblStyle w:val="TableGrid"/>
              <w:tblW w:w="9287" w:type="dxa"/>
              <w:tblLook w:val="04A0" w:firstRow="1" w:lastRow="0" w:firstColumn="1" w:lastColumn="0" w:noHBand="0" w:noVBand="1"/>
            </w:tblPr>
            <w:tblGrid>
              <w:gridCol w:w="1945"/>
              <w:gridCol w:w="413"/>
              <w:gridCol w:w="1296"/>
              <w:gridCol w:w="413"/>
              <w:gridCol w:w="2545"/>
              <w:gridCol w:w="408"/>
              <w:gridCol w:w="1859"/>
              <w:gridCol w:w="408"/>
            </w:tblGrid>
            <w:tr w:rsidR="00EC5D12" w:rsidRPr="00717864" w14:paraId="08F2939A" w14:textId="77777777" w:rsidTr="00F133D0">
              <w:trPr>
                <w:trHeight w:val="275"/>
              </w:trPr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9A7EBF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  <w:r w:rsidRPr="00717864">
                    <w:rPr>
                      <w:rFonts w:cstheme="minorHAnsi"/>
                    </w:rPr>
                    <w:t>Outstanding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D1438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4FD6FFA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  <w:r w:rsidRPr="00717864">
                    <w:rPr>
                      <w:rFonts w:cstheme="minorHAnsi"/>
                    </w:rPr>
                    <w:t>Good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D962B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936F358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  <w:r w:rsidRPr="00717864">
                    <w:rPr>
                      <w:rFonts w:cstheme="minorHAnsi"/>
                    </w:rPr>
                    <w:t>Requires Improvement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25D65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65D138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  <w:r w:rsidRPr="00717864">
                    <w:rPr>
                      <w:rFonts w:cstheme="minorHAnsi"/>
                    </w:rPr>
                    <w:t>Inadequate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2FE8" w14:textId="77777777" w:rsidR="00EC5D12" w:rsidRPr="00717864" w:rsidRDefault="00EC5D12" w:rsidP="00F133D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D1536E3" w14:textId="77777777" w:rsidR="00EC5D12" w:rsidRPr="00717864" w:rsidRDefault="00EC5D12" w:rsidP="00F133D0">
            <w:pPr>
              <w:rPr>
                <w:rFonts w:cstheme="minorHAnsi"/>
              </w:rPr>
            </w:pPr>
          </w:p>
        </w:tc>
      </w:tr>
    </w:tbl>
    <w:p w14:paraId="7A647950" w14:textId="77777777" w:rsidR="00EC5D12" w:rsidRPr="00717864" w:rsidRDefault="00EC5D12" w:rsidP="00EC5D12">
      <w:pPr>
        <w:rPr>
          <w:rFonts w:cstheme="minorHAnsi"/>
        </w:rPr>
      </w:pPr>
    </w:p>
    <w:p w14:paraId="7B8EEA9E" w14:textId="77777777" w:rsidR="00EC5D12" w:rsidRPr="00717864" w:rsidRDefault="00EC5D12" w:rsidP="00EC5D12">
      <w:pPr>
        <w:rPr>
          <w:rFonts w:cstheme="minorHAnsi"/>
        </w:rPr>
      </w:pPr>
    </w:p>
    <w:p w14:paraId="34CBB9A4" w14:textId="77777777" w:rsidR="00EC5D12" w:rsidRDefault="00EC5D12" w:rsidP="00EC5D12"/>
    <w:p w14:paraId="6DE079BF" w14:textId="77777777" w:rsidR="00234CBE" w:rsidRDefault="00234CBE"/>
    <w:p w14:paraId="57AB8D78" w14:textId="77777777" w:rsidR="00234CBE" w:rsidRDefault="00234CBE"/>
    <w:p w14:paraId="6B5F22D0" w14:textId="77777777" w:rsidR="00234CBE" w:rsidRDefault="00234CBE"/>
    <w:p w14:paraId="3BC766D2" w14:textId="77777777" w:rsidR="00234CBE" w:rsidRDefault="00234CBE"/>
    <w:p w14:paraId="6BC0576F" w14:textId="77777777" w:rsidR="00234CBE" w:rsidRDefault="00234CBE"/>
    <w:p w14:paraId="4CE732A9" w14:textId="77777777" w:rsidR="00234CBE" w:rsidRDefault="00234CBE"/>
    <w:sectPr w:rsidR="00234CBE" w:rsidSect="00EC5D1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2"/>
    <w:rsid w:val="00182B86"/>
    <w:rsid w:val="001B39CC"/>
    <w:rsid w:val="00234CBE"/>
    <w:rsid w:val="002404F4"/>
    <w:rsid w:val="00320FFF"/>
    <w:rsid w:val="005D1CCA"/>
    <w:rsid w:val="00AF7CB6"/>
    <w:rsid w:val="00B1678F"/>
    <w:rsid w:val="00C77C0E"/>
    <w:rsid w:val="00E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69D8"/>
  <w15:chartTrackingRefBased/>
  <w15:docId w15:val="{5899AC0C-BE28-47C8-81D0-0B119DEB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8F"/>
  </w:style>
  <w:style w:type="paragraph" w:styleId="Heading1">
    <w:name w:val="heading 1"/>
    <w:basedOn w:val="Normal"/>
    <w:next w:val="Normal"/>
    <w:link w:val="Heading1Char"/>
    <w:uiPriority w:val="9"/>
    <w:qFormat/>
    <w:rsid w:val="00EC5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678F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78F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table" w:styleId="TableGrid">
    <w:name w:val="Table Grid"/>
    <w:basedOn w:val="TableNormal"/>
    <w:uiPriority w:val="59"/>
    <w:rsid w:val="00B1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8F"/>
  </w:style>
  <w:style w:type="paragraph" w:styleId="Title">
    <w:name w:val="Title"/>
    <w:basedOn w:val="Normal"/>
    <w:next w:val="Normal"/>
    <w:link w:val="TitleChar"/>
    <w:autoRedefine/>
    <w:uiPriority w:val="10"/>
    <w:rsid w:val="00EC5D12"/>
    <w:pPr>
      <w:framePr w:hSpace="180" w:wrap="around" w:hAnchor="page" w:x="1" w:y="-1380"/>
      <w:spacing w:after="240" w:line="240" w:lineRule="auto"/>
      <w:ind w:right="1304"/>
      <w:contextualSpacing/>
    </w:pPr>
    <w:rPr>
      <w:rFonts w:eastAsiaTheme="majorEastAsia" w:cstheme="minorHAnsi"/>
      <w:color w:val="FFFFFF" w:themeColor="background1"/>
      <w:spacing w:val="-2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C5D12"/>
    <w:rPr>
      <w:rFonts w:eastAsiaTheme="majorEastAsia" w:cstheme="minorHAnsi"/>
      <w:color w:val="FFFFFF" w:themeColor="background1"/>
      <w:spacing w:val="-2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C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dit%20Activity%202023\Audit%20Forms%20&amp;%20Guidance\QA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5E0E-85AC-4599-9C76-D74CAE5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 report template</Template>
  <TotalTime>6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2</cp:revision>
  <dcterms:created xsi:type="dcterms:W3CDTF">2023-01-27T09:10:00Z</dcterms:created>
  <dcterms:modified xsi:type="dcterms:W3CDTF">2023-01-27T09:18:00Z</dcterms:modified>
</cp:coreProperties>
</file>