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" w:tblpY="-1380"/>
        <w:tblW w:w="17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4C81"/>
        <w:tblLayout w:type="fixed"/>
        <w:tblLook w:val="04A0" w:firstRow="1" w:lastRow="0" w:firstColumn="1" w:lastColumn="0" w:noHBand="0" w:noVBand="1"/>
      </w:tblPr>
      <w:tblGrid>
        <w:gridCol w:w="5798"/>
        <w:gridCol w:w="11413"/>
      </w:tblGrid>
      <w:tr w:rsidR="00B1678F" w:rsidRPr="009B6D68" w14:paraId="21B22ED7" w14:textId="77777777" w:rsidTr="00B1678F">
        <w:trPr>
          <w:trHeight w:val="82"/>
        </w:trPr>
        <w:tc>
          <w:tcPr>
            <w:tcW w:w="5798" w:type="dxa"/>
            <w:shd w:val="clear" w:color="auto" w:fill="0F4C81"/>
          </w:tcPr>
          <w:p w14:paraId="0ED1F0FA" w14:textId="77777777" w:rsidR="00B1678F" w:rsidRPr="009B6D68" w:rsidRDefault="00B1678F" w:rsidP="00B1678F">
            <w:pPr>
              <w:pStyle w:val="Header"/>
              <w:tabs>
                <w:tab w:val="clear" w:pos="4513"/>
                <w:tab w:val="clear" w:pos="9026"/>
                <w:tab w:val="left" w:pos="930"/>
              </w:tabs>
              <w:ind w:left="1134"/>
              <w:rPr>
                <w:rFonts w:ascii="Lato" w:hAnsi="Lato"/>
              </w:rPr>
            </w:pPr>
          </w:p>
        </w:tc>
        <w:tc>
          <w:tcPr>
            <w:tcW w:w="11413" w:type="dxa"/>
            <w:shd w:val="clear" w:color="auto" w:fill="0F4C81"/>
          </w:tcPr>
          <w:p w14:paraId="27166876" w14:textId="77777777" w:rsidR="00B1678F" w:rsidRPr="009B6D68" w:rsidRDefault="00B1678F" w:rsidP="00B1678F">
            <w:pPr>
              <w:pStyle w:val="Header"/>
              <w:tabs>
                <w:tab w:val="clear" w:pos="4513"/>
                <w:tab w:val="clear" w:pos="9026"/>
                <w:tab w:val="left" w:pos="930"/>
              </w:tabs>
              <w:ind w:right="1361"/>
              <w:rPr>
                <w:rFonts w:ascii="Lato" w:hAnsi="Lato"/>
              </w:rPr>
            </w:pPr>
            <w:r w:rsidRPr="003D5E2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BE5DFD" wp14:editId="2128590D">
                  <wp:simplePos x="0" y="0"/>
                  <wp:positionH relativeFrom="page">
                    <wp:posOffset>5106035</wp:posOffset>
                  </wp:positionH>
                  <wp:positionV relativeFrom="page">
                    <wp:posOffset>71755</wp:posOffset>
                  </wp:positionV>
                  <wp:extent cx="1800000" cy="1076400"/>
                  <wp:effectExtent l="0" t="0" r="381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GC Logo 2020 - Main.eps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0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678F" w:rsidRPr="009B6D68" w14:paraId="1684C2AF" w14:textId="77777777" w:rsidTr="00B1678F">
        <w:trPr>
          <w:trHeight w:val="2284"/>
        </w:trPr>
        <w:tc>
          <w:tcPr>
            <w:tcW w:w="17211" w:type="dxa"/>
            <w:gridSpan w:val="2"/>
            <w:shd w:val="clear" w:color="auto" w:fill="0F4C81"/>
          </w:tcPr>
          <w:p w14:paraId="4BBBBBE1" w14:textId="79520371" w:rsidR="00182B86" w:rsidRDefault="00234CBE" w:rsidP="00182B86">
            <w:pPr>
              <w:pStyle w:val="Title"/>
              <w:framePr w:hSpace="0" w:wrap="auto" w:hAnchor="text" w:xAlign="left" w:yAlign="inline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ED0CA9" wp14:editId="261362B3">
                  <wp:simplePos x="0" y="0"/>
                  <wp:positionH relativeFrom="page">
                    <wp:posOffset>6114295</wp:posOffset>
                  </wp:positionH>
                  <wp:positionV relativeFrom="paragraph">
                    <wp:posOffset>49315</wp:posOffset>
                  </wp:positionV>
                  <wp:extent cx="1319114" cy="1218928"/>
                  <wp:effectExtent l="0" t="0" r="0" b="635"/>
                  <wp:wrapNone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03" t="8601" r="23388" b="39993"/>
                          <a:stretch/>
                        </pic:blipFill>
                        <pic:spPr bwMode="auto">
                          <a:xfrm>
                            <a:off x="0" y="0"/>
                            <a:ext cx="1319114" cy="1218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3BBC">
              <w:t>Quality Assurance 2023</w:t>
            </w:r>
            <w:r>
              <w:t xml:space="preserve"> </w:t>
            </w:r>
            <w:r w:rsidRPr="00234CBE">
              <w:t xml:space="preserve">   </w:t>
            </w:r>
          </w:p>
          <w:p w14:paraId="7C239567" w14:textId="71D9E665" w:rsidR="00B1678F" w:rsidRPr="00234CBE" w:rsidRDefault="00234CBE" w:rsidP="00182B86">
            <w:pPr>
              <w:pStyle w:val="Title"/>
              <w:framePr w:hSpace="0" w:wrap="auto" w:hAnchor="text" w:xAlign="left" w:yAlign="inline"/>
            </w:pPr>
            <w:r>
              <w:t xml:space="preserve"> </w:t>
            </w:r>
            <w:r w:rsidR="00DF3BBC">
              <w:t>Observation Template</w:t>
            </w:r>
          </w:p>
          <w:p w14:paraId="7C279B7B" w14:textId="77777777" w:rsidR="00B1678F" w:rsidRPr="009B6D68" w:rsidRDefault="00B1678F" w:rsidP="00B1678F">
            <w:pPr>
              <w:pStyle w:val="Heading2"/>
            </w:pPr>
          </w:p>
        </w:tc>
      </w:tr>
    </w:tbl>
    <w:p w14:paraId="0DB45148" w14:textId="4F68AD4C" w:rsidR="00DF3BBC" w:rsidRDefault="00DF3BBC" w:rsidP="00DF3BB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2493"/>
        <w:gridCol w:w="2421"/>
        <w:gridCol w:w="2329"/>
      </w:tblGrid>
      <w:tr w:rsidR="00DF3BBC" w14:paraId="0E383BA5" w14:textId="77777777" w:rsidTr="00D9590B">
        <w:tc>
          <w:tcPr>
            <w:tcW w:w="3667" w:type="dxa"/>
            <w:shd w:val="clear" w:color="auto" w:fill="B4C6E7" w:themeFill="accent1" w:themeFillTint="66"/>
          </w:tcPr>
          <w:p w14:paraId="599EE7B5" w14:textId="77777777" w:rsidR="00DF3BBC" w:rsidRDefault="00DF3BBC" w:rsidP="00D95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Practitioner’s name</w:t>
            </w:r>
          </w:p>
        </w:tc>
        <w:tc>
          <w:tcPr>
            <w:tcW w:w="3667" w:type="dxa"/>
            <w:shd w:val="clear" w:color="auto" w:fill="B4C6E7" w:themeFill="accent1" w:themeFillTint="66"/>
          </w:tcPr>
          <w:p w14:paraId="402BFF91" w14:textId="77777777" w:rsidR="00DF3BBC" w:rsidRDefault="00DF3BBC" w:rsidP="00D95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Practitioners’ role</w:t>
            </w:r>
          </w:p>
        </w:tc>
        <w:tc>
          <w:tcPr>
            <w:tcW w:w="3667" w:type="dxa"/>
            <w:shd w:val="clear" w:color="auto" w:fill="B4C6E7" w:themeFill="accent1" w:themeFillTint="66"/>
          </w:tcPr>
          <w:p w14:paraId="72F83E55" w14:textId="77777777" w:rsidR="00DF3BBC" w:rsidRDefault="00DF3BBC" w:rsidP="00D95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observation</w:t>
            </w:r>
          </w:p>
        </w:tc>
        <w:tc>
          <w:tcPr>
            <w:tcW w:w="3667" w:type="dxa"/>
            <w:shd w:val="clear" w:color="auto" w:fill="B4C6E7" w:themeFill="accent1" w:themeFillTint="66"/>
          </w:tcPr>
          <w:p w14:paraId="387C28DB" w14:textId="77777777" w:rsidR="00DF3BBC" w:rsidRDefault="00DF3BBC" w:rsidP="00D95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observer</w:t>
            </w:r>
          </w:p>
        </w:tc>
      </w:tr>
      <w:tr w:rsidR="00DF3BBC" w14:paraId="3E673225" w14:textId="77777777" w:rsidTr="00D9590B">
        <w:tc>
          <w:tcPr>
            <w:tcW w:w="3667" w:type="dxa"/>
          </w:tcPr>
          <w:p w14:paraId="1E54D381" w14:textId="77777777" w:rsidR="00DF3BBC" w:rsidRDefault="00DF3BBC" w:rsidP="00D9590B">
            <w:pPr>
              <w:rPr>
                <w:rFonts w:ascii="Arial" w:hAnsi="Arial" w:cs="Arial"/>
              </w:rPr>
            </w:pPr>
          </w:p>
        </w:tc>
        <w:tc>
          <w:tcPr>
            <w:tcW w:w="3667" w:type="dxa"/>
          </w:tcPr>
          <w:p w14:paraId="3742B5EF" w14:textId="77777777" w:rsidR="00DF3BBC" w:rsidRDefault="00DF3BBC" w:rsidP="00D9590B">
            <w:pPr>
              <w:rPr>
                <w:rFonts w:ascii="Arial" w:hAnsi="Arial" w:cs="Arial"/>
              </w:rPr>
            </w:pPr>
          </w:p>
        </w:tc>
        <w:tc>
          <w:tcPr>
            <w:tcW w:w="3667" w:type="dxa"/>
          </w:tcPr>
          <w:p w14:paraId="154A62E6" w14:textId="77777777" w:rsidR="00DF3BBC" w:rsidRDefault="00DF3BBC" w:rsidP="00D9590B">
            <w:pPr>
              <w:rPr>
                <w:rFonts w:ascii="Arial" w:hAnsi="Arial" w:cs="Arial"/>
              </w:rPr>
            </w:pPr>
          </w:p>
        </w:tc>
        <w:tc>
          <w:tcPr>
            <w:tcW w:w="3667" w:type="dxa"/>
          </w:tcPr>
          <w:p w14:paraId="61C0D98F" w14:textId="77777777" w:rsidR="00DF3BBC" w:rsidRDefault="00DF3BBC" w:rsidP="00D9590B">
            <w:pPr>
              <w:rPr>
                <w:rFonts w:ascii="Arial" w:hAnsi="Arial" w:cs="Arial"/>
              </w:rPr>
            </w:pPr>
          </w:p>
        </w:tc>
      </w:tr>
      <w:tr w:rsidR="00DF3BBC" w14:paraId="511A7059" w14:textId="77777777" w:rsidTr="00D9590B">
        <w:tc>
          <w:tcPr>
            <w:tcW w:w="3667" w:type="dxa"/>
            <w:shd w:val="clear" w:color="auto" w:fill="B4C6E7" w:themeFill="accent1" w:themeFillTint="66"/>
          </w:tcPr>
          <w:p w14:paraId="17FB7E33" w14:textId="77777777" w:rsidR="00DF3BBC" w:rsidRDefault="00DF3BBC" w:rsidP="00D95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Childs name/ ID</w:t>
            </w:r>
          </w:p>
        </w:tc>
        <w:tc>
          <w:tcPr>
            <w:tcW w:w="3667" w:type="dxa"/>
            <w:shd w:val="clear" w:color="auto" w:fill="B4C6E7" w:themeFill="accent1" w:themeFillTint="66"/>
          </w:tcPr>
          <w:p w14:paraId="26252C51" w14:textId="77777777" w:rsidR="00DF3BBC" w:rsidRDefault="00DF3BBC" w:rsidP="00D95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for observation</w:t>
            </w:r>
          </w:p>
        </w:tc>
        <w:tc>
          <w:tcPr>
            <w:tcW w:w="3667" w:type="dxa"/>
            <w:shd w:val="clear" w:color="auto" w:fill="B4C6E7" w:themeFill="accent1" w:themeFillTint="66"/>
          </w:tcPr>
          <w:p w14:paraId="7B21E555" w14:textId="77777777" w:rsidR="00DF3BBC" w:rsidRDefault="00DF3BBC" w:rsidP="00D95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 of observation</w:t>
            </w:r>
          </w:p>
        </w:tc>
        <w:tc>
          <w:tcPr>
            <w:tcW w:w="3667" w:type="dxa"/>
            <w:shd w:val="clear" w:color="auto" w:fill="B4C6E7" w:themeFill="accent1" w:themeFillTint="66"/>
          </w:tcPr>
          <w:p w14:paraId="5E67D9C6" w14:textId="77777777" w:rsidR="00DF3BBC" w:rsidRDefault="00DF3BBC" w:rsidP="00D95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Feedback </w:t>
            </w:r>
          </w:p>
        </w:tc>
      </w:tr>
      <w:tr w:rsidR="00DF3BBC" w14:paraId="65A25854" w14:textId="77777777" w:rsidTr="00D9590B">
        <w:tc>
          <w:tcPr>
            <w:tcW w:w="3667" w:type="dxa"/>
          </w:tcPr>
          <w:p w14:paraId="7E54E3FD" w14:textId="77777777" w:rsidR="00DF3BBC" w:rsidRDefault="00DF3BBC" w:rsidP="00D9590B">
            <w:pPr>
              <w:rPr>
                <w:rFonts w:ascii="Arial" w:hAnsi="Arial" w:cs="Arial"/>
              </w:rPr>
            </w:pPr>
          </w:p>
        </w:tc>
        <w:tc>
          <w:tcPr>
            <w:tcW w:w="3667" w:type="dxa"/>
          </w:tcPr>
          <w:p w14:paraId="19BB6310" w14:textId="77777777" w:rsidR="00DF3BBC" w:rsidRDefault="00DF3BBC" w:rsidP="00D9590B">
            <w:pPr>
              <w:rPr>
                <w:rFonts w:ascii="Arial" w:hAnsi="Arial" w:cs="Arial"/>
              </w:rPr>
            </w:pPr>
          </w:p>
        </w:tc>
        <w:tc>
          <w:tcPr>
            <w:tcW w:w="3667" w:type="dxa"/>
          </w:tcPr>
          <w:p w14:paraId="404A86CB" w14:textId="77777777" w:rsidR="00DF3BBC" w:rsidRDefault="00DF3BBC" w:rsidP="00D9590B">
            <w:pPr>
              <w:rPr>
                <w:rFonts w:ascii="Arial" w:hAnsi="Arial" w:cs="Arial"/>
              </w:rPr>
            </w:pPr>
          </w:p>
          <w:p w14:paraId="44D423EB" w14:textId="7DCD1924" w:rsidR="00DF3BBC" w:rsidRDefault="00DF3BBC" w:rsidP="00D9590B">
            <w:pPr>
              <w:rPr>
                <w:rFonts w:ascii="Arial" w:hAnsi="Arial" w:cs="Arial"/>
              </w:rPr>
            </w:pPr>
          </w:p>
        </w:tc>
        <w:tc>
          <w:tcPr>
            <w:tcW w:w="3667" w:type="dxa"/>
          </w:tcPr>
          <w:p w14:paraId="1972D6AD" w14:textId="77777777" w:rsidR="00DF3BBC" w:rsidRDefault="00DF3BBC" w:rsidP="00D9590B">
            <w:pPr>
              <w:rPr>
                <w:rFonts w:ascii="Arial" w:hAnsi="Arial" w:cs="Arial"/>
              </w:rPr>
            </w:pPr>
          </w:p>
        </w:tc>
      </w:tr>
    </w:tbl>
    <w:p w14:paraId="2023722C" w14:textId="77777777" w:rsidR="00DF3BBC" w:rsidRDefault="00DF3BBC" w:rsidP="00DF3BB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3BBC" w14:paraId="4699DB00" w14:textId="77777777" w:rsidTr="00D9590B">
        <w:tc>
          <w:tcPr>
            <w:tcW w:w="14668" w:type="dxa"/>
            <w:shd w:val="clear" w:color="auto" w:fill="B4C6E7" w:themeFill="accent1" w:themeFillTint="66"/>
          </w:tcPr>
          <w:p w14:paraId="0ADFCBCB" w14:textId="77777777" w:rsidR="00DF3BBC" w:rsidRDefault="00DF3BBC" w:rsidP="00D95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details around context of observation </w:t>
            </w:r>
            <w:proofErr w:type="spellStart"/>
            <w:proofErr w:type="gramStart"/>
            <w:r>
              <w:rPr>
                <w:rFonts w:ascii="Arial" w:hAnsi="Arial" w:cs="Arial"/>
              </w:rPr>
              <w:t>ie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purpose of visit, venue, people present</w:t>
            </w:r>
          </w:p>
        </w:tc>
      </w:tr>
      <w:tr w:rsidR="00DF3BBC" w14:paraId="4AF77D5E" w14:textId="77777777" w:rsidTr="00D9590B">
        <w:tc>
          <w:tcPr>
            <w:tcW w:w="14668" w:type="dxa"/>
          </w:tcPr>
          <w:p w14:paraId="177367F1" w14:textId="77777777" w:rsidR="00DF3BBC" w:rsidRDefault="00DF3BBC" w:rsidP="00D9590B">
            <w:pPr>
              <w:rPr>
                <w:rFonts w:ascii="Arial" w:hAnsi="Arial" w:cs="Arial"/>
              </w:rPr>
            </w:pPr>
          </w:p>
          <w:p w14:paraId="41675354" w14:textId="54723793" w:rsidR="00DF3BBC" w:rsidRDefault="00DF3BBC" w:rsidP="00D9590B">
            <w:pPr>
              <w:rPr>
                <w:rFonts w:ascii="Arial" w:hAnsi="Arial" w:cs="Arial"/>
              </w:rPr>
            </w:pPr>
          </w:p>
          <w:p w14:paraId="3CCAE695" w14:textId="77777777" w:rsidR="00DF3BBC" w:rsidRDefault="00DF3BBC" w:rsidP="00D9590B">
            <w:pPr>
              <w:rPr>
                <w:rFonts w:ascii="Arial" w:hAnsi="Arial" w:cs="Arial"/>
              </w:rPr>
            </w:pPr>
          </w:p>
          <w:p w14:paraId="33F4A1FF" w14:textId="77777777" w:rsidR="00DF3BBC" w:rsidRDefault="00DF3BBC" w:rsidP="00D9590B">
            <w:pPr>
              <w:rPr>
                <w:rFonts w:ascii="Arial" w:hAnsi="Arial" w:cs="Arial"/>
              </w:rPr>
            </w:pPr>
          </w:p>
        </w:tc>
      </w:tr>
      <w:tr w:rsidR="00DF3BBC" w14:paraId="4888C52C" w14:textId="77777777" w:rsidTr="00D9590B">
        <w:tc>
          <w:tcPr>
            <w:tcW w:w="14668" w:type="dxa"/>
            <w:shd w:val="clear" w:color="auto" w:fill="B4C6E7" w:themeFill="accent1" w:themeFillTint="66"/>
          </w:tcPr>
          <w:p w14:paraId="13914ECD" w14:textId="77777777" w:rsidR="00DF3BBC" w:rsidRDefault="00DF3BBC" w:rsidP="00D95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of intervention – what worked well</w:t>
            </w:r>
          </w:p>
        </w:tc>
      </w:tr>
      <w:tr w:rsidR="00DF3BBC" w14:paraId="7AE797F3" w14:textId="77777777" w:rsidTr="00D9590B">
        <w:tc>
          <w:tcPr>
            <w:tcW w:w="14668" w:type="dxa"/>
          </w:tcPr>
          <w:p w14:paraId="4200F363" w14:textId="77777777" w:rsidR="00DF3BBC" w:rsidRDefault="00DF3BBC" w:rsidP="00D9590B">
            <w:pPr>
              <w:rPr>
                <w:rFonts w:ascii="Arial" w:hAnsi="Arial" w:cs="Arial"/>
              </w:rPr>
            </w:pPr>
          </w:p>
          <w:p w14:paraId="398604F7" w14:textId="0621F862" w:rsidR="00DF3BBC" w:rsidRDefault="00DF3BBC" w:rsidP="00D9590B">
            <w:pPr>
              <w:rPr>
                <w:rFonts w:ascii="Arial" w:hAnsi="Arial" w:cs="Arial"/>
              </w:rPr>
            </w:pPr>
          </w:p>
          <w:p w14:paraId="60428AE3" w14:textId="73D704A6" w:rsidR="00DF3BBC" w:rsidRDefault="00DF3BBC" w:rsidP="00D9590B">
            <w:pPr>
              <w:rPr>
                <w:rFonts w:ascii="Arial" w:hAnsi="Arial" w:cs="Arial"/>
              </w:rPr>
            </w:pPr>
          </w:p>
          <w:p w14:paraId="1ADA3A82" w14:textId="77777777" w:rsidR="00DF3BBC" w:rsidRDefault="00DF3BBC" w:rsidP="00D9590B">
            <w:pPr>
              <w:rPr>
                <w:rFonts w:ascii="Arial" w:hAnsi="Arial" w:cs="Arial"/>
              </w:rPr>
            </w:pPr>
          </w:p>
          <w:p w14:paraId="65795610" w14:textId="77777777" w:rsidR="00DF3BBC" w:rsidRDefault="00DF3BBC" w:rsidP="00D9590B">
            <w:pPr>
              <w:rPr>
                <w:rFonts w:ascii="Arial" w:hAnsi="Arial" w:cs="Arial"/>
              </w:rPr>
            </w:pPr>
          </w:p>
        </w:tc>
      </w:tr>
      <w:tr w:rsidR="00DF3BBC" w14:paraId="727EAFB1" w14:textId="77777777" w:rsidTr="00D9590B">
        <w:tc>
          <w:tcPr>
            <w:tcW w:w="14668" w:type="dxa"/>
            <w:shd w:val="clear" w:color="auto" w:fill="B4C6E7" w:themeFill="accent1" w:themeFillTint="66"/>
          </w:tcPr>
          <w:p w14:paraId="21BD33F3" w14:textId="77777777" w:rsidR="00DF3BBC" w:rsidRDefault="00DF3BBC" w:rsidP="00D95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of intervention – areas for improvement </w:t>
            </w:r>
          </w:p>
        </w:tc>
      </w:tr>
      <w:tr w:rsidR="00DF3BBC" w14:paraId="665D5699" w14:textId="77777777" w:rsidTr="00D9590B">
        <w:tc>
          <w:tcPr>
            <w:tcW w:w="14668" w:type="dxa"/>
          </w:tcPr>
          <w:p w14:paraId="0126FEE8" w14:textId="77777777" w:rsidR="00DF3BBC" w:rsidRDefault="00DF3BBC" w:rsidP="00D9590B">
            <w:pPr>
              <w:rPr>
                <w:rFonts w:ascii="Arial" w:hAnsi="Arial" w:cs="Arial"/>
              </w:rPr>
            </w:pPr>
          </w:p>
          <w:p w14:paraId="500DC972" w14:textId="77777777" w:rsidR="00DF3BBC" w:rsidRDefault="00DF3BBC" w:rsidP="00D9590B">
            <w:pPr>
              <w:rPr>
                <w:rFonts w:ascii="Arial" w:hAnsi="Arial" w:cs="Arial"/>
              </w:rPr>
            </w:pPr>
          </w:p>
          <w:p w14:paraId="3BF5F8FA" w14:textId="77777777" w:rsidR="00DF3BBC" w:rsidRDefault="00DF3BBC" w:rsidP="00D9590B">
            <w:pPr>
              <w:rPr>
                <w:rFonts w:ascii="Arial" w:hAnsi="Arial" w:cs="Arial"/>
              </w:rPr>
            </w:pPr>
          </w:p>
        </w:tc>
      </w:tr>
      <w:tr w:rsidR="00DF3BBC" w14:paraId="3E3DCEEA" w14:textId="77777777" w:rsidTr="00D9590B">
        <w:tc>
          <w:tcPr>
            <w:tcW w:w="14668" w:type="dxa"/>
            <w:shd w:val="clear" w:color="auto" w:fill="B4C6E7" w:themeFill="accent1" w:themeFillTint="66"/>
          </w:tcPr>
          <w:p w14:paraId="25D02C3C" w14:textId="77777777" w:rsidR="00DF3BBC" w:rsidRDefault="00DF3BBC" w:rsidP="00D95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reflections and areas for further learning</w:t>
            </w:r>
          </w:p>
        </w:tc>
      </w:tr>
      <w:tr w:rsidR="00DF3BBC" w14:paraId="3D3FAB87" w14:textId="77777777" w:rsidTr="00D9590B">
        <w:tc>
          <w:tcPr>
            <w:tcW w:w="14668" w:type="dxa"/>
          </w:tcPr>
          <w:p w14:paraId="6437CE08" w14:textId="77777777" w:rsidR="00DF3BBC" w:rsidRDefault="00DF3BBC" w:rsidP="00D9590B">
            <w:pPr>
              <w:rPr>
                <w:rFonts w:ascii="Arial" w:hAnsi="Arial" w:cs="Arial"/>
              </w:rPr>
            </w:pPr>
          </w:p>
          <w:p w14:paraId="4BE7FFBE" w14:textId="41035DC6" w:rsidR="00DF3BBC" w:rsidRDefault="00DF3BBC" w:rsidP="00D9590B">
            <w:pPr>
              <w:rPr>
                <w:rFonts w:ascii="Arial" w:hAnsi="Arial" w:cs="Arial"/>
              </w:rPr>
            </w:pPr>
          </w:p>
          <w:p w14:paraId="393158E3" w14:textId="77777777" w:rsidR="00DF3BBC" w:rsidRDefault="00DF3BBC" w:rsidP="00D9590B">
            <w:pPr>
              <w:rPr>
                <w:rFonts w:ascii="Arial" w:hAnsi="Arial" w:cs="Arial"/>
              </w:rPr>
            </w:pPr>
          </w:p>
          <w:p w14:paraId="1E4AF903" w14:textId="77777777" w:rsidR="00DF3BBC" w:rsidRDefault="00DF3BBC" w:rsidP="00D9590B">
            <w:pPr>
              <w:rPr>
                <w:rFonts w:ascii="Arial" w:hAnsi="Arial" w:cs="Arial"/>
              </w:rPr>
            </w:pPr>
          </w:p>
        </w:tc>
      </w:tr>
      <w:tr w:rsidR="00DF3BBC" w14:paraId="0964D970" w14:textId="77777777" w:rsidTr="00D9590B">
        <w:tc>
          <w:tcPr>
            <w:tcW w:w="14668" w:type="dxa"/>
            <w:shd w:val="clear" w:color="auto" w:fill="B4C6E7" w:themeFill="accent1" w:themeFillTint="66"/>
          </w:tcPr>
          <w:p w14:paraId="4EA41FCD" w14:textId="77777777" w:rsidR="00DF3BBC" w:rsidRDefault="00DF3BBC" w:rsidP="00D95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Practitioners’ comments and reflections</w:t>
            </w:r>
          </w:p>
        </w:tc>
      </w:tr>
      <w:tr w:rsidR="00DF3BBC" w14:paraId="1C07EA4F" w14:textId="77777777" w:rsidTr="00D9590B">
        <w:tc>
          <w:tcPr>
            <w:tcW w:w="14668" w:type="dxa"/>
          </w:tcPr>
          <w:p w14:paraId="7CF6489E" w14:textId="77777777" w:rsidR="00DF3BBC" w:rsidRDefault="00DF3BBC" w:rsidP="00D9590B">
            <w:pPr>
              <w:rPr>
                <w:rFonts w:ascii="Arial" w:hAnsi="Arial" w:cs="Arial"/>
              </w:rPr>
            </w:pPr>
          </w:p>
          <w:p w14:paraId="0F4CD8AD" w14:textId="352BBBC8" w:rsidR="00DF3BBC" w:rsidRDefault="00DF3BBC" w:rsidP="00D9590B">
            <w:pPr>
              <w:rPr>
                <w:rFonts w:ascii="Arial" w:hAnsi="Arial" w:cs="Arial"/>
              </w:rPr>
            </w:pPr>
          </w:p>
          <w:p w14:paraId="69CFADC9" w14:textId="5F4AF8D2" w:rsidR="00DF3BBC" w:rsidRDefault="00DF3BBC" w:rsidP="00D9590B">
            <w:pPr>
              <w:rPr>
                <w:rFonts w:ascii="Arial" w:hAnsi="Arial" w:cs="Arial"/>
              </w:rPr>
            </w:pPr>
          </w:p>
          <w:p w14:paraId="5A387358" w14:textId="42ADD5C1" w:rsidR="00DF3BBC" w:rsidRDefault="00DF3BBC" w:rsidP="00D9590B">
            <w:pPr>
              <w:rPr>
                <w:rFonts w:ascii="Arial" w:hAnsi="Arial" w:cs="Arial"/>
              </w:rPr>
            </w:pPr>
          </w:p>
          <w:p w14:paraId="21EE1E56" w14:textId="77777777" w:rsidR="00DF3BBC" w:rsidRDefault="00DF3BBC" w:rsidP="00D9590B">
            <w:pPr>
              <w:rPr>
                <w:rFonts w:ascii="Arial" w:hAnsi="Arial" w:cs="Arial"/>
              </w:rPr>
            </w:pPr>
          </w:p>
          <w:p w14:paraId="12212151" w14:textId="77777777" w:rsidR="00DF3BBC" w:rsidRDefault="00DF3BBC" w:rsidP="00D9590B">
            <w:pPr>
              <w:rPr>
                <w:rFonts w:ascii="Arial" w:hAnsi="Arial" w:cs="Arial"/>
              </w:rPr>
            </w:pPr>
          </w:p>
        </w:tc>
      </w:tr>
    </w:tbl>
    <w:p w14:paraId="76B48FEB" w14:textId="77777777" w:rsidR="00DF3BBC" w:rsidRDefault="00DF3BBC" w:rsidP="00DF3B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3"/>
        <w:gridCol w:w="3075"/>
        <w:gridCol w:w="3338"/>
      </w:tblGrid>
      <w:tr w:rsidR="00DF3BBC" w14:paraId="4DAAEAE3" w14:textId="77777777" w:rsidTr="00D9590B">
        <w:tc>
          <w:tcPr>
            <w:tcW w:w="4649" w:type="dxa"/>
          </w:tcPr>
          <w:p w14:paraId="0802258F" w14:textId="77777777" w:rsidR="00DF3BBC" w:rsidRDefault="00DF3BBC" w:rsidP="00D9590B">
            <w:r>
              <w:t>Observer and practitioner sign off</w:t>
            </w:r>
          </w:p>
        </w:tc>
        <w:tc>
          <w:tcPr>
            <w:tcW w:w="4649" w:type="dxa"/>
          </w:tcPr>
          <w:p w14:paraId="556783BD" w14:textId="77777777" w:rsidR="00DF3BBC" w:rsidRDefault="00DF3BBC" w:rsidP="00D9590B">
            <w:r>
              <w:t>Date of sign off</w:t>
            </w:r>
          </w:p>
        </w:tc>
        <w:tc>
          <w:tcPr>
            <w:tcW w:w="4650" w:type="dxa"/>
          </w:tcPr>
          <w:p w14:paraId="7F35CA9D" w14:textId="33A17780" w:rsidR="00DF3BBC" w:rsidRDefault="00DF3BBC" w:rsidP="00D9590B">
            <w:r>
              <w:t>Observation forwarded to</w:t>
            </w:r>
            <w:r>
              <w:t xml:space="preserve"> TM/SW/ SM/ QA Manager</w:t>
            </w:r>
          </w:p>
        </w:tc>
      </w:tr>
      <w:tr w:rsidR="00DF3BBC" w14:paraId="0BBF45CB" w14:textId="77777777" w:rsidTr="00D9590B">
        <w:tc>
          <w:tcPr>
            <w:tcW w:w="4649" w:type="dxa"/>
          </w:tcPr>
          <w:p w14:paraId="3101D810" w14:textId="77777777" w:rsidR="00DF3BBC" w:rsidRDefault="00DF3BBC" w:rsidP="00D9590B"/>
          <w:p w14:paraId="2ECAB03C" w14:textId="77777777" w:rsidR="00DF3BBC" w:rsidRDefault="00DF3BBC" w:rsidP="00D9590B"/>
        </w:tc>
        <w:tc>
          <w:tcPr>
            <w:tcW w:w="4649" w:type="dxa"/>
          </w:tcPr>
          <w:p w14:paraId="30D7C025" w14:textId="77777777" w:rsidR="00DF3BBC" w:rsidRDefault="00DF3BBC" w:rsidP="00D9590B"/>
        </w:tc>
        <w:tc>
          <w:tcPr>
            <w:tcW w:w="4650" w:type="dxa"/>
          </w:tcPr>
          <w:p w14:paraId="5FF316D1" w14:textId="77777777" w:rsidR="00DF3BBC" w:rsidRDefault="00DF3BBC" w:rsidP="00D9590B"/>
        </w:tc>
      </w:tr>
    </w:tbl>
    <w:p w14:paraId="4264E242" w14:textId="77777777" w:rsidR="00DF3BBC" w:rsidRDefault="00DF3BBC"/>
    <w:p w14:paraId="6291C00D" w14:textId="77777777" w:rsidR="00234CBE" w:rsidRDefault="00234CBE"/>
    <w:p w14:paraId="0C819196" w14:textId="77777777" w:rsidR="00234CBE" w:rsidRDefault="00234CBE"/>
    <w:p w14:paraId="61BAD951" w14:textId="77777777" w:rsidR="00234CBE" w:rsidRDefault="00234CBE"/>
    <w:p w14:paraId="582FF09C" w14:textId="77777777" w:rsidR="00234CBE" w:rsidRDefault="00234CBE"/>
    <w:p w14:paraId="422E7800" w14:textId="77777777" w:rsidR="00234CBE" w:rsidRDefault="00234CBE"/>
    <w:sectPr w:rsidR="00234CBE" w:rsidSect="00DF3BB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BC"/>
    <w:rsid w:val="00182B86"/>
    <w:rsid w:val="001B39CC"/>
    <w:rsid w:val="00234CBE"/>
    <w:rsid w:val="00320FFF"/>
    <w:rsid w:val="005D1CCA"/>
    <w:rsid w:val="00AF7CB6"/>
    <w:rsid w:val="00B1678F"/>
    <w:rsid w:val="00C77C0E"/>
    <w:rsid w:val="00D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FAD8"/>
  <w15:chartTrackingRefBased/>
  <w15:docId w15:val="{53B9B595-D142-42A0-81C7-7F6986F7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78F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678F"/>
    <w:pPr>
      <w:keepNext/>
      <w:keepLines/>
      <w:outlineLvl w:val="1"/>
    </w:pPr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678F"/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table" w:styleId="TableGrid">
    <w:name w:val="Table Grid"/>
    <w:basedOn w:val="TableNormal"/>
    <w:uiPriority w:val="39"/>
    <w:rsid w:val="00B1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78F"/>
  </w:style>
  <w:style w:type="paragraph" w:styleId="Title">
    <w:name w:val="Title"/>
    <w:basedOn w:val="Normal"/>
    <w:next w:val="Normal"/>
    <w:link w:val="TitleChar"/>
    <w:autoRedefine/>
    <w:uiPriority w:val="10"/>
    <w:rsid w:val="00234CBE"/>
    <w:pPr>
      <w:framePr w:hSpace="180" w:wrap="around" w:hAnchor="page" w:x="1" w:y="-1380"/>
      <w:spacing w:after="240" w:line="240" w:lineRule="auto"/>
      <w:ind w:left="1134" w:right="1304"/>
      <w:contextualSpacing/>
    </w:pPr>
    <w:rPr>
      <w:rFonts w:ascii="Lato" w:eastAsiaTheme="majorEastAsia" w:hAnsi="Lato" w:cs="Times New Roman (Headings CS)"/>
      <w:color w:val="FFFFFF" w:themeColor="background1"/>
      <w:spacing w:val="-20"/>
      <w:kern w:val="28"/>
      <w:sz w:val="54"/>
      <w:szCs w:val="54"/>
    </w:rPr>
  </w:style>
  <w:style w:type="character" w:customStyle="1" w:styleId="TitleChar">
    <w:name w:val="Title Char"/>
    <w:basedOn w:val="DefaultParagraphFont"/>
    <w:link w:val="Title"/>
    <w:uiPriority w:val="10"/>
    <w:rsid w:val="00234CBE"/>
    <w:rPr>
      <w:rFonts w:ascii="Lato" w:eastAsiaTheme="majorEastAsia" w:hAnsi="Lato" w:cs="Times New Roman (Headings CS)"/>
      <w:color w:val="FFFFFF" w:themeColor="background1"/>
      <w:spacing w:val="-20"/>
      <w:kern w:val="28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udit%20Activity%202023\Audit%20Forms%20&amp;%20Guidance\QA%20repor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5E0E-85AC-4599-9C76-D74CAE58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 report template</Template>
  <TotalTime>4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Fraser</dc:creator>
  <cp:keywords/>
  <dc:description/>
  <cp:lastModifiedBy>Linda Fraser</cp:lastModifiedBy>
  <cp:revision>1</cp:revision>
  <dcterms:created xsi:type="dcterms:W3CDTF">2023-02-08T09:40:00Z</dcterms:created>
  <dcterms:modified xsi:type="dcterms:W3CDTF">2023-02-08T09:44:00Z</dcterms:modified>
</cp:coreProperties>
</file>