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8F" w:rsidRDefault="001042A6" w:rsidP="001042A6">
      <w:pPr>
        <w:jc w:val="center"/>
        <w:rPr>
          <w:b/>
        </w:rPr>
      </w:pPr>
      <w:r w:rsidRPr="001042A6">
        <w:rPr>
          <w:b/>
        </w:rPr>
        <w:t xml:space="preserve">CP TRANSFER IN </w:t>
      </w:r>
      <w:r w:rsidR="00BA2144">
        <w:rPr>
          <w:b/>
        </w:rPr>
        <w:t>–</w:t>
      </w:r>
      <w:r w:rsidRPr="001042A6">
        <w:rPr>
          <w:b/>
        </w:rPr>
        <w:t xml:space="preserve"> TEMPORARY</w:t>
      </w:r>
    </w:p>
    <w:p w:rsidR="00BA2144" w:rsidRDefault="00BA2144" w:rsidP="00BA2144">
      <w:pPr>
        <w:jc w:val="both"/>
      </w:pPr>
    </w:p>
    <w:p w:rsidR="00BA2144" w:rsidRPr="00BA2144" w:rsidRDefault="00060885" w:rsidP="00BA2144">
      <w:pPr>
        <w:jc w:val="both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A4BC1" wp14:editId="6B48D123">
                <wp:simplePos x="0" y="0"/>
                <wp:positionH relativeFrom="column">
                  <wp:posOffset>3076576</wp:posOffset>
                </wp:positionH>
                <wp:positionV relativeFrom="paragraph">
                  <wp:posOffset>2355215</wp:posOffset>
                </wp:positionV>
                <wp:extent cx="628649" cy="476250"/>
                <wp:effectExtent l="38100" t="0" r="1968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49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42.25pt;margin-top:185.45pt;width:49.5pt;height:37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E9B4A8" wp14:editId="74C47E6C">
                <wp:simplePos x="0" y="0"/>
                <wp:positionH relativeFrom="column">
                  <wp:posOffset>2419350</wp:posOffset>
                </wp:positionH>
                <wp:positionV relativeFrom="paragraph">
                  <wp:posOffset>2355215</wp:posOffset>
                </wp:positionV>
                <wp:extent cx="628650" cy="476250"/>
                <wp:effectExtent l="0" t="0" r="762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" o:spid="_x0000_s1026" type="#_x0000_t32" style="position:absolute;margin-left:190.5pt;margin-top:185.45pt;width:49.5pt;height:37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2FCEE" wp14:editId="0C1E0E81">
                <wp:simplePos x="0" y="0"/>
                <wp:positionH relativeFrom="column">
                  <wp:posOffset>1866900</wp:posOffset>
                </wp:positionH>
                <wp:positionV relativeFrom="paragraph">
                  <wp:posOffset>7365365</wp:posOffset>
                </wp:positionV>
                <wp:extent cx="2962275" cy="10287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 xml:space="preserve">Children’s Safeguarding Unit will </w:t>
                            </w:r>
                            <w:r>
                              <w:t>create a Contact Record within ICS for information purposes only</w:t>
                            </w:r>
                            <w:r w:rsidR="00CF61A2">
                              <w:t xml:space="preserve"> the </w:t>
                            </w:r>
                            <w:r w:rsidR="00CF61A2" w:rsidRPr="00CF61A2">
                              <w:rPr>
                                <w:highlight w:val="yellow"/>
                              </w:rPr>
                              <w:t>same day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7pt;margin-top:579.95pt;width:233.2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" fillcolor="window" strokeweight=".5pt">
                <v:textbox>
                  <w:txbxContent>
                    <w:p w:rsidR="00BA2144" w:rsidRDefault="00BA2144" w:rsidP="00BA2144">
                      <w:pPr>
                        <w:jc w:val="center"/>
                      </w:pPr>
                      <w:r>
                        <w:t xml:space="preserve">Children’s Safeguarding Unit will </w:t>
                      </w:r>
                      <w:r>
                        <w:t>create a Contact Record within ICS for information purposes only</w:t>
                      </w:r>
                      <w:r w:rsidR="00CF61A2">
                        <w:t xml:space="preserve"> the </w:t>
                      </w:r>
                      <w:r w:rsidR="00CF61A2" w:rsidRPr="00CF61A2">
                        <w:rPr>
                          <w:highlight w:val="yellow"/>
                        </w:rPr>
                        <w:t>same day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F2EBF" wp14:editId="5F5144F4">
                <wp:simplePos x="0" y="0"/>
                <wp:positionH relativeFrom="column">
                  <wp:posOffset>3295650</wp:posOffset>
                </wp:positionH>
                <wp:positionV relativeFrom="paragraph">
                  <wp:posOffset>6889115</wp:posOffset>
                </wp:positionV>
                <wp:extent cx="0" cy="476250"/>
                <wp:effectExtent l="9525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259.5pt;margin-top:542.45pt;width:0;height:37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F3050" wp14:editId="667D4793">
                <wp:simplePos x="0" y="0"/>
                <wp:positionH relativeFrom="column">
                  <wp:posOffset>1866900</wp:posOffset>
                </wp:positionH>
                <wp:positionV relativeFrom="paragraph">
                  <wp:posOffset>5803265</wp:posOffset>
                </wp:positionV>
                <wp:extent cx="2962275" cy="10953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>Children’s Safeguarding Unit will flag with temporary CP flag on ICS</w:t>
                            </w:r>
                            <w:r w:rsidR="00CF61A2">
                              <w:t xml:space="preserve"> the </w:t>
                            </w:r>
                            <w:r w:rsidR="00CF61A2" w:rsidRPr="00CF61A2">
                              <w:rPr>
                                <w:highlight w:val="yellow"/>
                              </w:rPr>
                              <w:t>same day</w:t>
                            </w:r>
                            <w:r w:rsidR="00CF61A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47pt;margin-top:456.95pt;width:233.25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" fillcolor="window" strokeweight=".5pt">
                <v:textbox>
                  <w:txbxContent>
                    <w:p w:rsidR="00BA2144" w:rsidRDefault="00BA2144" w:rsidP="00BA2144">
                      <w:pPr>
                        <w:jc w:val="center"/>
                      </w:pPr>
                      <w:r>
                        <w:t>Children’s Safeguarding Unit will flag with temporary CP flag on ICS</w:t>
                      </w:r>
                      <w:r w:rsidR="00CF61A2">
                        <w:t xml:space="preserve"> the </w:t>
                      </w:r>
                      <w:r w:rsidR="00CF61A2" w:rsidRPr="00CF61A2">
                        <w:rPr>
                          <w:highlight w:val="yellow"/>
                        </w:rPr>
                        <w:t>same day</w:t>
                      </w:r>
                      <w:r w:rsidR="00CF61A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2FBC6C" wp14:editId="155C7C44">
                <wp:simplePos x="0" y="0"/>
                <wp:positionH relativeFrom="column">
                  <wp:posOffset>3295650</wp:posOffset>
                </wp:positionH>
                <wp:positionV relativeFrom="paragraph">
                  <wp:posOffset>5317490</wp:posOffset>
                </wp:positionV>
                <wp:extent cx="0" cy="476250"/>
                <wp:effectExtent l="9525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3" o:spid="_x0000_s1026" type="#_x0000_t32" style="position:absolute;margin-left:259.5pt;margin-top:418.7pt;width:0;height:37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7E7F1" wp14:editId="6829B49B">
                <wp:simplePos x="0" y="0"/>
                <wp:positionH relativeFrom="column">
                  <wp:posOffset>1876425</wp:posOffset>
                </wp:positionH>
                <wp:positionV relativeFrom="paragraph">
                  <wp:posOffset>4403090</wp:posOffset>
                </wp:positionV>
                <wp:extent cx="2914650" cy="914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>Children’s Safeguarding Unit will gather appropriate information and will create the child / children on ICS</w:t>
                            </w:r>
                            <w:r w:rsidR="00CF61A2">
                              <w:t xml:space="preserve"> the </w:t>
                            </w:r>
                            <w:r w:rsidR="00CF61A2" w:rsidRPr="00CF61A2">
                              <w:rPr>
                                <w:highlight w:val="yellow"/>
                              </w:rPr>
                              <w:t>same day</w:t>
                            </w:r>
                            <w:r>
                              <w:t>.</w:t>
                            </w:r>
                          </w:p>
                          <w:p w:rsidR="00BA2144" w:rsidRDefault="00BA2144" w:rsidP="00BA21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47.75pt;margin-top:346.7pt;width:229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" fillcolor="window" strokeweight=".5pt">
                <v:textbox>
                  <w:txbxContent>
                    <w:p w:rsidR="00BA2144" w:rsidRDefault="00BA2144" w:rsidP="00BA2144">
                      <w:pPr>
                        <w:jc w:val="center"/>
                      </w:pPr>
                      <w:r>
                        <w:t>Children’s Safeguarding Unit will gather appropriate information and will create the child / children on ICS</w:t>
                      </w:r>
                      <w:r w:rsidR="00CF61A2">
                        <w:t xml:space="preserve"> the </w:t>
                      </w:r>
                      <w:r w:rsidR="00CF61A2" w:rsidRPr="00CF61A2">
                        <w:rPr>
                          <w:highlight w:val="yellow"/>
                        </w:rPr>
                        <w:t>same day</w:t>
                      </w:r>
                      <w:r>
                        <w:t>.</w:t>
                      </w:r>
                    </w:p>
                    <w:p w:rsidR="00BA2144" w:rsidRDefault="00BA2144" w:rsidP="00BA21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29705" wp14:editId="35686632">
                <wp:simplePos x="0" y="0"/>
                <wp:positionH relativeFrom="column">
                  <wp:posOffset>3295650</wp:posOffset>
                </wp:positionH>
                <wp:positionV relativeFrom="paragraph">
                  <wp:posOffset>3926840</wp:posOffset>
                </wp:positionV>
                <wp:extent cx="0" cy="476250"/>
                <wp:effectExtent l="9525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259.5pt;margin-top:309.2pt;width:0;height:37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255BAB" wp14:editId="113A57E3">
                <wp:simplePos x="0" y="0"/>
                <wp:positionH relativeFrom="column">
                  <wp:posOffset>618490</wp:posOffset>
                </wp:positionH>
                <wp:positionV relativeFrom="paragraph">
                  <wp:posOffset>2831465</wp:posOffset>
                </wp:positionV>
                <wp:extent cx="5762625" cy="1095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>Onecall to transfer call immediately to Children’s Safeguarding Unit on 01670 624888.</w:t>
                            </w:r>
                          </w:p>
                          <w:p w:rsidR="00BA2144" w:rsidRDefault="00BA2144" w:rsidP="00BA2144">
                            <w:pPr>
                              <w:jc w:val="center"/>
                            </w:pPr>
                          </w:p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 xml:space="preserve">Email forwarded to </w:t>
                            </w:r>
                            <w:hyperlink r:id="rId6" w:history="1">
                              <w:r w:rsidRPr="00C46804">
                                <w:rPr>
                                  <w:rStyle w:val="Hyperlink"/>
                                </w:rPr>
                                <w:t>childprotection@northumberland.gov.uk</w:t>
                              </w:r>
                            </w:hyperlink>
                            <w:r>
                              <w:t xml:space="preserve"> the </w:t>
                            </w:r>
                            <w:r w:rsidRPr="00CF61A2">
                              <w:rPr>
                                <w:highlight w:val="yellow"/>
                              </w:rPr>
                              <w:t>same day</w:t>
                            </w:r>
                            <w:r>
                              <w:t xml:space="preserve"> this is received.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8.7pt;margin-top:222.95pt;width:453.7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" fillcolor="window" strokeweight=".5pt">
                <v:textbox>
                  <w:txbxContent>
                    <w:p w:rsidR="00BA2144" w:rsidRDefault="00BA2144" w:rsidP="00BA2144">
                      <w:pPr>
                        <w:jc w:val="center"/>
                      </w:pPr>
                      <w:r>
                        <w:t>Onecall to transfer call immediately to Children’s Safeguarding Unit on 01670 624888.</w:t>
                      </w:r>
                    </w:p>
                    <w:p w:rsidR="00BA2144" w:rsidRDefault="00BA2144" w:rsidP="00BA2144">
                      <w:pPr>
                        <w:jc w:val="center"/>
                      </w:pPr>
                    </w:p>
                    <w:p w:rsidR="00BA2144" w:rsidRDefault="00BA2144" w:rsidP="00BA2144">
                      <w:pPr>
                        <w:jc w:val="center"/>
                      </w:pPr>
                      <w:r>
                        <w:t xml:space="preserve">Email forwarded to </w:t>
                      </w:r>
                      <w:hyperlink r:id="rId7" w:history="1">
                        <w:r w:rsidRPr="00C46804">
                          <w:rPr>
                            <w:rStyle w:val="Hyperlink"/>
                          </w:rPr>
                          <w:t>childprotection@northumberland.gov.uk</w:t>
                        </w:r>
                      </w:hyperlink>
                      <w:r>
                        <w:t xml:space="preserve"> the </w:t>
                      </w:r>
                      <w:r w:rsidRPr="00CF61A2">
                        <w:rPr>
                          <w:highlight w:val="yellow"/>
                        </w:rPr>
                        <w:t>same day</w:t>
                      </w:r>
                      <w:r>
                        <w:t xml:space="preserve"> this is received.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7AF3B" wp14:editId="459A47DF">
                <wp:simplePos x="0" y="0"/>
                <wp:positionH relativeFrom="column">
                  <wp:posOffset>4838700</wp:posOffset>
                </wp:positionH>
                <wp:positionV relativeFrom="paragraph">
                  <wp:posOffset>1088390</wp:posOffset>
                </wp:positionV>
                <wp:extent cx="0" cy="476250"/>
                <wp:effectExtent l="9525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9" o:spid="_x0000_s1026" type="#_x0000_t32" style="position:absolute;margin-left:381pt;margin-top:85.7pt;width:0;height:37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3FCE5" wp14:editId="5BC9B096">
                <wp:simplePos x="0" y="0"/>
                <wp:positionH relativeFrom="column">
                  <wp:posOffset>2095500</wp:posOffset>
                </wp:positionH>
                <wp:positionV relativeFrom="paragraph">
                  <wp:posOffset>1088390</wp:posOffset>
                </wp:positionV>
                <wp:extent cx="0" cy="476250"/>
                <wp:effectExtent l="9525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165pt;margin-top:85.7pt;width:0;height:37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84AB3" wp14:editId="7EA6978E">
                <wp:simplePos x="0" y="0"/>
                <wp:positionH relativeFrom="column">
                  <wp:posOffset>1714500</wp:posOffset>
                </wp:positionH>
                <wp:positionV relativeFrom="paragraph">
                  <wp:posOffset>393065</wp:posOffset>
                </wp:positionV>
                <wp:extent cx="3571875" cy="695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>OLA notification Child subject to CP plan residing within Northumberland temporarily.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135pt;margin-top:30.95pt;width:281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" fillcolor="white [3201]" strokeweight=".5pt">
                <v:textbox>
                  <w:txbxContent>
                    <w:p w:rsidR="00BA2144" w:rsidRDefault="00BA2144" w:rsidP="00BA2144">
                      <w:pPr>
                        <w:jc w:val="center"/>
                      </w:pPr>
                      <w:r>
                        <w:t>OLA notification Child subject to CP plan residing within Northumberland temporarily.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11D51" wp14:editId="239E9A7F">
                <wp:simplePos x="0" y="0"/>
                <wp:positionH relativeFrom="column">
                  <wp:posOffset>771525</wp:posOffset>
                </wp:positionH>
                <wp:positionV relativeFrom="paragraph">
                  <wp:posOffset>1564640</wp:posOffset>
                </wp:positionV>
                <wp:extent cx="1647825" cy="790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>Phone via Onecall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60.75pt;margin-top:123.2pt;width:129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" fillcolor="white [3201]" strokeweight=".5pt">
                <v:textbox>
                  <w:txbxContent>
                    <w:p w:rsidR="00BA2144" w:rsidRDefault="00BA2144" w:rsidP="00BA2144">
                      <w:pPr>
                        <w:jc w:val="center"/>
                      </w:pPr>
                      <w:r>
                        <w:t>Phone via Onecall</w:t>
                      </w:r>
                    </w:p>
                  </w:txbxContent>
                </v:textbox>
              </v:shape>
            </w:pict>
          </mc:Fallback>
        </mc:AlternateContent>
      </w:r>
      <w:r w:rsidR="00BA21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36147" wp14:editId="3A87A700">
                <wp:simplePos x="0" y="0"/>
                <wp:positionH relativeFrom="column">
                  <wp:posOffset>3705225</wp:posOffset>
                </wp:positionH>
                <wp:positionV relativeFrom="paragraph">
                  <wp:posOffset>1564640</wp:posOffset>
                </wp:positionV>
                <wp:extent cx="2628900" cy="7905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2144" w:rsidRDefault="00BA2144" w:rsidP="00BA2144">
                            <w:pPr>
                              <w:jc w:val="center"/>
                            </w:pPr>
                            <w:r>
                              <w:t>Email received into childrentriage@northumberland.gov.uk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291.75pt;margin-top:123.2pt;width:207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" fillcolor="window" strokeweight=".5pt">
                <v:textbox>
                  <w:txbxContent>
                    <w:p w:rsidR="00BA2144" w:rsidRDefault="00BA2144" w:rsidP="00BA2144">
                      <w:pPr>
                        <w:jc w:val="center"/>
                      </w:pPr>
                      <w:r>
                        <w:t>Email received into childrentriage@northumberland.gov.uk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2144" w:rsidRPr="00BA2144" w:rsidSect="001042A6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A6"/>
    <w:rsid w:val="00060885"/>
    <w:rsid w:val="001042A6"/>
    <w:rsid w:val="0041398F"/>
    <w:rsid w:val="00616556"/>
    <w:rsid w:val="00BA2144"/>
    <w:rsid w:val="00CF61A2"/>
    <w:rsid w:val="00E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ildprotection@northumberland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ildprotection@northumberland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B7ED-716D-4718-8A02-FEF264EE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D9A0635E</Template>
  <TotalTime>77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Hart, Suzanne</dc:creator>
  <cp:lastModifiedBy>Hart, Suzanne</cp:lastModifiedBy>
  <cp:revision>4</cp:revision>
  <cp:lastPrinted>2019-08-02T12:59:00Z</cp:lastPrinted>
  <dcterms:created xsi:type="dcterms:W3CDTF">2019-08-02T09:10:00Z</dcterms:created>
  <dcterms:modified xsi:type="dcterms:W3CDTF">2019-08-02T14:52:00Z</dcterms:modified>
</cp:coreProperties>
</file>