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16" w:rsidRDefault="00521716" w:rsidP="001042A6">
      <w:pPr>
        <w:jc w:val="center"/>
      </w:pPr>
    </w:p>
    <w:p w:rsidR="009505CE" w:rsidRDefault="007141D8" w:rsidP="001042A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E67C83" wp14:editId="5A4380E9">
                <wp:simplePos x="0" y="0"/>
                <wp:positionH relativeFrom="column">
                  <wp:posOffset>1333500</wp:posOffset>
                </wp:positionH>
                <wp:positionV relativeFrom="paragraph">
                  <wp:posOffset>3669665</wp:posOffset>
                </wp:positionV>
                <wp:extent cx="3914775" cy="12668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3FE5" w:rsidRDefault="00CB3FE5" w:rsidP="00CB3FE5">
                            <w:pPr>
                              <w:jc w:val="center"/>
                            </w:pPr>
                            <w:r>
                              <w:t>ERA to request relevant documentation: -</w:t>
                            </w:r>
                          </w:p>
                          <w:p w:rsidR="00CB3FE5" w:rsidRDefault="00CB3FE5" w:rsidP="00CB3FE5">
                            <w:pPr>
                              <w:jc w:val="center"/>
                            </w:pPr>
                            <w:r>
                              <w:t>CP Plan</w:t>
                            </w:r>
                          </w:p>
                          <w:p w:rsidR="00CB3FE5" w:rsidRDefault="00CB3FE5" w:rsidP="00CB3FE5">
                            <w:pPr>
                              <w:jc w:val="center"/>
                            </w:pPr>
                            <w:r>
                              <w:t>CP Minutes</w:t>
                            </w:r>
                          </w:p>
                          <w:p w:rsidR="00CB3FE5" w:rsidRDefault="00CB3FE5" w:rsidP="00CB3FE5">
                            <w:pPr>
                              <w:jc w:val="center"/>
                            </w:pPr>
                            <w:r>
                              <w:t>Conference Reports</w:t>
                            </w:r>
                          </w:p>
                          <w:p w:rsidR="00CB3FE5" w:rsidRDefault="00CB3FE5" w:rsidP="00CB3FE5">
                            <w:pPr>
                              <w:jc w:val="center"/>
                            </w:pPr>
                            <w:r>
                              <w:t>Chronology</w:t>
                            </w:r>
                          </w:p>
                          <w:p w:rsidR="00CB3FE5" w:rsidRDefault="00CB3FE5" w:rsidP="007141D8">
                            <w:pPr>
                              <w:jc w:val="center"/>
                            </w:pPr>
                            <w:r>
                              <w:t>Any other relevant assessments, i.e., risk / parenting,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5pt;margin-top:288.95pt;width:308.25pt;height:9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" fillcolor="window" strokeweight=".5pt">
                <v:textbox>
                  <w:txbxContent>
                    <w:p w:rsidR="00CB3FE5" w:rsidRDefault="00CB3FE5" w:rsidP="00CB3FE5">
                      <w:pPr>
                        <w:jc w:val="center"/>
                      </w:pPr>
                      <w:r>
                        <w:t>ERA to request relevant documentation: -</w:t>
                      </w:r>
                    </w:p>
                    <w:p w:rsidR="00CB3FE5" w:rsidRDefault="00CB3FE5" w:rsidP="00CB3FE5">
                      <w:pPr>
                        <w:jc w:val="center"/>
                      </w:pPr>
                      <w:r>
                        <w:t>CP Plan</w:t>
                      </w:r>
                    </w:p>
                    <w:p w:rsidR="00CB3FE5" w:rsidRDefault="00CB3FE5" w:rsidP="00CB3FE5">
                      <w:pPr>
                        <w:jc w:val="center"/>
                      </w:pPr>
                      <w:r>
                        <w:t>CP Minutes</w:t>
                      </w:r>
                    </w:p>
                    <w:p w:rsidR="00CB3FE5" w:rsidRDefault="00CB3FE5" w:rsidP="00CB3FE5">
                      <w:pPr>
                        <w:jc w:val="center"/>
                      </w:pPr>
                      <w:r>
                        <w:t>Conference Reports</w:t>
                      </w:r>
                    </w:p>
                    <w:p w:rsidR="00CB3FE5" w:rsidRDefault="00CB3FE5" w:rsidP="00CB3FE5">
                      <w:pPr>
                        <w:jc w:val="center"/>
                      </w:pPr>
                      <w:r>
                        <w:t>Chronology</w:t>
                      </w:r>
                    </w:p>
                    <w:p w:rsidR="00CB3FE5" w:rsidRDefault="00CB3FE5" w:rsidP="007141D8">
                      <w:pPr>
                        <w:jc w:val="center"/>
                      </w:pPr>
                      <w:r>
                        <w:t>Any other relevant assessments, i.e., risk / parenting, etc.</w:t>
                      </w:r>
                    </w:p>
                  </w:txbxContent>
                </v:textbox>
              </v:shape>
            </w:pict>
          </mc:Fallback>
        </mc:AlternateContent>
      </w:r>
      <w:r w:rsidR="003767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543E2" wp14:editId="46FA1BC1">
                <wp:simplePos x="0" y="0"/>
                <wp:positionH relativeFrom="column">
                  <wp:posOffset>3552825</wp:posOffset>
                </wp:positionH>
                <wp:positionV relativeFrom="paragraph">
                  <wp:posOffset>1088390</wp:posOffset>
                </wp:positionV>
                <wp:extent cx="2628900" cy="7905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670C" w:rsidRDefault="0037670C" w:rsidP="0037670C">
                            <w:pPr>
                              <w:jc w:val="center"/>
                            </w:pPr>
                            <w:r>
                              <w:t>Email received into childrentriage@northumberland.gov.uk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79.75pt;margin-top:85.7pt;width:207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" fillcolor="window" strokeweight=".5pt">
                <v:textbox>
                  <w:txbxContent>
                    <w:p w:rsidR="0037670C" w:rsidRDefault="0037670C" w:rsidP="0037670C">
                      <w:pPr>
                        <w:jc w:val="center"/>
                      </w:pPr>
                      <w:r>
                        <w:t>Email received into childrentriage@northumberland.gov.uk</w:t>
                      </w:r>
                    </w:p>
                  </w:txbxContent>
                </v:textbox>
              </v:shape>
            </w:pict>
          </mc:Fallback>
        </mc:AlternateContent>
      </w:r>
      <w:r w:rsidR="003767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78F1D" wp14:editId="3109F067">
                <wp:simplePos x="0" y="0"/>
                <wp:positionH relativeFrom="column">
                  <wp:posOffset>457200</wp:posOffset>
                </wp:positionH>
                <wp:positionV relativeFrom="paragraph">
                  <wp:posOffset>1088390</wp:posOffset>
                </wp:positionV>
                <wp:extent cx="1647825" cy="7905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670C" w:rsidRDefault="0037670C" w:rsidP="0037670C">
                            <w:pPr>
                              <w:jc w:val="center"/>
                            </w:pPr>
                            <w:r>
                              <w:t>Phone via Onecall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6pt;margin-top:85.7pt;width:129.7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" fillcolor="window" strokeweight=".5pt">
                <v:textbox>
                  <w:txbxContent>
                    <w:p w:rsidR="0037670C" w:rsidRDefault="0037670C" w:rsidP="0037670C">
                      <w:pPr>
                        <w:jc w:val="center"/>
                      </w:pPr>
                      <w:r>
                        <w:t>Phone via Onecall</w:t>
                      </w:r>
                    </w:p>
                  </w:txbxContent>
                </v:textbox>
              </v:shape>
            </w:pict>
          </mc:Fallback>
        </mc:AlternateContent>
      </w:r>
      <w:r w:rsidR="003767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860FA" wp14:editId="0A8D548E">
                <wp:simplePos x="0" y="0"/>
                <wp:positionH relativeFrom="column">
                  <wp:posOffset>1457325</wp:posOffset>
                </wp:positionH>
                <wp:positionV relativeFrom="paragraph">
                  <wp:posOffset>69215</wp:posOffset>
                </wp:positionV>
                <wp:extent cx="3571875" cy="6953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670C" w:rsidRDefault="0037670C" w:rsidP="0037670C">
                            <w:pPr>
                              <w:jc w:val="center"/>
                            </w:pPr>
                            <w:r>
                              <w:t xml:space="preserve">OLA notification Child subject to CP plan residing within Northumberland </w:t>
                            </w:r>
                            <w:r>
                              <w:t>permanently</w:t>
                            </w:r>
                            <w:r>
                              <w:t>.</w:t>
                            </w:r>
                            <w:r>
                              <w:t xml:space="preserve">  Request for CP transfer in conference to be held.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114.75pt;margin-top:5.45pt;width:281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" fillcolor="window" strokeweight=".5pt">
                <v:textbox>
                  <w:txbxContent>
                    <w:p w:rsidR="0037670C" w:rsidRDefault="0037670C" w:rsidP="0037670C">
                      <w:pPr>
                        <w:jc w:val="center"/>
                      </w:pPr>
                      <w:r>
                        <w:t xml:space="preserve">OLA notification Child subject to CP plan residing within Northumberland </w:t>
                      </w:r>
                      <w:r>
                        <w:t>permanently</w:t>
                      </w:r>
                      <w:r>
                        <w:t>.</w:t>
                      </w:r>
                      <w:r>
                        <w:t xml:space="preserve">  Request for CP transfer in conference to be held.</w:t>
                      </w:r>
                    </w:p>
                  </w:txbxContent>
                </v:textbox>
              </v:shape>
            </w:pict>
          </mc:Fallback>
        </mc:AlternateContent>
      </w:r>
    </w:p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811A3D" w:rsidP="009505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452F6E" wp14:editId="233964C2">
                <wp:simplePos x="0" y="0"/>
                <wp:positionH relativeFrom="column">
                  <wp:posOffset>4400550</wp:posOffset>
                </wp:positionH>
                <wp:positionV relativeFrom="paragraph">
                  <wp:posOffset>121920</wp:posOffset>
                </wp:positionV>
                <wp:extent cx="0" cy="323850"/>
                <wp:effectExtent l="95250" t="0" r="7620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346.5pt;margin-top:9.6pt;width:0;height:25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CA8CC5" wp14:editId="178707DC">
                <wp:simplePos x="0" y="0"/>
                <wp:positionH relativeFrom="column">
                  <wp:posOffset>1790700</wp:posOffset>
                </wp:positionH>
                <wp:positionV relativeFrom="paragraph">
                  <wp:posOffset>121920</wp:posOffset>
                </wp:positionV>
                <wp:extent cx="0" cy="323850"/>
                <wp:effectExtent l="95250" t="0" r="7620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5" o:spid="_x0000_s1026" type="#_x0000_t32" style="position:absolute;margin-left:141pt;margin-top:9.6pt;width:0;height:25.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</w:p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811A3D" w:rsidP="009505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52A7A7" wp14:editId="3EF68C8E">
                <wp:simplePos x="0" y="0"/>
                <wp:positionH relativeFrom="column">
                  <wp:posOffset>2838450</wp:posOffset>
                </wp:positionH>
                <wp:positionV relativeFrom="paragraph">
                  <wp:posOffset>111760</wp:posOffset>
                </wp:positionV>
                <wp:extent cx="713740" cy="266700"/>
                <wp:effectExtent l="38100" t="0" r="29210" b="762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74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223.5pt;margin-top:8.8pt;width:56.2pt;height:21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7B0A17" wp14:editId="723EDA69">
                <wp:simplePos x="0" y="0"/>
                <wp:positionH relativeFrom="column">
                  <wp:posOffset>2105025</wp:posOffset>
                </wp:positionH>
                <wp:positionV relativeFrom="paragraph">
                  <wp:posOffset>111760</wp:posOffset>
                </wp:positionV>
                <wp:extent cx="733425" cy="266700"/>
                <wp:effectExtent l="0" t="0" r="85725" b="762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165.75pt;margin-top:8.8pt;width:57.7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">
                <v:stroke endarrow="open"/>
              </v:shape>
            </w:pict>
          </mc:Fallback>
        </mc:AlternateContent>
      </w:r>
    </w:p>
    <w:p w:rsidR="009505CE" w:rsidRPr="009505CE" w:rsidRDefault="009505CE" w:rsidP="009505CE"/>
    <w:p w:rsidR="009505CE" w:rsidRPr="009505CE" w:rsidRDefault="009505CE" w:rsidP="009505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4DE7FA" wp14:editId="77C948FE">
                <wp:simplePos x="0" y="0"/>
                <wp:positionH relativeFrom="column">
                  <wp:posOffset>1333500</wp:posOffset>
                </wp:positionH>
                <wp:positionV relativeFrom="paragraph">
                  <wp:posOffset>57150</wp:posOffset>
                </wp:positionV>
                <wp:extent cx="3914775" cy="12192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670C" w:rsidRDefault="0037670C" w:rsidP="0037670C">
                            <w:pPr>
                              <w:jc w:val="center"/>
                            </w:pPr>
                            <w:r>
                              <w:t>ERA to gather relevant information: -</w:t>
                            </w:r>
                          </w:p>
                          <w:p w:rsidR="0037670C" w:rsidRDefault="0037670C" w:rsidP="0037670C">
                            <w:pPr>
                              <w:jc w:val="center"/>
                            </w:pPr>
                            <w:r>
                              <w:t>Name/date of birth for child/ren.</w:t>
                            </w:r>
                          </w:p>
                          <w:p w:rsidR="0037670C" w:rsidRDefault="0037670C" w:rsidP="0037670C">
                            <w:pPr>
                              <w:jc w:val="center"/>
                            </w:pPr>
                            <w:r>
                              <w:t>Current address.</w:t>
                            </w:r>
                          </w:p>
                          <w:p w:rsidR="0037670C" w:rsidRDefault="0037670C" w:rsidP="0037670C">
                            <w:pPr>
                              <w:jc w:val="center"/>
                            </w:pPr>
                            <w:r>
                              <w:t>Address within Northumberland.</w:t>
                            </w:r>
                          </w:p>
                          <w:p w:rsidR="0037670C" w:rsidRDefault="0037670C" w:rsidP="0037670C">
                            <w:pPr>
                              <w:jc w:val="center"/>
                            </w:pPr>
                            <w:r>
                              <w:t>Category of CP and start date.</w:t>
                            </w:r>
                          </w:p>
                          <w:p w:rsidR="0037670C" w:rsidRDefault="00CB3FE5" w:rsidP="00271B89">
                            <w:pPr>
                              <w:jc w:val="center"/>
                            </w:pPr>
                            <w:r>
                              <w:t>Name and contact details of SW and responsible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05pt;margin-top:4.5pt;width:308.2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" fillcolor="window" strokeweight=".5pt">
                <v:textbox>
                  <w:txbxContent>
                    <w:p w:rsidR="0037670C" w:rsidRDefault="0037670C" w:rsidP="0037670C">
                      <w:pPr>
                        <w:jc w:val="center"/>
                      </w:pPr>
                      <w:r>
                        <w:t>ERA to gather relevant information: -</w:t>
                      </w:r>
                    </w:p>
                    <w:p w:rsidR="0037670C" w:rsidRDefault="0037670C" w:rsidP="0037670C">
                      <w:pPr>
                        <w:jc w:val="center"/>
                      </w:pPr>
                      <w:r>
                        <w:t>Name/date of birth for child/ren.</w:t>
                      </w:r>
                    </w:p>
                    <w:p w:rsidR="0037670C" w:rsidRDefault="0037670C" w:rsidP="0037670C">
                      <w:pPr>
                        <w:jc w:val="center"/>
                      </w:pPr>
                      <w:r>
                        <w:t>Current address.</w:t>
                      </w:r>
                    </w:p>
                    <w:p w:rsidR="0037670C" w:rsidRDefault="0037670C" w:rsidP="0037670C">
                      <w:pPr>
                        <w:jc w:val="center"/>
                      </w:pPr>
                      <w:r>
                        <w:t>Address within Northumberland.</w:t>
                      </w:r>
                    </w:p>
                    <w:p w:rsidR="0037670C" w:rsidRDefault="0037670C" w:rsidP="0037670C">
                      <w:pPr>
                        <w:jc w:val="center"/>
                      </w:pPr>
                      <w:r>
                        <w:t>Category of CP and start date.</w:t>
                      </w:r>
                    </w:p>
                    <w:p w:rsidR="0037670C" w:rsidRDefault="00CB3FE5" w:rsidP="00271B89">
                      <w:pPr>
                        <w:jc w:val="center"/>
                      </w:pPr>
                      <w:r>
                        <w:t>Name and contact details of SW and responsible LA</w:t>
                      </w:r>
                    </w:p>
                  </w:txbxContent>
                </v:textbox>
              </v:shape>
            </w:pict>
          </mc:Fallback>
        </mc:AlternateContent>
      </w:r>
    </w:p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811A3D" w:rsidP="009505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023D20" wp14:editId="70EFAA0C">
                <wp:simplePos x="0" y="0"/>
                <wp:positionH relativeFrom="column">
                  <wp:posOffset>3057525</wp:posOffset>
                </wp:positionH>
                <wp:positionV relativeFrom="paragraph">
                  <wp:posOffset>151765</wp:posOffset>
                </wp:positionV>
                <wp:extent cx="0" cy="323850"/>
                <wp:effectExtent l="95250" t="0" r="76200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9" o:spid="_x0000_s1026" type="#_x0000_t32" style="position:absolute;margin-left:240.75pt;margin-top:11.95pt;width:0;height:25.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">
                <v:stroke endarrow="open"/>
              </v:shape>
            </w:pict>
          </mc:Fallback>
        </mc:AlternateContent>
      </w:r>
    </w:p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811A3D" w:rsidP="009505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5B7BC2" wp14:editId="11A78A3C">
                <wp:simplePos x="0" y="0"/>
                <wp:positionH relativeFrom="column">
                  <wp:posOffset>3067050</wp:posOffset>
                </wp:positionH>
                <wp:positionV relativeFrom="paragraph">
                  <wp:posOffset>117475</wp:posOffset>
                </wp:positionV>
                <wp:extent cx="0" cy="323850"/>
                <wp:effectExtent l="95250" t="0" r="7620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0" o:spid="_x0000_s1026" type="#_x0000_t32" style="position:absolute;margin-left:241.5pt;margin-top:9.25pt;width:0;height:25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">
                <v:stroke endarrow="open"/>
              </v:shape>
            </w:pict>
          </mc:Fallback>
        </mc:AlternateContent>
      </w:r>
    </w:p>
    <w:p w:rsidR="009505CE" w:rsidRPr="009505CE" w:rsidRDefault="009505CE" w:rsidP="009505CE"/>
    <w:p w:rsidR="009505CE" w:rsidRPr="009505CE" w:rsidRDefault="009505CE" w:rsidP="009505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EE195" wp14:editId="2FD0FD67">
                <wp:simplePos x="0" y="0"/>
                <wp:positionH relativeFrom="column">
                  <wp:posOffset>447675</wp:posOffset>
                </wp:positionH>
                <wp:positionV relativeFrom="paragraph">
                  <wp:posOffset>147955</wp:posOffset>
                </wp:positionV>
                <wp:extent cx="5762625" cy="9810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670C" w:rsidRDefault="00521716" w:rsidP="00CB3FE5">
                            <w:pPr>
                              <w:jc w:val="center"/>
                            </w:pPr>
                            <w:r>
                              <w:t>ERA to e</w:t>
                            </w:r>
                            <w:r w:rsidR="0037670C">
                              <w:t xml:space="preserve">mail </w:t>
                            </w:r>
                            <w:hyperlink r:id="rId7" w:history="1">
                              <w:r w:rsidR="0037670C" w:rsidRPr="00C46804">
                                <w:rPr>
                                  <w:rStyle w:val="Hyperlink"/>
                                </w:rPr>
                                <w:t>childprotection@northumberland.gov.uk</w:t>
                              </w:r>
                            </w:hyperlink>
                            <w:r w:rsidR="0037670C">
                              <w:t xml:space="preserve"> with the relevant information to notify of reques</w:t>
                            </w:r>
                            <w:r w:rsidR="00CB3FE5">
                              <w:t xml:space="preserve">t for CP transfer in conference on the </w:t>
                            </w:r>
                            <w:r w:rsidR="00CB3FE5" w:rsidRPr="00271B89">
                              <w:rPr>
                                <w:highlight w:val="yellow"/>
                              </w:rPr>
                              <w:t>same day</w:t>
                            </w:r>
                            <w:r w:rsidR="00CB3FE5">
                              <w:t xml:space="preserve"> the request is received.</w:t>
                            </w:r>
                            <w:r w:rsidR="007141D8">
                              <w:t xml:space="preserve">  ERA to title email OLA CP Transfer in </w:t>
                            </w:r>
                            <w:r>
                              <w:t>Permanent Move</w:t>
                            </w:r>
                            <w:r w:rsidR="007141D8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35.25pt;margin-top:11.65pt;width:453.7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" fillcolor="window" strokeweight=".5pt">
                <v:textbox>
                  <w:txbxContent>
                    <w:p w:rsidR="0037670C" w:rsidRDefault="00521716" w:rsidP="00CB3FE5">
                      <w:pPr>
                        <w:jc w:val="center"/>
                      </w:pPr>
                      <w:r>
                        <w:t>ERA to e</w:t>
                      </w:r>
                      <w:r w:rsidR="0037670C">
                        <w:t xml:space="preserve">mail </w:t>
                      </w:r>
                      <w:hyperlink r:id="rId8" w:history="1">
                        <w:r w:rsidR="0037670C" w:rsidRPr="00C46804">
                          <w:rPr>
                            <w:rStyle w:val="Hyperlink"/>
                          </w:rPr>
                          <w:t>childprotection@northumberland.gov.uk</w:t>
                        </w:r>
                      </w:hyperlink>
                      <w:r w:rsidR="0037670C">
                        <w:t xml:space="preserve"> with the relevant information to notify of reques</w:t>
                      </w:r>
                      <w:r w:rsidR="00CB3FE5">
                        <w:t xml:space="preserve">t for CP transfer in conference on the </w:t>
                      </w:r>
                      <w:r w:rsidR="00CB3FE5" w:rsidRPr="00271B89">
                        <w:rPr>
                          <w:highlight w:val="yellow"/>
                        </w:rPr>
                        <w:t>same day</w:t>
                      </w:r>
                      <w:r w:rsidR="00CB3FE5">
                        <w:t xml:space="preserve"> the request is received.</w:t>
                      </w:r>
                      <w:r w:rsidR="007141D8">
                        <w:t xml:space="preserve">  ERA to title email OLA CP Transfer in </w:t>
                      </w:r>
                      <w:r>
                        <w:t>Permanent Move</w:t>
                      </w:r>
                      <w:r w:rsidR="007141D8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811A3D" w:rsidP="009505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961DF3" wp14:editId="3D07E2B2">
                <wp:simplePos x="0" y="0"/>
                <wp:positionH relativeFrom="column">
                  <wp:posOffset>3067050</wp:posOffset>
                </wp:positionH>
                <wp:positionV relativeFrom="paragraph">
                  <wp:posOffset>5080</wp:posOffset>
                </wp:positionV>
                <wp:extent cx="0" cy="257175"/>
                <wp:effectExtent l="95250" t="0" r="57150" b="6667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241.5pt;margin-top:.4pt;width:0;height:2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">
                <v:stroke endarrow="open"/>
              </v:shape>
            </w:pict>
          </mc:Fallback>
        </mc:AlternateContent>
      </w:r>
    </w:p>
    <w:p w:rsidR="009505CE" w:rsidRPr="009505CE" w:rsidRDefault="009505CE" w:rsidP="009505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90A466" wp14:editId="31FFBFD0">
                <wp:simplePos x="0" y="0"/>
                <wp:positionH relativeFrom="column">
                  <wp:posOffset>457200</wp:posOffset>
                </wp:positionH>
                <wp:positionV relativeFrom="paragraph">
                  <wp:posOffset>101600</wp:posOffset>
                </wp:positionV>
                <wp:extent cx="5762625" cy="8001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3FE5" w:rsidRDefault="00CB3FE5" w:rsidP="00CB3FE5">
                            <w:pPr>
                              <w:jc w:val="center"/>
                            </w:pPr>
                            <w:r>
                              <w:t>Children’s Safeguarding Unit will create the child/ren (if not known) on ICS</w:t>
                            </w:r>
                            <w:r>
                              <w:t>, flag with CP flag</w:t>
                            </w:r>
                            <w:r>
                              <w:t xml:space="preserve"> and email </w:t>
                            </w:r>
                            <w:hyperlink r:id="rId9" w:history="1">
                              <w:r w:rsidRPr="00C46804">
                                <w:rPr>
                                  <w:rStyle w:val="Hyperlink"/>
                                </w:rPr>
                                <w:t>childrentriage@northumberland.gov.uk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t xml:space="preserve">on the </w:t>
                            </w:r>
                            <w:r w:rsidRPr="00271B89">
                              <w:rPr>
                                <w:highlight w:val="yellow"/>
                              </w:rPr>
                              <w:t>same day</w:t>
                            </w:r>
                            <w:r>
                              <w:t xml:space="preserve"> the request is received.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36pt;margin-top:8pt;width:453.7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" fillcolor="window" strokeweight=".5pt">
                <v:textbox>
                  <w:txbxContent>
                    <w:p w:rsidR="00CB3FE5" w:rsidRDefault="00CB3FE5" w:rsidP="00CB3FE5">
                      <w:pPr>
                        <w:jc w:val="center"/>
                      </w:pPr>
                      <w:r>
                        <w:t>Children’s Safeguarding Unit will create the child/ren (if not known) on ICS</w:t>
                      </w:r>
                      <w:r>
                        <w:t>, flag with CP flag</w:t>
                      </w:r>
                      <w:r>
                        <w:t xml:space="preserve"> and email </w:t>
                      </w:r>
                      <w:hyperlink r:id="rId10" w:history="1">
                        <w:r w:rsidRPr="00C46804">
                          <w:rPr>
                            <w:rStyle w:val="Hyperlink"/>
                          </w:rPr>
                          <w:t>childrentriage@northumberland.gov.uk</w:t>
                        </w:r>
                      </w:hyperlink>
                      <w:r>
                        <w:t xml:space="preserve"> </w:t>
                      </w:r>
                      <w:r>
                        <w:t xml:space="preserve">on the </w:t>
                      </w:r>
                      <w:r w:rsidRPr="00271B89">
                        <w:rPr>
                          <w:highlight w:val="yellow"/>
                        </w:rPr>
                        <w:t>same day</w:t>
                      </w:r>
                      <w:r>
                        <w:t xml:space="preserve"> the request is received.</w:t>
                      </w:r>
                    </w:p>
                  </w:txbxContent>
                </v:textbox>
              </v:shape>
            </w:pict>
          </mc:Fallback>
        </mc:AlternateContent>
      </w:r>
    </w:p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Pr="009505CE" w:rsidRDefault="00410645" w:rsidP="009505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6E5179" wp14:editId="123870AB">
                <wp:simplePos x="0" y="0"/>
                <wp:positionH relativeFrom="column">
                  <wp:posOffset>3057525</wp:posOffset>
                </wp:positionH>
                <wp:positionV relativeFrom="paragraph">
                  <wp:posOffset>98425</wp:posOffset>
                </wp:positionV>
                <wp:extent cx="0" cy="285750"/>
                <wp:effectExtent l="95250" t="0" r="57150" b="571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240.75pt;margin-top:7.75pt;width:0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">
                <v:stroke endarrow="open"/>
              </v:shape>
            </w:pict>
          </mc:Fallback>
        </mc:AlternateContent>
      </w:r>
    </w:p>
    <w:p w:rsidR="009505CE" w:rsidRPr="009505CE" w:rsidRDefault="009505CE" w:rsidP="009505CE"/>
    <w:p w:rsidR="009505CE" w:rsidRPr="009505CE" w:rsidRDefault="009505CE" w:rsidP="009505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46FE34" wp14:editId="3092DF91">
                <wp:simplePos x="0" y="0"/>
                <wp:positionH relativeFrom="column">
                  <wp:posOffset>457200</wp:posOffset>
                </wp:positionH>
                <wp:positionV relativeFrom="paragraph">
                  <wp:posOffset>62865</wp:posOffset>
                </wp:positionV>
                <wp:extent cx="5762625" cy="6667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3FE5" w:rsidRDefault="00CB3FE5" w:rsidP="00CB3FE5">
                            <w:pPr>
                              <w:jc w:val="center"/>
                            </w:pPr>
                            <w:r>
                              <w:t>ERA to create contact within ICS</w:t>
                            </w:r>
                            <w:r w:rsidR="00271B89">
                              <w:t xml:space="preserve"> the </w:t>
                            </w:r>
                            <w:r w:rsidR="00271B89" w:rsidRPr="00271B89">
                              <w:rPr>
                                <w:highlight w:val="yellow"/>
                              </w:rPr>
                              <w:t>same day</w:t>
                            </w:r>
                            <w:r w:rsidR="00271B89">
                              <w:t xml:space="preserve"> the email is received from Children’s Safeugarding Unit</w:t>
                            </w:r>
                            <w:r>
                              <w:t>.  If relevant documentation has not been received at this stage, ERAs to chase up with relevant local authority.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6pt;margin-top:4.95pt;width:453.7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" fillcolor="window" strokeweight=".5pt">
                <v:textbox>
                  <w:txbxContent>
                    <w:p w:rsidR="00CB3FE5" w:rsidRDefault="00CB3FE5" w:rsidP="00CB3FE5">
                      <w:pPr>
                        <w:jc w:val="center"/>
                      </w:pPr>
                      <w:r>
                        <w:t>ERA to create contact within ICS</w:t>
                      </w:r>
                      <w:r w:rsidR="00271B89">
                        <w:t xml:space="preserve"> the </w:t>
                      </w:r>
                      <w:r w:rsidR="00271B89" w:rsidRPr="00271B89">
                        <w:rPr>
                          <w:highlight w:val="yellow"/>
                        </w:rPr>
                        <w:t>same day</w:t>
                      </w:r>
                      <w:r w:rsidR="00271B89">
                        <w:t xml:space="preserve"> the email is received from Children’s Safeugarding Unit</w:t>
                      </w:r>
                      <w:r>
                        <w:t>.  If relevant documentation has not been received at this stage, ERAs to chase up with relevant local authority.</w:t>
                      </w:r>
                    </w:p>
                  </w:txbxContent>
                </v:textbox>
              </v:shape>
            </w:pict>
          </mc:Fallback>
        </mc:AlternateContent>
      </w:r>
    </w:p>
    <w:p w:rsidR="009505CE" w:rsidRPr="009505CE" w:rsidRDefault="009505CE" w:rsidP="009505CE"/>
    <w:p w:rsidR="009505CE" w:rsidRPr="009505CE" w:rsidRDefault="009505CE" w:rsidP="009505CE"/>
    <w:p w:rsidR="009505CE" w:rsidRPr="009505CE" w:rsidRDefault="009505CE" w:rsidP="009505CE"/>
    <w:p w:rsidR="009505CE" w:rsidRDefault="00410645" w:rsidP="009505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978CE1" wp14:editId="0A0446FE">
                <wp:simplePos x="0" y="0"/>
                <wp:positionH relativeFrom="column">
                  <wp:posOffset>3057525</wp:posOffset>
                </wp:positionH>
                <wp:positionV relativeFrom="paragraph">
                  <wp:posOffset>86995</wp:posOffset>
                </wp:positionV>
                <wp:extent cx="0" cy="323850"/>
                <wp:effectExtent l="95250" t="0" r="7620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4" o:spid="_x0000_s1026" type="#_x0000_t32" style="position:absolute;margin-left:240.75pt;margin-top:6.85pt;width:0;height:25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">
                <v:stroke endarrow="open"/>
              </v:shape>
            </w:pict>
          </mc:Fallback>
        </mc:AlternateContent>
      </w:r>
    </w:p>
    <w:p w:rsidR="009505CE" w:rsidRDefault="009505CE" w:rsidP="009505CE"/>
    <w:p w:rsidR="009505CE" w:rsidRDefault="004106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A00203" wp14:editId="4C79EEE0">
                <wp:simplePos x="0" y="0"/>
                <wp:positionH relativeFrom="column">
                  <wp:posOffset>457200</wp:posOffset>
                </wp:positionH>
                <wp:positionV relativeFrom="paragraph">
                  <wp:posOffset>127635</wp:posOffset>
                </wp:positionV>
                <wp:extent cx="5762625" cy="6381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3FE5" w:rsidRDefault="00CB3FE5" w:rsidP="00CB3FE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271B89">
                              <w:t>ERA to confirm living arrangements / permanent address within Northumberland with the relevant Local Authority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36pt;margin-top:10.05pt;width:453.7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" fillcolor="window" strokeweight=".5pt">
                <v:textbox>
                  <w:txbxContent>
                    <w:p w:rsidR="00CB3FE5" w:rsidRDefault="00CB3FE5" w:rsidP="00CB3FE5">
                      <w:pPr>
                        <w:jc w:val="center"/>
                      </w:pPr>
                      <w:r>
                        <w:t xml:space="preserve"> </w:t>
                      </w:r>
                      <w:r w:rsidR="00271B89">
                        <w:t>ERA to confirm living arrangements / permanent address within Northumberland with the relevant Local Authority</w:t>
                      </w:r>
                    </w:p>
                  </w:txbxContent>
                </v:textbox>
              </v:shape>
            </w:pict>
          </mc:Fallback>
        </mc:AlternateContent>
      </w:r>
      <w:r w:rsidR="009505CE">
        <w:br w:type="page"/>
      </w:r>
    </w:p>
    <w:p w:rsidR="0037670C" w:rsidRPr="009505CE" w:rsidRDefault="00521716" w:rsidP="009505CE">
      <w:bookmarkStart w:id="0" w:name="_GoBack"/>
      <w:bookmarkEnd w:id="0"/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7168C6" wp14:editId="38CD3A96">
                <wp:simplePos x="0" y="0"/>
                <wp:positionH relativeFrom="column">
                  <wp:posOffset>5229225</wp:posOffset>
                </wp:positionH>
                <wp:positionV relativeFrom="paragraph">
                  <wp:posOffset>104775</wp:posOffset>
                </wp:positionV>
                <wp:extent cx="0" cy="247650"/>
                <wp:effectExtent l="95250" t="0" r="57150" b="571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411.75pt;margin-top:8.25pt;width:0;height:1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1F12811" wp14:editId="6B9AC481">
                <wp:simplePos x="0" y="0"/>
                <wp:positionH relativeFrom="column">
                  <wp:posOffset>1562100</wp:posOffset>
                </wp:positionH>
                <wp:positionV relativeFrom="paragraph">
                  <wp:posOffset>104775</wp:posOffset>
                </wp:positionV>
                <wp:extent cx="0" cy="247650"/>
                <wp:effectExtent l="95250" t="0" r="57150" b="571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6" o:spid="_x0000_s1026" type="#_x0000_t32" style="position:absolute;margin-left:123pt;margin-top:8.25pt;width:0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77EBC2" wp14:editId="619C4758">
                <wp:simplePos x="0" y="0"/>
                <wp:positionH relativeFrom="column">
                  <wp:posOffset>161924</wp:posOffset>
                </wp:positionH>
                <wp:positionV relativeFrom="paragraph">
                  <wp:posOffset>7639050</wp:posOffset>
                </wp:positionV>
                <wp:extent cx="1438275" cy="9144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3FE5" w:rsidRDefault="00CB3FE5" w:rsidP="00CB3FE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A65791">
                              <w:t xml:space="preserve">C&amp;F </w:t>
                            </w:r>
                            <w:r w:rsidR="00410645">
                              <w:t xml:space="preserve">shared with family and </w:t>
                            </w:r>
                            <w:r w:rsidR="00A65791">
                              <w:t>presented at ICPC.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12.75pt;margin-top:601.5pt;width:113.2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" fillcolor="window" strokeweight=".5pt">
                <v:textbox>
                  <w:txbxContent>
                    <w:p w:rsidR="00CB3FE5" w:rsidRDefault="00CB3FE5" w:rsidP="00CB3FE5">
                      <w:pPr>
                        <w:jc w:val="center"/>
                      </w:pPr>
                      <w:r>
                        <w:t xml:space="preserve"> </w:t>
                      </w:r>
                      <w:r w:rsidR="00A65791">
                        <w:t xml:space="preserve">C&amp;F </w:t>
                      </w:r>
                      <w:r w:rsidR="00410645">
                        <w:t xml:space="preserve">shared with family and </w:t>
                      </w:r>
                      <w:r w:rsidR="00A65791">
                        <w:t>presented at ICPC.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C422C2" wp14:editId="337636A8">
                <wp:simplePos x="0" y="0"/>
                <wp:positionH relativeFrom="column">
                  <wp:posOffset>2171700</wp:posOffset>
                </wp:positionH>
                <wp:positionV relativeFrom="paragraph">
                  <wp:posOffset>7639050</wp:posOffset>
                </wp:positionV>
                <wp:extent cx="1428750" cy="9144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5791" w:rsidRDefault="00A65791" w:rsidP="00A6579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>Share C&amp;F with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171pt;margin-top:601.5pt;width:112.5pt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" fillcolor="window" strokeweight=".5pt">
                <v:textbox>
                  <w:txbxContent>
                    <w:p w:rsidR="00A65791" w:rsidRDefault="00A65791" w:rsidP="00A65791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>Share C&amp;F with family.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1B9E20" wp14:editId="138E1C53">
                <wp:simplePos x="0" y="0"/>
                <wp:positionH relativeFrom="column">
                  <wp:posOffset>2838450</wp:posOffset>
                </wp:positionH>
                <wp:positionV relativeFrom="paragraph">
                  <wp:posOffset>5810250</wp:posOffset>
                </wp:positionV>
                <wp:extent cx="0" cy="409575"/>
                <wp:effectExtent l="95250" t="0" r="114300" b="6667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223.5pt;margin-top:457.5pt;width:0;height:3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E168CE" wp14:editId="5B7E79B5">
                <wp:simplePos x="0" y="0"/>
                <wp:positionH relativeFrom="column">
                  <wp:posOffset>657225</wp:posOffset>
                </wp:positionH>
                <wp:positionV relativeFrom="paragraph">
                  <wp:posOffset>5810250</wp:posOffset>
                </wp:positionV>
                <wp:extent cx="0" cy="409575"/>
                <wp:effectExtent l="95250" t="0" r="114300" b="6667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51.75pt;margin-top:457.5pt;width:0;height:3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0FEA8D" wp14:editId="63A5D5DF">
                <wp:simplePos x="0" y="0"/>
                <wp:positionH relativeFrom="column">
                  <wp:posOffset>2162175</wp:posOffset>
                </wp:positionH>
                <wp:positionV relativeFrom="paragraph">
                  <wp:posOffset>6219825</wp:posOffset>
                </wp:positionV>
                <wp:extent cx="1381125" cy="109537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1716" w:rsidRDefault="00521716" w:rsidP="00A65791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  <w:p w:rsidR="00521716" w:rsidRDefault="00521716" w:rsidP="00A65791">
                            <w:pPr>
                              <w:jc w:val="center"/>
                            </w:pPr>
                          </w:p>
                          <w:p w:rsidR="00A65791" w:rsidRDefault="00A65791" w:rsidP="00A65791">
                            <w:pPr>
                              <w:jc w:val="center"/>
                            </w:pPr>
                            <w:r>
                              <w:t>Identify whether CIN plan required?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margin-left:170.25pt;margin-top:489.75pt;width:108.75pt;height:8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" fillcolor="window" strokeweight=".5pt">
                <v:textbox>
                  <w:txbxContent>
                    <w:p w:rsidR="00521716" w:rsidRDefault="00521716" w:rsidP="00A65791">
                      <w:pPr>
                        <w:jc w:val="center"/>
                      </w:pPr>
                      <w:r>
                        <w:t>NO</w:t>
                      </w:r>
                    </w:p>
                    <w:p w:rsidR="00521716" w:rsidRDefault="00521716" w:rsidP="00A65791">
                      <w:pPr>
                        <w:jc w:val="center"/>
                      </w:pPr>
                    </w:p>
                    <w:p w:rsidR="00A65791" w:rsidRDefault="00A65791" w:rsidP="00A65791">
                      <w:pPr>
                        <w:jc w:val="center"/>
                      </w:pPr>
                      <w:r>
                        <w:t>Identify whether CIN plan required?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0AC41F" wp14:editId="7412B99E">
                <wp:simplePos x="0" y="0"/>
                <wp:positionH relativeFrom="column">
                  <wp:posOffset>161925</wp:posOffset>
                </wp:positionH>
                <wp:positionV relativeFrom="paragraph">
                  <wp:posOffset>6210300</wp:posOffset>
                </wp:positionV>
                <wp:extent cx="1428750" cy="109537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1716" w:rsidRDefault="00521716" w:rsidP="00271B89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  <w:p w:rsidR="00521716" w:rsidRDefault="00271B89" w:rsidP="00271B8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271B89" w:rsidRDefault="00A65791" w:rsidP="00271B89">
                            <w:pPr>
                              <w:jc w:val="center"/>
                            </w:pPr>
                            <w:r>
                              <w:t>ICPC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12.75pt;margin-top:489pt;width:112.5pt;height:8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" fillcolor="window" strokeweight=".5pt">
                <v:textbox>
                  <w:txbxContent>
                    <w:p w:rsidR="00521716" w:rsidRDefault="00521716" w:rsidP="00271B89">
                      <w:pPr>
                        <w:jc w:val="center"/>
                      </w:pPr>
                      <w:r>
                        <w:t>YES</w:t>
                      </w:r>
                    </w:p>
                    <w:p w:rsidR="00521716" w:rsidRDefault="00271B89" w:rsidP="00271B89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271B89" w:rsidRDefault="00A65791" w:rsidP="00271B89">
                      <w:pPr>
                        <w:jc w:val="center"/>
                      </w:pPr>
                      <w:r>
                        <w:t>ICPC required.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67D2DF" wp14:editId="63115AD9">
                <wp:simplePos x="0" y="0"/>
                <wp:positionH relativeFrom="column">
                  <wp:posOffset>161925</wp:posOffset>
                </wp:positionH>
                <wp:positionV relativeFrom="paragraph">
                  <wp:posOffset>5229225</wp:posOffset>
                </wp:positionV>
                <wp:extent cx="3067050" cy="5810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5791" w:rsidRDefault="00A65791" w:rsidP="00A65791">
                            <w:pPr>
                              <w:jc w:val="center"/>
                            </w:pPr>
                            <w:r>
                              <w:t>C&amp;F to be completed.  Is ICPC required?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margin-left:12.75pt;margin-top:411.75pt;width:241.5pt;height:4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" fillcolor="window" strokeweight=".5pt">
                <v:textbox>
                  <w:txbxContent>
                    <w:p w:rsidR="00A65791" w:rsidRDefault="00A65791" w:rsidP="00A65791">
                      <w:pPr>
                        <w:jc w:val="center"/>
                      </w:pPr>
                      <w:r>
                        <w:t>C&amp;F to be completed.  Is ICPC required?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D72C9F" wp14:editId="78D797EA">
                <wp:simplePos x="0" y="0"/>
                <wp:positionH relativeFrom="column">
                  <wp:posOffset>161925</wp:posOffset>
                </wp:positionH>
                <wp:positionV relativeFrom="paragraph">
                  <wp:posOffset>4400550</wp:posOffset>
                </wp:positionV>
                <wp:extent cx="3019425" cy="5715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5791" w:rsidRDefault="00A65791" w:rsidP="00A6579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>Case to be allocated within relevant Locality Team.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12.75pt;margin-top:346.5pt;width:237.75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" fillcolor="window" strokeweight=".5pt">
                <v:textbox>
                  <w:txbxContent>
                    <w:p w:rsidR="00A65791" w:rsidRDefault="00A65791" w:rsidP="00A65791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>Case to be allocated within relevant Locality Team.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EBE924" wp14:editId="525BCA97">
                <wp:simplePos x="0" y="0"/>
                <wp:positionH relativeFrom="column">
                  <wp:posOffset>161925</wp:posOffset>
                </wp:positionH>
                <wp:positionV relativeFrom="paragraph">
                  <wp:posOffset>3524250</wp:posOffset>
                </wp:positionV>
                <wp:extent cx="2962275" cy="59055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5791" w:rsidRDefault="00A65791" w:rsidP="00A6579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>Transferred to relevant Locality Team.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12.75pt;margin-top:277.5pt;width:233.25pt;height:4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" fillcolor="window" strokeweight=".5pt">
                <v:textbox>
                  <w:txbxContent>
                    <w:p w:rsidR="00A65791" w:rsidRDefault="00A65791" w:rsidP="00A65791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>Transferred to relevant Locality Team.</w:t>
                      </w:r>
                    </w:p>
                  </w:txbxContent>
                </v:textbox>
              </v:shape>
            </w:pict>
          </mc:Fallback>
        </mc:AlternateContent>
      </w:r>
      <w:r w:rsidR="004106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F015F3" wp14:editId="6586CDE3">
                <wp:simplePos x="0" y="0"/>
                <wp:positionH relativeFrom="column">
                  <wp:posOffset>2752725</wp:posOffset>
                </wp:positionH>
                <wp:positionV relativeFrom="paragraph">
                  <wp:posOffset>7315200</wp:posOffset>
                </wp:positionV>
                <wp:extent cx="0" cy="323850"/>
                <wp:effectExtent l="95250" t="0" r="76200" b="571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216.75pt;margin-top:8in;width:0;height:25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">
                <v:stroke endarrow="open"/>
              </v:shape>
            </w:pict>
          </mc:Fallback>
        </mc:AlternateContent>
      </w:r>
      <w:r w:rsidR="004106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9569A8" wp14:editId="22035D53">
                <wp:simplePos x="0" y="0"/>
                <wp:positionH relativeFrom="column">
                  <wp:posOffset>628650</wp:posOffset>
                </wp:positionH>
                <wp:positionV relativeFrom="paragraph">
                  <wp:posOffset>7315200</wp:posOffset>
                </wp:positionV>
                <wp:extent cx="0" cy="323850"/>
                <wp:effectExtent l="95250" t="0" r="76200" b="571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margin-left:49.5pt;margin-top:8in;width:0;height:2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">
                <v:stroke endarrow="open"/>
              </v:shape>
            </w:pict>
          </mc:Fallback>
        </mc:AlternateContent>
      </w:r>
      <w:r w:rsidR="004106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8443FB" wp14:editId="1E30DEF5">
                <wp:simplePos x="0" y="0"/>
                <wp:positionH relativeFrom="column">
                  <wp:posOffset>1609725</wp:posOffset>
                </wp:positionH>
                <wp:positionV relativeFrom="paragraph">
                  <wp:posOffset>4972050</wp:posOffset>
                </wp:positionV>
                <wp:extent cx="0" cy="257175"/>
                <wp:effectExtent l="95250" t="0" r="57150" b="6667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126.75pt;margin-top:391.5pt;width:0;height:20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">
                <v:stroke endarrow="open"/>
              </v:shape>
            </w:pict>
          </mc:Fallback>
        </mc:AlternateContent>
      </w:r>
      <w:r w:rsidR="004106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D226B7B" wp14:editId="0C822461">
                <wp:simplePos x="0" y="0"/>
                <wp:positionH relativeFrom="column">
                  <wp:posOffset>1609725</wp:posOffset>
                </wp:positionH>
                <wp:positionV relativeFrom="paragraph">
                  <wp:posOffset>4114800</wp:posOffset>
                </wp:positionV>
                <wp:extent cx="0" cy="285750"/>
                <wp:effectExtent l="95250" t="0" r="5715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126.75pt;margin-top:324pt;width:0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">
                <v:stroke endarrow="open"/>
              </v:shape>
            </w:pict>
          </mc:Fallback>
        </mc:AlternateContent>
      </w:r>
      <w:r w:rsidR="004106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78BFC7" wp14:editId="086208C4">
                <wp:simplePos x="0" y="0"/>
                <wp:positionH relativeFrom="column">
                  <wp:posOffset>1581150</wp:posOffset>
                </wp:positionH>
                <wp:positionV relativeFrom="paragraph">
                  <wp:posOffset>1447800</wp:posOffset>
                </wp:positionV>
                <wp:extent cx="0" cy="295275"/>
                <wp:effectExtent l="95250" t="0" r="57150" b="6667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124.5pt;margin-top:114pt;width:0;height:2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">
                <v:stroke endarrow="open"/>
              </v:shape>
            </w:pict>
          </mc:Fallback>
        </mc:AlternateContent>
      </w:r>
      <w:r w:rsidR="004106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3F70804" wp14:editId="26FB5FDD">
                <wp:simplePos x="0" y="0"/>
                <wp:positionH relativeFrom="column">
                  <wp:posOffset>1590675</wp:posOffset>
                </wp:positionH>
                <wp:positionV relativeFrom="paragraph">
                  <wp:posOffset>2352675</wp:posOffset>
                </wp:positionV>
                <wp:extent cx="0" cy="304800"/>
                <wp:effectExtent l="95250" t="0" r="57150" b="571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125.25pt;margin-top:185.25pt;width:0;height:2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">
                <v:stroke endarrow="open"/>
              </v:shape>
            </w:pict>
          </mc:Fallback>
        </mc:AlternateContent>
      </w:r>
      <w:r w:rsidR="004106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4997608" wp14:editId="5E51D517">
                <wp:simplePos x="0" y="0"/>
                <wp:positionH relativeFrom="column">
                  <wp:posOffset>1609725</wp:posOffset>
                </wp:positionH>
                <wp:positionV relativeFrom="paragraph">
                  <wp:posOffset>3276600</wp:posOffset>
                </wp:positionV>
                <wp:extent cx="0" cy="247650"/>
                <wp:effectExtent l="95250" t="0" r="57150" b="571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126.75pt;margin-top:258pt;width:0;height:1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">
                <v:stroke endarrow="open"/>
              </v:shape>
            </w:pict>
          </mc:Fallback>
        </mc:AlternateContent>
      </w:r>
      <w:r w:rsidR="004106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68B870" wp14:editId="40785570">
                <wp:simplePos x="0" y="0"/>
                <wp:positionH relativeFrom="column">
                  <wp:posOffset>161926</wp:posOffset>
                </wp:positionH>
                <wp:positionV relativeFrom="paragraph">
                  <wp:posOffset>2657475</wp:posOffset>
                </wp:positionV>
                <wp:extent cx="2914650" cy="5715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5791" w:rsidRDefault="00A65791" w:rsidP="00A6579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>C&amp;F Assessment initiated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12.75pt;margin-top:209.25pt;width:229.5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" fillcolor="window" strokeweight=".5pt">
                <v:textbox>
                  <w:txbxContent>
                    <w:p w:rsidR="00A65791" w:rsidRDefault="00A65791" w:rsidP="00A65791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>C&amp;F Assessment initiated</w:t>
                      </w:r>
                    </w:p>
                  </w:txbxContent>
                </v:textbox>
              </v:shape>
            </w:pict>
          </mc:Fallback>
        </mc:AlternateContent>
      </w:r>
      <w:r w:rsidR="004106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727EBB" wp14:editId="3A74ABFE">
                <wp:simplePos x="0" y="0"/>
                <wp:positionH relativeFrom="column">
                  <wp:posOffset>161925</wp:posOffset>
                </wp:positionH>
                <wp:positionV relativeFrom="paragraph">
                  <wp:posOffset>1743075</wp:posOffset>
                </wp:positionV>
                <wp:extent cx="2914650" cy="6096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1B89" w:rsidRDefault="00271B89" w:rsidP="00271B8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>Contact Record to progress to referral.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margin-left:12.75pt;margin-top:137.25pt;width:229.5pt;height:4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" fillcolor="window" strokeweight=".5pt">
                <v:textbox>
                  <w:txbxContent>
                    <w:p w:rsidR="00271B89" w:rsidRDefault="00271B89" w:rsidP="00271B8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>Contact Record to progress to referral.</w:t>
                      </w:r>
                    </w:p>
                  </w:txbxContent>
                </v:textbox>
              </v:shape>
            </w:pict>
          </mc:Fallback>
        </mc:AlternateContent>
      </w:r>
      <w:r w:rsidR="004106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F703DF" wp14:editId="275C3843">
                <wp:simplePos x="0" y="0"/>
                <wp:positionH relativeFrom="column">
                  <wp:posOffset>161925</wp:posOffset>
                </wp:positionH>
                <wp:positionV relativeFrom="paragraph">
                  <wp:posOffset>352425</wp:posOffset>
                </wp:positionV>
                <wp:extent cx="2867025" cy="10953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1B89" w:rsidRDefault="00271B89" w:rsidP="00271B8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>Contact Record reassigned to Initial Decision Maker for Tria</w:t>
                            </w:r>
                            <w:r w:rsidR="00410645">
                              <w:t>ge Manager to progress if all inf</w:t>
                            </w:r>
                            <w:r>
                              <w:t xml:space="preserve">ormation has been received.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margin-left:12.75pt;margin-top:27.75pt;width:225.75pt;height:8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" fillcolor="window" strokeweight=".5pt">
                <v:textbox>
                  <w:txbxContent>
                    <w:p w:rsidR="00271B89" w:rsidRDefault="00271B89" w:rsidP="00271B8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>Contact Record reassigned to Initial Decision Maker for Tria</w:t>
                      </w:r>
                      <w:r w:rsidR="00410645">
                        <w:t>ge Manager to progress if all inf</w:t>
                      </w:r>
                      <w:r>
                        <w:t xml:space="preserve">ormation has been received. </w:t>
                      </w:r>
                    </w:p>
                  </w:txbxContent>
                </v:textbox>
              </v:shape>
            </w:pict>
          </mc:Fallback>
        </mc:AlternateContent>
      </w:r>
      <w:r w:rsidR="004106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E7294D" wp14:editId="1A2822FA">
                <wp:simplePos x="0" y="0"/>
                <wp:positionH relativeFrom="column">
                  <wp:posOffset>3819525</wp:posOffset>
                </wp:positionH>
                <wp:positionV relativeFrom="paragraph">
                  <wp:posOffset>352425</wp:posOffset>
                </wp:positionV>
                <wp:extent cx="2752725" cy="109537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1B89" w:rsidRDefault="00271B89" w:rsidP="00271B8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>Contact Record reassigned to Initial Decision maker.  If information not received contact record to be closed and followed up with the relevant Local Authority.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5" type="#_x0000_t202" style="position:absolute;margin-left:300.75pt;margin-top:27.75pt;width:216.75pt;height:8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" fillcolor="window" strokeweight=".5pt">
                <v:textbox>
                  <w:txbxContent>
                    <w:p w:rsidR="00271B89" w:rsidRDefault="00271B89" w:rsidP="00271B8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>Contact Record reassigned to Initial Decision maker.  If information not received contact record to be closed and followed up with the relevant Local Authority.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670C" w:rsidRPr="009505CE" w:rsidSect="001042A6">
      <w:headerReference w:type="default" r:id="rId11"/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16" w:rsidRDefault="00521716" w:rsidP="00521716">
      <w:r>
        <w:separator/>
      </w:r>
    </w:p>
  </w:endnote>
  <w:endnote w:type="continuationSeparator" w:id="0">
    <w:p w:rsidR="00521716" w:rsidRDefault="00521716" w:rsidP="0052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16" w:rsidRDefault="00521716" w:rsidP="00521716">
      <w:r>
        <w:separator/>
      </w:r>
    </w:p>
  </w:footnote>
  <w:footnote w:type="continuationSeparator" w:id="0">
    <w:p w:rsidR="00521716" w:rsidRDefault="00521716" w:rsidP="00521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16" w:rsidRPr="00521716" w:rsidRDefault="00521716" w:rsidP="00521716">
    <w:pPr>
      <w:pStyle w:val="Header"/>
      <w:jc w:val="center"/>
      <w:rPr>
        <w:b/>
      </w:rPr>
    </w:pPr>
    <w:r w:rsidRPr="00521716">
      <w:rPr>
        <w:b/>
      </w:rPr>
      <w:t>CP Transfer-in Permanent Move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A6"/>
    <w:rsid w:val="001042A6"/>
    <w:rsid w:val="00133EC8"/>
    <w:rsid w:val="00271B89"/>
    <w:rsid w:val="0037670C"/>
    <w:rsid w:val="00410645"/>
    <w:rsid w:val="0041398F"/>
    <w:rsid w:val="00521716"/>
    <w:rsid w:val="00616556"/>
    <w:rsid w:val="007141D8"/>
    <w:rsid w:val="00811A3D"/>
    <w:rsid w:val="009505CE"/>
    <w:rsid w:val="00A65791"/>
    <w:rsid w:val="00CB3FE5"/>
    <w:rsid w:val="00CC1F0F"/>
    <w:rsid w:val="00EB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7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F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7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716"/>
  </w:style>
  <w:style w:type="paragraph" w:styleId="Footer">
    <w:name w:val="footer"/>
    <w:basedOn w:val="Normal"/>
    <w:link w:val="FooterChar"/>
    <w:uiPriority w:val="99"/>
    <w:unhideWhenUsed/>
    <w:rsid w:val="005217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7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F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7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716"/>
  </w:style>
  <w:style w:type="paragraph" w:styleId="Footer">
    <w:name w:val="footer"/>
    <w:basedOn w:val="Normal"/>
    <w:link w:val="FooterChar"/>
    <w:uiPriority w:val="99"/>
    <w:unhideWhenUsed/>
    <w:rsid w:val="005217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protection@northumberland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ildprotection@northumberland.gov.u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hildrentriage@northumberlan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ldrentriage@northumber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D9A0635E</Template>
  <TotalTime>102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Hart, Suzanne</dc:creator>
  <cp:lastModifiedBy>Hart, Suzanne</cp:lastModifiedBy>
  <cp:revision>5</cp:revision>
  <dcterms:created xsi:type="dcterms:W3CDTF">2019-08-02T12:32:00Z</dcterms:created>
  <dcterms:modified xsi:type="dcterms:W3CDTF">2019-08-02T15:24:00Z</dcterms:modified>
</cp:coreProperties>
</file>