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9C9A7" w14:textId="38198D3D" w:rsidR="009A1ECF" w:rsidRPr="00B85BFA" w:rsidRDefault="009A1ECF" w:rsidP="009A1ECF">
      <w:pPr>
        <w:rPr>
          <w:rFonts w:cs="Arial"/>
          <w:b/>
          <w:sz w:val="36"/>
          <w:u w:val="single"/>
        </w:rPr>
      </w:pPr>
    </w:p>
    <w:p w14:paraId="6823B2A9" w14:textId="77777777" w:rsidR="00CA6E82" w:rsidRDefault="00CA6E82" w:rsidP="00CA6E82">
      <w:pPr>
        <w:jc w:val="center"/>
        <w:rPr>
          <w:rFonts w:ascii="Leelawadee" w:hAnsi="Leelawadee" w:cs="Leelawadee"/>
          <w:b/>
          <w:sz w:val="36"/>
          <w:u w:val="single"/>
        </w:rPr>
      </w:pPr>
    </w:p>
    <w:p w14:paraId="66B9CCDB" w14:textId="4DA904A3" w:rsidR="009A1ECF" w:rsidRPr="009427EA" w:rsidRDefault="00AA02FF" w:rsidP="00CA6E82">
      <w:pPr>
        <w:jc w:val="center"/>
        <w:rPr>
          <w:rFonts w:ascii="Leelawadee" w:hAnsi="Leelawadee" w:cs="Leelawadee"/>
          <w:b/>
          <w:sz w:val="36"/>
          <w:u w:val="single"/>
        </w:rPr>
      </w:pPr>
      <w:r>
        <w:rPr>
          <w:rFonts w:ascii="Leelawadee" w:hAnsi="Leelawadee" w:cs="Leelawadee"/>
          <w:b/>
          <w:sz w:val="36"/>
          <w:u w:val="single"/>
        </w:rPr>
        <w:t>16</w:t>
      </w:r>
      <w:r w:rsidR="00E465C5">
        <w:rPr>
          <w:rFonts w:ascii="Leelawadee" w:hAnsi="Leelawadee" w:cs="Leelawadee"/>
          <w:b/>
          <w:sz w:val="36"/>
          <w:u w:val="single"/>
        </w:rPr>
        <w:t xml:space="preserve"> - 17</w:t>
      </w:r>
      <w:r w:rsidR="004252AE">
        <w:rPr>
          <w:rFonts w:ascii="Leelawadee" w:hAnsi="Leelawadee" w:cs="Leelawadee"/>
          <w:b/>
          <w:sz w:val="36"/>
          <w:u w:val="single"/>
        </w:rPr>
        <w:t xml:space="preserve"> </w:t>
      </w:r>
      <w:r w:rsidR="009A1ECF" w:rsidRPr="009427EA">
        <w:rPr>
          <w:rFonts w:ascii="Leelawadee" w:hAnsi="Leelawadee" w:cs="Leelawadee"/>
          <w:b/>
          <w:sz w:val="36"/>
          <w:u w:val="single"/>
        </w:rPr>
        <w:t xml:space="preserve">PANEL FORM </w:t>
      </w:r>
    </w:p>
    <w:p w14:paraId="00F4C874" w14:textId="77777777" w:rsidR="009A1ECF" w:rsidRPr="009427EA" w:rsidRDefault="009A1ECF" w:rsidP="009A1ECF">
      <w:pPr>
        <w:jc w:val="center"/>
        <w:rPr>
          <w:rFonts w:ascii="Leelawadee" w:hAnsi="Leelawadee" w:cs="Leelawadee"/>
          <w:b/>
          <w:sz w:val="20"/>
          <w:u w:val="single"/>
        </w:rPr>
      </w:pPr>
    </w:p>
    <w:p w14:paraId="49BABAEB" w14:textId="5AE48DB4" w:rsidR="009A1ECF" w:rsidRDefault="009A1ECF" w:rsidP="009A1ECF">
      <w:pPr>
        <w:rPr>
          <w:rFonts w:ascii="Leelawadee" w:hAnsi="Leelawadee" w:cs="Leelawadee"/>
          <w:b/>
          <w:i/>
          <w:sz w:val="24"/>
          <w:szCs w:val="24"/>
        </w:rPr>
      </w:pPr>
    </w:p>
    <w:p w14:paraId="0D1D1F1D" w14:textId="77777777" w:rsidR="006A459C" w:rsidRPr="009427EA" w:rsidRDefault="006A459C" w:rsidP="009A1ECF">
      <w:pPr>
        <w:rPr>
          <w:rFonts w:ascii="Leelawadee" w:hAnsi="Leelawadee" w:cs="Leelawadee"/>
          <w:b/>
          <w:i/>
          <w:sz w:val="24"/>
          <w:szCs w:val="24"/>
        </w:rPr>
      </w:pPr>
    </w:p>
    <w:p w14:paraId="1BA1ACBB" w14:textId="77777777" w:rsidR="007669B5" w:rsidRPr="009427EA" w:rsidRDefault="007669B5" w:rsidP="009A1ECF">
      <w:pPr>
        <w:rPr>
          <w:rFonts w:ascii="Leelawadee" w:hAnsi="Leelawadee" w:cs="Leelawadee"/>
          <w:b/>
          <w:i/>
          <w:sz w:val="24"/>
          <w:szCs w:val="24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2467"/>
        <w:gridCol w:w="1639"/>
        <w:gridCol w:w="1418"/>
        <w:gridCol w:w="1392"/>
        <w:gridCol w:w="6"/>
        <w:gridCol w:w="1737"/>
      </w:tblGrid>
      <w:tr w:rsidR="008967CA" w:rsidRPr="009427EA" w14:paraId="672CE499" w14:textId="77777777" w:rsidTr="00FC19A8">
        <w:trPr>
          <w:trHeight w:val="314"/>
        </w:trPr>
        <w:tc>
          <w:tcPr>
            <w:tcW w:w="8659" w:type="dxa"/>
            <w:gridSpan w:val="6"/>
            <w:shd w:val="clear" w:color="auto" w:fill="CDD0F3"/>
          </w:tcPr>
          <w:p w14:paraId="246C3B55" w14:textId="77777777" w:rsidR="008967CA" w:rsidRPr="009427EA" w:rsidRDefault="008967CA" w:rsidP="00D37E01">
            <w:pPr>
              <w:jc w:val="center"/>
              <w:rPr>
                <w:rFonts w:ascii="Leelawadee" w:hAnsi="Leelawadee" w:cs="Leelawadee"/>
                <w:b/>
              </w:rPr>
            </w:pPr>
            <w:r w:rsidRPr="009427EA">
              <w:rPr>
                <w:rFonts w:ascii="Leelawadee" w:hAnsi="Leelawadee" w:cs="Leelawadee"/>
                <w:b/>
              </w:rPr>
              <w:t xml:space="preserve">       Young Person’s Information </w:t>
            </w:r>
          </w:p>
        </w:tc>
      </w:tr>
      <w:tr w:rsidR="008967CA" w:rsidRPr="009427EA" w14:paraId="61E85576" w14:textId="77777777" w:rsidTr="008967CA">
        <w:trPr>
          <w:trHeight w:val="277"/>
        </w:trPr>
        <w:tc>
          <w:tcPr>
            <w:tcW w:w="2467" w:type="dxa"/>
            <w:tcBorders>
              <w:bottom w:val="single" w:sz="4" w:space="0" w:color="auto"/>
            </w:tcBorders>
            <w:shd w:val="clear" w:color="auto" w:fill="CDD0F3"/>
            <w:vAlign w:val="center"/>
          </w:tcPr>
          <w:p w14:paraId="404AAEAE" w14:textId="77777777" w:rsidR="008967CA" w:rsidRPr="009427EA" w:rsidRDefault="008967CA" w:rsidP="00D37E01">
            <w:pPr>
              <w:jc w:val="center"/>
              <w:rPr>
                <w:rFonts w:ascii="Leelawadee" w:hAnsi="Leelawadee" w:cs="Leelawadee"/>
                <w:b/>
              </w:rPr>
            </w:pPr>
            <w:r w:rsidRPr="009427EA">
              <w:rPr>
                <w:rFonts w:ascii="Leelawadee" w:hAnsi="Leelawadee" w:cs="Leelawadee"/>
                <w:b/>
              </w:rPr>
              <w:t>Name</w:t>
            </w:r>
          </w:p>
        </w:tc>
        <w:tc>
          <w:tcPr>
            <w:tcW w:w="1639" w:type="dxa"/>
            <w:shd w:val="clear" w:color="auto" w:fill="CDD0F3"/>
          </w:tcPr>
          <w:p w14:paraId="0C1C0EAC" w14:textId="77777777" w:rsidR="008967CA" w:rsidRDefault="008967CA" w:rsidP="008967CA">
            <w:pPr>
              <w:jc w:val="center"/>
              <w:rPr>
                <w:rFonts w:ascii="Leelawadee" w:hAnsi="Leelawadee" w:cs="Leelawadee"/>
                <w:b/>
              </w:rPr>
            </w:pPr>
          </w:p>
          <w:p w14:paraId="2B6B9E93" w14:textId="75E364AC" w:rsidR="008967CA" w:rsidRPr="009427EA" w:rsidRDefault="002122BC" w:rsidP="008967CA">
            <w:pPr>
              <w:jc w:val="center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AZEUS</w:t>
            </w:r>
            <w:r w:rsidR="008967CA">
              <w:rPr>
                <w:rFonts w:ascii="Leelawadee" w:hAnsi="Leelawadee" w:cs="Leelawadee"/>
                <w:b/>
              </w:rPr>
              <w:t xml:space="preserve"> ID</w:t>
            </w:r>
          </w:p>
        </w:tc>
        <w:tc>
          <w:tcPr>
            <w:tcW w:w="1418" w:type="dxa"/>
            <w:shd w:val="clear" w:color="auto" w:fill="CDD0F3"/>
          </w:tcPr>
          <w:p w14:paraId="5AAF28D2" w14:textId="77777777" w:rsidR="008967CA" w:rsidRDefault="008967CA" w:rsidP="00D37E01">
            <w:pPr>
              <w:jc w:val="center"/>
              <w:rPr>
                <w:rFonts w:ascii="Leelawadee" w:hAnsi="Leelawadee" w:cs="Leelawadee"/>
                <w:b/>
              </w:rPr>
            </w:pPr>
          </w:p>
          <w:p w14:paraId="0CBDDBB4" w14:textId="77777777" w:rsidR="008967CA" w:rsidRDefault="008967CA" w:rsidP="00D37E01">
            <w:pPr>
              <w:jc w:val="center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 xml:space="preserve">Status </w:t>
            </w:r>
          </w:p>
          <w:p w14:paraId="6AA252F1" w14:textId="77777777" w:rsidR="008967CA" w:rsidRPr="009427EA" w:rsidRDefault="008967CA" w:rsidP="00D37E01">
            <w:pPr>
              <w:jc w:val="center"/>
              <w:rPr>
                <w:rFonts w:ascii="Leelawadee" w:hAnsi="Leelawadee" w:cs="Leelawadee"/>
                <w:b/>
              </w:rPr>
            </w:pPr>
          </w:p>
        </w:tc>
        <w:tc>
          <w:tcPr>
            <w:tcW w:w="1392" w:type="dxa"/>
            <w:shd w:val="clear" w:color="auto" w:fill="CDD0F3"/>
            <w:vAlign w:val="center"/>
          </w:tcPr>
          <w:p w14:paraId="7054DD7C" w14:textId="77777777" w:rsidR="008967CA" w:rsidRPr="009427EA" w:rsidRDefault="008967CA" w:rsidP="00D37E01">
            <w:pPr>
              <w:jc w:val="center"/>
              <w:rPr>
                <w:rFonts w:ascii="Leelawadee" w:hAnsi="Leelawadee" w:cs="Leelawadee"/>
                <w:b/>
              </w:rPr>
            </w:pPr>
            <w:r w:rsidRPr="009427EA">
              <w:rPr>
                <w:rFonts w:ascii="Leelawadee" w:hAnsi="Leelawadee" w:cs="Leelawadee"/>
                <w:b/>
              </w:rPr>
              <w:t>DOB</w:t>
            </w:r>
          </w:p>
        </w:tc>
        <w:tc>
          <w:tcPr>
            <w:tcW w:w="1743" w:type="dxa"/>
            <w:gridSpan w:val="2"/>
            <w:shd w:val="clear" w:color="auto" w:fill="CDD0F3"/>
            <w:vAlign w:val="center"/>
          </w:tcPr>
          <w:p w14:paraId="02C1DA82" w14:textId="77777777" w:rsidR="008967CA" w:rsidRPr="009427EA" w:rsidRDefault="008967CA" w:rsidP="00D37E01">
            <w:pPr>
              <w:jc w:val="center"/>
              <w:rPr>
                <w:rFonts w:ascii="Leelawadee" w:hAnsi="Leelawadee" w:cs="Leelawadee"/>
                <w:b/>
              </w:rPr>
            </w:pPr>
            <w:r w:rsidRPr="009427EA">
              <w:rPr>
                <w:rFonts w:ascii="Leelawadee" w:hAnsi="Leelawadee" w:cs="Leelawadee"/>
                <w:b/>
              </w:rPr>
              <w:t>Ethnicity</w:t>
            </w:r>
          </w:p>
        </w:tc>
      </w:tr>
      <w:tr w:rsidR="008967CA" w:rsidRPr="009427EA" w14:paraId="1D4A91FC" w14:textId="77777777" w:rsidTr="008967CA">
        <w:trPr>
          <w:trHeight w:val="435"/>
        </w:trPr>
        <w:tc>
          <w:tcPr>
            <w:tcW w:w="2467" w:type="dxa"/>
            <w:vAlign w:val="center"/>
          </w:tcPr>
          <w:p w14:paraId="29237E77" w14:textId="77777777" w:rsidR="008967CA" w:rsidRPr="007E1928" w:rsidRDefault="008967CA" w:rsidP="00D37E01">
            <w:pPr>
              <w:rPr>
                <w:rFonts w:ascii="Leelawadee" w:hAnsi="Leelawadee" w:cs="Leelawadee"/>
                <w:color w:val="FF0000"/>
              </w:rPr>
            </w:pPr>
          </w:p>
          <w:p w14:paraId="51B7699B" w14:textId="5712337B" w:rsidR="00AA02FF" w:rsidRPr="009427EA" w:rsidRDefault="00AA02FF" w:rsidP="00D37E01">
            <w:pPr>
              <w:rPr>
                <w:rFonts w:ascii="Leelawadee" w:hAnsi="Leelawadee" w:cs="Leelawadee"/>
              </w:rPr>
            </w:pPr>
          </w:p>
        </w:tc>
        <w:tc>
          <w:tcPr>
            <w:tcW w:w="1639" w:type="dxa"/>
          </w:tcPr>
          <w:p w14:paraId="045B3900" w14:textId="77777777" w:rsidR="008967CA" w:rsidRPr="009427EA" w:rsidRDefault="008967CA" w:rsidP="00D37E01">
            <w:pPr>
              <w:rPr>
                <w:rFonts w:ascii="Leelawadee" w:hAnsi="Leelawadee" w:cs="Leelawadee"/>
              </w:rPr>
            </w:pPr>
          </w:p>
        </w:tc>
        <w:tc>
          <w:tcPr>
            <w:tcW w:w="1418" w:type="dxa"/>
          </w:tcPr>
          <w:p w14:paraId="3AA678BC" w14:textId="77777777" w:rsidR="008967CA" w:rsidRPr="009427EA" w:rsidRDefault="008967CA" w:rsidP="00D37E01">
            <w:pPr>
              <w:rPr>
                <w:rFonts w:ascii="Leelawadee" w:hAnsi="Leelawadee" w:cs="Leelawadee"/>
              </w:rPr>
            </w:pPr>
          </w:p>
        </w:tc>
        <w:tc>
          <w:tcPr>
            <w:tcW w:w="1392" w:type="dxa"/>
            <w:vAlign w:val="center"/>
          </w:tcPr>
          <w:p w14:paraId="1F72A5EE" w14:textId="77777777" w:rsidR="008967CA" w:rsidRPr="009427EA" w:rsidRDefault="008967CA" w:rsidP="00D37E01">
            <w:pPr>
              <w:rPr>
                <w:rFonts w:ascii="Leelawadee" w:hAnsi="Leelawadee" w:cs="Leelawadee"/>
              </w:rPr>
            </w:pPr>
          </w:p>
        </w:tc>
        <w:tc>
          <w:tcPr>
            <w:tcW w:w="1743" w:type="dxa"/>
            <w:gridSpan w:val="2"/>
            <w:vAlign w:val="center"/>
          </w:tcPr>
          <w:p w14:paraId="0C5468F1" w14:textId="77777777" w:rsidR="008967CA" w:rsidRPr="009427EA" w:rsidRDefault="008967CA" w:rsidP="00D37E01">
            <w:pPr>
              <w:rPr>
                <w:rFonts w:ascii="Leelawadee" w:hAnsi="Leelawadee" w:cs="Leelawadee"/>
              </w:rPr>
            </w:pPr>
          </w:p>
        </w:tc>
      </w:tr>
      <w:tr w:rsidR="00AA02FF" w:rsidRPr="009427EA" w14:paraId="6EEF3DAD" w14:textId="77777777" w:rsidTr="008967CA">
        <w:trPr>
          <w:trHeight w:val="509"/>
        </w:trPr>
        <w:tc>
          <w:tcPr>
            <w:tcW w:w="2467" w:type="dxa"/>
            <w:vAlign w:val="center"/>
          </w:tcPr>
          <w:p w14:paraId="50CF3F5F" w14:textId="42453E66" w:rsidR="00AA02FF" w:rsidRPr="009427EA" w:rsidRDefault="00AA02FF" w:rsidP="00AA02FF">
            <w:pPr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Social Worker</w:t>
            </w:r>
            <w:r w:rsidRPr="00AA02FF">
              <w:rPr>
                <w:rFonts w:ascii="Leelawadee" w:hAnsi="Leelawadee" w:cs="Leelawadee"/>
                <w:b/>
              </w:rPr>
              <w:t>:</w:t>
            </w:r>
          </w:p>
        </w:tc>
        <w:tc>
          <w:tcPr>
            <w:tcW w:w="6192" w:type="dxa"/>
            <w:gridSpan w:val="5"/>
          </w:tcPr>
          <w:p w14:paraId="39BEFCA6" w14:textId="77777777" w:rsidR="00AA02FF" w:rsidRPr="009427EA" w:rsidRDefault="00AA02FF" w:rsidP="00AA02FF">
            <w:pPr>
              <w:rPr>
                <w:rFonts w:ascii="Leelawadee" w:hAnsi="Leelawadee" w:cs="Leelawadee"/>
              </w:rPr>
            </w:pPr>
          </w:p>
        </w:tc>
      </w:tr>
      <w:tr w:rsidR="00AA02FF" w:rsidRPr="009427EA" w14:paraId="5DE7D20D" w14:textId="77777777" w:rsidTr="008967CA">
        <w:trPr>
          <w:trHeight w:val="509"/>
        </w:trPr>
        <w:tc>
          <w:tcPr>
            <w:tcW w:w="2467" w:type="dxa"/>
            <w:vAlign w:val="center"/>
          </w:tcPr>
          <w:p w14:paraId="14B8A7C2" w14:textId="581C2BFC" w:rsidR="00AA02FF" w:rsidRPr="009427EA" w:rsidRDefault="00AA02FF" w:rsidP="00AA02FF">
            <w:pPr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 xml:space="preserve">Looked After </w:t>
            </w:r>
            <w:r w:rsidR="002122BC">
              <w:rPr>
                <w:rFonts w:ascii="Leelawadee" w:hAnsi="Leelawadee" w:cs="Leelawadee"/>
                <w:b/>
              </w:rPr>
              <w:t>Service/Practice Leader</w:t>
            </w:r>
            <w:r w:rsidRPr="009427EA">
              <w:rPr>
                <w:rFonts w:ascii="Leelawadee" w:hAnsi="Leelawadee" w:cs="Leelawadee"/>
                <w:b/>
              </w:rPr>
              <w:t>:</w:t>
            </w:r>
          </w:p>
        </w:tc>
        <w:tc>
          <w:tcPr>
            <w:tcW w:w="6192" w:type="dxa"/>
            <w:gridSpan w:val="5"/>
          </w:tcPr>
          <w:p w14:paraId="0B08711B" w14:textId="77777777" w:rsidR="00AA02FF" w:rsidRPr="009427EA" w:rsidRDefault="00AA02FF" w:rsidP="00AA02FF">
            <w:pPr>
              <w:rPr>
                <w:rFonts w:ascii="Leelawadee" w:hAnsi="Leelawadee" w:cs="Leelawadee"/>
              </w:rPr>
            </w:pPr>
          </w:p>
        </w:tc>
      </w:tr>
      <w:tr w:rsidR="00AA02FF" w:rsidRPr="009427EA" w14:paraId="3059D062" w14:textId="77777777" w:rsidTr="008967CA">
        <w:trPr>
          <w:trHeight w:val="509"/>
        </w:trPr>
        <w:tc>
          <w:tcPr>
            <w:tcW w:w="2467" w:type="dxa"/>
            <w:vAlign w:val="center"/>
          </w:tcPr>
          <w:p w14:paraId="0D6C60A4" w14:textId="13C18E87" w:rsidR="00AA02FF" w:rsidRPr="009427EA" w:rsidRDefault="00AA02FF" w:rsidP="00AA02FF">
            <w:pPr>
              <w:rPr>
                <w:rFonts w:ascii="Leelawadee" w:hAnsi="Leelawadee" w:cs="Leelawadee"/>
                <w:b/>
              </w:rPr>
            </w:pPr>
            <w:r w:rsidRPr="00AA02FF">
              <w:rPr>
                <w:rFonts w:ascii="Leelawadee" w:hAnsi="Leelawadee" w:cs="Leelawadee"/>
                <w:b/>
              </w:rPr>
              <w:t>Personal Advisor:</w:t>
            </w:r>
          </w:p>
        </w:tc>
        <w:tc>
          <w:tcPr>
            <w:tcW w:w="6192" w:type="dxa"/>
            <w:gridSpan w:val="5"/>
          </w:tcPr>
          <w:p w14:paraId="11C43CB6" w14:textId="77777777" w:rsidR="00AA02FF" w:rsidRPr="009427EA" w:rsidRDefault="00AA02FF" w:rsidP="00AA02FF">
            <w:pPr>
              <w:rPr>
                <w:rFonts w:ascii="Leelawadee" w:hAnsi="Leelawadee" w:cs="Leelawadee"/>
              </w:rPr>
            </w:pPr>
          </w:p>
        </w:tc>
      </w:tr>
      <w:tr w:rsidR="00AA02FF" w:rsidRPr="009427EA" w14:paraId="0778FB5C" w14:textId="77777777" w:rsidTr="008967CA">
        <w:trPr>
          <w:trHeight w:val="403"/>
        </w:trPr>
        <w:tc>
          <w:tcPr>
            <w:tcW w:w="2467" w:type="dxa"/>
            <w:vAlign w:val="center"/>
          </w:tcPr>
          <w:p w14:paraId="6B1DF9BA" w14:textId="7932C439" w:rsidR="00AA02FF" w:rsidRPr="009427EA" w:rsidRDefault="00AA02FF" w:rsidP="00AA02FF">
            <w:pPr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 xml:space="preserve">Leaving Care </w:t>
            </w:r>
            <w:r w:rsidR="002122BC">
              <w:rPr>
                <w:rFonts w:ascii="Leelawadee" w:hAnsi="Leelawadee" w:cs="Leelawadee"/>
                <w:b/>
              </w:rPr>
              <w:t>Service/Practice Leader (If co-allocated only)</w:t>
            </w:r>
            <w:r w:rsidRPr="009427EA">
              <w:rPr>
                <w:rFonts w:ascii="Leelawadee" w:hAnsi="Leelawadee" w:cs="Leelawadee"/>
                <w:b/>
              </w:rPr>
              <w:t>:</w:t>
            </w:r>
          </w:p>
        </w:tc>
        <w:tc>
          <w:tcPr>
            <w:tcW w:w="6192" w:type="dxa"/>
            <w:gridSpan w:val="5"/>
          </w:tcPr>
          <w:p w14:paraId="7802335A" w14:textId="77777777" w:rsidR="00AA02FF" w:rsidRPr="009427EA" w:rsidRDefault="00AA02FF" w:rsidP="00AA02FF">
            <w:pPr>
              <w:rPr>
                <w:rFonts w:ascii="Leelawadee" w:hAnsi="Leelawadee" w:cs="Leelawadee"/>
              </w:rPr>
            </w:pPr>
          </w:p>
        </w:tc>
      </w:tr>
      <w:tr w:rsidR="00AA02FF" w:rsidRPr="009427EA" w14:paraId="334A18D3" w14:textId="77777777" w:rsidTr="008967CA">
        <w:trPr>
          <w:trHeight w:val="403"/>
        </w:trPr>
        <w:tc>
          <w:tcPr>
            <w:tcW w:w="2467" w:type="dxa"/>
            <w:vAlign w:val="center"/>
          </w:tcPr>
          <w:p w14:paraId="3DA4B751" w14:textId="13266562" w:rsidR="00AA02FF" w:rsidRDefault="00AA02FF" w:rsidP="00AA02FF">
            <w:pPr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IRO Name:</w:t>
            </w:r>
          </w:p>
        </w:tc>
        <w:tc>
          <w:tcPr>
            <w:tcW w:w="6192" w:type="dxa"/>
            <w:gridSpan w:val="5"/>
          </w:tcPr>
          <w:p w14:paraId="73197929" w14:textId="77777777" w:rsidR="00AA02FF" w:rsidRPr="009427EA" w:rsidRDefault="00AA02FF" w:rsidP="00AA02FF">
            <w:pPr>
              <w:rPr>
                <w:rFonts w:ascii="Leelawadee" w:hAnsi="Leelawadee" w:cs="Leelawadee"/>
              </w:rPr>
            </w:pPr>
          </w:p>
        </w:tc>
      </w:tr>
      <w:tr w:rsidR="00AA02FF" w:rsidRPr="009427EA" w14:paraId="7B72B1DD" w14:textId="77777777" w:rsidTr="008967CA">
        <w:trPr>
          <w:gridAfter w:val="1"/>
          <w:wAfter w:w="1737" w:type="dxa"/>
          <w:trHeight w:val="459"/>
        </w:trPr>
        <w:tc>
          <w:tcPr>
            <w:tcW w:w="2467" w:type="dxa"/>
            <w:vAlign w:val="center"/>
          </w:tcPr>
          <w:p w14:paraId="474FAF0B" w14:textId="77777777" w:rsidR="00AA02FF" w:rsidRPr="009427EA" w:rsidRDefault="00AA02FF" w:rsidP="00AA02FF">
            <w:pPr>
              <w:rPr>
                <w:rFonts w:ascii="Leelawadee" w:hAnsi="Leelawadee" w:cs="Leelawadee"/>
                <w:b/>
              </w:rPr>
            </w:pPr>
            <w:r w:rsidRPr="009427EA">
              <w:rPr>
                <w:rFonts w:ascii="Leelawadee" w:hAnsi="Leelawadee" w:cs="Leelawadee"/>
                <w:b/>
              </w:rPr>
              <w:t>Type of Accommodation?</w:t>
            </w:r>
          </w:p>
        </w:tc>
        <w:sdt>
          <w:sdtPr>
            <w:rPr>
              <w:rFonts w:ascii="Leelawadee" w:hAnsi="Leelawadee" w:cs="Leelawadee"/>
            </w:rPr>
            <w:alias w:val="Type of Accommodation"/>
            <w:tag w:val="Type of Accommodation"/>
            <w:id w:val="-525633348"/>
            <w:placeholder>
              <w:docPart w:val="A13A2D2F148F4E549104D82761FE95FD"/>
            </w:placeholder>
            <w:showingPlcHdr/>
            <w:dropDownList>
              <w:listItem w:value="Choose an item."/>
              <w:listItem w:displayText="SLP" w:value="SLP"/>
              <w:listItem w:displayText="Semi-Independent" w:value="Semi-Independent"/>
              <w:listItem w:displayText="Staying Put" w:value="Staying Put"/>
              <w:listItem w:displayText="Social Housing" w:value="Social Housing"/>
              <w:listItem w:displayText="PSL" w:value="PSL"/>
              <w:listItem w:displayText="TA" w:value="TA"/>
              <w:listItem w:displayText="Prison" w:value="Prison"/>
              <w:listItem w:displayText="Foster Placement" w:value="Foster Placement"/>
              <w:listItem w:displayText="Residental Placement" w:value="Residental Placement"/>
              <w:listItem w:displayText="Other" w:value="Other"/>
            </w:dropDownList>
          </w:sdtPr>
          <w:sdtEndPr/>
          <w:sdtContent>
            <w:tc>
              <w:tcPr>
                <w:tcW w:w="4455" w:type="dxa"/>
                <w:gridSpan w:val="4"/>
              </w:tcPr>
              <w:p w14:paraId="56FB22CB" w14:textId="20B0AE99" w:rsidR="00AA02FF" w:rsidRPr="009427EA" w:rsidRDefault="00AA02FF" w:rsidP="00AA02FF">
                <w:pPr>
                  <w:jc w:val="center"/>
                  <w:rPr>
                    <w:rFonts w:ascii="Leelawadee" w:hAnsi="Leelawadee" w:cs="Leelawadee"/>
                  </w:rPr>
                </w:pPr>
                <w:r w:rsidRPr="00E45C8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A1E6F9B" w14:textId="77777777" w:rsidR="009A1ECF" w:rsidRPr="009427EA" w:rsidRDefault="009A1ECF" w:rsidP="009A1ECF">
      <w:pPr>
        <w:rPr>
          <w:rFonts w:ascii="Leelawadee" w:hAnsi="Leelawadee" w:cs="Leelawadee"/>
          <w:sz w:val="20"/>
        </w:rPr>
      </w:pPr>
    </w:p>
    <w:p w14:paraId="7CAC851E" w14:textId="4F26CB0A" w:rsidR="009A1ECF" w:rsidRDefault="009A1ECF" w:rsidP="009A1ECF">
      <w:pPr>
        <w:jc w:val="center"/>
        <w:rPr>
          <w:rFonts w:ascii="Leelawadee" w:hAnsi="Leelawadee" w:cs="Leelawadee"/>
          <w:sz w:val="20"/>
        </w:rPr>
      </w:pPr>
    </w:p>
    <w:p w14:paraId="1E48127B" w14:textId="77777777" w:rsidR="009C449F" w:rsidRPr="009427EA" w:rsidRDefault="009C449F" w:rsidP="009A1ECF">
      <w:pPr>
        <w:jc w:val="center"/>
        <w:rPr>
          <w:rFonts w:ascii="Leelawadee" w:hAnsi="Leelawadee" w:cs="Leelawadee"/>
          <w:sz w:val="20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3179"/>
        <w:gridCol w:w="2791"/>
        <w:gridCol w:w="2689"/>
      </w:tblGrid>
      <w:tr w:rsidR="009A1ECF" w:rsidRPr="009427EA" w14:paraId="02BAEBED" w14:textId="77777777" w:rsidTr="007669B5">
        <w:trPr>
          <w:trHeight w:val="314"/>
        </w:trPr>
        <w:tc>
          <w:tcPr>
            <w:tcW w:w="8659" w:type="dxa"/>
            <w:gridSpan w:val="3"/>
            <w:shd w:val="clear" w:color="auto" w:fill="CDD0F3"/>
            <w:vAlign w:val="center"/>
          </w:tcPr>
          <w:p w14:paraId="017BBAD3" w14:textId="77777777" w:rsidR="009A1ECF" w:rsidRPr="009427EA" w:rsidRDefault="009A1ECF" w:rsidP="00D37E01">
            <w:pPr>
              <w:jc w:val="center"/>
              <w:rPr>
                <w:rFonts w:ascii="Leelawadee" w:hAnsi="Leelawadee" w:cs="Leelawadee"/>
                <w:b/>
              </w:rPr>
            </w:pPr>
            <w:r w:rsidRPr="009427EA">
              <w:rPr>
                <w:rFonts w:ascii="Leelawadee" w:hAnsi="Leelawadee" w:cs="Leelawadee"/>
                <w:b/>
              </w:rPr>
              <w:t xml:space="preserve">       Checklist </w:t>
            </w:r>
          </w:p>
        </w:tc>
      </w:tr>
      <w:tr w:rsidR="009427EA" w:rsidRPr="009427EA" w14:paraId="0670C8E0" w14:textId="77777777" w:rsidTr="007669B5">
        <w:trPr>
          <w:trHeight w:val="347"/>
        </w:trPr>
        <w:tc>
          <w:tcPr>
            <w:tcW w:w="3179" w:type="dxa"/>
            <w:tcBorders>
              <w:bottom w:val="single" w:sz="4" w:space="0" w:color="auto"/>
            </w:tcBorders>
            <w:shd w:val="clear" w:color="auto" w:fill="CDD0F3"/>
            <w:vAlign w:val="center"/>
          </w:tcPr>
          <w:p w14:paraId="57F98A36" w14:textId="77777777" w:rsidR="009A1ECF" w:rsidRPr="009427EA" w:rsidRDefault="009A1ECF" w:rsidP="00D37E01">
            <w:pPr>
              <w:jc w:val="center"/>
              <w:rPr>
                <w:rFonts w:ascii="Leelawadee" w:hAnsi="Leelawadee" w:cs="Leelawadee"/>
                <w:b/>
              </w:rPr>
            </w:pPr>
            <w:r w:rsidRPr="009427EA">
              <w:rPr>
                <w:rFonts w:ascii="Leelawadee" w:hAnsi="Leelawadee" w:cs="Leelawadee"/>
                <w:b/>
              </w:rPr>
              <w:t>Task</w:t>
            </w:r>
          </w:p>
        </w:tc>
        <w:tc>
          <w:tcPr>
            <w:tcW w:w="2791" w:type="dxa"/>
            <w:shd w:val="clear" w:color="auto" w:fill="CDD0F3"/>
            <w:vAlign w:val="center"/>
          </w:tcPr>
          <w:p w14:paraId="1B3817EA" w14:textId="77777777" w:rsidR="009A1ECF" w:rsidRPr="009427EA" w:rsidRDefault="009A1ECF" w:rsidP="00D37E01">
            <w:pPr>
              <w:jc w:val="center"/>
              <w:rPr>
                <w:rFonts w:ascii="Leelawadee" w:hAnsi="Leelawadee" w:cs="Leelawadee"/>
                <w:b/>
              </w:rPr>
            </w:pPr>
            <w:r w:rsidRPr="009427EA">
              <w:rPr>
                <w:rFonts w:ascii="Leelawadee" w:hAnsi="Leelawadee" w:cs="Leelawadee"/>
                <w:b/>
              </w:rPr>
              <w:t>Completed?</w:t>
            </w:r>
          </w:p>
        </w:tc>
        <w:tc>
          <w:tcPr>
            <w:tcW w:w="2689" w:type="dxa"/>
            <w:shd w:val="clear" w:color="auto" w:fill="CDD0F3"/>
            <w:vAlign w:val="center"/>
          </w:tcPr>
          <w:p w14:paraId="51FA3284" w14:textId="565457CB" w:rsidR="009A1ECF" w:rsidRPr="009427EA" w:rsidRDefault="009A1ECF" w:rsidP="008967CA">
            <w:pPr>
              <w:jc w:val="center"/>
              <w:rPr>
                <w:rFonts w:ascii="Leelawadee" w:hAnsi="Leelawadee" w:cs="Leelawadee"/>
                <w:b/>
              </w:rPr>
            </w:pPr>
            <w:r w:rsidRPr="009427EA">
              <w:rPr>
                <w:rFonts w:ascii="Leelawadee" w:hAnsi="Leelawadee" w:cs="Leelawadee"/>
                <w:b/>
              </w:rPr>
              <w:t>Date of</w:t>
            </w:r>
            <w:r w:rsidR="008967CA">
              <w:rPr>
                <w:rFonts w:ascii="Leelawadee" w:hAnsi="Leelawadee" w:cs="Leelawadee"/>
                <w:b/>
              </w:rPr>
              <w:t xml:space="preserve"> </w:t>
            </w:r>
            <w:r w:rsidRPr="009427EA">
              <w:rPr>
                <w:rFonts w:ascii="Leelawadee" w:hAnsi="Leelawadee" w:cs="Leelawadee"/>
                <w:b/>
              </w:rPr>
              <w:t>Completio</w:t>
            </w:r>
            <w:r w:rsidR="00AD75EF">
              <w:rPr>
                <w:rFonts w:ascii="Leelawadee" w:hAnsi="Leelawadee" w:cs="Leelawadee"/>
                <w:b/>
              </w:rPr>
              <w:t>n</w:t>
            </w:r>
          </w:p>
        </w:tc>
      </w:tr>
      <w:tr w:rsidR="009A1ECF" w:rsidRPr="009427EA" w14:paraId="28C88D0A" w14:textId="77777777" w:rsidTr="007669B5">
        <w:trPr>
          <w:trHeight w:val="720"/>
        </w:trPr>
        <w:tc>
          <w:tcPr>
            <w:tcW w:w="3179" w:type="dxa"/>
            <w:vAlign w:val="center"/>
          </w:tcPr>
          <w:p w14:paraId="2FD6E177" w14:textId="2E523CED" w:rsidR="009A1ECF" w:rsidRPr="009427EA" w:rsidRDefault="00D9123C" w:rsidP="00D37E01">
            <w:pPr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Has there been a joint visit between the Social Worker and Personal Advisor if co-allocated?</w:t>
            </w:r>
            <w:bookmarkStart w:id="0" w:name="_GoBack"/>
            <w:bookmarkEnd w:id="0"/>
            <w:r>
              <w:rPr>
                <w:rFonts w:ascii="Leelawadee" w:hAnsi="Leelawadee" w:cs="Leelawadee"/>
                <w:b/>
              </w:rPr>
              <w:t xml:space="preserve"> </w:t>
            </w:r>
          </w:p>
        </w:tc>
        <w:sdt>
          <w:sdtPr>
            <w:rPr>
              <w:rFonts w:ascii="Leelawadee" w:hAnsi="Leelawadee" w:cs="Leelawadee"/>
              <w:sz w:val="44"/>
            </w:rPr>
            <w:id w:val="1739745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1" w:type="dxa"/>
                <w:vAlign w:val="center"/>
              </w:tcPr>
              <w:p w14:paraId="61944C86" w14:textId="77777777" w:rsidR="009A1ECF" w:rsidRPr="009427EA" w:rsidRDefault="007669B5" w:rsidP="009A1ECF">
                <w:pPr>
                  <w:jc w:val="center"/>
                  <w:rPr>
                    <w:rFonts w:ascii="Leelawadee" w:hAnsi="Leelawadee" w:cs="Leelawadee"/>
                    <w:sz w:val="44"/>
                  </w:rPr>
                </w:pPr>
                <w:r w:rsidRPr="009427EA">
                  <w:rPr>
                    <w:rFonts w:ascii="Segoe UI Symbol" w:eastAsia="MS Gothic" w:hAnsi="Segoe UI Symbol" w:cs="Segoe UI Symbol"/>
                    <w:sz w:val="44"/>
                  </w:rPr>
                  <w:t>☐</w:t>
                </w:r>
              </w:p>
            </w:tc>
          </w:sdtContent>
        </w:sdt>
        <w:tc>
          <w:tcPr>
            <w:tcW w:w="2689" w:type="dxa"/>
            <w:vAlign w:val="center"/>
          </w:tcPr>
          <w:p w14:paraId="114896A9" w14:textId="77777777" w:rsidR="009A1ECF" w:rsidRPr="009427EA" w:rsidRDefault="009A1ECF" w:rsidP="00D37E01">
            <w:pPr>
              <w:rPr>
                <w:rFonts w:ascii="Leelawadee" w:hAnsi="Leelawadee" w:cs="Leelawadee"/>
              </w:rPr>
            </w:pPr>
          </w:p>
        </w:tc>
      </w:tr>
      <w:tr w:rsidR="009A1ECF" w:rsidRPr="009427EA" w14:paraId="5F5A34FA" w14:textId="77777777" w:rsidTr="007669B5">
        <w:trPr>
          <w:trHeight w:val="765"/>
        </w:trPr>
        <w:tc>
          <w:tcPr>
            <w:tcW w:w="3179" w:type="dxa"/>
            <w:vAlign w:val="center"/>
          </w:tcPr>
          <w:p w14:paraId="30D78297" w14:textId="77777777" w:rsidR="009A1ECF" w:rsidRPr="009427EA" w:rsidRDefault="007669B5" w:rsidP="00D37E01">
            <w:pPr>
              <w:rPr>
                <w:rFonts w:ascii="Leelawadee" w:hAnsi="Leelawadee" w:cs="Leelawadee"/>
                <w:b/>
              </w:rPr>
            </w:pPr>
            <w:r w:rsidRPr="009427EA">
              <w:rPr>
                <w:rFonts w:ascii="Leelawadee" w:hAnsi="Leelawadee" w:cs="Leelawadee"/>
                <w:b/>
              </w:rPr>
              <w:t>PWP Updated?</w:t>
            </w:r>
          </w:p>
        </w:tc>
        <w:tc>
          <w:tcPr>
            <w:tcW w:w="2791" w:type="dxa"/>
            <w:vAlign w:val="center"/>
          </w:tcPr>
          <w:p w14:paraId="56B9990B" w14:textId="77777777" w:rsidR="009A1ECF" w:rsidRPr="009427EA" w:rsidRDefault="00C1650F" w:rsidP="007669B5">
            <w:pPr>
              <w:jc w:val="center"/>
              <w:rPr>
                <w:rFonts w:ascii="Leelawadee" w:hAnsi="Leelawadee" w:cs="Leelawadee"/>
              </w:rPr>
            </w:pPr>
            <w:sdt>
              <w:sdtPr>
                <w:rPr>
                  <w:rFonts w:ascii="Leelawadee" w:hAnsi="Leelawadee" w:cs="Leelawadee"/>
                  <w:sz w:val="44"/>
                </w:rPr>
                <w:id w:val="76303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9B5" w:rsidRPr="009427EA">
                  <w:rPr>
                    <w:rFonts w:ascii="Segoe UI Symbol" w:eastAsia="MS Gothic" w:hAnsi="Segoe UI Symbol" w:cs="Segoe UI Symbol"/>
                    <w:sz w:val="44"/>
                  </w:rPr>
                  <w:t>☐</w:t>
                </w:r>
              </w:sdtContent>
            </w:sdt>
          </w:p>
        </w:tc>
        <w:tc>
          <w:tcPr>
            <w:tcW w:w="2689" w:type="dxa"/>
            <w:vAlign w:val="center"/>
          </w:tcPr>
          <w:p w14:paraId="2931320F" w14:textId="77777777" w:rsidR="009A1ECF" w:rsidRPr="009427EA" w:rsidRDefault="009A1ECF" w:rsidP="00D37E01">
            <w:pPr>
              <w:rPr>
                <w:rFonts w:ascii="Leelawadee" w:hAnsi="Leelawadee" w:cs="Leelawadee"/>
              </w:rPr>
            </w:pPr>
          </w:p>
        </w:tc>
      </w:tr>
      <w:tr w:rsidR="009A1ECF" w:rsidRPr="009427EA" w14:paraId="565754A2" w14:textId="77777777" w:rsidTr="007669B5">
        <w:trPr>
          <w:trHeight w:val="795"/>
        </w:trPr>
        <w:tc>
          <w:tcPr>
            <w:tcW w:w="3179" w:type="dxa"/>
            <w:vAlign w:val="center"/>
          </w:tcPr>
          <w:p w14:paraId="22AF3842" w14:textId="784995FD" w:rsidR="009A1ECF" w:rsidRPr="009427EA" w:rsidRDefault="00E42648" w:rsidP="00D37E01">
            <w:pPr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Has a Personal Advisor (PA) been Co-Allocated?</w:t>
            </w:r>
          </w:p>
        </w:tc>
        <w:sdt>
          <w:sdtPr>
            <w:rPr>
              <w:rFonts w:ascii="Leelawadee" w:hAnsi="Leelawadee" w:cs="Leelawadee"/>
              <w:sz w:val="44"/>
            </w:rPr>
            <w:id w:val="-1205713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1" w:type="dxa"/>
                <w:vAlign w:val="center"/>
              </w:tcPr>
              <w:p w14:paraId="370E02DC" w14:textId="7DC042EB" w:rsidR="009A1ECF" w:rsidRPr="009427EA" w:rsidRDefault="00F626FB" w:rsidP="007669B5">
                <w:pPr>
                  <w:jc w:val="center"/>
                  <w:rPr>
                    <w:rFonts w:ascii="Leelawadee" w:hAnsi="Leelawadee" w:cs="Leelawadee"/>
                  </w:rPr>
                </w:pPr>
                <w:r>
                  <w:rPr>
                    <w:rFonts w:ascii="MS Gothic" w:eastAsia="MS Gothic" w:hAnsi="MS Gothic" w:cs="Leelawadee" w:hint="eastAsia"/>
                    <w:sz w:val="44"/>
                  </w:rPr>
                  <w:t>☐</w:t>
                </w:r>
              </w:p>
            </w:tc>
          </w:sdtContent>
        </w:sdt>
        <w:tc>
          <w:tcPr>
            <w:tcW w:w="2689" w:type="dxa"/>
            <w:vAlign w:val="center"/>
          </w:tcPr>
          <w:p w14:paraId="2F908552" w14:textId="77777777" w:rsidR="009A1ECF" w:rsidRPr="009427EA" w:rsidRDefault="009A1ECF" w:rsidP="00D37E01">
            <w:pPr>
              <w:rPr>
                <w:rFonts w:ascii="Leelawadee" w:hAnsi="Leelawadee" w:cs="Leelawadee"/>
              </w:rPr>
            </w:pPr>
          </w:p>
        </w:tc>
      </w:tr>
      <w:tr w:rsidR="00E42648" w:rsidRPr="009427EA" w14:paraId="6532A0D5" w14:textId="77777777" w:rsidTr="007669B5">
        <w:trPr>
          <w:trHeight w:val="795"/>
        </w:trPr>
        <w:tc>
          <w:tcPr>
            <w:tcW w:w="3179" w:type="dxa"/>
            <w:vAlign w:val="center"/>
          </w:tcPr>
          <w:p w14:paraId="1E14D97C" w14:textId="68A8781B" w:rsidR="00E42648" w:rsidRDefault="00AF099D" w:rsidP="00D37E01">
            <w:pPr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Has the Leaving Care Team been invited to the Next Review?</w:t>
            </w:r>
          </w:p>
        </w:tc>
        <w:sdt>
          <w:sdtPr>
            <w:rPr>
              <w:rFonts w:ascii="Leelawadee" w:hAnsi="Leelawadee" w:cs="Leelawadee"/>
              <w:sz w:val="44"/>
            </w:rPr>
            <w:id w:val="-913078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1" w:type="dxa"/>
                <w:vAlign w:val="center"/>
              </w:tcPr>
              <w:p w14:paraId="20E83D38" w14:textId="4E44AA6A" w:rsidR="00E42648" w:rsidRDefault="00201D05" w:rsidP="007669B5">
                <w:pPr>
                  <w:jc w:val="center"/>
                  <w:rPr>
                    <w:rFonts w:ascii="Leelawadee" w:hAnsi="Leelawadee" w:cs="Leelawadee"/>
                    <w:sz w:val="44"/>
                  </w:rPr>
                </w:pPr>
                <w:r>
                  <w:rPr>
                    <w:rFonts w:ascii="MS Gothic" w:eastAsia="MS Gothic" w:hAnsi="MS Gothic" w:cs="Leelawadee" w:hint="eastAsia"/>
                    <w:sz w:val="44"/>
                  </w:rPr>
                  <w:t>☐</w:t>
                </w:r>
              </w:p>
            </w:tc>
          </w:sdtContent>
        </w:sdt>
        <w:tc>
          <w:tcPr>
            <w:tcW w:w="2689" w:type="dxa"/>
            <w:vAlign w:val="center"/>
          </w:tcPr>
          <w:p w14:paraId="088158A7" w14:textId="77777777" w:rsidR="00E42648" w:rsidRPr="009427EA" w:rsidRDefault="00E42648" w:rsidP="00D37E01">
            <w:pPr>
              <w:rPr>
                <w:rFonts w:ascii="Leelawadee" w:hAnsi="Leelawadee" w:cs="Leelawadee"/>
              </w:rPr>
            </w:pPr>
          </w:p>
        </w:tc>
      </w:tr>
      <w:tr w:rsidR="003F3CEA" w:rsidRPr="009427EA" w14:paraId="1E042392" w14:textId="77777777" w:rsidTr="007669B5">
        <w:trPr>
          <w:trHeight w:val="795"/>
        </w:trPr>
        <w:tc>
          <w:tcPr>
            <w:tcW w:w="3179" w:type="dxa"/>
            <w:vAlign w:val="center"/>
          </w:tcPr>
          <w:p w14:paraId="247EA911" w14:textId="37C9E041" w:rsidR="003F3CEA" w:rsidRDefault="003F3CEA" w:rsidP="00D37E01">
            <w:pPr>
              <w:rPr>
                <w:rFonts w:ascii="Leelawadee" w:hAnsi="Leelawadee" w:cs="Leelawadee"/>
                <w:b/>
              </w:rPr>
            </w:pPr>
            <w:r w:rsidRPr="003F3CEA">
              <w:rPr>
                <w:rFonts w:ascii="Leelawadee" w:hAnsi="Leelawadee" w:cs="Leelawadee"/>
                <w:b/>
              </w:rPr>
              <w:lastRenderedPageBreak/>
              <w:t>Immigration/naturalisation process</w:t>
            </w:r>
            <w:r>
              <w:rPr>
                <w:rFonts w:ascii="Leelawadee" w:hAnsi="Leelawadee" w:cs="Leelawadee"/>
                <w:b/>
              </w:rPr>
              <w:t xml:space="preserve"> started / underway?</w:t>
            </w:r>
          </w:p>
        </w:tc>
        <w:sdt>
          <w:sdtPr>
            <w:rPr>
              <w:rFonts w:ascii="Leelawadee" w:hAnsi="Leelawadee" w:cs="Leelawadee"/>
              <w:sz w:val="44"/>
            </w:rPr>
            <w:id w:val="1762712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1" w:type="dxa"/>
                <w:vAlign w:val="center"/>
              </w:tcPr>
              <w:p w14:paraId="2A28BCEE" w14:textId="3058A651" w:rsidR="003F3CEA" w:rsidRDefault="00201D05" w:rsidP="007669B5">
                <w:pPr>
                  <w:jc w:val="center"/>
                  <w:rPr>
                    <w:rFonts w:ascii="Leelawadee" w:hAnsi="Leelawadee" w:cs="Leelawadee"/>
                    <w:sz w:val="44"/>
                  </w:rPr>
                </w:pPr>
                <w:r>
                  <w:rPr>
                    <w:rFonts w:ascii="MS Gothic" w:eastAsia="MS Gothic" w:hAnsi="MS Gothic" w:cs="Leelawadee" w:hint="eastAsia"/>
                    <w:sz w:val="44"/>
                  </w:rPr>
                  <w:t>☐</w:t>
                </w:r>
              </w:p>
            </w:tc>
          </w:sdtContent>
        </w:sdt>
        <w:tc>
          <w:tcPr>
            <w:tcW w:w="2689" w:type="dxa"/>
            <w:vAlign w:val="center"/>
          </w:tcPr>
          <w:p w14:paraId="77E4C26F" w14:textId="77777777" w:rsidR="003F3CEA" w:rsidRPr="009427EA" w:rsidRDefault="003F3CEA" w:rsidP="00D37E01">
            <w:pPr>
              <w:rPr>
                <w:rFonts w:ascii="Leelawadee" w:hAnsi="Leelawadee" w:cs="Leelawadee"/>
              </w:rPr>
            </w:pPr>
          </w:p>
        </w:tc>
      </w:tr>
      <w:tr w:rsidR="003F3CEA" w:rsidRPr="009427EA" w14:paraId="026A6C69" w14:textId="77777777" w:rsidTr="007669B5">
        <w:trPr>
          <w:trHeight w:val="795"/>
        </w:trPr>
        <w:tc>
          <w:tcPr>
            <w:tcW w:w="3179" w:type="dxa"/>
            <w:vAlign w:val="center"/>
          </w:tcPr>
          <w:p w14:paraId="37E54ECD" w14:textId="37E5CF40" w:rsidR="003F3CEA" w:rsidRDefault="007605ED" w:rsidP="00D37E01">
            <w:pPr>
              <w:rPr>
                <w:rFonts w:ascii="Leelawadee" w:hAnsi="Leelawadee" w:cs="Leelawadee"/>
                <w:b/>
              </w:rPr>
            </w:pPr>
            <w:r w:rsidRPr="007605ED">
              <w:rPr>
                <w:rFonts w:ascii="Leelawadee" w:hAnsi="Leelawadee" w:cs="Leelawadee"/>
                <w:b/>
              </w:rPr>
              <w:t>ID documents available – Passport, etc.</w:t>
            </w:r>
          </w:p>
        </w:tc>
        <w:sdt>
          <w:sdtPr>
            <w:rPr>
              <w:rFonts w:ascii="Leelawadee" w:hAnsi="Leelawadee" w:cs="Leelawadee"/>
              <w:sz w:val="44"/>
            </w:rPr>
            <w:id w:val="-1478371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1" w:type="dxa"/>
                <w:vAlign w:val="center"/>
              </w:tcPr>
              <w:p w14:paraId="730CEA8F" w14:textId="09E2CFF5" w:rsidR="003F3CEA" w:rsidRDefault="00201D05" w:rsidP="007669B5">
                <w:pPr>
                  <w:jc w:val="center"/>
                  <w:rPr>
                    <w:rFonts w:ascii="Leelawadee" w:hAnsi="Leelawadee" w:cs="Leelawadee"/>
                    <w:sz w:val="44"/>
                  </w:rPr>
                </w:pPr>
                <w:r>
                  <w:rPr>
                    <w:rFonts w:ascii="MS Gothic" w:eastAsia="MS Gothic" w:hAnsi="MS Gothic" w:cs="Leelawadee" w:hint="eastAsia"/>
                    <w:sz w:val="44"/>
                  </w:rPr>
                  <w:t>☐</w:t>
                </w:r>
              </w:p>
            </w:tc>
          </w:sdtContent>
        </w:sdt>
        <w:tc>
          <w:tcPr>
            <w:tcW w:w="2689" w:type="dxa"/>
            <w:vAlign w:val="center"/>
          </w:tcPr>
          <w:p w14:paraId="518F52DB" w14:textId="77777777" w:rsidR="003F3CEA" w:rsidRPr="009427EA" w:rsidRDefault="003F3CEA" w:rsidP="00D37E01">
            <w:pPr>
              <w:rPr>
                <w:rFonts w:ascii="Leelawadee" w:hAnsi="Leelawadee" w:cs="Leelawadee"/>
              </w:rPr>
            </w:pPr>
          </w:p>
        </w:tc>
      </w:tr>
      <w:tr w:rsidR="00AD75EF" w:rsidRPr="009427EA" w14:paraId="3C05D265" w14:textId="77777777" w:rsidTr="00F43ADD">
        <w:trPr>
          <w:trHeight w:val="795"/>
        </w:trPr>
        <w:tc>
          <w:tcPr>
            <w:tcW w:w="3179" w:type="dxa"/>
            <w:vAlign w:val="center"/>
          </w:tcPr>
          <w:p w14:paraId="6F56AD61" w14:textId="77777777" w:rsidR="00AD75EF" w:rsidRPr="009427EA" w:rsidRDefault="00AD75EF" w:rsidP="00D37E01">
            <w:pPr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Financial arrangements?</w:t>
            </w:r>
          </w:p>
        </w:tc>
        <w:tc>
          <w:tcPr>
            <w:tcW w:w="5480" w:type="dxa"/>
            <w:gridSpan w:val="2"/>
            <w:vAlign w:val="center"/>
          </w:tcPr>
          <w:p w14:paraId="05698451" w14:textId="77777777" w:rsidR="00AD75EF" w:rsidRPr="009427EA" w:rsidRDefault="00AD75EF" w:rsidP="00D37E01">
            <w:pPr>
              <w:rPr>
                <w:rFonts w:ascii="Leelawadee" w:hAnsi="Leelawadee" w:cs="Leelawadee"/>
              </w:rPr>
            </w:pPr>
          </w:p>
        </w:tc>
      </w:tr>
      <w:tr w:rsidR="00E33DDC" w:rsidRPr="009427EA" w14:paraId="61C8CFFE" w14:textId="77777777" w:rsidTr="00F43ADD">
        <w:trPr>
          <w:trHeight w:val="795"/>
        </w:trPr>
        <w:tc>
          <w:tcPr>
            <w:tcW w:w="3179" w:type="dxa"/>
            <w:vAlign w:val="center"/>
          </w:tcPr>
          <w:p w14:paraId="56DDDB1D" w14:textId="6C46824E" w:rsidR="00E33DDC" w:rsidRDefault="00E33DDC" w:rsidP="00D37E01">
            <w:pPr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Future accommodation?</w:t>
            </w:r>
          </w:p>
        </w:tc>
        <w:tc>
          <w:tcPr>
            <w:tcW w:w="5480" w:type="dxa"/>
            <w:gridSpan w:val="2"/>
            <w:vAlign w:val="center"/>
          </w:tcPr>
          <w:p w14:paraId="182BC247" w14:textId="77777777" w:rsidR="00E33DDC" w:rsidRPr="009427EA" w:rsidRDefault="00E33DDC" w:rsidP="00D37E01">
            <w:pPr>
              <w:rPr>
                <w:rFonts w:ascii="Leelawadee" w:hAnsi="Leelawadee" w:cs="Leelawadee"/>
              </w:rPr>
            </w:pPr>
          </w:p>
        </w:tc>
      </w:tr>
    </w:tbl>
    <w:p w14:paraId="64E6DE6A" w14:textId="430C09F6" w:rsidR="00AA02FF" w:rsidRPr="009427EA" w:rsidRDefault="00AA02FF" w:rsidP="007669B5">
      <w:pPr>
        <w:rPr>
          <w:rFonts w:ascii="Leelawadee" w:hAnsi="Leelawadee" w:cs="Leelawadee"/>
          <w:b/>
          <w:sz w:val="32"/>
          <w:u w:val="single"/>
        </w:rPr>
      </w:pPr>
    </w:p>
    <w:p w14:paraId="7FC7019F" w14:textId="10962DBF" w:rsidR="009C449F" w:rsidRPr="009427EA" w:rsidRDefault="009C449F" w:rsidP="009A1ECF">
      <w:pPr>
        <w:rPr>
          <w:rFonts w:ascii="Leelawadee" w:hAnsi="Leelawadee" w:cs="Leelawadee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8527"/>
      </w:tblGrid>
      <w:tr w:rsidR="009A1ECF" w:rsidRPr="009427EA" w14:paraId="4F5D9840" w14:textId="77777777" w:rsidTr="007669B5">
        <w:trPr>
          <w:trHeight w:val="446"/>
        </w:trPr>
        <w:tc>
          <w:tcPr>
            <w:tcW w:w="8527" w:type="dxa"/>
            <w:shd w:val="clear" w:color="auto" w:fill="CDD0F3"/>
          </w:tcPr>
          <w:p w14:paraId="6302FE63" w14:textId="77777777" w:rsidR="009A1ECF" w:rsidRPr="009427EA" w:rsidRDefault="009A1ECF" w:rsidP="00D37E01">
            <w:pPr>
              <w:jc w:val="center"/>
              <w:rPr>
                <w:rFonts w:ascii="Leelawadee" w:hAnsi="Leelawadee" w:cs="Leelawadee"/>
              </w:rPr>
            </w:pPr>
          </w:p>
          <w:p w14:paraId="04E60731" w14:textId="13AE63B8" w:rsidR="007E1928" w:rsidRPr="005B746C" w:rsidRDefault="007E1928" w:rsidP="00447518">
            <w:pPr>
              <w:rPr>
                <w:rFonts w:ascii="Leelawadee" w:eastAsia="Cambria" w:hAnsi="Leelawadee" w:cs="Leelawadee"/>
              </w:rPr>
            </w:pPr>
            <w:r>
              <w:rPr>
                <w:rFonts w:ascii="Leelawadee" w:eastAsia="Cambria" w:hAnsi="Leelawadee" w:cs="Leelawadee"/>
                <w:b/>
              </w:rPr>
              <w:t xml:space="preserve">What is working well </w:t>
            </w:r>
            <w:r w:rsidR="00AA02FF">
              <w:rPr>
                <w:rFonts w:ascii="Leelawadee" w:eastAsia="Cambria" w:hAnsi="Leelawadee" w:cs="Leelawadee"/>
                <w:b/>
              </w:rPr>
              <w:t>for the young person where</w:t>
            </w:r>
            <w:r w:rsidR="00026014">
              <w:rPr>
                <w:rFonts w:ascii="Leelawadee" w:eastAsia="Cambria" w:hAnsi="Leelawadee" w:cs="Leelawadee"/>
                <w:b/>
              </w:rPr>
              <w:t xml:space="preserve"> they are living</w:t>
            </w:r>
            <w:r w:rsidR="00AA02FF">
              <w:rPr>
                <w:rFonts w:ascii="Leelawadee" w:eastAsia="Cambria" w:hAnsi="Leelawadee" w:cs="Leelawadee"/>
                <w:b/>
              </w:rPr>
              <w:t xml:space="preserve"> and </w:t>
            </w:r>
            <w:r w:rsidR="00026014">
              <w:rPr>
                <w:rFonts w:ascii="Leelawadee" w:eastAsia="Cambria" w:hAnsi="Leelawadee" w:cs="Leelawadee"/>
                <w:b/>
              </w:rPr>
              <w:t>how will they be supported to transition to leaving care</w:t>
            </w:r>
            <w:r>
              <w:rPr>
                <w:rFonts w:ascii="Leelawadee" w:eastAsia="Cambria" w:hAnsi="Leelawadee" w:cs="Leelawadee"/>
                <w:b/>
              </w:rPr>
              <w:t>?</w:t>
            </w:r>
            <w:r w:rsidR="005B746C">
              <w:rPr>
                <w:rFonts w:ascii="Leelawadee" w:eastAsia="Cambria" w:hAnsi="Leelawadee" w:cs="Leelawadee"/>
                <w:b/>
              </w:rPr>
              <w:t xml:space="preserve"> </w:t>
            </w:r>
            <w:r w:rsidR="005B746C" w:rsidRPr="005B746C">
              <w:rPr>
                <w:rFonts w:ascii="Leelawadee" w:eastAsia="Cambria" w:hAnsi="Leelawadee" w:cs="Leelawadee"/>
              </w:rPr>
              <w:t>(consider: the 6 C’s – Co-production, Curiosity, Compassion, Confidence, Clarity, Community)</w:t>
            </w:r>
          </w:p>
          <w:p w14:paraId="07AE9382" w14:textId="77777777" w:rsidR="009A1ECF" w:rsidRPr="009427EA" w:rsidRDefault="009A1ECF" w:rsidP="00447518">
            <w:pPr>
              <w:jc w:val="center"/>
              <w:rPr>
                <w:rFonts w:ascii="Leelawadee" w:hAnsi="Leelawadee" w:cs="Leelawadee"/>
              </w:rPr>
            </w:pPr>
          </w:p>
        </w:tc>
      </w:tr>
      <w:tr w:rsidR="009A1ECF" w:rsidRPr="009427EA" w14:paraId="187B0B7D" w14:textId="77777777" w:rsidTr="007669B5">
        <w:trPr>
          <w:trHeight w:val="1336"/>
        </w:trPr>
        <w:tc>
          <w:tcPr>
            <w:tcW w:w="8527" w:type="dxa"/>
          </w:tcPr>
          <w:p w14:paraId="54A6A7AA" w14:textId="77777777" w:rsidR="009A1ECF" w:rsidRPr="009427EA" w:rsidRDefault="009A1ECF" w:rsidP="00D37E01">
            <w:pPr>
              <w:rPr>
                <w:rFonts w:ascii="Leelawadee" w:hAnsi="Leelawadee" w:cs="Leelawadee"/>
              </w:rPr>
            </w:pPr>
          </w:p>
        </w:tc>
      </w:tr>
    </w:tbl>
    <w:p w14:paraId="64D38D32" w14:textId="3E073C3A" w:rsidR="009A1ECF" w:rsidRPr="009427EA" w:rsidRDefault="009A1ECF" w:rsidP="009A1ECF">
      <w:pPr>
        <w:rPr>
          <w:rFonts w:ascii="Leelawadee" w:hAnsi="Leelawadee" w:cs="Leelawadee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8500"/>
      </w:tblGrid>
      <w:tr w:rsidR="009A1ECF" w:rsidRPr="009427EA" w14:paraId="63E4F88E" w14:textId="77777777" w:rsidTr="00467279">
        <w:trPr>
          <w:trHeight w:val="487"/>
        </w:trPr>
        <w:tc>
          <w:tcPr>
            <w:tcW w:w="8500" w:type="dxa"/>
            <w:shd w:val="clear" w:color="auto" w:fill="CDD0F3"/>
            <w:vAlign w:val="center"/>
          </w:tcPr>
          <w:p w14:paraId="22DC9F77" w14:textId="0CC4E6E0" w:rsidR="007E1928" w:rsidRPr="00447518" w:rsidRDefault="007669B5" w:rsidP="00447518">
            <w:pPr>
              <w:rPr>
                <w:rFonts w:ascii="Leelawadee" w:eastAsia="Cambria" w:hAnsi="Leelawadee" w:cs="Leelawadee"/>
              </w:rPr>
            </w:pPr>
            <w:r w:rsidRPr="009427EA">
              <w:rPr>
                <w:rFonts w:ascii="Leelawadee" w:eastAsia="Cambria" w:hAnsi="Leelawadee" w:cs="Leelawadee"/>
                <w:b/>
              </w:rPr>
              <w:t xml:space="preserve">What </w:t>
            </w:r>
            <w:r w:rsidR="00447518">
              <w:rPr>
                <w:rFonts w:ascii="Leelawadee" w:eastAsia="Cambria" w:hAnsi="Leelawadee" w:cs="Leelawadee"/>
                <w:b/>
              </w:rPr>
              <w:t xml:space="preserve">are the worries for </w:t>
            </w:r>
            <w:r w:rsidR="007E1928">
              <w:rPr>
                <w:rFonts w:ascii="Leelawadee" w:eastAsia="Cambria" w:hAnsi="Leelawadee" w:cs="Leelawadee"/>
                <w:b/>
              </w:rPr>
              <w:t>the young person</w:t>
            </w:r>
            <w:r w:rsidR="00E42648">
              <w:rPr>
                <w:rFonts w:ascii="Leelawadee" w:eastAsia="Cambria" w:hAnsi="Leelawadee" w:cs="Leelawadee"/>
                <w:b/>
              </w:rPr>
              <w:t xml:space="preserve"> now and what gaps in support do you think they may have in the future</w:t>
            </w:r>
            <w:r w:rsidR="007E1928">
              <w:rPr>
                <w:rFonts w:ascii="Leelawadee" w:eastAsia="Cambria" w:hAnsi="Leelawadee" w:cs="Leelawadee"/>
                <w:b/>
              </w:rPr>
              <w:t>?</w:t>
            </w:r>
            <w:r w:rsidR="00F80721">
              <w:rPr>
                <w:rFonts w:ascii="Leelawadee" w:eastAsia="Cambria" w:hAnsi="Leelawadee" w:cs="Leelawadee"/>
                <w:b/>
              </w:rPr>
              <w:t xml:space="preserve"> </w:t>
            </w:r>
            <w:r w:rsidR="007E1928">
              <w:rPr>
                <w:rFonts w:ascii="Leelawadee" w:eastAsia="Cambria" w:hAnsi="Leelawadee" w:cs="Leelawadee"/>
                <w:b/>
              </w:rPr>
              <w:t xml:space="preserve"> </w:t>
            </w:r>
            <w:r w:rsidR="00F80721">
              <w:rPr>
                <w:rFonts w:ascii="Leelawadee" w:eastAsia="Cambria" w:hAnsi="Leelawadee" w:cs="Leelawadee"/>
                <w:b/>
              </w:rPr>
              <w:t>? Are</w:t>
            </w:r>
            <w:r w:rsidR="00F80721" w:rsidRPr="00F80721">
              <w:rPr>
                <w:rFonts w:ascii="Leelawadee" w:eastAsia="Cambria" w:hAnsi="Leelawadee" w:cs="Leelawadee"/>
                <w:b/>
              </w:rPr>
              <w:t xml:space="preserve"> there any significant risk</w:t>
            </w:r>
            <w:r w:rsidR="00F80721">
              <w:rPr>
                <w:rFonts w:ascii="Leelawadee" w:eastAsia="Cambria" w:hAnsi="Leelawadee" w:cs="Leelawadee"/>
                <w:b/>
              </w:rPr>
              <w:t>s</w:t>
            </w:r>
            <w:r w:rsidR="00F80721" w:rsidRPr="00F80721">
              <w:rPr>
                <w:rFonts w:ascii="Leelawadee" w:eastAsia="Cambria" w:hAnsi="Leelawadee" w:cs="Leelawadee"/>
                <w:b/>
              </w:rPr>
              <w:t xml:space="preserve"> that needs to be addressed or considered? </w:t>
            </w:r>
            <w:r w:rsidR="00447518">
              <w:rPr>
                <w:rFonts w:ascii="Leelawadee" w:eastAsia="Cambria" w:hAnsi="Leelawadee" w:cs="Leelawadee"/>
                <w:b/>
              </w:rPr>
              <w:t xml:space="preserve"> </w:t>
            </w:r>
            <w:r w:rsidR="00F80721">
              <w:rPr>
                <w:rFonts w:ascii="Leelawadee" w:eastAsia="Cambria" w:hAnsi="Leelawadee" w:cs="Leelawadee"/>
              </w:rPr>
              <w:t>(consider: exploitation, mental health</w:t>
            </w:r>
            <w:r w:rsidR="00026014">
              <w:rPr>
                <w:rFonts w:ascii="Leelawadee" w:eastAsia="Cambria" w:hAnsi="Leelawadee" w:cs="Leelawadee"/>
              </w:rPr>
              <w:t xml:space="preserve">, </w:t>
            </w:r>
            <w:r w:rsidR="00F80721">
              <w:rPr>
                <w:rFonts w:ascii="Leelawadee" w:eastAsia="Cambria" w:hAnsi="Leelawadee" w:cs="Leelawadee"/>
              </w:rPr>
              <w:t xml:space="preserve">emotional </w:t>
            </w:r>
            <w:r w:rsidR="00026014">
              <w:rPr>
                <w:rFonts w:ascii="Leelawadee" w:eastAsia="Cambria" w:hAnsi="Leelawadee" w:cs="Leelawadee"/>
              </w:rPr>
              <w:t>well-</w:t>
            </w:r>
            <w:r w:rsidR="00447518" w:rsidRPr="00447518">
              <w:rPr>
                <w:rFonts w:ascii="Leelawadee" w:eastAsia="Cambria" w:hAnsi="Leelawadee" w:cs="Leelawadee"/>
              </w:rPr>
              <w:t xml:space="preserve">being, </w:t>
            </w:r>
            <w:r w:rsidR="00447518">
              <w:rPr>
                <w:rFonts w:ascii="Leelawadee" w:eastAsia="Cambria" w:hAnsi="Leelawadee" w:cs="Leelawadee"/>
              </w:rPr>
              <w:t>education/</w:t>
            </w:r>
            <w:r w:rsidR="00447518" w:rsidRPr="00447518">
              <w:rPr>
                <w:rFonts w:ascii="Leelawadee" w:eastAsia="Cambria" w:hAnsi="Leelawadee" w:cs="Leelawadee"/>
              </w:rPr>
              <w:t>employment, leisure</w:t>
            </w:r>
            <w:r w:rsidR="00447518">
              <w:rPr>
                <w:rFonts w:ascii="Leelawadee" w:eastAsia="Cambria" w:hAnsi="Leelawadee" w:cs="Leelawadee"/>
              </w:rPr>
              <w:t>, risks/vulnerabilities</w:t>
            </w:r>
            <w:r w:rsidR="00447518" w:rsidRPr="00447518">
              <w:rPr>
                <w:rFonts w:ascii="Leelawadee" w:eastAsia="Cambria" w:hAnsi="Leelawadee" w:cs="Leelawadee"/>
              </w:rPr>
              <w:t>)</w:t>
            </w:r>
          </w:p>
          <w:p w14:paraId="04DE6C14" w14:textId="77777777" w:rsidR="009A1ECF" w:rsidRPr="009427EA" w:rsidRDefault="009A1ECF" w:rsidP="00467279">
            <w:pPr>
              <w:jc w:val="center"/>
              <w:rPr>
                <w:rFonts w:ascii="Leelawadee" w:eastAsia="Cambria" w:hAnsi="Leelawadee" w:cs="Leelawadee"/>
                <w:b/>
              </w:rPr>
            </w:pPr>
          </w:p>
        </w:tc>
      </w:tr>
      <w:tr w:rsidR="007669B5" w:rsidRPr="009427EA" w14:paraId="0CA075BC" w14:textId="77777777" w:rsidTr="007669B5">
        <w:trPr>
          <w:trHeight w:val="872"/>
        </w:trPr>
        <w:tc>
          <w:tcPr>
            <w:tcW w:w="8500" w:type="dxa"/>
            <w:shd w:val="clear" w:color="auto" w:fill="auto"/>
            <w:vAlign w:val="center"/>
          </w:tcPr>
          <w:p w14:paraId="62204FC0" w14:textId="77777777" w:rsidR="007669B5" w:rsidRPr="009427EA" w:rsidRDefault="007669B5" w:rsidP="00D37E01">
            <w:pPr>
              <w:jc w:val="center"/>
              <w:rPr>
                <w:rFonts w:ascii="Leelawadee" w:eastAsia="Cambria" w:hAnsi="Leelawadee" w:cs="Leelawadee"/>
                <w:b/>
              </w:rPr>
            </w:pPr>
          </w:p>
        </w:tc>
      </w:tr>
    </w:tbl>
    <w:p w14:paraId="0718BFA7" w14:textId="6120AFDB" w:rsidR="009427EA" w:rsidRPr="009427EA" w:rsidRDefault="009427EA" w:rsidP="009A1ECF">
      <w:pPr>
        <w:rPr>
          <w:rFonts w:ascii="Leelawadee" w:hAnsi="Leelawadee" w:cs="Leelawadee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8500"/>
      </w:tblGrid>
      <w:tr w:rsidR="00467279" w:rsidRPr="009427EA" w14:paraId="6ADC5A37" w14:textId="77777777" w:rsidTr="00467279">
        <w:trPr>
          <w:trHeight w:val="420"/>
        </w:trPr>
        <w:tc>
          <w:tcPr>
            <w:tcW w:w="8500" w:type="dxa"/>
            <w:shd w:val="clear" w:color="auto" w:fill="CDD0F3"/>
            <w:vAlign w:val="center"/>
          </w:tcPr>
          <w:p w14:paraId="5B7D2409" w14:textId="519125C1" w:rsidR="00467279" w:rsidRPr="009427EA" w:rsidRDefault="00447518" w:rsidP="00447518">
            <w:pPr>
              <w:rPr>
                <w:rFonts w:ascii="Leelawadee" w:eastAsia="Cambria" w:hAnsi="Leelawadee" w:cs="Leelawadee"/>
                <w:b/>
              </w:rPr>
            </w:pPr>
            <w:r>
              <w:rPr>
                <w:rFonts w:ascii="Leelawadee" w:eastAsia="Cambria" w:hAnsi="Leelawadee" w:cs="Leelawadee"/>
                <w:b/>
              </w:rPr>
              <w:t>What needs to happen for this young person</w:t>
            </w:r>
            <w:r w:rsidR="00E42648">
              <w:rPr>
                <w:rFonts w:ascii="Leelawadee" w:eastAsia="Cambria" w:hAnsi="Leelawadee" w:cs="Leelawadee"/>
                <w:b/>
              </w:rPr>
              <w:t xml:space="preserve"> to prepare them for th</w:t>
            </w:r>
            <w:r w:rsidR="005B746C">
              <w:rPr>
                <w:rFonts w:ascii="Leelawadee" w:eastAsia="Cambria" w:hAnsi="Leelawadee" w:cs="Leelawadee"/>
                <w:b/>
              </w:rPr>
              <w:t>eir transition towards independence</w:t>
            </w:r>
            <w:r>
              <w:rPr>
                <w:rFonts w:ascii="Leelawadee" w:eastAsia="Cambria" w:hAnsi="Leelawadee" w:cs="Leelawadee"/>
                <w:b/>
              </w:rPr>
              <w:t xml:space="preserve">? </w:t>
            </w:r>
            <w:r w:rsidRPr="00447518">
              <w:rPr>
                <w:rFonts w:ascii="Leelawadee" w:eastAsia="Cambria" w:hAnsi="Leelawadee" w:cs="Leelawadee"/>
              </w:rPr>
              <w:t>(</w:t>
            </w:r>
            <w:proofErr w:type="gramStart"/>
            <w:r w:rsidRPr="00447518">
              <w:rPr>
                <w:rFonts w:ascii="Leelawadee" w:eastAsia="Cambria" w:hAnsi="Leelawadee" w:cs="Leelawadee"/>
              </w:rPr>
              <w:t>what</w:t>
            </w:r>
            <w:proofErr w:type="gramEnd"/>
            <w:r w:rsidRPr="00447518">
              <w:rPr>
                <w:rFonts w:ascii="Leelawadee" w:eastAsia="Cambria" w:hAnsi="Leelawadee" w:cs="Leelawadee"/>
              </w:rPr>
              <w:t xml:space="preserve"> actions are bei</w:t>
            </w:r>
            <w:r w:rsidR="00026014">
              <w:rPr>
                <w:rFonts w:ascii="Leelawadee" w:eastAsia="Cambria" w:hAnsi="Leelawadee" w:cs="Leelawadee"/>
              </w:rPr>
              <w:t>ng taken by the Social Worker and others in the young person’s network</w:t>
            </w:r>
            <w:r w:rsidR="005B746C">
              <w:rPr>
                <w:rFonts w:ascii="Leelawadee" w:eastAsia="Cambria" w:hAnsi="Leelawadee" w:cs="Leelawadee"/>
              </w:rPr>
              <w:t>, think SMART</w:t>
            </w:r>
            <w:r w:rsidR="00D9123C">
              <w:rPr>
                <w:rFonts w:ascii="Leelawadee" w:eastAsia="Cambria" w:hAnsi="Leelawadee" w:cs="Leelawadee"/>
              </w:rPr>
              <w:t>. Also is the intervention Purposeful, Planned, &amp; Focused?</w:t>
            </w:r>
            <w:r w:rsidRPr="00447518">
              <w:rPr>
                <w:rFonts w:ascii="Leelawadee" w:eastAsia="Cambria" w:hAnsi="Leelawadee" w:cs="Leelawadee"/>
              </w:rPr>
              <w:t>)</w:t>
            </w:r>
          </w:p>
        </w:tc>
      </w:tr>
      <w:tr w:rsidR="00467279" w:rsidRPr="009427EA" w14:paraId="4F4F880D" w14:textId="77777777" w:rsidTr="00D37E01">
        <w:trPr>
          <w:trHeight w:val="872"/>
        </w:trPr>
        <w:tc>
          <w:tcPr>
            <w:tcW w:w="8500" w:type="dxa"/>
            <w:shd w:val="clear" w:color="auto" w:fill="auto"/>
            <w:vAlign w:val="center"/>
          </w:tcPr>
          <w:p w14:paraId="227DCDDE" w14:textId="77777777" w:rsidR="00467279" w:rsidRPr="009427EA" w:rsidRDefault="00467279" w:rsidP="00D37E01">
            <w:pPr>
              <w:jc w:val="center"/>
              <w:rPr>
                <w:rFonts w:ascii="Leelawadee" w:eastAsia="Cambria" w:hAnsi="Leelawadee" w:cs="Leelawadee"/>
                <w:b/>
              </w:rPr>
            </w:pPr>
          </w:p>
        </w:tc>
      </w:tr>
    </w:tbl>
    <w:p w14:paraId="392342B9" w14:textId="77777777" w:rsidR="00467279" w:rsidRPr="009427EA" w:rsidRDefault="00467279" w:rsidP="009A1ECF">
      <w:pPr>
        <w:rPr>
          <w:rFonts w:ascii="Leelawadee" w:hAnsi="Leelawadee" w:cs="Leelawadee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8500"/>
      </w:tblGrid>
      <w:tr w:rsidR="00467279" w:rsidRPr="009427EA" w14:paraId="21B34F46" w14:textId="77777777" w:rsidTr="00467279">
        <w:trPr>
          <w:trHeight w:val="433"/>
        </w:trPr>
        <w:tc>
          <w:tcPr>
            <w:tcW w:w="8500" w:type="dxa"/>
            <w:shd w:val="clear" w:color="auto" w:fill="CDD0F3"/>
            <w:vAlign w:val="center"/>
          </w:tcPr>
          <w:p w14:paraId="18C3918B" w14:textId="1F9DE739" w:rsidR="00467279" w:rsidRPr="009427EA" w:rsidRDefault="00447518" w:rsidP="00447518">
            <w:pPr>
              <w:rPr>
                <w:rFonts w:ascii="Leelawadee" w:eastAsia="Cambria" w:hAnsi="Leelawadee" w:cs="Leelawadee"/>
                <w:b/>
              </w:rPr>
            </w:pPr>
            <w:r>
              <w:rPr>
                <w:rFonts w:ascii="Leelawadee" w:eastAsia="Cambria" w:hAnsi="Leelawadee" w:cs="Leelawadee"/>
                <w:b/>
              </w:rPr>
              <w:t>What is the young person’s view of their current situation</w:t>
            </w:r>
            <w:r w:rsidR="00026014">
              <w:rPr>
                <w:rFonts w:ascii="Leelawadee" w:eastAsia="Cambria" w:hAnsi="Leelawadee" w:cs="Leelawadee"/>
                <w:b/>
              </w:rPr>
              <w:t xml:space="preserve"> and what do they feel they need to be ready to transition to leaving care</w:t>
            </w:r>
            <w:r>
              <w:rPr>
                <w:rFonts w:ascii="Leelawadee" w:eastAsia="Cambria" w:hAnsi="Leelawadee" w:cs="Leelawadee"/>
                <w:b/>
              </w:rPr>
              <w:t>?</w:t>
            </w:r>
          </w:p>
        </w:tc>
      </w:tr>
      <w:tr w:rsidR="00467279" w:rsidRPr="009427EA" w14:paraId="2EF72900" w14:textId="77777777" w:rsidTr="00D37E01">
        <w:trPr>
          <w:trHeight w:val="872"/>
        </w:trPr>
        <w:tc>
          <w:tcPr>
            <w:tcW w:w="8500" w:type="dxa"/>
            <w:shd w:val="clear" w:color="auto" w:fill="auto"/>
            <w:vAlign w:val="center"/>
          </w:tcPr>
          <w:p w14:paraId="76F4F8BC" w14:textId="77777777" w:rsidR="00467279" w:rsidRPr="009427EA" w:rsidRDefault="00467279" w:rsidP="00D37E01">
            <w:pPr>
              <w:jc w:val="center"/>
              <w:rPr>
                <w:rFonts w:ascii="Leelawadee" w:eastAsia="Cambria" w:hAnsi="Leelawadee" w:cs="Leelawadee"/>
                <w:b/>
              </w:rPr>
            </w:pPr>
          </w:p>
        </w:tc>
      </w:tr>
    </w:tbl>
    <w:p w14:paraId="5AECC3A2" w14:textId="77777777" w:rsidR="00467279" w:rsidRPr="009427EA" w:rsidRDefault="00467279" w:rsidP="009A1ECF">
      <w:pPr>
        <w:rPr>
          <w:rFonts w:ascii="Leelawadee" w:hAnsi="Leelawadee" w:cs="Leelawadee"/>
        </w:rPr>
      </w:pPr>
    </w:p>
    <w:p w14:paraId="481A0780" w14:textId="77777777" w:rsidR="009A1ECF" w:rsidRPr="009427EA" w:rsidRDefault="009A1ECF" w:rsidP="009A1ECF">
      <w:pPr>
        <w:rPr>
          <w:rFonts w:ascii="Leelawadee" w:hAnsi="Leelawadee" w:cs="Leelawadee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8500"/>
      </w:tblGrid>
      <w:tr w:rsidR="009A1ECF" w:rsidRPr="009427EA" w14:paraId="442DFAC7" w14:textId="77777777" w:rsidTr="00467279">
        <w:trPr>
          <w:trHeight w:val="368"/>
        </w:trPr>
        <w:tc>
          <w:tcPr>
            <w:tcW w:w="8500" w:type="dxa"/>
            <w:shd w:val="clear" w:color="auto" w:fill="A8ADEA"/>
            <w:vAlign w:val="center"/>
          </w:tcPr>
          <w:p w14:paraId="299E97B0" w14:textId="77777777" w:rsidR="009A1ECF" w:rsidRPr="009427EA" w:rsidRDefault="00447518" w:rsidP="00447518">
            <w:pPr>
              <w:jc w:val="center"/>
              <w:rPr>
                <w:rFonts w:ascii="Leelawadee" w:hAnsi="Leelawadee" w:cs="Leelawadee"/>
                <w:b/>
              </w:rPr>
            </w:pPr>
            <w:r>
              <w:rPr>
                <w:rFonts w:ascii="Leelawadee" w:hAnsi="Leelawadee" w:cs="Leelawadee"/>
                <w:b/>
              </w:rPr>
              <w:t>Panel Decisions</w:t>
            </w:r>
          </w:p>
        </w:tc>
      </w:tr>
      <w:tr w:rsidR="009A1ECF" w:rsidRPr="009427EA" w14:paraId="6B17AB9E" w14:textId="77777777" w:rsidTr="005604FB">
        <w:trPr>
          <w:trHeight w:val="1607"/>
        </w:trPr>
        <w:tc>
          <w:tcPr>
            <w:tcW w:w="8500" w:type="dxa"/>
          </w:tcPr>
          <w:p w14:paraId="32FA74D8" w14:textId="1A0AAA60" w:rsidR="009A1ECF" w:rsidRDefault="005604FB" w:rsidP="00D37E01">
            <w:pPr>
              <w:rPr>
                <w:rFonts w:ascii="Leelawadee" w:hAnsi="Leelawadee" w:cs="Leelawadee"/>
                <w:u w:val="single"/>
              </w:rPr>
            </w:pPr>
            <w:r>
              <w:rPr>
                <w:rFonts w:ascii="Leelawadee" w:hAnsi="Leelawadee" w:cs="Leelawadee"/>
                <w:u w:val="single"/>
              </w:rPr>
              <w:t>Discussion:</w:t>
            </w:r>
          </w:p>
          <w:p w14:paraId="2636E7F0" w14:textId="236CAB78" w:rsidR="005604FB" w:rsidRDefault="005604FB" w:rsidP="00D37E01">
            <w:pPr>
              <w:rPr>
                <w:rFonts w:ascii="Leelawadee" w:hAnsi="Leelawadee" w:cs="Leelawadee"/>
                <w:u w:val="single"/>
              </w:rPr>
            </w:pPr>
          </w:p>
          <w:p w14:paraId="16956950" w14:textId="7EECBB90" w:rsidR="005604FB" w:rsidRPr="005604FB" w:rsidRDefault="005604FB" w:rsidP="00D37E01">
            <w:pPr>
              <w:rPr>
                <w:rFonts w:ascii="Leelawadee" w:hAnsi="Leelawadee" w:cs="Leelawadee"/>
                <w:u w:val="single"/>
              </w:rPr>
            </w:pPr>
          </w:p>
          <w:p w14:paraId="2E64C649" w14:textId="77777777" w:rsidR="00467279" w:rsidRPr="009427EA" w:rsidRDefault="00467279" w:rsidP="005604FB">
            <w:pPr>
              <w:rPr>
                <w:rFonts w:ascii="Leelawadee" w:hAnsi="Leelawadee" w:cs="Leelawadee"/>
              </w:rPr>
            </w:pPr>
          </w:p>
        </w:tc>
      </w:tr>
    </w:tbl>
    <w:p w14:paraId="0C71E7B3" w14:textId="39265A06" w:rsidR="009A1ECF" w:rsidRDefault="009A1ECF" w:rsidP="009A1ECF">
      <w:pPr>
        <w:rPr>
          <w:rFonts w:ascii="Leelawadee" w:hAnsi="Leelawadee" w:cs="Leelawadee"/>
        </w:rPr>
      </w:pPr>
    </w:p>
    <w:tbl>
      <w:tblPr>
        <w:tblStyle w:val="TableGrid1"/>
        <w:tblW w:w="0" w:type="auto"/>
        <w:tblLook w:val="0000" w:firstRow="0" w:lastRow="0" w:firstColumn="0" w:lastColumn="0" w:noHBand="0" w:noVBand="0"/>
      </w:tblPr>
      <w:tblGrid>
        <w:gridCol w:w="3650"/>
        <w:gridCol w:w="2423"/>
        <w:gridCol w:w="2423"/>
      </w:tblGrid>
      <w:tr w:rsidR="005B4A5F" w:rsidRPr="005B4A5F" w14:paraId="7AB64958" w14:textId="77777777" w:rsidTr="005B4A5F">
        <w:trPr>
          <w:trHeight w:val="285"/>
        </w:trPr>
        <w:tc>
          <w:tcPr>
            <w:tcW w:w="3650" w:type="dxa"/>
            <w:tcBorders>
              <w:bottom w:val="single" w:sz="4" w:space="0" w:color="auto"/>
            </w:tcBorders>
            <w:shd w:val="clear" w:color="auto" w:fill="CDD0F3"/>
            <w:vAlign w:val="center"/>
          </w:tcPr>
          <w:p w14:paraId="45AE0C6C" w14:textId="568303EB" w:rsidR="005B4A5F" w:rsidRPr="005B4A5F" w:rsidRDefault="005B4A5F" w:rsidP="005B4A5F">
            <w:pPr>
              <w:jc w:val="center"/>
              <w:rPr>
                <w:rFonts w:ascii="Leelawadee" w:eastAsia="Gill Sans MT" w:hAnsi="Leelawadee" w:cs="Leelawadee"/>
                <w:b/>
              </w:rPr>
            </w:pPr>
            <w:r w:rsidRPr="005B4A5F">
              <w:rPr>
                <w:rFonts w:ascii="Leelawadee" w:eastAsia="Gill Sans MT" w:hAnsi="Leelawadee" w:cs="Leelawadee"/>
                <w:b/>
              </w:rPr>
              <w:t>What needs to happen?</w:t>
            </w:r>
            <w:r w:rsidR="00D9123C">
              <w:rPr>
                <w:rFonts w:ascii="Leelawadee" w:eastAsia="Gill Sans MT" w:hAnsi="Leelawadee" w:cs="Leelawadee"/>
                <w:b/>
              </w:rPr>
              <w:t xml:space="preserve"> </w:t>
            </w:r>
            <w:r w:rsidR="00D9123C" w:rsidRPr="00D9123C">
              <w:rPr>
                <w:rFonts w:ascii="Leelawadee" w:eastAsia="Gill Sans MT" w:hAnsi="Leelawadee" w:cs="Leelawadee"/>
              </w:rPr>
              <w:t>(Is the work Purposeful, Planned, &amp; Focused?)</w:t>
            </w:r>
          </w:p>
        </w:tc>
        <w:tc>
          <w:tcPr>
            <w:tcW w:w="2423" w:type="dxa"/>
            <w:shd w:val="clear" w:color="auto" w:fill="CDD0F3"/>
          </w:tcPr>
          <w:p w14:paraId="411F7316" w14:textId="1B5525CC" w:rsidR="005B4A5F" w:rsidRPr="005B4A5F" w:rsidRDefault="00BF42F9" w:rsidP="005B4A5F">
            <w:pPr>
              <w:jc w:val="center"/>
              <w:rPr>
                <w:rFonts w:ascii="Leelawadee" w:eastAsia="Gill Sans MT" w:hAnsi="Leelawadee" w:cs="Leelawadee"/>
                <w:b/>
              </w:rPr>
            </w:pPr>
            <w:r>
              <w:rPr>
                <w:rFonts w:ascii="Leelawadee" w:eastAsia="Gill Sans MT" w:hAnsi="Leelawadee" w:cs="Leelawadee"/>
                <w:b/>
              </w:rPr>
              <w:t xml:space="preserve">Who is responsible for </w:t>
            </w:r>
            <w:r w:rsidRPr="005B4A5F">
              <w:rPr>
                <w:rFonts w:ascii="Leelawadee" w:eastAsia="Gill Sans MT" w:hAnsi="Leelawadee" w:cs="Leelawadee"/>
                <w:b/>
              </w:rPr>
              <w:t>ensuri</w:t>
            </w:r>
            <w:r>
              <w:rPr>
                <w:rFonts w:ascii="Leelawadee" w:eastAsia="Gill Sans MT" w:hAnsi="Leelawadee" w:cs="Leelawadee"/>
                <w:b/>
              </w:rPr>
              <w:t>ng</w:t>
            </w:r>
            <w:r w:rsidR="005B4A5F" w:rsidRPr="005B4A5F">
              <w:rPr>
                <w:rFonts w:ascii="Leelawadee" w:eastAsia="Gill Sans MT" w:hAnsi="Leelawadee" w:cs="Leelawadee"/>
                <w:b/>
              </w:rPr>
              <w:t xml:space="preserve"> that it happens?</w:t>
            </w:r>
          </w:p>
        </w:tc>
        <w:tc>
          <w:tcPr>
            <w:tcW w:w="2423" w:type="dxa"/>
            <w:shd w:val="clear" w:color="auto" w:fill="CDD0F3"/>
          </w:tcPr>
          <w:p w14:paraId="6E8EE363" w14:textId="77777777" w:rsidR="005B4A5F" w:rsidRPr="005B4A5F" w:rsidRDefault="005B4A5F" w:rsidP="005B4A5F">
            <w:pPr>
              <w:jc w:val="center"/>
              <w:rPr>
                <w:rFonts w:ascii="Leelawadee" w:eastAsia="Gill Sans MT" w:hAnsi="Leelawadee" w:cs="Leelawadee"/>
                <w:b/>
              </w:rPr>
            </w:pPr>
            <w:r w:rsidRPr="005B4A5F">
              <w:rPr>
                <w:rFonts w:ascii="Leelawadee" w:eastAsia="Gill Sans MT" w:hAnsi="Leelawadee" w:cs="Leelawadee"/>
                <w:b/>
              </w:rPr>
              <w:t>When will this happen by?</w:t>
            </w:r>
          </w:p>
        </w:tc>
      </w:tr>
      <w:tr w:rsidR="005B4A5F" w:rsidRPr="005B4A5F" w14:paraId="07511DE1" w14:textId="77777777" w:rsidTr="005B4A5F">
        <w:trPr>
          <w:trHeight w:val="448"/>
        </w:trPr>
        <w:tc>
          <w:tcPr>
            <w:tcW w:w="3650" w:type="dxa"/>
            <w:vAlign w:val="center"/>
          </w:tcPr>
          <w:p w14:paraId="3E28A2E4" w14:textId="77777777" w:rsidR="005B4A5F" w:rsidRPr="005B4A5F" w:rsidRDefault="005B4A5F" w:rsidP="005B4A5F">
            <w:pPr>
              <w:rPr>
                <w:rFonts w:ascii="Leelawadee" w:eastAsia="Gill Sans MT" w:hAnsi="Leelawadee" w:cs="Leelawadee"/>
              </w:rPr>
            </w:pPr>
          </w:p>
        </w:tc>
        <w:tc>
          <w:tcPr>
            <w:tcW w:w="2423" w:type="dxa"/>
          </w:tcPr>
          <w:p w14:paraId="37FDCA4A" w14:textId="77777777" w:rsidR="005B4A5F" w:rsidRPr="005B4A5F" w:rsidRDefault="005B4A5F" w:rsidP="005B4A5F">
            <w:pPr>
              <w:jc w:val="center"/>
              <w:rPr>
                <w:rFonts w:ascii="Leelawadee" w:eastAsia="Gill Sans MT" w:hAnsi="Leelawadee" w:cs="Leelawadee"/>
              </w:rPr>
            </w:pPr>
          </w:p>
        </w:tc>
        <w:tc>
          <w:tcPr>
            <w:tcW w:w="2423" w:type="dxa"/>
          </w:tcPr>
          <w:p w14:paraId="1E463AF9" w14:textId="77777777" w:rsidR="005B4A5F" w:rsidRPr="005B4A5F" w:rsidRDefault="005B4A5F" w:rsidP="005B4A5F">
            <w:pPr>
              <w:jc w:val="center"/>
              <w:rPr>
                <w:rFonts w:ascii="Leelawadee" w:eastAsia="Gill Sans MT" w:hAnsi="Leelawadee" w:cs="Leelawadee"/>
              </w:rPr>
            </w:pPr>
          </w:p>
        </w:tc>
      </w:tr>
      <w:tr w:rsidR="005B4A5F" w:rsidRPr="005B4A5F" w14:paraId="15538CEF" w14:textId="77777777" w:rsidTr="005B4A5F">
        <w:trPr>
          <w:trHeight w:val="448"/>
        </w:trPr>
        <w:tc>
          <w:tcPr>
            <w:tcW w:w="3650" w:type="dxa"/>
            <w:vAlign w:val="center"/>
          </w:tcPr>
          <w:p w14:paraId="4DF3F5C9" w14:textId="77777777" w:rsidR="005B4A5F" w:rsidRPr="005B4A5F" w:rsidRDefault="005B4A5F" w:rsidP="005B4A5F">
            <w:pPr>
              <w:rPr>
                <w:rFonts w:ascii="Leelawadee" w:eastAsia="Gill Sans MT" w:hAnsi="Leelawadee" w:cs="Leelawadee"/>
              </w:rPr>
            </w:pPr>
          </w:p>
        </w:tc>
        <w:tc>
          <w:tcPr>
            <w:tcW w:w="2423" w:type="dxa"/>
          </w:tcPr>
          <w:p w14:paraId="232910F0" w14:textId="77777777" w:rsidR="005B4A5F" w:rsidRPr="005B4A5F" w:rsidRDefault="005B4A5F" w:rsidP="005B4A5F">
            <w:pPr>
              <w:jc w:val="center"/>
              <w:rPr>
                <w:rFonts w:ascii="Leelawadee" w:eastAsia="Gill Sans MT" w:hAnsi="Leelawadee" w:cs="Leelawadee"/>
              </w:rPr>
            </w:pPr>
          </w:p>
        </w:tc>
        <w:tc>
          <w:tcPr>
            <w:tcW w:w="2423" w:type="dxa"/>
          </w:tcPr>
          <w:p w14:paraId="797B96C2" w14:textId="77777777" w:rsidR="005B4A5F" w:rsidRPr="005B4A5F" w:rsidRDefault="005B4A5F" w:rsidP="005B4A5F">
            <w:pPr>
              <w:jc w:val="center"/>
              <w:rPr>
                <w:rFonts w:ascii="Leelawadee" w:eastAsia="Gill Sans MT" w:hAnsi="Leelawadee" w:cs="Leelawadee"/>
              </w:rPr>
            </w:pPr>
          </w:p>
        </w:tc>
      </w:tr>
      <w:tr w:rsidR="005B4A5F" w:rsidRPr="005B4A5F" w14:paraId="1D65AE82" w14:textId="77777777" w:rsidTr="005B4A5F">
        <w:trPr>
          <w:trHeight w:val="448"/>
        </w:trPr>
        <w:tc>
          <w:tcPr>
            <w:tcW w:w="3650" w:type="dxa"/>
            <w:vAlign w:val="center"/>
          </w:tcPr>
          <w:p w14:paraId="41527B6D" w14:textId="77777777" w:rsidR="005B4A5F" w:rsidRPr="005B4A5F" w:rsidRDefault="005B4A5F" w:rsidP="005B4A5F">
            <w:pPr>
              <w:rPr>
                <w:rFonts w:ascii="Leelawadee" w:eastAsia="Gill Sans MT" w:hAnsi="Leelawadee" w:cs="Leelawadee"/>
                <w:color w:val="FF0000"/>
              </w:rPr>
            </w:pPr>
          </w:p>
        </w:tc>
        <w:tc>
          <w:tcPr>
            <w:tcW w:w="2423" w:type="dxa"/>
          </w:tcPr>
          <w:p w14:paraId="1455CCD5" w14:textId="77777777" w:rsidR="005B4A5F" w:rsidRPr="005B4A5F" w:rsidRDefault="005B4A5F" w:rsidP="005B4A5F">
            <w:pPr>
              <w:jc w:val="center"/>
              <w:rPr>
                <w:rFonts w:ascii="Leelawadee" w:eastAsia="Gill Sans MT" w:hAnsi="Leelawadee" w:cs="Leelawadee"/>
              </w:rPr>
            </w:pPr>
          </w:p>
        </w:tc>
        <w:tc>
          <w:tcPr>
            <w:tcW w:w="2423" w:type="dxa"/>
          </w:tcPr>
          <w:p w14:paraId="3A9FBEC0" w14:textId="77777777" w:rsidR="005B4A5F" w:rsidRPr="005B4A5F" w:rsidRDefault="005B4A5F" w:rsidP="005B4A5F">
            <w:pPr>
              <w:jc w:val="center"/>
              <w:rPr>
                <w:rFonts w:ascii="Leelawadee" w:eastAsia="Gill Sans MT" w:hAnsi="Leelawadee" w:cs="Leelawadee"/>
              </w:rPr>
            </w:pPr>
          </w:p>
        </w:tc>
      </w:tr>
    </w:tbl>
    <w:p w14:paraId="0F586E33" w14:textId="77777777" w:rsidR="005B4A5F" w:rsidRPr="009427EA" w:rsidRDefault="005B4A5F" w:rsidP="009A1ECF">
      <w:pPr>
        <w:rPr>
          <w:rFonts w:ascii="Leelawadee" w:hAnsi="Leelawadee" w:cs="Leelawadee"/>
        </w:rPr>
      </w:pPr>
    </w:p>
    <w:p w14:paraId="08D272EE" w14:textId="77777777" w:rsidR="009A1ECF" w:rsidRPr="009427EA" w:rsidRDefault="009A1ECF" w:rsidP="009A1ECF">
      <w:pPr>
        <w:rPr>
          <w:rFonts w:ascii="Leelawadee" w:hAnsi="Leelawadee" w:cs="Leelawadee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3214"/>
        <w:gridCol w:w="5286"/>
      </w:tblGrid>
      <w:tr w:rsidR="009A1ECF" w:rsidRPr="009427EA" w14:paraId="065DDC07" w14:textId="77777777" w:rsidTr="00467279">
        <w:trPr>
          <w:trHeight w:val="775"/>
        </w:trPr>
        <w:tc>
          <w:tcPr>
            <w:tcW w:w="3214" w:type="dxa"/>
            <w:vAlign w:val="center"/>
          </w:tcPr>
          <w:p w14:paraId="0C8FD115" w14:textId="77777777" w:rsidR="009A1ECF" w:rsidRPr="009427EA" w:rsidRDefault="00467279" w:rsidP="00D37E01">
            <w:pPr>
              <w:rPr>
                <w:rFonts w:ascii="Leelawadee" w:hAnsi="Leelawadee" w:cs="Leelawadee"/>
                <w:b/>
                <w:color w:val="000000" w:themeColor="text2" w:themeShade="80"/>
              </w:rPr>
            </w:pPr>
            <w:r w:rsidRPr="009427EA">
              <w:rPr>
                <w:rFonts w:ascii="Leelawadee" w:hAnsi="Leelawadee" w:cs="Leelawadee"/>
                <w:b/>
                <w:color w:val="000000" w:themeColor="text2" w:themeShade="80"/>
              </w:rPr>
              <w:t>Panel Chair</w:t>
            </w:r>
          </w:p>
          <w:p w14:paraId="0454C416" w14:textId="77777777" w:rsidR="009A1ECF" w:rsidRPr="009427EA" w:rsidRDefault="009A1ECF" w:rsidP="00D37E01">
            <w:pPr>
              <w:rPr>
                <w:rFonts w:ascii="Leelawadee" w:hAnsi="Leelawadee" w:cs="Leelawadee"/>
                <w:color w:val="000000" w:themeColor="text2" w:themeShade="80"/>
              </w:rPr>
            </w:pPr>
            <w:r w:rsidRPr="009427EA">
              <w:rPr>
                <w:rFonts w:ascii="Leelawadee" w:hAnsi="Leelawadee" w:cs="Leelawadee"/>
                <w:color w:val="000000" w:themeColor="text2" w:themeShade="80"/>
                <w:sz w:val="16"/>
              </w:rPr>
              <w:t>(print name)</w:t>
            </w:r>
          </w:p>
        </w:tc>
        <w:tc>
          <w:tcPr>
            <w:tcW w:w="5286" w:type="dxa"/>
            <w:vAlign w:val="center"/>
          </w:tcPr>
          <w:p w14:paraId="42F32EF9" w14:textId="77777777" w:rsidR="009A1ECF" w:rsidRPr="009427EA" w:rsidRDefault="009A1ECF" w:rsidP="00D37E01">
            <w:pPr>
              <w:rPr>
                <w:rFonts w:ascii="Leelawadee" w:hAnsi="Leelawadee" w:cs="Leelawadee"/>
                <w:color w:val="000000" w:themeColor="text2" w:themeShade="80"/>
              </w:rPr>
            </w:pPr>
          </w:p>
        </w:tc>
      </w:tr>
      <w:tr w:rsidR="009A1ECF" w:rsidRPr="009427EA" w14:paraId="7FE42186" w14:textId="77777777" w:rsidTr="00467279">
        <w:trPr>
          <w:trHeight w:val="805"/>
        </w:trPr>
        <w:tc>
          <w:tcPr>
            <w:tcW w:w="3214" w:type="dxa"/>
            <w:vAlign w:val="center"/>
          </w:tcPr>
          <w:p w14:paraId="59CEBCA7" w14:textId="77777777" w:rsidR="009A1ECF" w:rsidRPr="009427EA" w:rsidRDefault="00447518" w:rsidP="00D37E01">
            <w:pPr>
              <w:rPr>
                <w:rFonts w:ascii="Leelawadee" w:hAnsi="Leelawadee" w:cs="Leelawadee"/>
                <w:b/>
                <w:color w:val="000000" w:themeColor="text2" w:themeShade="80"/>
              </w:rPr>
            </w:pPr>
            <w:r>
              <w:rPr>
                <w:rFonts w:ascii="Leelawadee" w:hAnsi="Leelawadee" w:cs="Leelawadee"/>
                <w:b/>
                <w:color w:val="000000" w:themeColor="text2" w:themeShade="80"/>
              </w:rPr>
              <w:t>Panel Date:</w:t>
            </w:r>
          </w:p>
        </w:tc>
        <w:tc>
          <w:tcPr>
            <w:tcW w:w="5286" w:type="dxa"/>
            <w:vAlign w:val="center"/>
          </w:tcPr>
          <w:p w14:paraId="6B2830C7" w14:textId="77777777" w:rsidR="009A1ECF" w:rsidRPr="009427EA" w:rsidRDefault="009A1ECF" w:rsidP="00D37E01">
            <w:pPr>
              <w:rPr>
                <w:rFonts w:ascii="Leelawadee" w:hAnsi="Leelawadee" w:cs="Leelawadee"/>
                <w:color w:val="000000" w:themeColor="text2" w:themeShade="80"/>
              </w:rPr>
            </w:pPr>
          </w:p>
        </w:tc>
      </w:tr>
      <w:tr w:rsidR="009A1ECF" w:rsidRPr="009427EA" w14:paraId="2F6230B3" w14:textId="77777777" w:rsidTr="00467279">
        <w:trPr>
          <w:trHeight w:val="790"/>
        </w:trPr>
        <w:tc>
          <w:tcPr>
            <w:tcW w:w="3214" w:type="dxa"/>
            <w:tcBorders>
              <w:bottom w:val="single" w:sz="4" w:space="0" w:color="auto"/>
            </w:tcBorders>
            <w:vAlign w:val="center"/>
          </w:tcPr>
          <w:p w14:paraId="6DE70CC9" w14:textId="77777777" w:rsidR="009A1ECF" w:rsidRPr="009427EA" w:rsidRDefault="00447518" w:rsidP="00D37E01">
            <w:pPr>
              <w:rPr>
                <w:rFonts w:ascii="Leelawadee" w:hAnsi="Leelawadee" w:cs="Leelawadee"/>
                <w:b/>
                <w:color w:val="000000" w:themeColor="text2" w:themeShade="80"/>
              </w:rPr>
            </w:pPr>
            <w:r>
              <w:rPr>
                <w:rFonts w:ascii="Leelawadee" w:hAnsi="Leelawadee" w:cs="Leelawadee"/>
                <w:b/>
                <w:color w:val="000000" w:themeColor="text2" w:themeShade="80"/>
              </w:rPr>
              <w:t xml:space="preserve">Panel </w:t>
            </w:r>
            <w:r w:rsidR="00271CE7">
              <w:rPr>
                <w:rFonts w:ascii="Leelawadee" w:hAnsi="Leelawadee" w:cs="Leelawadee"/>
                <w:b/>
                <w:color w:val="000000" w:themeColor="text2" w:themeShade="80"/>
              </w:rPr>
              <w:t>Review Date</w:t>
            </w:r>
          </w:p>
        </w:tc>
        <w:tc>
          <w:tcPr>
            <w:tcW w:w="5286" w:type="dxa"/>
            <w:tcBorders>
              <w:bottom w:val="single" w:sz="4" w:space="0" w:color="auto"/>
            </w:tcBorders>
            <w:vAlign w:val="center"/>
          </w:tcPr>
          <w:p w14:paraId="53E265A4" w14:textId="77777777" w:rsidR="009A1ECF" w:rsidRPr="009427EA" w:rsidRDefault="009A1ECF" w:rsidP="00D37E01">
            <w:pPr>
              <w:rPr>
                <w:rFonts w:ascii="Leelawadee" w:hAnsi="Leelawadee" w:cs="Leelawadee"/>
                <w:color w:val="000000" w:themeColor="text2" w:themeShade="80"/>
              </w:rPr>
            </w:pPr>
          </w:p>
        </w:tc>
      </w:tr>
    </w:tbl>
    <w:p w14:paraId="64F320FC" w14:textId="77777777" w:rsidR="009A1ECF" w:rsidRPr="009427EA" w:rsidRDefault="009A1ECF">
      <w:pPr>
        <w:rPr>
          <w:rFonts w:ascii="Leelawadee" w:hAnsi="Leelawadee" w:cs="Leelawadee"/>
          <w:b/>
          <w:sz w:val="28"/>
        </w:rPr>
      </w:pPr>
    </w:p>
    <w:sectPr w:rsidR="009A1ECF" w:rsidRPr="009427EA" w:rsidSect="005E1680">
      <w:headerReference w:type="default" r:id="rId10"/>
      <w:pgSz w:w="11906" w:h="16838"/>
      <w:pgMar w:top="709" w:right="1440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1C29D" w14:textId="77777777" w:rsidR="00C1650F" w:rsidRDefault="00C1650F" w:rsidP="00331AD8">
      <w:r>
        <w:separator/>
      </w:r>
    </w:p>
  </w:endnote>
  <w:endnote w:type="continuationSeparator" w:id="0">
    <w:p w14:paraId="38317D40" w14:textId="77777777" w:rsidR="00C1650F" w:rsidRDefault="00C1650F" w:rsidP="0033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Bahnschrift Light"/>
    <w:charset w:val="00"/>
    <w:family w:val="swiss"/>
    <w:pitch w:val="variable"/>
    <w:sig w:usb0="00000007" w:usb1="00000000" w:usb2="00000000" w:usb3="00000000" w:csb0="00000003" w:csb1="00000000"/>
  </w:font>
  <w:font w:name="Lato Black">
    <w:altName w:val="Calibri"/>
    <w:charset w:val="00"/>
    <w:family w:val="swiss"/>
    <w:pitch w:val="variable"/>
    <w:sig w:usb0="A00000AF" w:usb1="5000604B" w:usb2="00000000" w:usb3="00000000" w:csb0="00000093" w:csb1="00000000"/>
  </w:font>
  <w:font w:name="Lato Light">
    <w:charset w:val="00"/>
    <w:family w:val="swiss"/>
    <w:pitch w:val="variable"/>
    <w:sig w:usb0="A00000AF" w:usb1="5000604B" w:usb2="00000000" w:usb3="00000000" w:csb0="00000093" w:csb1="00000000"/>
  </w:font>
  <w:font w:name="Lato">
    <w:altName w:val="Calibri"/>
    <w:charset w:val="00"/>
    <w:family w:val="swiss"/>
    <w:pitch w:val="variable"/>
    <w:sig w:usb0="A00000AF" w:usb1="50006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91DCE" w14:textId="77777777" w:rsidR="00C1650F" w:rsidRDefault="00C1650F" w:rsidP="00331AD8">
      <w:r>
        <w:separator/>
      </w:r>
    </w:p>
  </w:footnote>
  <w:footnote w:type="continuationSeparator" w:id="0">
    <w:p w14:paraId="5FCEF5E6" w14:textId="77777777" w:rsidR="00C1650F" w:rsidRDefault="00C1650F" w:rsidP="00331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93D65" w14:textId="744ADC9D" w:rsidR="00E465C5" w:rsidRDefault="00E465C5" w:rsidP="00E465C5">
    <w:pPr>
      <w:pStyle w:val="Header"/>
      <w:jc w:val="right"/>
    </w:pPr>
    <w:r w:rsidRPr="00E465C5">
      <w:rPr>
        <w:rFonts w:ascii="Gill Sans MT" w:eastAsia="Gill Sans MT" w:hAnsi="Gill Sans MT" w:cs="Times New Roman"/>
        <w:noProof/>
        <w:sz w:val="36"/>
        <w:lang w:eastAsia="en-GB"/>
      </w:rPr>
      <w:drawing>
        <wp:inline distT="0" distB="0" distL="0" distR="0" wp14:anchorId="76FE6EBD" wp14:editId="19EB44AB">
          <wp:extent cx="2278380" cy="1027342"/>
          <wp:effectExtent l="0" t="0" r="7620" b="1905"/>
          <wp:docPr id="5" name="Picture 5" descr="Newham_Logo_L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ham_Logo_L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128" cy="1068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3BE7"/>
    <w:multiLevelType w:val="hybridMultilevel"/>
    <w:tmpl w:val="BBD6A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43F46"/>
    <w:multiLevelType w:val="hybridMultilevel"/>
    <w:tmpl w:val="386E4C8C"/>
    <w:lvl w:ilvl="0" w:tplc="2ADED2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FF7E4F"/>
    <w:multiLevelType w:val="hybridMultilevel"/>
    <w:tmpl w:val="083C2AE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ECF"/>
    <w:rsid w:val="0002091F"/>
    <w:rsid w:val="00026014"/>
    <w:rsid w:val="00064A68"/>
    <w:rsid w:val="000B367A"/>
    <w:rsid w:val="000B77E1"/>
    <w:rsid w:val="000D0DF3"/>
    <w:rsid w:val="000E30D0"/>
    <w:rsid w:val="0012645C"/>
    <w:rsid w:val="00201D05"/>
    <w:rsid w:val="002122BC"/>
    <w:rsid w:val="00271CE7"/>
    <w:rsid w:val="002E0B1A"/>
    <w:rsid w:val="003105E6"/>
    <w:rsid w:val="00313FDE"/>
    <w:rsid w:val="00331AD8"/>
    <w:rsid w:val="00397876"/>
    <w:rsid w:val="003D7B27"/>
    <w:rsid w:val="003F3CEA"/>
    <w:rsid w:val="004252AE"/>
    <w:rsid w:val="00441E4B"/>
    <w:rsid w:val="00447518"/>
    <w:rsid w:val="00460B0A"/>
    <w:rsid w:val="00467279"/>
    <w:rsid w:val="004A3BDB"/>
    <w:rsid w:val="005104FF"/>
    <w:rsid w:val="005377FB"/>
    <w:rsid w:val="005604FB"/>
    <w:rsid w:val="00562BD4"/>
    <w:rsid w:val="005B4A5F"/>
    <w:rsid w:val="005B746C"/>
    <w:rsid w:val="005E1680"/>
    <w:rsid w:val="00600249"/>
    <w:rsid w:val="006A459C"/>
    <w:rsid w:val="007605ED"/>
    <w:rsid w:val="007669B5"/>
    <w:rsid w:val="00781EB6"/>
    <w:rsid w:val="007A0CCB"/>
    <w:rsid w:val="007E1928"/>
    <w:rsid w:val="00801A22"/>
    <w:rsid w:val="008967CA"/>
    <w:rsid w:val="00913B88"/>
    <w:rsid w:val="00916FBF"/>
    <w:rsid w:val="009427EA"/>
    <w:rsid w:val="0095651B"/>
    <w:rsid w:val="0099359B"/>
    <w:rsid w:val="009A1ECF"/>
    <w:rsid w:val="009C0EEA"/>
    <w:rsid w:val="009C449F"/>
    <w:rsid w:val="009F7E75"/>
    <w:rsid w:val="00A44D25"/>
    <w:rsid w:val="00A55962"/>
    <w:rsid w:val="00AA02D8"/>
    <w:rsid w:val="00AA02FF"/>
    <w:rsid w:val="00AD75EF"/>
    <w:rsid w:val="00AE5C50"/>
    <w:rsid w:val="00AF099D"/>
    <w:rsid w:val="00B161BF"/>
    <w:rsid w:val="00B47280"/>
    <w:rsid w:val="00B70255"/>
    <w:rsid w:val="00B879A6"/>
    <w:rsid w:val="00B912F9"/>
    <w:rsid w:val="00BE265B"/>
    <w:rsid w:val="00BF42F9"/>
    <w:rsid w:val="00C1650F"/>
    <w:rsid w:val="00CA6E82"/>
    <w:rsid w:val="00CB4B0A"/>
    <w:rsid w:val="00CF6164"/>
    <w:rsid w:val="00D9123C"/>
    <w:rsid w:val="00E33DDC"/>
    <w:rsid w:val="00E33F1D"/>
    <w:rsid w:val="00E42648"/>
    <w:rsid w:val="00E465C5"/>
    <w:rsid w:val="00EC4BED"/>
    <w:rsid w:val="00ED0CB0"/>
    <w:rsid w:val="00F33CC5"/>
    <w:rsid w:val="00F626FB"/>
    <w:rsid w:val="00F66466"/>
    <w:rsid w:val="00F77576"/>
    <w:rsid w:val="00F80721"/>
    <w:rsid w:val="00FC3C7D"/>
    <w:rsid w:val="00F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BB809C"/>
  <w15:docId w15:val="{85173278-AEE3-4CAC-8F3E-23D7426E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ECF"/>
    <w:rPr>
      <w:rFonts w:ascii="Arial" w:eastAsiaTheme="minorHAnsi" w:hAnsi="Arial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AD8"/>
    <w:pPr>
      <w:keepNext/>
      <w:keepLines/>
      <w:spacing w:before="240" w:after="240"/>
      <w:outlineLvl w:val="0"/>
    </w:pPr>
    <w:rPr>
      <w:rFonts w:ascii="Lato Black" w:eastAsiaTheme="majorEastAsia" w:hAnsi="Lato Black" w:cstheme="majorBidi"/>
      <w:bCs/>
      <w:color w:val="000000" w:themeColor="text1"/>
      <w:kern w:val="2"/>
      <w:sz w:val="32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1AD8"/>
    <w:pPr>
      <w:keepNext/>
      <w:keepLines/>
      <w:spacing w:before="240" w:after="160"/>
      <w:outlineLvl w:val="1"/>
    </w:pPr>
    <w:rPr>
      <w:rFonts w:ascii="Lato Black" w:eastAsiaTheme="majorEastAsia" w:hAnsi="Lato Black" w:cstheme="majorBidi"/>
      <w:bCs/>
      <w:kern w:val="2"/>
      <w:sz w:val="28"/>
      <w:szCs w:val="28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1AD8"/>
    <w:pPr>
      <w:keepNext/>
      <w:keepLines/>
      <w:spacing w:before="200" w:after="160"/>
      <w:outlineLvl w:val="2"/>
    </w:pPr>
    <w:rPr>
      <w:rFonts w:eastAsiaTheme="majorEastAsia" w:cstheme="majorBidi"/>
      <w:b/>
      <w:bCs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1AD8"/>
    <w:pPr>
      <w:keepNext/>
      <w:keepLines/>
      <w:spacing w:before="200" w:after="160"/>
      <w:outlineLvl w:val="3"/>
    </w:pPr>
    <w:rPr>
      <w:rFonts w:ascii="Lato Black" w:eastAsiaTheme="majorEastAsia" w:hAnsi="Lato Black" w:cstheme="majorBidi"/>
      <w:bCs/>
      <w:iCs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31AD8"/>
    <w:pPr>
      <w:keepNext/>
      <w:keepLines/>
      <w:spacing w:before="200" w:after="160"/>
      <w:outlineLvl w:val="4"/>
    </w:pPr>
    <w:rPr>
      <w:rFonts w:eastAsiaTheme="majorEastAsia" w:cstheme="majorBidi"/>
      <w:b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31AD8"/>
    <w:pPr>
      <w:keepNext/>
      <w:keepLines/>
      <w:spacing w:before="200" w:after="160" w:line="288" w:lineRule="auto"/>
      <w:outlineLvl w:val="5"/>
    </w:pPr>
    <w:rPr>
      <w:rFonts w:ascii="Lato Light" w:eastAsiaTheme="majorEastAsia" w:hAnsi="Lato Light" w:cstheme="majorBidi"/>
      <w:iCs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31AD8"/>
    <w:pPr>
      <w:keepNext/>
      <w:keepLines/>
      <w:spacing w:before="200" w:after="160"/>
      <w:outlineLvl w:val="6"/>
    </w:pPr>
    <w:rPr>
      <w:rFonts w:ascii="Lato Black" w:eastAsiaTheme="majorEastAsia" w:hAnsi="Lato Black" w:cstheme="majorBidi"/>
      <w:iCs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31AD8"/>
    <w:pPr>
      <w:keepNext/>
      <w:keepLines/>
      <w:spacing w:before="200" w:after="160"/>
      <w:outlineLvl w:val="7"/>
    </w:pPr>
    <w:rPr>
      <w:rFonts w:eastAsiaTheme="majorEastAsia" w:cstheme="majorBidi"/>
      <w:b/>
      <w:kern w:val="2"/>
      <w:sz w:val="24"/>
      <w:szCs w:val="20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31AD8"/>
    <w:pPr>
      <w:keepNext/>
      <w:keepLines/>
      <w:spacing w:before="200" w:after="160"/>
      <w:outlineLvl w:val="8"/>
    </w:pPr>
    <w:rPr>
      <w:rFonts w:ascii="Lato Light" w:eastAsiaTheme="majorEastAsia" w:hAnsi="Lato Light" w:cstheme="majorBidi"/>
      <w:iCs/>
      <w:kern w:val="2"/>
      <w:sz w:val="24"/>
      <w:szCs w:val="2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Letterheadtext">
    <w:name w:val="Letterhead text"/>
    <w:qFormat/>
    <w:rsid w:val="00331AD8"/>
    <w:rPr>
      <w:rFonts w:ascii="Lato" w:hAnsi="Lato"/>
      <w:sz w:val="18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31AD8"/>
    <w:rPr>
      <w:rFonts w:ascii="Lato Black" w:eastAsiaTheme="majorEastAsia" w:hAnsi="Lato Black" w:cstheme="majorBidi"/>
      <w:bCs/>
      <w:color w:val="000000" w:themeColor="text1"/>
      <w:kern w:val="2"/>
      <w:sz w:val="32"/>
      <w:szCs w:val="32"/>
      <w:lang w:eastAsia="en-US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331AD8"/>
    <w:rPr>
      <w:rFonts w:ascii="Lato Black" w:eastAsiaTheme="majorEastAsia" w:hAnsi="Lato Black" w:cstheme="majorBidi"/>
      <w:bCs/>
      <w:kern w:val="2"/>
      <w:sz w:val="28"/>
      <w:szCs w:val="28"/>
      <w:lang w:eastAsia="en-US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331AD8"/>
    <w:rPr>
      <w:rFonts w:ascii="Lato" w:eastAsiaTheme="majorEastAsia" w:hAnsi="Lato" w:cstheme="majorBidi"/>
      <w:b/>
      <w:bCs/>
      <w:kern w:val="2"/>
      <w:sz w:val="28"/>
      <w:szCs w:val="28"/>
      <w:lang w:eastAsia="en-US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331AD8"/>
    <w:rPr>
      <w:rFonts w:ascii="Lato Black" w:eastAsiaTheme="majorEastAsia" w:hAnsi="Lato Black" w:cstheme="majorBidi"/>
      <w:bCs/>
      <w:iCs/>
      <w:kern w:val="2"/>
      <w:sz w:val="24"/>
      <w:szCs w:val="24"/>
      <w:lang w:eastAsia="en-US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rsid w:val="00331AD8"/>
    <w:rPr>
      <w:rFonts w:ascii="Lato" w:eastAsiaTheme="majorEastAsia" w:hAnsi="Lato" w:cstheme="majorBidi"/>
      <w:b/>
      <w:kern w:val="2"/>
      <w:sz w:val="24"/>
      <w:szCs w:val="24"/>
      <w:lang w:eastAsia="en-US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331AD8"/>
    <w:rPr>
      <w:rFonts w:ascii="Lato Light" w:eastAsiaTheme="majorEastAsia" w:hAnsi="Lato Light" w:cstheme="majorBidi"/>
      <w:iCs/>
      <w:kern w:val="2"/>
      <w:sz w:val="24"/>
      <w:szCs w:val="24"/>
      <w:lang w:eastAsia="en-US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rsid w:val="00331AD8"/>
    <w:rPr>
      <w:rFonts w:ascii="Lato Black" w:eastAsiaTheme="majorEastAsia" w:hAnsi="Lato Black" w:cstheme="majorBidi"/>
      <w:iCs/>
      <w:kern w:val="2"/>
      <w:sz w:val="22"/>
      <w:szCs w:val="22"/>
      <w:lang w:eastAsia="en-US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rsid w:val="00331AD8"/>
    <w:rPr>
      <w:rFonts w:ascii="Lato" w:eastAsiaTheme="majorEastAsia" w:hAnsi="Lato" w:cstheme="majorBidi"/>
      <w:b/>
      <w:kern w:val="2"/>
      <w:sz w:val="24"/>
      <w:lang w:eastAsia="en-US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rsid w:val="00331AD8"/>
    <w:rPr>
      <w:rFonts w:ascii="Lato Light" w:eastAsiaTheme="majorEastAsia" w:hAnsi="Lato Light" w:cstheme="majorBidi"/>
      <w:iCs/>
      <w:kern w:val="2"/>
      <w:sz w:val="24"/>
      <w:lang w:eastAsia="en-US"/>
      <w14:ligatures w14:val="standardContextual"/>
    </w:rPr>
  </w:style>
  <w:style w:type="paragraph" w:styleId="BalloonText">
    <w:name w:val="Balloon Text"/>
    <w:basedOn w:val="Normal"/>
    <w:link w:val="BalloonTextChar"/>
    <w:rsid w:val="00CB4B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B4B0A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9A1ECF"/>
    <w:pPr>
      <w:ind w:left="720"/>
      <w:contextualSpacing/>
    </w:pPr>
  </w:style>
  <w:style w:type="table" w:styleId="TableGrid">
    <w:name w:val="Table Grid"/>
    <w:basedOn w:val="TableNormal"/>
    <w:uiPriority w:val="59"/>
    <w:rsid w:val="009A1ECF"/>
    <w:rPr>
      <w:rFonts w:ascii="Arial" w:eastAsiaTheme="minorHAnsi" w:hAnsi="Arial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A1ECF"/>
    <w:pPr>
      <w:widowControl w:val="0"/>
    </w:pPr>
    <w:rPr>
      <w:rFonts w:asciiTheme="minorHAnsi" w:hAnsiTheme="minorHAnsi"/>
      <w:lang w:val="en-US"/>
    </w:rPr>
  </w:style>
  <w:style w:type="character" w:styleId="PlaceholderText">
    <w:name w:val="Placeholder Text"/>
    <w:basedOn w:val="DefaultParagraphFont"/>
    <w:uiPriority w:val="99"/>
    <w:semiHidden/>
    <w:rsid w:val="009A1ECF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AF099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F09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F099D"/>
    <w:rPr>
      <w:rFonts w:ascii="Arial" w:eastAsiaTheme="minorHAnsi" w:hAnsi="Arial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F09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099D"/>
    <w:rPr>
      <w:rFonts w:ascii="Arial" w:eastAsiaTheme="minorHAnsi" w:hAnsi="Arial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5B4A5F"/>
    <w:rPr>
      <w:rFonts w:ascii="Arial" w:eastAsia="Calibr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pps\autorep\bexleywordtemplates\Bexley%20Letter%20templates\Adult%20Social%20Care%20and%20Health%20Email%20Letterhead%202019.do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3A2D2F148F4E549104D82761FE9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D49A8-7869-499B-A45C-1DC8E4D955B1}"/>
      </w:docPartPr>
      <w:docPartBody>
        <w:p w:rsidR="00BC2687" w:rsidRDefault="001A0A88" w:rsidP="001A0A88">
          <w:pPr>
            <w:pStyle w:val="A13A2D2F148F4E549104D82761FE95FD"/>
          </w:pPr>
          <w:r w:rsidRPr="00E45C8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Bahnschrift Light"/>
    <w:charset w:val="00"/>
    <w:family w:val="swiss"/>
    <w:pitch w:val="variable"/>
    <w:sig w:usb0="00000007" w:usb1="00000000" w:usb2="00000000" w:usb3="00000000" w:csb0="00000003" w:csb1="00000000"/>
  </w:font>
  <w:font w:name="Lato Black">
    <w:altName w:val="Calibri"/>
    <w:charset w:val="00"/>
    <w:family w:val="swiss"/>
    <w:pitch w:val="variable"/>
    <w:sig w:usb0="A00000AF" w:usb1="5000604B" w:usb2="00000000" w:usb3="00000000" w:csb0="00000093" w:csb1="00000000"/>
  </w:font>
  <w:font w:name="Lato Light">
    <w:charset w:val="00"/>
    <w:family w:val="swiss"/>
    <w:pitch w:val="variable"/>
    <w:sig w:usb0="A00000AF" w:usb1="5000604B" w:usb2="00000000" w:usb3="00000000" w:csb0="00000093" w:csb1="00000000"/>
  </w:font>
  <w:font w:name="Lato">
    <w:altName w:val="Calibri"/>
    <w:charset w:val="00"/>
    <w:family w:val="swiss"/>
    <w:pitch w:val="variable"/>
    <w:sig w:usb0="A00000AF" w:usb1="50006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DF"/>
    <w:rsid w:val="001A0A88"/>
    <w:rsid w:val="001C69BF"/>
    <w:rsid w:val="00241EEE"/>
    <w:rsid w:val="00283871"/>
    <w:rsid w:val="00465B22"/>
    <w:rsid w:val="004C35B9"/>
    <w:rsid w:val="00676270"/>
    <w:rsid w:val="00744F58"/>
    <w:rsid w:val="00864CDF"/>
    <w:rsid w:val="009B416F"/>
    <w:rsid w:val="009E3368"/>
    <w:rsid w:val="00BC2687"/>
    <w:rsid w:val="00C533D1"/>
    <w:rsid w:val="00DD70A6"/>
    <w:rsid w:val="00E912BA"/>
    <w:rsid w:val="00EC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0A88"/>
    <w:rPr>
      <w:color w:val="808080"/>
    </w:rPr>
  </w:style>
  <w:style w:type="paragraph" w:customStyle="1" w:styleId="0A28161D4FDB43FEAA911CCFF73C9304">
    <w:name w:val="0A28161D4FDB43FEAA911CCFF73C9304"/>
    <w:rsid w:val="00864CDF"/>
  </w:style>
  <w:style w:type="paragraph" w:customStyle="1" w:styleId="53E7ED3B39414890A9E7A47DDF1932B4">
    <w:name w:val="53E7ED3B39414890A9E7A47DDF1932B4"/>
    <w:rsid w:val="00864CDF"/>
  </w:style>
  <w:style w:type="paragraph" w:customStyle="1" w:styleId="7EBE7B69CAA54CFD8F19F7F55975638C">
    <w:name w:val="7EBE7B69CAA54CFD8F19F7F55975638C"/>
    <w:rsid w:val="00864CDF"/>
  </w:style>
  <w:style w:type="paragraph" w:customStyle="1" w:styleId="63D7023FE6AD4B69B754C90518BD6157">
    <w:name w:val="63D7023FE6AD4B69B754C90518BD6157"/>
    <w:rsid w:val="00DD70A6"/>
  </w:style>
  <w:style w:type="paragraph" w:customStyle="1" w:styleId="2CCB950F8E3A477F8B15B0A953992BCC">
    <w:name w:val="2CCB950F8E3A477F8B15B0A953992BCC"/>
    <w:rsid w:val="00DD70A6"/>
  </w:style>
  <w:style w:type="paragraph" w:customStyle="1" w:styleId="730BE5840CA0433289E05E537BF6B8E7">
    <w:name w:val="730BE5840CA0433289E05E537BF6B8E7"/>
    <w:rsid w:val="00DD70A6"/>
  </w:style>
  <w:style w:type="paragraph" w:customStyle="1" w:styleId="7E7B55625B754DABB01F1199FA2A6DD4">
    <w:name w:val="7E7B55625B754DABB01F1199FA2A6DD4"/>
    <w:rsid w:val="00DD70A6"/>
  </w:style>
  <w:style w:type="paragraph" w:customStyle="1" w:styleId="7E7B55625B754DABB01F1199FA2A6DD41">
    <w:name w:val="7E7B55625B754DABB01F1199FA2A6DD41"/>
    <w:rsid w:val="00E912B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F66A14207B41CEA1AE6412533FD6D7">
    <w:name w:val="14F66A14207B41CEA1AE6412533FD6D7"/>
    <w:rsid w:val="001A0A88"/>
  </w:style>
  <w:style w:type="paragraph" w:customStyle="1" w:styleId="A13A2D2F148F4E549104D82761FE95FD">
    <w:name w:val="A13A2D2F148F4E549104D82761FE95FD"/>
    <w:rsid w:val="001A0A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xley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7DC5"/>
      </a:accent1>
      <a:accent2>
        <a:srgbClr val="F68B1F"/>
      </a:accent2>
      <a:accent3>
        <a:srgbClr val="92278F"/>
      </a:accent3>
      <a:accent4>
        <a:srgbClr val="3EC2CF"/>
      </a:accent4>
      <a:accent5>
        <a:srgbClr val="D82A91"/>
      </a:accent5>
      <a:accent6>
        <a:srgbClr val="8DC63F"/>
      </a:accent6>
      <a:hlink>
        <a:srgbClr val="0000FF"/>
      </a:hlink>
      <a:folHlink>
        <a:srgbClr val="92278F"/>
      </a:folHlink>
    </a:clrScheme>
    <a:fontScheme name="Bexley">
      <a:majorFont>
        <a:latin typeface="Gill Sans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550266967B841B4C782CB5B6BF13D" ma:contentTypeVersion="4" ma:contentTypeDescription="Create a new document." ma:contentTypeScope="" ma:versionID="b670e8eef4bea3710f8d5b229d4728e5">
  <xsd:schema xmlns:xsd="http://www.w3.org/2001/XMLSchema" xmlns:xs="http://www.w3.org/2001/XMLSchema" xmlns:p="http://schemas.microsoft.com/office/2006/metadata/properties" xmlns:ns3="80628642-4bb8-405a-9478-ef3f63ef0175" targetNamespace="http://schemas.microsoft.com/office/2006/metadata/properties" ma:root="true" ma:fieldsID="6fd4b17df90a63548ef5a5e47483f4bc" ns3:_="">
    <xsd:import namespace="80628642-4bb8-405a-9478-ef3f63ef01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28642-4bb8-405a-9478-ef3f63ef0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FB8CB0-23B3-40CA-9B6C-E55A12D26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28642-4bb8-405a-9478-ef3f63ef0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9CDEF8-FE9D-4F16-AC7D-2B5B186068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24726F-A0F9-4D1D-AD4B-9E0EAC14EB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Adult Social Care and Health Email Letterhead 2019.dot</Template>
  <TotalTime>26</TotalTime>
  <Pages>3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Civic</vt:lpstr>
    </vt:vector>
  </TitlesOfParts>
  <Company>Bexley Council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Civic</dc:title>
  <dc:creator>Pilkington, Josie</dc:creator>
  <cp:lastModifiedBy>Carlos Galaz</cp:lastModifiedBy>
  <cp:revision>10</cp:revision>
  <cp:lastPrinted>2020-02-05T10:32:00Z</cp:lastPrinted>
  <dcterms:created xsi:type="dcterms:W3CDTF">2020-09-05T22:23:00Z</dcterms:created>
  <dcterms:modified xsi:type="dcterms:W3CDTF">2020-10-26T13:35:00Z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0x010100122550266967B841B4C782CB5B6BF13D</vt:lpwstr>
  </property>
</Properties>
</file>