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06EB" w14:textId="4E3257E8" w:rsidR="003F571E" w:rsidRDefault="00864ADE" w:rsidP="00F72041">
      <w:pPr>
        <w:pStyle w:val="Heading1"/>
      </w:pPr>
      <w:r>
        <w:t>TBW</w:t>
      </w:r>
      <w:r w:rsidR="009370D6">
        <w:t xml:space="preserve"> </w:t>
      </w:r>
      <w:r w:rsidR="00F965CB">
        <w:t xml:space="preserve">Quick </w:t>
      </w:r>
      <w:r w:rsidR="009370D6">
        <w:t>User Guide</w:t>
      </w:r>
      <w:r w:rsidR="0012653D">
        <w:t xml:space="preserve"> - Interpreting</w:t>
      </w:r>
    </w:p>
    <w:p w14:paraId="5825B8A7" w14:textId="77777777" w:rsidR="00C5121D" w:rsidRPr="00C5121D" w:rsidRDefault="00C5121D" w:rsidP="00C5121D"/>
    <w:p w14:paraId="0FB7F7BD" w14:textId="3A29B86F" w:rsidR="00F72041" w:rsidRDefault="00F72041" w:rsidP="00F72041">
      <w:pPr>
        <w:pStyle w:val="Heading2"/>
      </w:pPr>
      <w:r>
        <w:t>Accessing the services</w:t>
      </w:r>
    </w:p>
    <w:p w14:paraId="6D954506" w14:textId="77777777" w:rsidR="00C5121D" w:rsidRPr="00C5121D" w:rsidRDefault="00C5121D" w:rsidP="00C5121D"/>
    <w:p w14:paraId="34AF69F6" w14:textId="6750D762" w:rsidR="00F72041" w:rsidRDefault="00F72041" w:rsidP="002A1515">
      <w:pPr>
        <w:pStyle w:val="ListParagraph"/>
        <w:numPr>
          <w:ilvl w:val="0"/>
          <w:numId w:val="11"/>
        </w:numPr>
      </w:pPr>
      <w:r>
        <w:t xml:space="preserve">For Face to Face &amp; Video bookings navigate to: </w:t>
      </w:r>
      <w:hyperlink r:id="rId11" w:history="1">
        <w:r w:rsidRPr="002A1515">
          <w:rPr>
            <w:rStyle w:val="Hyperlink"/>
            <w:rFonts w:cstheme="minorBidi"/>
          </w:rPr>
          <w:t>login.wordsynk.com</w:t>
        </w:r>
      </w:hyperlink>
      <w:r>
        <w:t xml:space="preserve"> </w:t>
      </w:r>
    </w:p>
    <w:p w14:paraId="0A7FEC4B" w14:textId="3C9D7AA9" w:rsidR="00F72041" w:rsidRPr="002A1515" w:rsidRDefault="00F72041" w:rsidP="002A1515">
      <w:pPr>
        <w:pStyle w:val="ListParagraph"/>
        <w:rPr>
          <w:i/>
          <w:iCs/>
        </w:rPr>
      </w:pPr>
      <w:r w:rsidRPr="002A1515">
        <w:rPr>
          <w:i/>
          <w:iCs/>
        </w:rPr>
        <w:t>You will need you</w:t>
      </w:r>
      <w:r w:rsidR="002A1515">
        <w:rPr>
          <w:i/>
          <w:iCs/>
        </w:rPr>
        <w:t>r</w:t>
      </w:r>
      <w:r w:rsidRPr="002A1515">
        <w:rPr>
          <w:i/>
          <w:iCs/>
        </w:rPr>
        <w:t xml:space="preserve"> </w:t>
      </w:r>
      <w:r w:rsidRPr="002A1515">
        <w:rPr>
          <w:b/>
          <w:bCs/>
          <w:i/>
          <w:iCs/>
        </w:rPr>
        <w:t>email address</w:t>
      </w:r>
      <w:r w:rsidRPr="002A1515">
        <w:rPr>
          <w:i/>
          <w:iCs/>
        </w:rPr>
        <w:t xml:space="preserve"> and the </w:t>
      </w:r>
      <w:r w:rsidRPr="002A1515">
        <w:rPr>
          <w:b/>
          <w:bCs/>
          <w:i/>
          <w:iCs/>
        </w:rPr>
        <w:t>password</w:t>
      </w:r>
      <w:r w:rsidRPr="002A1515">
        <w:rPr>
          <w:i/>
          <w:iCs/>
        </w:rPr>
        <w:t xml:space="preserve"> you have configured for your account</w:t>
      </w:r>
    </w:p>
    <w:p w14:paraId="75A0956E" w14:textId="77777777" w:rsidR="002A1515" w:rsidRPr="002A1515" w:rsidRDefault="002A1515" w:rsidP="002A1515">
      <w:pPr>
        <w:pStyle w:val="ListParagraph"/>
        <w:rPr>
          <w:color w:val="0000FF"/>
          <w:u w:val="single"/>
        </w:rPr>
      </w:pPr>
    </w:p>
    <w:p w14:paraId="71EAD333" w14:textId="44D12B42" w:rsidR="00F72041" w:rsidRPr="002A1515" w:rsidRDefault="00F72041" w:rsidP="002A1515">
      <w:pPr>
        <w:pStyle w:val="ListParagraph"/>
        <w:numPr>
          <w:ilvl w:val="0"/>
          <w:numId w:val="11"/>
        </w:numPr>
        <w:rPr>
          <w:rStyle w:val="Hyperlink"/>
          <w:rFonts w:cstheme="minorBidi"/>
        </w:rPr>
      </w:pPr>
      <w:r>
        <w:t xml:space="preserve">For </w:t>
      </w:r>
      <w:r w:rsidR="00FB4F45">
        <w:t xml:space="preserve">automated </w:t>
      </w:r>
      <w:r>
        <w:t xml:space="preserve">Telephone Interpreting dial: </w:t>
      </w:r>
      <w:r w:rsidRPr="002A1515">
        <w:rPr>
          <w:rStyle w:val="Hyperlink"/>
          <w:rFonts w:cstheme="minorBidi"/>
        </w:rPr>
        <w:t xml:space="preserve">0333 344 9473 </w:t>
      </w:r>
    </w:p>
    <w:p w14:paraId="7A64F1CD" w14:textId="72EB0A5E" w:rsidR="00FB4F45" w:rsidRDefault="002A1515" w:rsidP="00FB4F45">
      <w:pPr>
        <w:pStyle w:val="ListParagraph"/>
        <w:rPr>
          <w:i/>
          <w:iCs/>
        </w:rPr>
      </w:pPr>
      <w:r w:rsidRPr="002A1515">
        <w:rPr>
          <w:i/>
          <w:iCs/>
        </w:rPr>
        <w:t xml:space="preserve">You will need your </w:t>
      </w:r>
      <w:r w:rsidRPr="002A1515">
        <w:rPr>
          <w:b/>
          <w:bCs/>
          <w:i/>
          <w:iCs/>
        </w:rPr>
        <w:t>access code</w:t>
      </w:r>
      <w:r w:rsidRPr="002A1515">
        <w:rPr>
          <w:i/>
          <w:iCs/>
        </w:rPr>
        <w:t xml:space="preserve">, </w:t>
      </w:r>
      <w:r w:rsidR="00864ADE" w:rsidRPr="002A1515">
        <w:rPr>
          <w:b/>
          <w:bCs/>
          <w:i/>
          <w:iCs/>
        </w:rPr>
        <w:t>P</w:t>
      </w:r>
      <w:r w:rsidR="0012653D">
        <w:rPr>
          <w:b/>
          <w:bCs/>
          <w:i/>
          <w:iCs/>
        </w:rPr>
        <w:t>rotocol Reference</w:t>
      </w:r>
      <w:r w:rsidR="00864ADE" w:rsidRPr="002A1515">
        <w:rPr>
          <w:b/>
          <w:bCs/>
          <w:i/>
          <w:iCs/>
        </w:rPr>
        <w:t>,</w:t>
      </w:r>
      <w:r w:rsidRPr="002A1515">
        <w:rPr>
          <w:i/>
          <w:iCs/>
        </w:rPr>
        <w:t xml:space="preserve"> and </w:t>
      </w:r>
      <w:r w:rsidRPr="002A1515">
        <w:rPr>
          <w:b/>
          <w:bCs/>
          <w:i/>
          <w:iCs/>
        </w:rPr>
        <w:t>language code</w:t>
      </w:r>
      <w:r w:rsidRPr="002A1515">
        <w:rPr>
          <w:i/>
          <w:iCs/>
        </w:rPr>
        <w:t xml:space="preserve"> as you go through the IVR</w:t>
      </w:r>
      <w:r w:rsidR="00FB4F45">
        <w:rPr>
          <w:i/>
          <w:iCs/>
        </w:rPr>
        <w:t xml:space="preserve"> – these can be found </w:t>
      </w:r>
      <w:r w:rsidR="0012653D">
        <w:rPr>
          <w:i/>
          <w:iCs/>
        </w:rPr>
        <w:t>on the TI user guide provided by thebigword</w:t>
      </w:r>
      <w:r w:rsidR="00FB4F45">
        <w:rPr>
          <w:i/>
          <w:iCs/>
        </w:rPr>
        <w:t xml:space="preserve"> </w:t>
      </w:r>
      <w:r w:rsidR="0012653D">
        <w:rPr>
          <w:i/>
          <w:iCs/>
        </w:rPr>
        <w:t>in your welcome email.</w:t>
      </w:r>
    </w:p>
    <w:p w14:paraId="66E57FD1" w14:textId="77777777" w:rsidR="00FB4F45" w:rsidRDefault="00FB4F45" w:rsidP="00FB4F45">
      <w:pPr>
        <w:pStyle w:val="ListParagraph"/>
        <w:rPr>
          <w:i/>
          <w:iCs/>
        </w:rPr>
      </w:pPr>
    </w:p>
    <w:p w14:paraId="33AC809B" w14:textId="1F65C3EB" w:rsidR="00FB4F45" w:rsidRPr="00FB4F45" w:rsidRDefault="00FB4F45" w:rsidP="00FB4F45">
      <w:pPr>
        <w:pStyle w:val="ListParagraph"/>
      </w:pPr>
      <w:r w:rsidRPr="00FB4F45">
        <w:t xml:space="preserve">You can also access the helpdesk on </w:t>
      </w:r>
      <w:r w:rsidRPr="00FB4F45">
        <w:rPr>
          <w:rStyle w:val="Hyperlink"/>
          <w:rFonts w:cstheme="minorBidi"/>
        </w:rPr>
        <w:t>0800 757 3025</w:t>
      </w:r>
      <w:r w:rsidRPr="00FB4F45">
        <w:t xml:space="preserve"> or </w:t>
      </w:r>
      <w:r w:rsidRPr="00FB4F45">
        <w:rPr>
          <w:rStyle w:val="Hyperlink"/>
          <w:rFonts w:cstheme="minorBidi"/>
        </w:rPr>
        <w:t>03333 449 461</w:t>
      </w:r>
      <w:r>
        <w:rPr>
          <w:rStyle w:val="Hyperlink"/>
          <w:rFonts w:cstheme="minorBidi"/>
        </w:rPr>
        <w:t xml:space="preserve"> </w:t>
      </w:r>
      <w:r>
        <w:rPr>
          <w:rStyle w:val="Hyperlink"/>
          <w:rFonts w:cstheme="minorBidi"/>
          <w:color w:val="auto"/>
          <w:u w:val="none"/>
        </w:rPr>
        <w:t>for Telephone Interpreting queries and requirements.</w:t>
      </w:r>
    </w:p>
    <w:p w14:paraId="3EA363AC" w14:textId="7BCE7952" w:rsidR="00FB4F45" w:rsidRPr="002A1515" w:rsidRDefault="00FB4F45" w:rsidP="002A1515">
      <w:pPr>
        <w:pStyle w:val="ListParagraph"/>
        <w:rPr>
          <w:i/>
          <w:iCs/>
        </w:rPr>
      </w:pPr>
    </w:p>
    <w:p w14:paraId="26625E1A" w14:textId="76896462" w:rsidR="00F72041" w:rsidRDefault="002A1515" w:rsidP="00F72041">
      <w:pPr>
        <w:pStyle w:val="Heading2"/>
      </w:pPr>
      <w:r>
        <w:t>Common Issues</w:t>
      </w:r>
    </w:p>
    <w:p w14:paraId="0FDCF2A6" w14:textId="77777777" w:rsidR="00C5121D" w:rsidRPr="00C5121D" w:rsidRDefault="00C5121D" w:rsidP="00C5121D"/>
    <w:p w14:paraId="4C337D98" w14:textId="4ED0CD4F" w:rsidR="00864ADE" w:rsidRDefault="00864ADE" w:rsidP="00864ADE">
      <w:pPr>
        <w:rPr>
          <w:rFonts w:ascii="Roboto Medium" w:eastAsiaTheme="majorEastAsia" w:hAnsi="Roboto Medium" w:cstheme="majorBidi"/>
          <w:i/>
          <w:iCs/>
          <w:color w:val="0072BC"/>
          <w:sz w:val="22"/>
        </w:rPr>
      </w:pPr>
      <w:r w:rsidRPr="00864ADE">
        <w:rPr>
          <w:rFonts w:ascii="Roboto Medium" w:eastAsiaTheme="majorEastAsia" w:hAnsi="Roboto Medium" w:cstheme="majorBidi"/>
          <w:i/>
          <w:iCs/>
          <w:color w:val="0072BC"/>
          <w:sz w:val="22"/>
        </w:rPr>
        <w:t>Raising a complaint</w:t>
      </w:r>
    </w:p>
    <w:p w14:paraId="3B612591" w14:textId="1285FB0E" w:rsidR="00864ADE" w:rsidRDefault="00864ADE" w:rsidP="00864ADE">
      <w:pPr>
        <w:rPr>
          <w:color w:val="0070C0"/>
          <w:u w:val="single"/>
        </w:rPr>
      </w:pPr>
      <w:r w:rsidRPr="00864ADE">
        <w:t xml:space="preserve">We take your feedback </w:t>
      </w:r>
      <w:r>
        <w:t xml:space="preserve">very </w:t>
      </w:r>
      <w:r w:rsidRPr="00864ADE">
        <w:t>serious and if you would like to share feedback regarding a service you have received, or a particular booking/process/interpreter please email ‘</w:t>
      </w:r>
      <w:r w:rsidRPr="00864ADE">
        <w:rPr>
          <w:color w:val="0070C0"/>
          <w:u w:val="single"/>
        </w:rPr>
        <w:t>feedback@thebigword.com’</w:t>
      </w:r>
      <w:r w:rsidRPr="00864ADE">
        <w:rPr>
          <w:color w:val="0070C0"/>
        </w:rPr>
        <w:t xml:space="preserve"> </w:t>
      </w:r>
      <w:r w:rsidRPr="00864ADE">
        <w:t xml:space="preserve">along with a brief overview of your complaint and a member of our Feedback team will investigate your complaint within 5 working days and provide a formal outcome in writing. </w:t>
      </w:r>
      <w:r>
        <w:t xml:space="preserve">Please ensure you copy your account manager at thebigword into your email </w:t>
      </w:r>
      <w:r w:rsidRPr="00864ADE">
        <w:rPr>
          <w:color w:val="0070C0"/>
          <w:u w:val="single"/>
        </w:rPr>
        <w:t>(see below)</w:t>
      </w:r>
    </w:p>
    <w:p w14:paraId="38FD15F0" w14:textId="77777777" w:rsidR="00C5121D" w:rsidRPr="00864ADE" w:rsidRDefault="00C5121D" w:rsidP="00864ADE"/>
    <w:p w14:paraId="25261DB4" w14:textId="70C30C17" w:rsidR="002A1515" w:rsidRDefault="002A1515" w:rsidP="002A1515">
      <w:pPr>
        <w:pStyle w:val="Heading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Forgotten Password</w:t>
      </w:r>
    </w:p>
    <w:p w14:paraId="18C417E5" w14:textId="603F6776" w:rsidR="00F72041" w:rsidRDefault="002A1515" w:rsidP="001E30C2">
      <w:r>
        <w:t xml:space="preserve">In order to access </w:t>
      </w:r>
      <w:r w:rsidR="001E30C2">
        <w:t>WordSynk for the first time you will need to create a password; if you have created a password but forgotten it, you can reset it yourself, by clicking on “</w:t>
      </w:r>
      <w:hyperlink r:id="rId12" w:history="1">
        <w:r w:rsidR="001E30C2" w:rsidRPr="001E30C2">
          <w:rPr>
            <w:rStyle w:val="Hyperlink"/>
            <w:rFonts w:cstheme="minorBidi"/>
          </w:rPr>
          <w:t>Forgotten Password</w:t>
        </w:r>
      </w:hyperlink>
      <w:r w:rsidR="001E30C2">
        <w:t>” on the login page.</w:t>
      </w:r>
      <w:r w:rsidR="00864ADE">
        <w:t xml:space="preserve"> Alternatively contact your account manager at thebigword who can assist you. </w:t>
      </w:r>
    </w:p>
    <w:p w14:paraId="7B70FA72" w14:textId="77777777" w:rsidR="00C5121D" w:rsidRDefault="00C5121D" w:rsidP="001E30C2"/>
    <w:p w14:paraId="712EA522" w14:textId="0F9C9C3B" w:rsidR="001E30C2" w:rsidRDefault="001E30C2" w:rsidP="00F72041">
      <w:pPr>
        <w:pStyle w:val="Heading2"/>
        <w:rPr>
          <w:i/>
          <w:iCs/>
          <w:sz w:val="22"/>
          <w:szCs w:val="22"/>
        </w:rPr>
      </w:pPr>
      <w:r w:rsidRPr="001E30C2">
        <w:rPr>
          <w:i/>
          <w:iCs/>
          <w:sz w:val="22"/>
          <w:szCs w:val="22"/>
        </w:rPr>
        <w:t>Forgotten Access Code</w:t>
      </w:r>
    </w:p>
    <w:p w14:paraId="24815C39" w14:textId="0DDEF46F" w:rsidR="001E30C2" w:rsidRDefault="001E30C2" w:rsidP="001E30C2">
      <w:r>
        <w:t xml:space="preserve">If you have forgotten your Access </w:t>
      </w:r>
      <w:proofErr w:type="gramStart"/>
      <w:r>
        <w:t>Code</w:t>
      </w:r>
      <w:proofErr w:type="gramEnd"/>
      <w:r w:rsidR="0012653D">
        <w:t xml:space="preserve"> please </w:t>
      </w:r>
      <w:r w:rsidR="00864ADE">
        <w:t xml:space="preserve">contact your account manager at thebigword who can assist you. </w:t>
      </w:r>
    </w:p>
    <w:p w14:paraId="473CC126" w14:textId="77777777" w:rsidR="00C5121D" w:rsidRDefault="00C5121D" w:rsidP="001E30C2"/>
    <w:p w14:paraId="60357DFE" w14:textId="49389271" w:rsidR="00FB4F45" w:rsidRDefault="00FB4F45" w:rsidP="00FB4F45">
      <w:pPr>
        <w:pStyle w:val="Heading2"/>
        <w:rPr>
          <w:i/>
          <w:iCs/>
          <w:sz w:val="22"/>
          <w:szCs w:val="22"/>
        </w:rPr>
      </w:pPr>
      <w:r w:rsidRPr="00FB4F45">
        <w:rPr>
          <w:i/>
          <w:iCs/>
          <w:sz w:val="22"/>
          <w:szCs w:val="22"/>
        </w:rPr>
        <w:t>New Users</w:t>
      </w:r>
    </w:p>
    <w:p w14:paraId="075AB302" w14:textId="00CA9863" w:rsidR="003D5957" w:rsidRDefault="00FB4F45" w:rsidP="00864ADE">
      <w:r>
        <w:t xml:space="preserve">If you are a new user requiring access to the services, please contact your account manager </w:t>
      </w:r>
      <w:r w:rsidR="00864ADE">
        <w:t xml:space="preserve">at thebigword </w:t>
      </w:r>
      <w:r>
        <w:t>who will set you up and supply your WordSynk welcome email.</w:t>
      </w:r>
    </w:p>
    <w:p w14:paraId="7744CFAD" w14:textId="77777777" w:rsidR="00C5121D" w:rsidRDefault="00C5121D" w:rsidP="00864ADE"/>
    <w:p w14:paraId="5653AE53" w14:textId="25E00527" w:rsidR="00F72041" w:rsidRDefault="00146866" w:rsidP="00F72041">
      <w:pPr>
        <w:pStyle w:val="Heading2"/>
      </w:pPr>
      <w:r>
        <w:t>Contact Routes</w:t>
      </w:r>
    </w:p>
    <w:p w14:paraId="1E327E5D" w14:textId="77777777" w:rsidR="00C5121D" w:rsidRPr="00C5121D" w:rsidRDefault="00C5121D" w:rsidP="00C5121D"/>
    <w:p w14:paraId="71EE8633" w14:textId="2FAD4BF5" w:rsidR="00F72041" w:rsidRDefault="00F00C1A" w:rsidP="00F72041">
      <w:r>
        <w:t xml:space="preserve">If you are experiencing an issue, there are </w:t>
      </w:r>
      <w:r w:rsidR="00864ADE">
        <w:t>several</w:t>
      </w:r>
      <w:r>
        <w:t xml:space="preserve"> ways to contact us: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13"/>
        <w:gridCol w:w="3827"/>
        <w:gridCol w:w="4961"/>
      </w:tblGrid>
      <w:tr w:rsidR="00F965CB" w:rsidRPr="00146866" w14:paraId="249F4680" w14:textId="77777777" w:rsidTr="00F965C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812E" w14:textId="77777777" w:rsidR="00F965CB" w:rsidRPr="00146866" w:rsidRDefault="00F965CB" w:rsidP="00146866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Contact type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A4D8" w14:textId="77777777" w:rsidR="00F965CB" w:rsidRPr="00146866" w:rsidRDefault="00F965CB" w:rsidP="00146866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Contact method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B1DD" w14:textId="77777777" w:rsidR="00F965CB" w:rsidRPr="00146866" w:rsidRDefault="00F965CB" w:rsidP="00146866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Description</w:t>
            </w:r>
          </w:p>
        </w:tc>
      </w:tr>
      <w:tr w:rsidR="00F965CB" w:rsidRPr="00146866" w14:paraId="37A93A06" w14:textId="77777777" w:rsidTr="00F965CB">
        <w:trPr>
          <w:trHeight w:val="9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60D3" w14:textId="0BA14DE2" w:rsidR="00F965CB" w:rsidRDefault="00F965CB" w:rsidP="00F965CB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Account Manager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49DD" w14:textId="667E5B1C" w:rsidR="00F965CB" w:rsidRDefault="00864ADE" w:rsidP="00F965CB">
            <w:pPr>
              <w:spacing w:after="0"/>
              <w:rPr>
                <w:rFonts w:eastAsia="Times New Roman" w:cs="Times New Roman"/>
                <w:color w:val="0563C1"/>
                <w:szCs w:val="20"/>
                <w:u w:val="single"/>
              </w:rPr>
            </w:pPr>
            <w:r>
              <w:rPr>
                <w:rFonts w:eastAsia="Times New Roman" w:cs="Times New Roman"/>
                <w:color w:val="0563C1"/>
                <w:szCs w:val="20"/>
                <w:u w:val="single"/>
              </w:rPr>
              <w:t>Katy.Dugmore@thebigword.com</w:t>
            </w:r>
          </w:p>
          <w:p w14:paraId="791D5857" w14:textId="2486F8EC" w:rsidR="00F965CB" w:rsidRDefault="00F965CB" w:rsidP="00F965CB">
            <w:pPr>
              <w:spacing w:after="0"/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EBB3" w14:textId="583E9B08" w:rsidR="00F965CB" w:rsidRPr="00146866" w:rsidRDefault="00F965CB" w:rsidP="00F965CB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Your dedicated account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 manager</w:t>
            </w:r>
            <w:r w:rsidRPr="00146866">
              <w:rPr>
                <w:rFonts w:eastAsia="Times New Roman" w:cs="Times New Roman"/>
                <w:color w:val="000000"/>
                <w:szCs w:val="20"/>
              </w:rPr>
              <w:t xml:space="preserve"> will be on hand to respond to any queries </w:t>
            </w:r>
            <w:r w:rsidR="00864ADE">
              <w:rPr>
                <w:rFonts w:eastAsia="Times New Roman" w:cs="Times New Roman"/>
                <w:color w:val="000000"/>
                <w:szCs w:val="20"/>
              </w:rPr>
              <w:t>and escalations.</w:t>
            </w:r>
          </w:p>
        </w:tc>
      </w:tr>
      <w:tr w:rsidR="00F965CB" w:rsidRPr="00146866" w14:paraId="4FD5EA6E" w14:textId="77777777" w:rsidTr="00F965CB">
        <w:trPr>
          <w:trHeight w:val="9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86B5" w14:textId="2E2F02B4" w:rsidR="00F965CB" w:rsidRPr="00146866" w:rsidRDefault="00864ADE" w:rsidP="00F965CB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Helpdesk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B3A64" w14:textId="77777777" w:rsidR="00F965CB" w:rsidRPr="00F965CB" w:rsidRDefault="00F965CB" w:rsidP="00F965CB">
            <w:pPr>
              <w:spacing w:after="0"/>
              <w:rPr>
                <w:rStyle w:val="Hyperlink"/>
                <w:rFonts w:cstheme="minorBidi"/>
                <w:color w:val="auto"/>
                <w:u w:val="none"/>
              </w:rPr>
            </w:pPr>
            <w:r w:rsidRPr="00F965CB">
              <w:rPr>
                <w:rStyle w:val="Hyperlink"/>
                <w:rFonts w:cstheme="minorBidi"/>
                <w:color w:val="auto"/>
                <w:u w:val="none"/>
              </w:rPr>
              <w:t>0800 757 3025</w:t>
            </w:r>
            <w:r w:rsidRPr="00F965CB">
              <w:t xml:space="preserve"> / </w:t>
            </w:r>
            <w:r w:rsidRPr="00F965CB">
              <w:rPr>
                <w:rStyle w:val="Hyperlink"/>
                <w:rFonts w:cstheme="minorBidi"/>
                <w:color w:val="auto"/>
                <w:u w:val="none"/>
              </w:rPr>
              <w:t>03333 449 461</w:t>
            </w:r>
          </w:p>
          <w:p w14:paraId="6C08A412" w14:textId="77777777" w:rsidR="00F965CB" w:rsidRDefault="00EE4605" w:rsidP="00F965CB">
            <w:pPr>
              <w:spacing w:after="0"/>
            </w:pPr>
            <w:hyperlink r:id="rId13" w:history="1">
              <w:r w:rsidR="00F965CB" w:rsidRPr="0028698C">
                <w:rPr>
                  <w:rStyle w:val="Hyperlink"/>
                  <w:rFonts w:cstheme="minorBidi"/>
                </w:rPr>
                <w:t>ukgovinterpreting@thebigword.com</w:t>
              </w:r>
            </w:hyperlink>
            <w:r w:rsidR="00F965CB"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29F9" w14:textId="3DBF346A" w:rsidR="00F965CB" w:rsidRDefault="00F965CB" w:rsidP="00F965CB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Our helpdesk can help with any queries relating to bookings or any other general queries you may have</w:t>
            </w:r>
          </w:p>
        </w:tc>
      </w:tr>
      <w:tr w:rsidR="00F965CB" w:rsidRPr="00146866" w14:paraId="2D7CE316" w14:textId="77777777" w:rsidTr="00F965CB">
        <w:trPr>
          <w:trHeight w:val="9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4546" w14:textId="77777777" w:rsidR="00F965CB" w:rsidRPr="00146866" w:rsidRDefault="00F965CB" w:rsidP="00F965CB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 w:rsidRPr="00146866">
              <w:rPr>
                <w:rFonts w:eastAsia="Times New Roman" w:cs="Times New Roman"/>
                <w:color w:val="000000"/>
                <w:szCs w:val="20"/>
              </w:rPr>
              <w:t>Product Support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3B3D" w14:textId="2B695FBB" w:rsidR="00F965CB" w:rsidRPr="00146866" w:rsidRDefault="00EE4605" w:rsidP="00F965CB">
            <w:pPr>
              <w:spacing w:after="0"/>
              <w:rPr>
                <w:rFonts w:eastAsia="Times New Roman" w:cs="Times New Roman"/>
                <w:color w:val="0563C1"/>
                <w:szCs w:val="20"/>
                <w:u w:val="single"/>
              </w:rPr>
            </w:pPr>
            <w:hyperlink r:id="rId14" w:history="1">
              <w:r w:rsidR="00F965CB" w:rsidRPr="0028698C">
                <w:rPr>
                  <w:rStyle w:val="Hyperlink"/>
                  <w:rFonts w:eastAsia="Times New Roman"/>
                  <w:szCs w:val="20"/>
                </w:rPr>
                <w:t xml:space="preserve">https://wordsynk.zendesk.com/hc/en-gb  </w:t>
              </w:r>
            </w:hyperlink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5E76" w14:textId="56C8E4E2" w:rsidR="00F965CB" w:rsidRPr="00146866" w:rsidRDefault="00F965CB" w:rsidP="00F965CB">
            <w:pPr>
              <w:spacing w:after="0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O</w:t>
            </w:r>
            <w:r w:rsidRPr="00146866">
              <w:rPr>
                <w:rFonts w:eastAsia="Times New Roman" w:cs="Times New Roman"/>
                <w:color w:val="000000"/>
                <w:szCs w:val="20"/>
              </w:rPr>
              <w:t xml:space="preserve">ur product support team can assist with any technical issues you may be experiencing; </w:t>
            </w:r>
            <w:r>
              <w:rPr>
                <w:rFonts w:eastAsia="Times New Roman" w:cs="Times New Roman"/>
                <w:color w:val="000000"/>
                <w:szCs w:val="20"/>
              </w:rPr>
              <w:t>please log a ticket or</w:t>
            </w:r>
            <w:r w:rsidRPr="00146866">
              <w:rPr>
                <w:rFonts w:eastAsia="Times New Roman" w:cs="Times New Roman"/>
                <w:color w:val="000000"/>
                <w:szCs w:val="20"/>
              </w:rPr>
              <w:t xml:space="preserve"> browse the FAQs to see whether your query </w:t>
            </w:r>
            <w:r>
              <w:rPr>
                <w:rFonts w:eastAsia="Times New Roman" w:cs="Times New Roman"/>
                <w:color w:val="000000"/>
                <w:szCs w:val="20"/>
              </w:rPr>
              <w:t>has</w:t>
            </w:r>
            <w:r w:rsidRPr="00146866">
              <w:rPr>
                <w:rFonts w:eastAsia="Times New Roman" w:cs="Times New Roman"/>
                <w:color w:val="000000"/>
                <w:szCs w:val="20"/>
              </w:rPr>
              <w:t xml:space="preserve"> already </w:t>
            </w:r>
            <w:r>
              <w:rPr>
                <w:rFonts w:eastAsia="Times New Roman" w:cs="Times New Roman"/>
                <w:color w:val="000000"/>
                <w:szCs w:val="20"/>
              </w:rPr>
              <w:t>been documented</w:t>
            </w:r>
          </w:p>
        </w:tc>
      </w:tr>
    </w:tbl>
    <w:p w14:paraId="085B2B83" w14:textId="5EF1D6A5" w:rsidR="00F72041" w:rsidRDefault="00F72041" w:rsidP="00146866"/>
    <w:sectPr w:rsidR="00F72041" w:rsidSect="00F4567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144" w:footer="2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4FFC" w14:textId="77777777" w:rsidR="005954DC" w:rsidRDefault="005954DC" w:rsidP="00BD01FF">
      <w:pPr>
        <w:spacing w:after="0"/>
      </w:pPr>
      <w:r>
        <w:separator/>
      </w:r>
    </w:p>
  </w:endnote>
  <w:endnote w:type="continuationSeparator" w:id="0">
    <w:p w14:paraId="6968FBDD" w14:textId="77777777" w:rsidR="005954DC" w:rsidRDefault="005954DC" w:rsidP="00BD01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7BFC" w14:textId="0456A04D" w:rsidR="007741EB" w:rsidRPr="00EA1C2B" w:rsidRDefault="007741EB" w:rsidP="005A5214">
    <w:pPr>
      <w:pStyle w:val="Footer"/>
      <w:jc w:val="center"/>
      <w:rPr>
        <w:color w:val="FFFFFF" w:themeColor="background1"/>
      </w:rPr>
    </w:pPr>
    <w:r>
      <w:rPr>
        <w:rFonts w:ascii="Calibri" w:hAnsi="Calibri" w:cs="Calibri"/>
        <w:noProof/>
        <w:color w:val="696969"/>
      </w:rPr>
      <w:drawing>
        <wp:anchor distT="0" distB="0" distL="114300" distR="114300" simplePos="0" relativeHeight="251680768" behindDoc="1" locked="0" layoutInCell="1" allowOverlap="1" wp14:anchorId="19147778" wp14:editId="4137F456">
          <wp:simplePos x="0" y="0"/>
          <wp:positionH relativeFrom="column">
            <wp:posOffset>-457200</wp:posOffset>
          </wp:positionH>
          <wp:positionV relativeFrom="paragraph">
            <wp:posOffset>41910</wp:posOffset>
          </wp:positionV>
          <wp:extent cx="7557135" cy="401320"/>
          <wp:effectExtent l="0" t="0" r="12065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40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F9FBDEA">
      <w:rPr>
        <w:rFonts w:ascii="Roboto Medium" w:hAnsi="Roboto Medium"/>
        <w:color w:val="FFFFFF" w:themeColor="background1"/>
      </w:rPr>
      <w:t xml:space="preserve">Company Confidential </w:t>
    </w:r>
    <w:r>
      <w:rPr>
        <w:rFonts w:ascii="Roboto Medium" w:hAnsi="Roboto Medium"/>
        <w:color w:val="FFFFFF" w:themeColor="background1"/>
        <w:szCs w:val="20"/>
      </w:rPr>
      <w:tab/>
    </w:r>
    <w:r w:rsidRPr="4F9FBDEA">
      <w:rPr>
        <w:b/>
        <w:bCs/>
        <w:color w:val="FFFFFF" w:themeColor="background1"/>
      </w:rPr>
      <w:fldChar w:fldCharType="begin"/>
    </w:r>
    <w:r w:rsidRPr="4F9FBDEA">
      <w:rPr>
        <w:b/>
        <w:bCs/>
        <w:color w:val="FFFFFF" w:themeColor="background1"/>
      </w:rPr>
      <w:instrText xml:space="preserve"> PAGE  \* Arabic  \* MERGEFORMAT </w:instrText>
    </w:r>
    <w:r w:rsidRPr="4F9FBDEA">
      <w:rPr>
        <w:b/>
        <w:bCs/>
        <w:color w:val="FFFFFF" w:themeColor="background1"/>
      </w:rPr>
      <w:fldChar w:fldCharType="separate"/>
    </w:r>
    <w:r w:rsidRPr="4F9FBDEA">
      <w:rPr>
        <w:b/>
        <w:bCs/>
        <w:noProof/>
        <w:color w:val="FFFFFF" w:themeColor="background1"/>
      </w:rPr>
      <w:t>2</w:t>
    </w:r>
    <w:r w:rsidRPr="4F9FBDEA">
      <w:rPr>
        <w:b/>
        <w:bCs/>
        <w:color w:val="FFFFFF" w:themeColor="background1"/>
      </w:rPr>
      <w:fldChar w:fldCharType="end"/>
    </w:r>
    <w:r w:rsidRPr="009179CC">
      <w:rPr>
        <w:color w:val="FFFFFF" w:themeColor="background1"/>
      </w:rPr>
      <w:t xml:space="preserve"> of </w:t>
    </w:r>
    <w:r w:rsidRPr="4F9FBDEA">
      <w:rPr>
        <w:b/>
        <w:bCs/>
        <w:color w:val="FFFFFF" w:themeColor="background1"/>
      </w:rPr>
      <w:fldChar w:fldCharType="begin"/>
    </w:r>
    <w:r w:rsidRPr="4F9FBDEA">
      <w:rPr>
        <w:b/>
        <w:bCs/>
        <w:color w:val="FFFFFF" w:themeColor="background1"/>
      </w:rPr>
      <w:instrText xml:space="preserve"> NUMPAGES  \* Arabic  \* MERGEFORMAT </w:instrText>
    </w:r>
    <w:r w:rsidRPr="4F9FBDEA">
      <w:rPr>
        <w:b/>
        <w:bCs/>
        <w:color w:val="FFFFFF" w:themeColor="background1"/>
      </w:rPr>
      <w:fldChar w:fldCharType="separate"/>
    </w:r>
    <w:r w:rsidRPr="4F9FBDEA">
      <w:rPr>
        <w:b/>
        <w:bCs/>
        <w:noProof/>
        <w:color w:val="FFFFFF" w:themeColor="background1"/>
      </w:rPr>
      <w:t>7</w:t>
    </w:r>
    <w:r w:rsidRPr="4F9FBDEA">
      <w:rPr>
        <w:b/>
        <w:bCs/>
        <w:color w:val="FFFFFF" w:themeColor="background1"/>
      </w:rPr>
      <w:fldChar w:fldCharType="end"/>
    </w:r>
    <w:r>
      <w:rPr>
        <w:rFonts w:ascii="Roboto Medium" w:hAnsi="Roboto Medium"/>
        <w:color w:val="FFFFFF" w:themeColor="background1"/>
        <w:szCs w:val="20"/>
      </w:rPr>
      <w:tab/>
    </w:r>
    <w:r w:rsidRPr="4F9FBDEA">
      <w:rPr>
        <w:rFonts w:ascii="Roboto Medium" w:hAnsi="Roboto Medium"/>
        <w:color w:val="FFFFFF" w:themeColor="background1"/>
      </w:rPr>
      <w:t>thebigword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48E9" w14:textId="77777777" w:rsidR="007741EB" w:rsidRDefault="007741EB" w:rsidP="00EA1C2B">
    <w:pPr>
      <w:pStyle w:val="Footer"/>
    </w:pPr>
  </w:p>
  <w:p w14:paraId="146FD722" w14:textId="77777777" w:rsidR="007741EB" w:rsidRDefault="007741EB" w:rsidP="00EA1C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AA5547F" wp14:editId="53A74A07">
              <wp:simplePos x="0" y="0"/>
              <wp:positionH relativeFrom="column">
                <wp:posOffset>-527823</wp:posOffset>
              </wp:positionH>
              <wp:positionV relativeFrom="paragraph">
                <wp:posOffset>-2808109</wp:posOffset>
              </wp:positionV>
              <wp:extent cx="6814820" cy="0"/>
              <wp:effectExtent l="0" t="0" r="2413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82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D82CCA" id="Straight Connector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5pt,-221.1pt" to="495.05pt,-2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" strokecolor="white [321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B8569" w14:textId="77777777" w:rsidR="005954DC" w:rsidRDefault="005954DC" w:rsidP="00BD01FF">
      <w:pPr>
        <w:spacing w:after="0"/>
      </w:pPr>
      <w:r>
        <w:separator/>
      </w:r>
    </w:p>
  </w:footnote>
  <w:footnote w:type="continuationSeparator" w:id="0">
    <w:p w14:paraId="43D96DE1" w14:textId="77777777" w:rsidR="005954DC" w:rsidRDefault="005954DC" w:rsidP="00BD01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B208" w14:textId="78304F72" w:rsidR="007741EB" w:rsidRDefault="00FB4F45" w:rsidP="00FB4F45">
    <w:pPr>
      <w:pStyle w:val="Header"/>
      <w:tabs>
        <w:tab w:val="clear" w:pos="4513"/>
      </w:tabs>
    </w:pPr>
    <w:r>
      <w:rPr>
        <w:noProof/>
      </w:rPr>
      <w:drawing>
        <wp:anchor distT="0" distB="0" distL="114300" distR="114300" simplePos="0" relativeHeight="251681792" behindDoc="1" locked="0" layoutInCell="1" allowOverlap="1" wp14:anchorId="0B1EE223" wp14:editId="6F81FCAE">
          <wp:simplePos x="0" y="0"/>
          <wp:positionH relativeFrom="column">
            <wp:posOffset>4714875</wp:posOffset>
          </wp:positionH>
          <wp:positionV relativeFrom="paragraph">
            <wp:posOffset>202565</wp:posOffset>
          </wp:positionV>
          <wp:extent cx="2064385" cy="391795"/>
          <wp:effectExtent l="0" t="0" r="0" b="8255"/>
          <wp:wrapTight wrapText="bothSides">
            <wp:wrapPolygon edited="0">
              <wp:start x="0" y="0"/>
              <wp:lineTo x="0" y="6301"/>
              <wp:lineTo x="199" y="17854"/>
              <wp:lineTo x="8970" y="21005"/>
              <wp:lineTo x="10963" y="21005"/>
              <wp:lineTo x="21328" y="17854"/>
              <wp:lineTo x="21328" y="0"/>
              <wp:lineTo x="0" y="0"/>
            </wp:wrapPolygon>
          </wp:wrapTight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0973">
      <w:tab/>
      <w:t xml:space="preserve">            </w:t>
    </w:r>
    <w:r>
      <w:t xml:space="preserve">               </w:t>
    </w:r>
  </w:p>
  <w:p w14:paraId="7F0CD204" w14:textId="77777777" w:rsidR="007741EB" w:rsidRDefault="007741EB" w:rsidP="00512B84">
    <w:pPr>
      <w:pStyle w:val="Header"/>
      <w:tabs>
        <w:tab w:val="clear" w:pos="4513"/>
        <w:tab w:val="clear" w:pos="9026"/>
        <w:tab w:val="left" w:pos="319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4E09" w14:textId="77777777" w:rsidR="007741EB" w:rsidRDefault="007741EB" w:rsidP="0045239F">
    <w:pPr>
      <w:pStyle w:val="Header"/>
      <w:tabs>
        <w:tab w:val="clear" w:pos="4513"/>
      </w:tabs>
      <w:jc w:val="center"/>
    </w:pPr>
    <w:r>
      <w:br/>
    </w:r>
  </w:p>
  <w:p w14:paraId="027BB16D" w14:textId="77777777" w:rsidR="007741EB" w:rsidRPr="001C22FE" w:rsidRDefault="007741EB" w:rsidP="001C22FE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F93"/>
    <w:multiLevelType w:val="hybridMultilevel"/>
    <w:tmpl w:val="96EE9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502EA"/>
    <w:multiLevelType w:val="hybridMultilevel"/>
    <w:tmpl w:val="E9A88E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02066"/>
    <w:multiLevelType w:val="hybridMultilevel"/>
    <w:tmpl w:val="65F49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25CE"/>
    <w:multiLevelType w:val="hybridMultilevel"/>
    <w:tmpl w:val="4348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AD3"/>
    <w:multiLevelType w:val="hybridMultilevel"/>
    <w:tmpl w:val="6AA82D22"/>
    <w:lvl w:ilvl="0" w:tplc="EDE89A06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  <w:color w:val="0072B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64DE0"/>
    <w:multiLevelType w:val="hybridMultilevel"/>
    <w:tmpl w:val="F6524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380"/>
    <w:multiLevelType w:val="hybridMultilevel"/>
    <w:tmpl w:val="2B6E7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F6E26"/>
    <w:multiLevelType w:val="hybridMultilevel"/>
    <w:tmpl w:val="F1C6E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F57F9"/>
    <w:multiLevelType w:val="hybridMultilevel"/>
    <w:tmpl w:val="FFBC7FF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9746C9"/>
    <w:multiLevelType w:val="hybridMultilevel"/>
    <w:tmpl w:val="D3329E76"/>
    <w:lvl w:ilvl="0" w:tplc="E2067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17D6F"/>
    <w:multiLevelType w:val="hybridMultilevel"/>
    <w:tmpl w:val="BB74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D754C"/>
    <w:multiLevelType w:val="hybridMultilevel"/>
    <w:tmpl w:val="47587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B7246"/>
    <w:multiLevelType w:val="hybridMultilevel"/>
    <w:tmpl w:val="D92CF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96991">
    <w:abstractNumId w:val="4"/>
  </w:num>
  <w:num w:numId="2" w16cid:durableId="729184920">
    <w:abstractNumId w:val="2"/>
  </w:num>
  <w:num w:numId="3" w16cid:durableId="1192500500">
    <w:abstractNumId w:val="7"/>
  </w:num>
  <w:num w:numId="4" w16cid:durableId="445543695">
    <w:abstractNumId w:val="12"/>
  </w:num>
  <w:num w:numId="5" w16cid:durableId="841359145">
    <w:abstractNumId w:val="3"/>
  </w:num>
  <w:num w:numId="6" w16cid:durableId="721489370">
    <w:abstractNumId w:val="8"/>
  </w:num>
  <w:num w:numId="7" w16cid:durableId="978849399">
    <w:abstractNumId w:val="10"/>
  </w:num>
  <w:num w:numId="8" w16cid:durableId="274020318">
    <w:abstractNumId w:val="6"/>
  </w:num>
  <w:num w:numId="9" w16cid:durableId="755327560">
    <w:abstractNumId w:val="5"/>
  </w:num>
  <w:num w:numId="10" w16cid:durableId="1539388698">
    <w:abstractNumId w:val="11"/>
  </w:num>
  <w:num w:numId="11" w16cid:durableId="2008051159">
    <w:abstractNumId w:val="9"/>
  </w:num>
  <w:num w:numId="12" w16cid:durableId="1660499897">
    <w:abstractNumId w:val="0"/>
  </w:num>
  <w:num w:numId="13" w16cid:durableId="13184568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A5"/>
    <w:rsid w:val="00000075"/>
    <w:rsid w:val="00001F97"/>
    <w:rsid w:val="00004468"/>
    <w:rsid w:val="00005B5D"/>
    <w:rsid w:val="00006DD1"/>
    <w:rsid w:val="00010445"/>
    <w:rsid w:val="00012140"/>
    <w:rsid w:val="0001324E"/>
    <w:rsid w:val="00013B44"/>
    <w:rsid w:val="0002720D"/>
    <w:rsid w:val="000338DE"/>
    <w:rsid w:val="00034BEF"/>
    <w:rsid w:val="00037E9D"/>
    <w:rsid w:val="000412FA"/>
    <w:rsid w:val="00045FD6"/>
    <w:rsid w:val="00047BCD"/>
    <w:rsid w:val="00051E31"/>
    <w:rsid w:val="000548C6"/>
    <w:rsid w:val="00054BD9"/>
    <w:rsid w:val="00055422"/>
    <w:rsid w:val="00055A2F"/>
    <w:rsid w:val="000564A4"/>
    <w:rsid w:val="0005785F"/>
    <w:rsid w:val="00060B00"/>
    <w:rsid w:val="0006460E"/>
    <w:rsid w:val="000663DD"/>
    <w:rsid w:val="00067FE5"/>
    <w:rsid w:val="000705DC"/>
    <w:rsid w:val="0007705B"/>
    <w:rsid w:val="00081992"/>
    <w:rsid w:val="00093D83"/>
    <w:rsid w:val="000A50E5"/>
    <w:rsid w:val="000A57EF"/>
    <w:rsid w:val="000B3281"/>
    <w:rsid w:val="000B5509"/>
    <w:rsid w:val="000B564C"/>
    <w:rsid w:val="000B783C"/>
    <w:rsid w:val="000C6989"/>
    <w:rsid w:val="000C76D8"/>
    <w:rsid w:val="000D0B15"/>
    <w:rsid w:val="000D19FD"/>
    <w:rsid w:val="000D4685"/>
    <w:rsid w:val="000D4748"/>
    <w:rsid w:val="000D4953"/>
    <w:rsid w:val="000D76BF"/>
    <w:rsid w:val="000E2370"/>
    <w:rsid w:val="000E2AE1"/>
    <w:rsid w:val="000E2EB2"/>
    <w:rsid w:val="000E40C6"/>
    <w:rsid w:val="000F067D"/>
    <w:rsid w:val="000F38AE"/>
    <w:rsid w:val="000F47D0"/>
    <w:rsid w:val="000F615B"/>
    <w:rsid w:val="000F6B9D"/>
    <w:rsid w:val="000F6DC6"/>
    <w:rsid w:val="0010089E"/>
    <w:rsid w:val="0010151B"/>
    <w:rsid w:val="00102CE4"/>
    <w:rsid w:val="00103AE7"/>
    <w:rsid w:val="0010657D"/>
    <w:rsid w:val="0010748B"/>
    <w:rsid w:val="0011308B"/>
    <w:rsid w:val="00121946"/>
    <w:rsid w:val="001220FC"/>
    <w:rsid w:val="00124B1C"/>
    <w:rsid w:val="001255B4"/>
    <w:rsid w:val="00125A43"/>
    <w:rsid w:val="0012653D"/>
    <w:rsid w:val="001302E2"/>
    <w:rsid w:val="001314B4"/>
    <w:rsid w:val="001360A8"/>
    <w:rsid w:val="001404DD"/>
    <w:rsid w:val="00140BA9"/>
    <w:rsid w:val="00143324"/>
    <w:rsid w:val="00143BBB"/>
    <w:rsid w:val="00144E31"/>
    <w:rsid w:val="00145328"/>
    <w:rsid w:val="00146866"/>
    <w:rsid w:val="0015180B"/>
    <w:rsid w:val="00152EA7"/>
    <w:rsid w:val="00154496"/>
    <w:rsid w:val="00154CEA"/>
    <w:rsid w:val="00157308"/>
    <w:rsid w:val="00157DC0"/>
    <w:rsid w:val="0016291C"/>
    <w:rsid w:val="001666EB"/>
    <w:rsid w:val="001710A7"/>
    <w:rsid w:val="00172347"/>
    <w:rsid w:val="00172418"/>
    <w:rsid w:val="0018557A"/>
    <w:rsid w:val="0019228C"/>
    <w:rsid w:val="00193442"/>
    <w:rsid w:val="001938FB"/>
    <w:rsid w:val="00196210"/>
    <w:rsid w:val="001A1F91"/>
    <w:rsid w:val="001A2389"/>
    <w:rsid w:val="001A2510"/>
    <w:rsid w:val="001A600C"/>
    <w:rsid w:val="001A6011"/>
    <w:rsid w:val="001A677D"/>
    <w:rsid w:val="001A689C"/>
    <w:rsid w:val="001A76DF"/>
    <w:rsid w:val="001A7AF1"/>
    <w:rsid w:val="001B2C01"/>
    <w:rsid w:val="001B38BD"/>
    <w:rsid w:val="001B44E5"/>
    <w:rsid w:val="001B453C"/>
    <w:rsid w:val="001B6BCA"/>
    <w:rsid w:val="001B72B2"/>
    <w:rsid w:val="001B72E0"/>
    <w:rsid w:val="001C0806"/>
    <w:rsid w:val="001C0B52"/>
    <w:rsid w:val="001C22FE"/>
    <w:rsid w:val="001C2D50"/>
    <w:rsid w:val="001D2C34"/>
    <w:rsid w:val="001D5790"/>
    <w:rsid w:val="001D5CE6"/>
    <w:rsid w:val="001E1333"/>
    <w:rsid w:val="001E1628"/>
    <w:rsid w:val="001E30C2"/>
    <w:rsid w:val="001F0845"/>
    <w:rsid w:val="001F1AC1"/>
    <w:rsid w:val="001F61B7"/>
    <w:rsid w:val="001F6477"/>
    <w:rsid w:val="001F6593"/>
    <w:rsid w:val="001F67D6"/>
    <w:rsid w:val="001F71A1"/>
    <w:rsid w:val="00206D62"/>
    <w:rsid w:val="002119FA"/>
    <w:rsid w:val="002212D1"/>
    <w:rsid w:val="00222B2A"/>
    <w:rsid w:val="002236ED"/>
    <w:rsid w:val="00225CD1"/>
    <w:rsid w:val="00231C46"/>
    <w:rsid w:val="00241A2F"/>
    <w:rsid w:val="0024307D"/>
    <w:rsid w:val="00244847"/>
    <w:rsid w:val="0024536A"/>
    <w:rsid w:val="00247458"/>
    <w:rsid w:val="00247956"/>
    <w:rsid w:val="00250DD8"/>
    <w:rsid w:val="00251432"/>
    <w:rsid w:val="002516B7"/>
    <w:rsid w:val="00253207"/>
    <w:rsid w:val="00256B72"/>
    <w:rsid w:val="00256F80"/>
    <w:rsid w:val="002616B2"/>
    <w:rsid w:val="00262371"/>
    <w:rsid w:val="00263645"/>
    <w:rsid w:val="00264957"/>
    <w:rsid w:val="00264D2E"/>
    <w:rsid w:val="00272E9E"/>
    <w:rsid w:val="0027355E"/>
    <w:rsid w:val="00274B73"/>
    <w:rsid w:val="00280817"/>
    <w:rsid w:val="00280E28"/>
    <w:rsid w:val="00281465"/>
    <w:rsid w:val="00281EAF"/>
    <w:rsid w:val="0028380A"/>
    <w:rsid w:val="002845F6"/>
    <w:rsid w:val="002876B5"/>
    <w:rsid w:val="00290AB7"/>
    <w:rsid w:val="00293011"/>
    <w:rsid w:val="00294761"/>
    <w:rsid w:val="00297E98"/>
    <w:rsid w:val="002A1515"/>
    <w:rsid w:val="002A265E"/>
    <w:rsid w:val="002A3EEF"/>
    <w:rsid w:val="002A44D5"/>
    <w:rsid w:val="002A4649"/>
    <w:rsid w:val="002B0E92"/>
    <w:rsid w:val="002B2833"/>
    <w:rsid w:val="002B28B4"/>
    <w:rsid w:val="002B2A7B"/>
    <w:rsid w:val="002B41ED"/>
    <w:rsid w:val="002B4C6C"/>
    <w:rsid w:val="002B531A"/>
    <w:rsid w:val="002B6A89"/>
    <w:rsid w:val="002B7F6F"/>
    <w:rsid w:val="002C0094"/>
    <w:rsid w:val="002C011F"/>
    <w:rsid w:val="002C0BEE"/>
    <w:rsid w:val="002C103A"/>
    <w:rsid w:val="002C3C5B"/>
    <w:rsid w:val="002C3FC1"/>
    <w:rsid w:val="002C4EA4"/>
    <w:rsid w:val="002C7DF4"/>
    <w:rsid w:val="002D0F6A"/>
    <w:rsid w:val="002D0FD3"/>
    <w:rsid w:val="002D263A"/>
    <w:rsid w:val="002D356B"/>
    <w:rsid w:val="002D7C0F"/>
    <w:rsid w:val="002E3A4D"/>
    <w:rsid w:val="002E59C0"/>
    <w:rsid w:val="002E6DE6"/>
    <w:rsid w:val="002F3AEE"/>
    <w:rsid w:val="002F3F3E"/>
    <w:rsid w:val="002F570C"/>
    <w:rsid w:val="0030126E"/>
    <w:rsid w:val="00302A47"/>
    <w:rsid w:val="00313066"/>
    <w:rsid w:val="0031424A"/>
    <w:rsid w:val="003144EE"/>
    <w:rsid w:val="003203CD"/>
    <w:rsid w:val="003228E4"/>
    <w:rsid w:val="00324F85"/>
    <w:rsid w:val="003402C8"/>
    <w:rsid w:val="0034388A"/>
    <w:rsid w:val="00344A24"/>
    <w:rsid w:val="003473E8"/>
    <w:rsid w:val="00353962"/>
    <w:rsid w:val="00354E84"/>
    <w:rsid w:val="003565E0"/>
    <w:rsid w:val="00360ED4"/>
    <w:rsid w:val="003708B0"/>
    <w:rsid w:val="0037554D"/>
    <w:rsid w:val="00376F78"/>
    <w:rsid w:val="00377423"/>
    <w:rsid w:val="003776D0"/>
    <w:rsid w:val="00380B52"/>
    <w:rsid w:val="00390641"/>
    <w:rsid w:val="00391345"/>
    <w:rsid w:val="00392EAF"/>
    <w:rsid w:val="00396CF8"/>
    <w:rsid w:val="003A2E98"/>
    <w:rsid w:val="003A564B"/>
    <w:rsid w:val="003B0370"/>
    <w:rsid w:val="003C0900"/>
    <w:rsid w:val="003C132C"/>
    <w:rsid w:val="003C2B9D"/>
    <w:rsid w:val="003C3FF5"/>
    <w:rsid w:val="003C69CA"/>
    <w:rsid w:val="003C7182"/>
    <w:rsid w:val="003C734F"/>
    <w:rsid w:val="003D2BC4"/>
    <w:rsid w:val="003D2CF4"/>
    <w:rsid w:val="003D42C5"/>
    <w:rsid w:val="003D4C0F"/>
    <w:rsid w:val="003D5439"/>
    <w:rsid w:val="003D5957"/>
    <w:rsid w:val="003D61CE"/>
    <w:rsid w:val="003D62E4"/>
    <w:rsid w:val="003F07AE"/>
    <w:rsid w:val="003F571E"/>
    <w:rsid w:val="00400EF0"/>
    <w:rsid w:val="004014CD"/>
    <w:rsid w:val="00403B39"/>
    <w:rsid w:val="0040439D"/>
    <w:rsid w:val="004077ED"/>
    <w:rsid w:val="004104F1"/>
    <w:rsid w:val="004128F4"/>
    <w:rsid w:val="004137F6"/>
    <w:rsid w:val="00413F1C"/>
    <w:rsid w:val="004152C7"/>
    <w:rsid w:val="004162CD"/>
    <w:rsid w:val="0041680E"/>
    <w:rsid w:val="004171AF"/>
    <w:rsid w:val="00422706"/>
    <w:rsid w:val="00422939"/>
    <w:rsid w:val="004249DC"/>
    <w:rsid w:val="00425F89"/>
    <w:rsid w:val="004266F5"/>
    <w:rsid w:val="00433F39"/>
    <w:rsid w:val="0044162A"/>
    <w:rsid w:val="0044716B"/>
    <w:rsid w:val="0045239F"/>
    <w:rsid w:val="00452412"/>
    <w:rsid w:val="00453231"/>
    <w:rsid w:val="00454541"/>
    <w:rsid w:val="0045763E"/>
    <w:rsid w:val="004645AB"/>
    <w:rsid w:val="0046526B"/>
    <w:rsid w:val="0046693B"/>
    <w:rsid w:val="00470D1A"/>
    <w:rsid w:val="00473FBC"/>
    <w:rsid w:val="004958BC"/>
    <w:rsid w:val="00495CD4"/>
    <w:rsid w:val="0049689F"/>
    <w:rsid w:val="00497013"/>
    <w:rsid w:val="00497587"/>
    <w:rsid w:val="004A24E6"/>
    <w:rsid w:val="004A553D"/>
    <w:rsid w:val="004A6305"/>
    <w:rsid w:val="004B0857"/>
    <w:rsid w:val="004B2F31"/>
    <w:rsid w:val="004B3E7C"/>
    <w:rsid w:val="004B4186"/>
    <w:rsid w:val="004B7EB4"/>
    <w:rsid w:val="004B7F2C"/>
    <w:rsid w:val="004C0673"/>
    <w:rsid w:val="004C1C4E"/>
    <w:rsid w:val="004C6855"/>
    <w:rsid w:val="004D08A7"/>
    <w:rsid w:val="004E0AC2"/>
    <w:rsid w:val="004E266D"/>
    <w:rsid w:val="004F3CD0"/>
    <w:rsid w:val="004F7DA0"/>
    <w:rsid w:val="00504FA8"/>
    <w:rsid w:val="00505CC7"/>
    <w:rsid w:val="005078E4"/>
    <w:rsid w:val="00512229"/>
    <w:rsid w:val="00512B84"/>
    <w:rsid w:val="00512B87"/>
    <w:rsid w:val="00513011"/>
    <w:rsid w:val="00514078"/>
    <w:rsid w:val="0051418C"/>
    <w:rsid w:val="0051452B"/>
    <w:rsid w:val="00520A3A"/>
    <w:rsid w:val="0052577E"/>
    <w:rsid w:val="005276A5"/>
    <w:rsid w:val="005315FA"/>
    <w:rsid w:val="005350F2"/>
    <w:rsid w:val="00537091"/>
    <w:rsid w:val="005434CD"/>
    <w:rsid w:val="00543C9D"/>
    <w:rsid w:val="00547840"/>
    <w:rsid w:val="00552ADA"/>
    <w:rsid w:val="00555575"/>
    <w:rsid w:val="00555733"/>
    <w:rsid w:val="005572E5"/>
    <w:rsid w:val="005573FA"/>
    <w:rsid w:val="00561EBC"/>
    <w:rsid w:val="0056321B"/>
    <w:rsid w:val="00587843"/>
    <w:rsid w:val="00591C8D"/>
    <w:rsid w:val="00591F5E"/>
    <w:rsid w:val="00594DCD"/>
    <w:rsid w:val="005954DC"/>
    <w:rsid w:val="0059586F"/>
    <w:rsid w:val="0059738F"/>
    <w:rsid w:val="005978E9"/>
    <w:rsid w:val="005A1A1C"/>
    <w:rsid w:val="005A1F99"/>
    <w:rsid w:val="005A20F2"/>
    <w:rsid w:val="005A5168"/>
    <w:rsid w:val="005A5214"/>
    <w:rsid w:val="005A73AD"/>
    <w:rsid w:val="005B3304"/>
    <w:rsid w:val="005B4A42"/>
    <w:rsid w:val="005B5A0D"/>
    <w:rsid w:val="005C3FC2"/>
    <w:rsid w:val="005D37DB"/>
    <w:rsid w:val="005D5EC5"/>
    <w:rsid w:val="005E00DF"/>
    <w:rsid w:val="005E5D9A"/>
    <w:rsid w:val="005E62DE"/>
    <w:rsid w:val="005F0619"/>
    <w:rsid w:val="005F62ED"/>
    <w:rsid w:val="005F6F21"/>
    <w:rsid w:val="00602C39"/>
    <w:rsid w:val="006068B8"/>
    <w:rsid w:val="00607B1A"/>
    <w:rsid w:val="00621E1E"/>
    <w:rsid w:val="00625B92"/>
    <w:rsid w:val="0062731E"/>
    <w:rsid w:val="00627F39"/>
    <w:rsid w:val="006304CC"/>
    <w:rsid w:val="0063516C"/>
    <w:rsid w:val="00636B21"/>
    <w:rsid w:val="00642605"/>
    <w:rsid w:val="00642B1C"/>
    <w:rsid w:val="00651CCF"/>
    <w:rsid w:val="00652ED5"/>
    <w:rsid w:val="00653A51"/>
    <w:rsid w:val="006557FD"/>
    <w:rsid w:val="0065625A"/>
    <w:rsid w:val="00656EDC"/>
    <w:rsid w:val="00657A7A"/>
    <w:rsid w:val="006645C9"/>
    <w:rsid w:val="00673277"/>
    <w:rsid w:val="0068001A"/>
    <w:rsid w:val="00683533"/>
    <w:rsid w:val="00687BDF"/>
    <w:rsid w:val="006903A6"/>
    <w:rsid w:val="006A19FA"/>
    <w:rsid w:val="006A4D98"/>
    <w:rsid w:val="006A65FD"/>
    <w:rsid w:val="006A7D0D"/>
    <w:rsid w:val="006B0784"/>
    <w:rsid w:val="006B48EF"/>
    <w:rsid w:val="006B5AF5"/>
    <w:rsid w:val="006D02E6"/>
    <w:rsid w:val="006D27FF"/>
    <w:rsid w:val="006D3344"/>
    <w:rsid w:val="006D772B"/>
    <w:rsid w:val="006D77F9"/>
    <w:rsid w:val="006E3ABF"/>
    <w:rsid w:val="006E554C"/>
    <w:rsid w:val="006E570A"/>
    <w:rsid w:val="006E5D87"/>
    <w:rsid w:val="006E74AE"/>
    <w:rsid w:val="006E7A22"/>
    <w:rsid w:val="006F24D5"/>
    <w:rsid w:val="006F24F9"/>
    <w:rsid w:val="006F4DA1"/>
    <w:rsid w:val="006F66EC"/>
    <w:rsid w:val="00700736"/>
    <w:rsid w:val="007012CC"/>
    <w:rsid w:val="00704328"/>
    <w:rsid w:val="00705319"/>
    <w:rsid w:val="007053B4"/>
    <w:rsid w:val="007059F9"/>
    <w:rsid w:val="007075A6"/>
    <w:rsid w:val="00713E34"/>
    <w:rsid w:val="00722EDC"/>
    <w:rsid w:val="00724F8D"/>
    <w:rsid w:val="00726A85"/>
    <w:rsid w:val="00727064"/>
    <w:rsid w:val="00730CC5"/>
    <w:rsid w:val="00731361"/>
    <w:rsid w:val="00733B61"/>
    <w:rsid w:val="0074230A"/>
    <w:rsid w:val="0074540D"/>
    <w:rsid w:val="00746577"/>
    <w:rsid w:val="00746709"/>
    <w:rsid w:val="007519FE"/>
    <w:rsid w:val="0075695E"/>
    <w:rsid w:val="00762335"/>
    <w:rsid w:val="00763828"/>
    <w:rsid w:val="007666DE"/>
    <w:rsid w:val="00766CB4"/>
    <w:rsid w:val="00767668"/>
    <w:rsid w:val="007741EB"/>
    <w:rsid w:val="007751FE"/>
    <w:rsid w:val="00777E8A"/>
    <w:rsid w:val="00780591"/>
    <w:rsid w:val="007805ED"/>
    <w:rsid w:val="007807D1"/>
    <w:rsid w:val="00782C4D"/>
    <w:rsid w:val="00782E8D"/>
    <w:rsid w:val="00784A44"/>
    <w:rsid w:val="007865C7"/>
    <w:rsid w:val="00787239"/>
    <w:rsid w:val="00792029"/>
    <w:rsid w:val="00792101"/>
    <w:rsid w:val="00796979"/>
    <w:rsid w:val="00797FDA"/>
    <w:rsid w:val="007A08E0"/>
    <w:rsid w:val="007B15CE"/>
    <w:rsid w:val="007B1B0D"/>
    <w:rsid w:val="007B6D00"/>
    <w:rsid w:val="007C146F"/>
    <w:rsid w:val="007C20EF"/>
    <w:rsid w:val="007C2448"/>
    <w:rsid w:val="007C266C"/>
    <w:rsid w:val="007C28CC"/>
    <w:rsid w:val="007C4E8D"/>
    <w:rsid w:val="007C5D8F"/>
    <w:rsid w:val="007C6E42"/>
    <w:rsid w:val="007C7B47"/>
    <w:rsid w:val="007C7DD6"/>
    <w:rsid w:val="007D16B7"/>
    <w:rsid w:val="007D1AFD"/>
    <w:rsid w:val="007D30E4"/>
    <w:rsid w:val="007D4EC5"/>
    <w:rsid w:val="007D5741"/>
    <w:rsid w:val="007D63E0"/>
    <w:rsid w:val="007E0571"/>
    <w:rsid w:val="007E3180"/>
    <w:rsid w:val="007E3218"/>
    <w:rsid w:val="007F130C"/>
    <w:rsid w:val="007F3909"/>
    <w:rsid w:val="007F6E5C"/>
    <w:rsid w:val="008011D6"/>
    <w:rsid w:val="00802BF6"/>
    <w:rsid w:val="00803590"/>
    <w:rsid w:val="0080503E"/>
    <w:rsid w:val="008114DC"/>
    <w:rsid w:val="008114EE"/>
    <w:rsid w:val="00813BA2"/>
    <w:rsid w:val="0081454C"/>
    <w:rsid w:val="00815E73"/>
    <w:rsid w:val="0081610C"/>
    <w:rsid w:val="00816A0F"/>
    <w:rsid w:val="00817D48"/>
    <w:rsid w:val="0082006B"/>
    <w:rsid w:val="00822E37"/>
    <w:rsid w:val="00825EA8"/>
    <w:rsid w:val="00833494"/>
    <w:rsid w:val="00833FAF"/>
    <w:rsid w:val="008370C1"/>
    <w:rsid w:val="008411EA"/>
    <w:rsid w:val="00841689"/>
    <w:rsid w:val="0084353E"/>
    <w:rsid w:val="00844C4A"/>
    <w:rsid w:val="00847603"/>
    <w:rsid w:val="00847C81"/>
    <w:rsid w:val="00847E4E"/>
    <w:rsid w:val="0086060B"/>
    <w:rsid w:val="00862888"/>
    <w:rsid w:val="00864809"/>
    <w:rsid w:val="00864ADE"/>
    <w:rsid w:val="008656E3"/>
    <w:rsid w:val="0086782F"/>
    <w:rsid w:val="00874011"/>
    <w:rsid w:val="008753D3"/>
    <w:rsid w:val="00881B5C"/>
    <w:rsid w:val="00885D78"/>
    <w:rsid w:val="008866CE"/>
    <w:rsid w:val="008C2F92"/>
    <w:rsid w:val="008C6485"/>
    <w:rsid w:val="008D006A"/>
    <w:rsid w:val="008D0501"/>
    <w:rsid w:val="008D06E5"/>
    <w:rsid w:val="008D0F08"/>
    <w:rsid w:val="008D18E7"/>
    <w:rsid w:val="008D1998"/>
    <w:rsid w:val="008D19E0"/>
    <w:rsid w:val="008D1C02"/>
    <w:rsid w:val="008D2EAC"/>
    <w:rsid w:val="008D4367"/>
    <w:rsid w:val="008D6B6F"/>
    <w:rsid w:val="008E1CE1"/>
    <w:rsid w:val="008E7003"/>
    <w:rsid w:val="008E7206"/>
    <w:rsid w:val="008F40F3"/>
    <w:rsid w:val="008F75CA"/>
    <w:rsid w:val="008F7919"/>
    <w:rsid w:val="00901643"/>
    <w:rsid w:val="00910509"/>
    <w:rsid w:val="009107AE"/>
    <w:rsid w:val="00911A4C"/>
    <w:rsid w:val="00911C28"/>
    <w:rsid w:val="009148B6"/>
    <w:rsid w:val="00915447"/>
    <w:rsid w:val="0091584B"/>
    <w:rsid w:val="00915B0F"/>
    <w:rsid w:val="00916C58"/>
    <w:rsid w:val="009172A2"/>
    <w:rsid w:val="009172C0"/>
    <w:rsid w:val="009179CC"/>
    <w:rsid w:val="009312BB"/>
    <w:rsid w:val="00931A83"/>
    <w:rsid w:val="009362AC"/>
    <w:rsid w:val="009370D6"/>
    <w:rsid w:val="00941666"/>
    <w:rsid w:val="00941E4F"/>
    <w:rsid w:val="009451DC"/>
    <w:rsid w:val="0095170E"/>
    <w:rsid w:val="009557CC"/>
    <w:rsid w:val="009605F6"/>
    <w:rsid w:val="00960D31"/>
    <w:rsid w:val="009627B7"/>
    <w:rsid w:val="00963EE4"/>
    <w:rsid w:val="0096694D"/>
    <w:rsid w:val="0097149A"/>
    <w:rsid w:val="00973B1E"/>
    <w:rsid w:val="009748DB"/>
    <w:rsid w:val="00976D46"/>
    <w:rsid w:val="00976F81"/>
    <w:rsid w:val="009805B0"/>
    <w:rsid w:val="009857C2"/>
    <w:rsid w:val="00986032"/>
    <w:rsid w:val="00990FD6"/>
    <w:rsid w:val="009936DD"/>
    <w:rsid w:val="00994384"/>
    <w:rsid w:val="00994560"/>
    <w:rsid w:val="00994D02"/>
    <w:rsid w:val="00995284"/>
    <w:rsid w:val="009970E2"/>
    <w:rsid w:val="00997722"/>
    <w:rsid w:val="00997B0C"/>
    <w:rsid w:val="009A21FE"/>
    <w:rsid w:val="009A2BE0"/>
    <w:rsid w:val="009A3E60"/>
    <w:rsid w:val="009A4EF2"/>
    <w:rsid w:val="009A5D96"/>
    <w:rsid w:val="009A5E55"/>
    <w:rsid w:val="009A720B"/>
    <w:rsid w:val="009B34BC"/>
    <w:rsid w:val="009B369B"/>
    <w:rsid w:val="009B5F19"/>
    <w:rsid w:val="009B75CF"/>
    <w:rsid w:val="009C0A57"/>
    <w:rsid w:val="009C3E62"/>
    <w:rsid w:val="009C3FE0"/>
    <w:rsid w:val="009C4125"/>
    <w:rsid w:val="009D143F"/>
    <w:rsid w:val="009D22E5"/>
    <w:rsid w:val="009D2919"/>
    <w:rsid w:val="009D31FE"/>
    <w:rsid w:val="009D527F"/>
    <w:rsid w:val="009D669A"/>
    <w:rsid w:val="009E36A2"/>
    <w:rsid w:val="009E7000"/>
    <w:rsid w:val="009F342D"/>
    <w:rsid w:val="009F35D6"/>
    <w:rsid w:val="009F6E0A"/>
    <w:rsid w:val="00A00BF3"/>
    <w:rsid w:val="00A15B02"/>
    <w:rsid w:val="00A209BC"/>
    <w:rsid w:val="00A240CD"/>
    <w:rsid w:val="00A27D48"/>
    <w:rsid w:val="00A301A5"/>
    <w:rsid w:val="00A31A23"/>
    <w:rsid w:val="00A355DA"/>
    <w:rsid w:val="00A3722A"/>
    <w:rsid w:val="00A438C4"/>
    <w:rsid w:val="00A43E50"/>
    <w:rsid w:val="00A4413D"/>
    <w:rsid w:val="00A45A79"/>
    <w:rsid w:val="00A50DBC"/>
    <w:rsid w:val="00A5375B"/>
    <w:rsid w:val="00A5549B"/>
    <w:rsid w:val="00A55574"/>
    <w:rsid w:val="00A61BF8"/>
    <w:rsid w:val="00A628D2"/>
    <w:rsid w:val="00A65109"/>
    <w:rsid w:val="00A652F2"/>
    <w:rsid w:val="00A65BEA"/>
    <w:rsid w:val="00A7229B"/>
    <w:rsid w:val="00A745EA"/>
    <w:rsid w:val="00A74EA7"/>
    <w:rsid w:val="00A8091E"/>
    <w:rsid w:val="00A85300"/>
    <w:rsid w:val="00A85AE3"/>
    <w:rsid w:val="00A86311"/>
    <w:rsid w:val="00A90973"/>
    <w:rsid w:val="00A91C4E"/>
    <w:rsid w:val="00A92623"/>
    <w:rsid w:val="00A94D6D"/>
    <w:rsid w:val="00AA1003"/>
    <w:rsid w:val="00AA222A"/>
    <w:rsid w:val="00AA290D"/>
    <w:rsid w:val="00AA5683"/>
    <w:rsid w:val="00AB26E8"/>
    <w:rsid w:val="00AB4588"/>
    <w:rsid w:val="00AB498D"/>
    <w:rsid w:val="00AC1DD3"/>
    <w:rsid w:val="00AC35BC"/>
    <w:rsid w:val="00AC52FE"/>
    <w:rsid w:val="00AC5535"/>
    <w:rsid w:val="00AC6909"/>
    <w:rsid w:val="00AC7048"/>
    <w:rsid w:val="00AD1DFC"/>
    <w:rsid w:val="00AD27B5"/>
    <w:rsid w:val="00AE4176"/>
    <w:rsid w:val="00AF1117"/>
    <w:rsid w:val="00AF328C"/>
    <w:rsid w:val="00AF5135"/>
    <w:rsid w:val="00AF7328"/>
    <w:rsid w:val="00AF73AA"/>
    <w:rsid w:val="00AF776D"/>
    <w:rsid w:val="00B0223B"/>
    <w:rsid w:val="00B022D6"/>
    <w:rsid w:val="00B05F9C"/>
    <w:rsid w:val="00B07209"/>
    <w:rsid w:val="00B10062"/>
    <w:rsid w:val="00B10A05"/>
    <w:rsid w:val="00B110B5"/>
    <w:rsid w:val="00B20875"/>
    <w:rsid w:val="00B2126C"/>
    <w:rsid w:val="00B23725"/>
    <w:rsid w:val="00B271D4"/>
    <w:rsid w:val="00B304EE"/>
    <w:rsid w:val="00B32786"/>
    <w:rsid w:val="00B333EE"/>
    <w:rsid w:val="00B3495D"/>
    <w:rsid w:val="00B3718E"/>
    <w:rsid w:val="00B37904"/>
    <w:rsid w:val="00B411DC"/>
    <w:rsid w:val="00B4675E"/>
    <w:rsid w:val="00B53161"/>
    <w:rsid w:val="00B5409C"/>
    <w:rsid w:val="00B56B18"/>
    <w:rsid w:val="00B56B72"/>
    <w:rsid w:val="00B60C01"/>
    <w:rsid w:val="00B63E98"/>
    <w:rsid w:val="00B64FC1"/>
    <w:rsid w:val="00B65E14"/>
    <w:rsid w:val="00B6709B"/>
    <w:rsid w:val="00B71BCB"/>
    <w:rsid w:val="00B76AD8"/>
    <w:rsid w:val="00B76EBE"/>
    <w:rsid w:val="00B778F4"/>
    <w:rsid w:val="00B80FCA"/>
    <w:rsid w:val="00B9044E"/>
    <w:rsid w:val="00B92A12"/>
    <w:rsid w:val="00B936C8"/>
    <w:rsid w:val="00B93E03"/>
    <w:rsid w:val="00B945B1"/>
    <w:rsid w:val="00BA048C"/>
    <w:rsid w:val="00BA04CA"/>
    <w:rsid w:val="00BA0B90"/>
    <w:rsid w:val="00BA121E"/>
    <w:rsid w:val="00BA2150"/>
    <w:rsid w:val="00BA2564"/>
    <w:rsid w:val="00BA6CA0"/>
    <w:rsid w:val="00BB0E8E"/>
    <w:rsid w:val="00BB72D4"/>
    <w:rsid w:val="00BB7F25"/>
    <w:rsid w:val="00BC4596"/>
    <w:rsid w:val="00BC49C3"/>
    <w:rsid w:val="00BC6616"/>
    <w:rsid w:val="00BC678F"/>
    <w:rsid w:val="00BD01FF"/>
    <w:rsid w:val="00BD0B66"/>
    <w:rsid w:val="00BD3E9A"/>
    <w:rsid w:val="00BD3FC6"/>
    <w:rsid w:val="00BD48C0"/>
    <w:rsid w:val="00BD63A0"/>
    <w:rsid w:val="00BD7C2E"/>
    <w:rsid w:val="00BE0678"/>
    <w:rsid w:val="00BF10D3"/>
    <w:rsid w:val="00BF3E24"/>
    <w:rsid w:val="00BF57FE"/>
    <w:rsid w:val="00BF7FFB"/>
    <w:rsid w:val="00C011B6"/>
    <w:rsid w:val="00C017D0"/>
    <w:rsid w:val="00C07F9A"/>
    <w:rsid w:val="00C11B24"/>
    <w:rsid w:val="00C145A7"/>
    <w:rsid w:val="00C17D91"/>
    <w:rsid w:val="00C20920"/>
    <w:rsid w:val="00C20EA4"/>
    <w:rsid w:val="00C23EBC"/>
    <w:rsid w:val="00C3103A"/>
    <w:rsid w:val="00C314AE"/>
    <w:rsid w:val="00C317F1"/>
    <w:rsid w:val="00C4111C"/>
    <w:rsid w:val="00C42ADA"/>
    <w:rsid w:val="00C4529C"/>
    <w:rsid w:val="00C46029"/>
    <w:rsid w:val="00C5121D"/>
    <w:rsid w:val="00C546C0"/>
    <w:rsid w:val="00C56F14"/>
    <w:rsid w:val="00C63274"/>
    <w:rsid w:val="00C6374E"/>
    <w:rsid w:val="00C64430"/>
    <w:rsid w:val="00C64468"/>
    <w:rsid w:val="00C64B3C"/>
    <w:rsid w:val="00C65069"/>
    <w:rsid w:val="00C73684"/>
    <w:rsid w:val="00C73C11"/>
    <w:rsid w:val="00C74EE0"/>
    <w:rsid w:val="00C80D72"/>
    <w:rsid w:val="00C81B9E"/>
    <w:rsid w:val="00C823EF"/>
    <w:rsid w:val="00C83C4F"/>
    <w:rsid w:val="00C849DF"/>
    <w:rsid w:val="00C84BDA"/>
    <w:rsid w:val="00C859A5"/>
    <w:rsid w:val="00C901C0"/>
    <w:rsid w:val="00C91860"/>
    <w:rsid w:val="00C92355"/>
    <w:rsid w:val="00C92629"/>
    <w:rsid w:val="00C92749"/>
    <w:rsid w:val="00C9436A"/>
    <w:rsid w:val="00C94946"/>
    <w:rsid w:val="00C95C6A"/>
    <w:rsid w:val="00C95FFB"/>
    <w:rsid w:val="00CA3FF9"/>
    <w:rsid w:val="00CA776B"/>
    <w:rsid w:val="00CB1305"/>
    <w:rsid w:val="00CB3B85"/>
    <w:rsid w:val="00CB54D8"/>
    <w:rsid w:val="00CB5DD9"/>
    <w:rsid w:val="00CB667D"/>
    <w:rsid w:val="00CB686F"/>
    <w:rsid w:val="00CD0AE6"/>
    <w:rsid w:val="00CD2891"/>
    <w:rsid w:val="00CD366F"/>
    <w:rsid w:val="00CD7120"/>
    <w:rsid w:val="00CE07A7"/>
    <w:rsid w:val="00CE2CDE"/>
    <w:rsid w:val="00CE3E22"/>
    <w:rsid w:val="00CF2E6B"/>
    <w:rsid w:val="00D00293"/>
    <w:rsid w:val="00D049E6"/>
    <w:rsid w:val="00D078F0"/>
    <w:rsid w:val="00D24C84"/>
    <w:rsid w:val="00D25DF4"/>
    <w:rsid w:val="00D26D83"/>
    <w:rsid w:val="00D30831"/>
    <w:rsid w:val="00D30F3D"/>
    <w:rsid w:val="00D375EB"/>
    <w:rsid w:val="00D42A92"/>
    <w:rsid w:val="00D42F84"/>
    <w:rsid w:val="00D44AD7"/>
    <w:rsid w:val="00D560A0"/>
    <w:rsid w:val="00D6118B"/>
    <w:rsid w:val="00D61592"/>
    <w:rsid w:val="00D655E7"/>
    <w:rsid w:val="00D72214"/>
    <w:rsid w:val="00D72A3E"/>
    <w:rsid w:val="00D752AD"/>
    <w:rsid w:val="00D77224"/>
    <w:rsid w:val="00D77ED8"/>
    <w:rsid w:val="00D80E5D"/>
    <w:rsid w:val="00D81E48"/>
    <w:rsid w:val="00D8413A"/>
    <w:rsid w:val="00D87752"/>
    <w:rsid w:val="00D93927"/>
    <w:rsid w:val="00D95CD2"/>
    <w:rsid w:val="00DA0BBF"/>
    <w:rsid w:val="00DA4106"/>
    <w:rsid w:val="00DA7484"/>
    <w:rsid w:val="00DB1E81"/>
    <w:rsid w:val="00DB309D"/>
    <w:rsid w:val="00DC2074"/>
    <w:rsid w:val="00DC2343"/>
    <w:rsid w:val="00DC4B98"/>
    <w:rsid w:val="00DC4C2B"/>
    <w:rsid w:val="00DC6A40"/>
    <w:rsid w:val="00DD1B81"/>
    <w:rsid w:val="00DD3BE3"/>
    <w:rsid w:val="00DD5658"/>
    <w:rsid w:val="00DD6D81"/>
    <w:rsid w:val="00DE0B9C"/>
    <w:rsid w:val="00DE2618"/>
    <w:rsid w:val="00DE2F37"/>
    <w:rsid w:val="00DE60E6"/>
    <w:rsid w:val="00DF1BDC"/>
    <w:rsid w:val="00DF2364"/>
    <w:rsid w:val="00DF276D"/>
    <w:rsid w:val="00DF47FE"/>
    <w:rsid w:val="00DF4DC9"/>
    <w:rsid w:val="00E01048"/>
    <w:rsid w:val="00E06038"/>
    <w:rsid w:val="00E13372"/>
    <w:rsid w:val="00E1341F"/>
    <w:rsid w:val="00E151DF"/>
    <w:rsid w:val="00E15A92"/>
    <w:rsid w:val="00E17B4B"/>
    <w:rsid w:val="00E233A1"/>
    <w:rsid w:val="00E23E4B"/>
    <w:rsid w:val="00E2630A"/>
    <w:rsid w:val="00E40BE8"/>
    <w:rsid w:val="00E42E00"/>
    <w:rsid w:val="00E456BD"/>
    <w:rsid w:val="00E53848"/>
    <w:rsid w:val="00E6162C"/>
    <w:rsid w:val="00E633E0"/>
    <w:rsid w:val="00E6368F"/>
    <w:rsid w:val="00E7217A"/>
    <w:rsid w:val="00E72A5E"/>
    <w:rsid w:val="00E80549"/>
    <w:rsid w:val="00E80849"/>
    <w:rsid w:val="00E81630"/>
    <w:rsid w:val="00E84E31"/>
    <w:rsid w:val="00E8512F"/>
    <w:rsid w:val="00E90C94"/>
    <w:rsid w:val="00E92815"/>
    <w:rsid w:val="00E93088"/>
    <w:rsid w:val="00E93FD6"/>
    <w:rsid w:val="00EA051E"/>
    <w:rsid w:val="00EA1C2B"/>
    <w:rsid w:val="00EA3FB5"/>
    <w:rsid w:val="00EA6132"/>
    <w:rsid w:val="00EB25BF"/>
    <w:rsid w:val="00EB2CB5"/>
    <w:rsid w:val="00EB3A22"/>
    <w:rsid w:val="00EC0D8F"/>
    <w:rsid w:val="00EC2539"/>
    <w:rsid w:val="00EC43CE"/>
    <w:rsid w:val="00EC49FE"/>
    <w:rsid w:val="00EC4C0F"/>
    <w:rsid w:val="00ED3E8D"/>
    <w:rsid w:val="00ED6AE6"/>
    <w:rsid w:val="00EE09AC"/>
    <w:rsid w:val="00EE4605"/>
    <w:rsid w:val="00EE6AA7"/>
    <w:rsid w:val="00EF0F08"/>
    <w:rsid w:val="00EF5903"/>
    <w:rsid w:val="00EF6239"/>
    <w:rsid w:val="00EF6BA2"/>
    <w:rsid w:val="00EF78D6"/>
    <w:rsid w:val="00F00C1A"/>
    <w:rsid w:val="00F017AD"/>
    <w:rsid w:val="00F03DD8"/>
    <w:rsid w:val="00F0780A"/>
    <w:rsid w:val="00F1679E"/>
    <w:rsid w:val="00F168F6"/>
    <w:rsid w:val="00F17B57"/>
    <w:rsid w:val="00F20C47"/>
    <w:rsid w:val="00F26EBC"/>
    <w:rsid w:val="00F3110C"/>
    <w:rsid w:val="00F34611"/>
    <w:rsid w:val="00F40742"/>
    <w:rsid w:val="00F41D4C"/>
    <w:rsid w:val="00F43F66"/>
    <w:rsid w:val="00F4567B"/>
    <w:rsid w:val="00F458A1"/>
    <w:rsid w:val="00F45DE4"/>
    <w:rsid w:val="00F50ECC"/>
    <w:rsid w:val="00F525CA"/>
    <w:rsid w:val="00F54C86"/>
    <w:rsid w:val="00F54E78"/>
    <w:rsid w:val="00F60E47"/>
    <w:rsid w:val="00F60E88"/>
    <w:rsid w:val="00F63025"/>
    <w:rsid w:val="00F652EA"/>
    <w:rsid w:val="00F72041"/>
    <w:rsid w:val="00F757CC"/>
    <w:rsid w:val="00F806AC"/>
    <w:rsid w:val="00F80D43"/>
    <w:rsid w:val="00F848E1"/>
    <w:rsid w:val="00F85385"/>
    <w:rsid w:val="00F857F0"/>
    <w:rsid w:val="00F8767D"/>
    <w:rsid w:val="00F919E0"/>
    <w:rsid w:val="00F91D16"/>
    <w:rsid w:val="00F965CB"/>
    <w:rsid w:val="00FA07F8"/>
    <w:rsid w:val="00FA6E13"/>
    <w:rsid w:val="00FA6FCC"/>
    <w:rsid w:val="00FA7103"/>
    <w:rsid w:val="00FB08E2"/>
    <w:rsid w:val="00FB40AB"/>
    <w:rsid w:val="00FB4217"/>
    <w:rsid w:val="00FB4F45"/>
    <w:rsid w:val="00FB72AF"/>
    <w:rsid w:val="00FC4D70"/>
    <w:rsid w:val="00FC5045"/>
    <w:rsid w:val="00FD436D"/>
    <w:rsid w:val="00FD7C47"/>
    <w:rsid w:val="00FD7CE4"/>
    <w:rsid w:val="00FE084B"/>
    <w:rsid w:val="00FE225D"/>
    <w:rsid w:val="00FE371B"/>
    <w:rsid w:val="00FE441A"/>
    <w:rsid w:val="00FE5F42"/>
    <w:rsid w:val="00FE74B6"/>
    <w:rsid w:val="00FF0BD5"/>
    <w:rsid w:val="00FF47D6"/>
    <w:rsid w:val="00FF52EC"/>
    <w:rsid w:val="00FF6804"/>
    <w:rsid w:val="017EA97E"/>
    <w:rsid w:val="04621ACA"/>
    <w:rsid w:val="13758759"/>
    <w:rsid w:val="188DC97D"/>
    <w:rsid w:val="1FE44DE2"/>
    <w:rsid w:val="201A627F"/>
    <w:rsid w:val="20A72655"/>
    <w:rsid w:val="2222EA04"/>
    <w:rsid w:val="25B0F29A"/>
    <w:rsid w:val="26498CBE"/>
    <w:rsid w:val="27B39F3A"/>
    <w:rsid w:val="280EF234"/>
    <w:rsid w:val="2C2DB889"/>
    <w:rsid w:val="2E7C17B1"/>
    <w:rsid w:val="30FFDEB5"/>
    <w:rsid w:val="3AF7D837"/>
    <w:rsid w:val="3C42915C"/>
    <w:rsid w:val="3C98C322"/>
    <w:rsid w:val="3D84838C"/>
    <w:rsid w:val="3FA02E9C"/>
    <w:rsid w:val="3FF09536"/>
    <w:rsid w:val="48B40308"/>
    <w:rsid w:val="4C42FF51"/>
    <w:rsid w:val="4CFB79BC"/>
    <w:rsid w:val="4F9FBDEA"/>
    <w:rsid w:val="56FB79BB"/>
    <w:rsid w:val="57035279"/>
    <w:rsid w:val="5839F519"/>
    <w:rsid w:val="59FBEC73"/>
    <w:rsid w:val="5ACFCC31"/>
    <w:rsid w:val="642ECF89"/>
    <w:rsid w:val="64A5A7D2"/>
    <w:rsid w:val="658185A7"/>
    <w:rsid w:val="65FEA031"/>
    <w:rsid w:val="69C8F8C4"/>
    <w:rsid w:val="6BD4AFBC"/>
    <w:rsid w:val="6C50327E"/>
    <w:rsid w:val="715481DA"/>
    <w:rsid w:val="73FA8CFE"/>
    <w:rsid w:val="7534F799"/>
    <w:rsid w:val="764D79F1"/>
    <w:rsid w:val="76FF8BE4"/>
    <w:rsid w:val="7BDE12C5"/>
    <w:rsid w:val="7C66C31A"/>
    <w:rsid w:val="7CF48EF3"/>
    <w:rsid w:val="7E56E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84CBC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/>
    <w:lsdException w:name="heading 4" w:locked="1" w:uiPriority="9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Content"/>
    <w:qFormat/>
    <w:rsid w:val="007C2448"/>
    <w:rPr>
      <w:rFonts w:ascii="Roboto Light" w:hAnsi="Roboto Light"/>
      <w:sz w:val="20"/>
    </w:rPr>
  </w:style>
  <w:style w:type="paragraph" w:styleId="Heading1">
    <w:name w:val="heading 1"/>
    <w:aliases w:val="Section Title"/>
    <w:basedOn w:val="Normal"/>
    <w:next w:val="Normal"/>
    <w:link w:val="Heading1Char"/>
    <w:uiPriority w:val="9"/>
    <w:qFormat/>
    <w:rsid w:val="00787239"/>
    <w:pPr>
      <w:keepNext/>
      <w:keepLines/>
      <w:spacing w:before="480" w:after="0"/>
      <w:outlineLvl w:val="0"/>
    </w:pPr>
    <w:rPr>
      <w:rFonts w:eastAsiaTheme="majorEastAsia" w:cstheme="majorBidi"/>
      <w:color w:val="0072BC"/>
      <w:sz w:val="48"/>
      <w:szCs w:val="28"/>
    </w:rPr>
  </w:style>
  <w:style w:type="paragraph" w:styleId="Heading2">
    <w:name w:val="heading 2"/>
    <w:aliases w:val="Sub-Title"/>
    <w:basedOn w:val="Normal"/>
    <w:next w:val="Normal"/>
    <w:link w:val="Heading2Char"/>
    <w:uiPriority w:val="9"/>
    <w:unhideWhenUsed/>
    <w:qFormat/>
    <w:rsid w:val="00B3495D"/>
    <w:pPr>
      <w:keepNext/>
      <w:keepLines/>
      <w:spacing w:before="80" w:after="0"/>
      <w:outlineLvl w:val="1"/>
    </w:pPr>
    <w:rPr>
      <w:rFonts w:ascii="Roboto Medium" w:eastAsiaTheme="majorEastAsia" w:hAnsi="Roboto Medium" w:cstheme="majorBidi"/>
      <w:color w:val="0072B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27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72BC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2E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22E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Ttiles"/>
    <w:basedOn w:val="Normal"/>
    <w:next w:val="Normal"/>
    <w:link w:val="Heading6Char"/>
    <w:uiPriority w:val="9"/>
    <w:unhideWhenUsed/>
    <w:rsid w:val="00822E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22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22E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822E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Title Char"/>
    <w:basedOn w:val="DefaultParagraphFont"/>
    <w:link w:val="Heading1"/>
    <w:uiPriority w:val="9"/>
    <w:locked/>
    <w:rsid w:val="00787239"/>
    <w:rPr>
      <w:rFonts w:ascii="Roboto Light" w:eastAsiaTheme="majorEastAsia" w:hAnsi="Roboto Light" w:cstheme="majorBidi"/>
      <w:color w:val="0072BC"/>
      <w:sz w:val="48"/>
      <w:szCs w:val="28"/>
    </w:rPr>
  </w:style>
  <w:style w:type="character" w:customStyle="1" w:styleId="Heading2Char">
    <w:name w:val="Heading 2 Char"/>
    <w:aliases w:val="Sub-Title Char"/>
    <w:basedOn w:val="DefaultParagraphFont"/>
    <w:link w:val="Heading2"/>
    <w:uiPriority w:val="9"/>
    <w:locked/>
    <w:rsid w:val="00B3495D"/>
    <w:rPr>
      <w:rFonts w:ascii="Roboto Medium" w:eastAsiaTheme="majorEastAsia" w:hAnsi="Roboto Medium" w:cstheme="majorBidi"/>
      <w:color w:val="0072B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276A5"/>
    <w:rPr>
      <w:rFonts w:asciiTheme="majorHAnsi" w:eastAsiaTheme="majorEastAsia" w:hAnsiTheme="majorHAnsi" w:cstheme="majorBidi"/>
      <w:b/>
      <w:bCs/>
      <w:color w:val="0072BC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22E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22E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aliases w:val="Ttiles Char"/>
    <w:basedOn w:val="DefaultParagraphFont"/>
    <w:link w:val="Heading6"/>
    <w:uiPriority w:val="9"/>
    <w:locked/>
    <w:rsid w:val="00822E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82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22E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22E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822E3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822E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8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822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22E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22E37"/>
    <w:rPr>
      <w:b/>
      <w:bCs/>
    </w:rPr>
  </w:style>
  <w:style w:type="character" w:styleId="Emphasis">
    <w:name w:val="Emphasis"/>
    <w:basedOn w:val="DefaultParagraphFont"/>
    <w:uiPriority w:val="20"/>
    <w:rsid w:val="00822E37"/>
    <w:rPr>
      <w:i/>
      <w:iCs/>
    </w:rPr>
  </w:style>
  <w:style w:type="paragraph" w:styleId="NoSpacing">
    <w:name w:val="No Spacing"/>
    <w:link w:val="NoSpacingChar"/>
    <w:uiPriority w:val="1"/>
    <w:rsid w:val="00822E3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A5E55"/>
  </w:style>
  <w:style w:type="paragraph" w:styleId="ListParagraph">
    <w:name w:val="List Paragraph"/>
    <w:basedOn w:val="Normal"/>
    <w:link w:val="ListParagraphChar"/>
    <w:uiPriority w:val="34"/>
    <w:qFormat/>
    <w:rsid w:val="00822E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822E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locked/>
    <w:rsid w:val="00822E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22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22E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822E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22E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822E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22E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22E37"/>
    <w:rPr>
      <w:b/>
      <w:bCs/>
      <w:smallCaps/>
      <w:spacing w:val="5"/>
    </w:rPr>
  </w:style>
  <w:style w:type="paragraph" w:styleId="TOCHeading">
    <w:name w:val="TOC Heading"/>
    <w:aliases w:val="Contents"/>
    <w:basedOn w:val="Heading1"/>
    <w:next w:val="Normal"/>
    <w:uiPriority w:val="39"/>
    <w:unhideWhenUsed/>
    <w:qFormat/>
    <w:rsid w:val="00822E37"/>
    <w:pPr>
      <w:outlineLvl w:val="9"/>
    </w:pPr>
  </w:style>
  <w:style w:type="paragraph" w:styleId="Header">
    <w:name w:val="header"/>
    <w:basedOn w:val="Normal"/>
    <w:link w:val="HeaderChar"/>
    <w:uiPriority w:val="99"/>
    <w:rsid w:val="00BD01F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01FF"/>
    <w:rPr>
      <w:rFonts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BD01F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01FF"/>
    <w:rPr>
      <w:rFonts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D0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1FF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AA568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978E9"/>
    <w:pPr>
      <w:ind w:leftChars="400" w:left="400" w:rightChars="400" w:right="40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978E9"/>
    <w:rPr>
      <w:rFonts w:ascii="Calibri" w:eastAsia="Times New Roman" w:hAnsi="Calibri" w:cs="Times New Roman"/>
      <w:lang w:val="en-GB" w:bidi="ar-SA"/>
    </w:rPr>
  </w:style>
  <w:style w:type="paragraph" w:customStyle="1" w:styleId="Bullet">
    <w:name w:val="Bullet"/>
    <w:basedOn w:val="Normal"/>
    <w:link w:val="BulletChar"/>
    <w:uiPriority w:val="99"/>
    <w:rsid w:val="005978E9"/>
    <w:pPr>
      <w:spacing w:after="120"/>
    </w:pPr>
    <w:rPr>
      <w:rFonts w:eastAsia="MS Mincho"/>
      <w:sz w:val="24"/>
      <w:szCs w:val="24"/>
    </w:rPr>
  </w:style>
  <w:style w:type="character" w:customStyle="1" w:styleId="BulletChar">
    <w:name w:val="Bullet Char"/>
    <w:basedOn w:val="DefaultParagraphFont"/>
    <w:link w:val="Bullet"/>
    <w:uiPriority w:val="99"/>
    <w:locked/>
    <w:rsid w:val="005978E9"/>
    <w:rPr>
      <w:rFonts w:ascii="Arial" w:eastAsia="MS Mincho" w:hAnsi="Arial" w:cs="Times New Roman"/>
      <w:sz w:val="24"/>
      <w:szCs w:val="24"/>
      <w:lang w:val="en-GB" w:bidi="ar-SA"/>
    </w:rPr>
  </w:style>
  <w:style w:type="table" w:styleId="TableGrid">
    <w:name w:val="Table Grid"/>
    <w:basedOn w:val="TableNormal"/>
    <w:uiPriority w:val="99"/>
    <w:rsid w:val="005978E9"/>
    <w:rPr>
      <w:rFonts w:eastAsia="MS Minch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A8631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A8631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A86311"/>
    <w:pPr>
      <w:spacing w:after="100"/>
      <w:ind w:left="400"/>
    </w:pPr>
  </w:style>
  <w:style w:type="paragraph" w:styleId="NormalWeb">
    <w:name w:val="Normal (Web)"/>
    <w:basedOn w:val="Normal"/>
    <w:uiPriority w:val="99"/>
    <w:rsid w:val="00911A4C"/>
    <w:pPr>
      <w:spacing w:before="100" w:beforeAutospacing="1" w:after="100" w:afterAutospacing="1" w:line="285" w:lineRule="atLeast"/>
    </w:pPr>
    <w:rPr>
      <w:rFonts w:ascii="Helvetica" w:hAnsi="Helvetica" w:cs="Helvetica"/>
      <w:color w:val="333333"/>
      <w:sz w:val="18"/>
      <w:szCs w:val="18"/>
    </w:rPr>
  </w:style>
  <w:style w:type="paragraph" w:customStyle="1" w:styleId="TitleOne">
    <w:name w:val="Title One"/>
    <w:basedOn w:val="Normal"/>
    <w:link w:val="TitleOneChar"/>
    <w:rsid w:val="00822E37"/>
    <w:pPr>
      <w:ind w:right="-23"/>
    </w:pPr>
    <w:rPr>
      <w:rFonts w:cs="Arial"/>
      <w:b/>
      <w:u w:val="single"/>
    </w:rPr>
  </w:style>
  <w:style w:type="paragraph" w:customStyle="1" w:styleId="TitleTwo">
    <w:name w:val="Title Two"/>
    <w:basedOn w:val="Normal"/>
    <w:link w:val="TitleTwoChar"/>
    <w:rsid w:val="00822E37"/>
    <w:pPr>
      <w:ind w:right="-23"/>
    </w:pPr>
    <w:rPr>
      <w:rFonts w:cs="Arial"/>
      <w:b/>
      <w:color w:val="0072BC"/>
      <w:u w:val="single"/>
    </w:rPr>
  </w:style>
  <w:style w:type="character" w:customStyle="1" w:styleId="TitleOneChar">
    <w:name w:val="Title One Char"/>
    <w:basedOn w:val="DefaultParagraphFont"/>
    <w:link w:val="TitleOne"/>
    <w:rsid w:val="00822E37"/>
    <w:rPr>
      <w:rFonts w:ascii="Arial" w:hAnsi="Arial" w:cs="Arial"/>
      <w:b/>
      <w:szCs w:val="20"/>
      <w:u w:val="single"/>
      <w:lang w:eastAsia="en-US"/>
    </w:rPr>
  </w:style>
  <w:style w:type="paragraph" w:customStyle="1" w:styleId="Maincopy">
    <w:name w:val="Main copy"/>
    <w:basedOn w:val="Normal"/>
    <w:link w:val="MaincopyChar"/>
    <w:rsid w:val="00822E37"/>
    <w:pPr>
      <w:ind w:right="-23"/>
    </w:pPr>
    <w:rPr>
      <w:rFonts w:cs="Arial"/>
    </w:rPr>
  </w:style>
  <w:style w:type="character" w:customStyle="1" w:styleId="TitleTwoChar">
    <w:name w:val="Title Two Char"/>
    <w:basedOn w:val="DefaultParagraphFont"/>
    <w:link w:val="TitleTwo"/>
    <w:rsid w:val="00822E37"/>
    <w:rPr>
      <w:rFonts w:ascii="Arial" w:hAnsi="Arial" w:cs="Arial"/>
      <w:b/>
      <w:color w:val="0072BC"/>
      <w:szCs w:val="20"/>
      <w:u w:val="single"/>
      <w:lang w:eastAsia="en-US"/>
    </w:rPr>
  </w:style>
  <w:style w:type="paragraph" w:customStyle="1" w:styleId="BulletStyle">
    <w:name w:val="Bullet Style"/>
    <w:basedOn w:val="ListParagraph"/>
    <w:link w:val="BulletStyleChar"/>
    <w:rsid w:val="00822E37"/>
    <w:pPr>
      <w:numPr>
        <w:numId w:val="1"/>
      </w:numPr>
      <w:ind w:right="-23"/>
    </w:pPr>
    <w:rPr>
      <w:rFonts w:cs="Arial"/>
    </w:rPr>
  </w:style>
  <w:style w:type="character" w:customStyle="1" w:styleId="MaincopyChar">
    <w:name w:val="Main copy Char"/>
    <w:basedOn w:val="DefaultParagraphFont"/>
    <w:link w:val="Maincopy"/>
    <w:rsid w:val="00822E37"/>
    <w:rPr>
      <w:rFonts w:ascii="Arial" w:hAnsi="Arial" w:cs="Arial"/>
      <w:sz w:val="20"/>
      <w:szCs w:val="2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69CA"/>
  </w:style>
  <w:style w:type="character" w:customStyle="1" w:styleId="BulletStyleChar">
    <w:name w:val="Bullet Style Char"/>
    <w:basedOn w:val="ListParagraphChar"/>
    <w:link w:val="BulletStyle"/>
    <w:rsid w:val="00822E37"/>
    <w:rPr>
      <w:rFonts w:ascii="Roboto Light" w:hAnsi="Roboto Light" w:cs="Arial"/>
      <w:sz w:val="20"/>
    </w:rPr>
  </w:style>
  <w:style w:type="paragraph" w:customStyle="1" w:styleId="MainTitle">
    <w:name w:val="Main Title"/>
    <w:basedOn w:val="Normal"/>
    <w:link w:val="MainTitleChar"/>
    <w:rsid w:val="00C9436A"/>
    <w:pPr>
      <w:spacing w:after="0"/>
    </w:pPr>
    <w:rPr>
      <w:sz w:val="48"/>
      <w:szCs w:val="48"/>
    </w:rPr>
  </w:style>
  <w:style w:type="paragraph" w:customStyle="1" w:styleId="Title1">
    <w:name w:val="Title 1"/>
    <w:basedOn w:val="Maincopy"/>
    <w:link w:val="Title1Char"/>
    <w:rsid w:val="00822E37"/>
    <w:pPr>
      <w:tabs>
        <w:tab w:val="left" w:pos="1381"/>
      </w:tabs>
    </w:pPr>
    <w:rPr>
      <w:sz w:val="40"/>
      <w:szCs w:val="40"/>
    </w:rPr>
  </w:style>
  <w:style w:type="character" w:customStyle="1" w:styleId="MainTitleChar">
    <w:name w:val="Main Title Char"/>
    <w:basedOn w:val="DefaultParagraphFont"/>
    <w:link w:val="MainTitle"/>
    <w:rsid w:val="00C9436A"/>
    <w:rPr>
      <w:rFonts w:ascii="Arial" w:hAnsi="Arial"/>
      <w:sz w:val="48"/>
      <w:szCs w:val="48"/>
      <w:lang w:eastAsia="en-US"/>
    </w:rPr>
  </w:style>
  <w:style w:type="character" w:customStyle="1" w:styleId="Title1Char">
    <w:name w:val="Title 1 Char"/>
    <w:basedOn w:val="MaincopyChar"/>
    <w:link w:val="Title1"/>
    <w:rsid w:val="00822E37"/>
    <w:rPr>
      <w:rFonts w:ascii="Arial" w:hAnsi="Arial" w:cs="Arial"/>
      <w:sz w:val="40"/>
      <w:szCs w:val="40"/>
      <w:lang w:eastAsia="en-US"/>
    </w:rPr>
  </w:style>
  <w:style w:type="paragraph" w:customStyle="1" w:styleId="HEADERLEADINGCAPS">
    <w:name w:val="HEADER LEADING CAPS"/>
    <w:rsid w:val="00787239"/>
    <w:pPr>
      <w:shd w:val="clear" w:color="auto" w:fill="FFFFFF"/>
      <w:spacing w:before="120" w:after="120"/>
      <w:textAlignment w:val="top"/>
    </w:pPr>
    <w:rPr>
      <w:rFonts w:ascii="Roboto Light" w:hAnsi="Roboto Light" w:cs="Arial"/>
      <w:sz w:val="84"/>
    </w:rPr>
  </w:style>
  <w:style w:type="paragraph" w:customStyle="1" w:styleId="PageHeader">
    <w:name w:val="Page Header"/>
    <w:basedOn w:val="Normal"/>
    <w:uiPriority w:val="99"/>
    <w:rsid w:val="0045239F"/>
    <w:pPr>
      <w:widowControl w:val="0"/>
      <w:suppressAutoHyphens/>
      <w:autoSpaceDE w:val="0"/>
      <w:autoSpaceDN w:val="0"/>
      <w:adjustRightInd w:val="0"/>
      <w:spacing w:after="0" w:line="760" w:lineRule="atLeast"/>
      <w:textAlignment w:val="center"/>
    </w:pPr>
    <w:rPr>
      <w:rFonts w:ascii="Roboto-Light" w:hAnsi="Roboto-Light" w:cs="Roboto-Light"/>
      <w:color w:val="363838"/>
      <w:spacing w:val="-2"/>
      <w:sz w:val="76"/>
      <w:szCs w:val="76"/>
    </w:rPr>
  </w:style>
  <w:style w:type="paragraph" w:customStyle="1" w:styleId="Default">
    <w:name w:val="Default"/>
    <w:rsid w:val="009E7000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0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7F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7F8"/>
    <w:rPr>
      <w:rFonts w:ascii="Roboto Light" w:hAnsi="Robot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7F8"/>
    <w:rPr>
      <w:rFonts w:ascii="Roboto Light" w:hAnsi="Roboto Light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44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441A"/>
    <w:rPr>
      <w:rFonts w:ascii="Roboto Light" w:hAnsi="Roboto Light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3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3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875">
          <w:marLeft w:val="112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879">
          <w:marLeft w:val="254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890">
          <w:marLeft w:val="254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24">
          <w:marLeft w:val="112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41">
          <w:marLeft w:val="112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47">
          <w:marLeft w:val="254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949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90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915">
          <w:marLeft w:val="254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17">
          <w:marLeft w:val="254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30">
          <w:marLeft w:val="112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54">
          <w:marLeft w:val="2549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69">
          <w:marLeft w:val="112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82">
          <w:marLeft w:val="112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kgovinterpreting@thebigword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wordsynk.com/Account/ForgotPasswor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wordsynk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rdsynk.zendesk.com/hc/en-gb%20%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y\Local%20Settings\Temporary%20Internet%20Files\Content.IE5\24R9S9ZS\Generic%5b1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1ACD4BBB5FC49B93D7627CC7E29FA" ma:contentTypeVersion="8" ma:contentTypeDescription="Create a new document." ma:contentTypeScope="" ma:versionID="edef44c9d265fd9bdc9663f9053e815d">
  <xsd:schema xmlns:xsd="http://www.w3.org/2001/XMLSchema" xmlns:xs="http://www.w3.org/2001/XMLSchema" xmlns:p="http://schemas.microsoft.com/office/2006/metadata/properties" xmlns:ns2="e2fa5c2d-1bd5-4893-8cec-f51797c92fcf" xmlns:ns3="8e724088-cc30-4472-a045-f7d93207ed66" targetNamespace="http://schemas.microsoft.com/office/2006/metadata/properties" ma:root="true" ma:fieldsID="da1641c42060fb391eccd4692631852c" ns2:_="" ns3:_="">
    <xsd:import namespace="e2fa5c2d-1bd5-4893-8cec-f51797c92fcf"/>
    <xsd:import namespace="8e724088-cc30-4472-a045-f7d93207e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a5c2d-1bd5-4893-8cec-f51797c9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24088-cc30-4472-a045-f7d93207e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980D7-23F3-4695-AD61-C7237B2DA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a5c2d-1bd5-4893-8cec-f51797c92fcf"/>
    <ds:schemaRef ds:uri="8e724088-cc30-4472-a045-f7d93207e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88EE9-6D49-4A15-9B66-83A1019BDAD7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5e507ae-ae3b-4afb-a52c-0537ccc1a704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86DB58-C641-4152-A3D7-44187918C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14F36-A123-4009-8714-868F12384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Generic[1].dotx</Template>
  <TotalTime>0</TotalTime>
  <Pages>1</Pages>
  <Words>374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Susy Harrison</dc:creator>
  <cp:lastModifiedBy>Virginia Wilkinson</cp:lastModifiedBy>
  <cp:revision>2</cp:revision>
  <cp:lastPrinted>2021-09-13T13:11:00Z</cp:lastPrinted>
  <dcterms:created xsi:type="dcterms:W3CDTF">2023-11-08T11:43:00Z</dcterms:created>
  <dcterms:modified xsi:type="dcterms:W3CDTF">2023-11-08T11:43:00Z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0x0101006541ACD4BBB5FC49B93D7627CC7E29FA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2023-11-08T11:43:53Z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180e6b66-9b59-409e-a579-a960a6648871</vt:lpwstr>
  </property>
  <property fmtid="{D5CDD505-2E9C-101B-9397-08002B2CF9AE}" pid="9" name="MSIP_Label_7a8edf35-91ea-44e1-afab-38c462b39a0c_ContentBits">
    <vt:lpwstr>0</vt:lpwstr>
  </property>
</Properties>
</file>