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3EB9" w14:textId="77777777" w:rsidR="0049397C" w:rsidRDefault="00EF35E9" w:rsidP="0031786B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Updated</w:t>
      </w:r>
    </w:p>
    <w:p w14:paraId="44EF3EBA" w14:textId="77777777" w:rsidR="000A7A29" w:rsidRPr="0031786B" w:rsidRDefault="00B07744" w:rsidP="0031786B">
      <w:pPr>
        <w:pStyle w:val="NoSpacing"/>
        <w:jc w:val="center"/>
        <w:rPr>
          <w:b/>
          <w:sz w:val="40"/>
          <w:szCs w:val="40"/>
          <w:u w:val="single"/>
        </w:rPr>
      </w:pPr>
      <w:r w:rsidRPr="0031786B">
        <w:rPr>
          <w:b/>
          <w:sz w:val="40"/>
          <w:szCs w:val="40"/>
          <w:u w:val="single"/>
        </w:rPr>
        <w:t>Risk Assessment</w:t>
      </w:r>
    </w:p>
    <w:p w14:paraId="44EF3EBB" w14:textId="77777777" w:rsidR="00B07744" w:rsidRDefault="00EF35E9" w:rsidP="00EF35E9">
      <w:pPr>
        <w:pStyle w:val="NoSpacing"/>
        <w:jc w:val="center"/>
      </w:pPr>
      <w:r>
        <w:t>27/1/2020</w:t>
      </w:r>
    </w:p>
    <w:p w14:paraId="44EF3EBC" w14:textId="77777777" w:rsidR="00B70AB3" w:rsidRDefault="00B70AB3" w:rsidP="0031786B">
      <w:pPr>
        <w:pStyle w:val="NoSpacing"/>
      </w:pPr>
    </w:p>
    <w:p w14:paraId="44EF3EBD" w14:textId="77777777" w:rsidR="00B70AB3" w:rsidRDefault="00B70AB3" w:rsidP="0031786B">
      <w:pPr>
        <w:pStyle w:val="NoSpacing"/>
      </w:pPr>
    </w:p>
    <w:p w14:paraId="44EF3EBE" w14:textId="77777777" w:rsidR="00B07744" w:rsidRPr="000F16DF" w:rsidRDefault="00B07744" w:rsidP="006100C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0F16DF">
        <w:rPr>
          <w:b/>
          <w:sz w:val="24"/>
          <w:szCs w:val="24"/>
        </w:rPr>
        <w:t>Child</w:t>
      </w:r>
      <w:r w:rsidR="00727958" w:rsidRPr="000F16DF">
        <w:rPr>
          <w:b/>
          <w:sz w:val="24"/>
          <w:szCs w:val="24"/>
        </w:rPr>
        <w:t>(</w:t>
      </w:r>
      <w:r w:rsidRPr="000F16DF">
        <w:rPr>
          <w:b/>
          <w:sz w:val="24"/>
          <w:szCs w:val="24"/>
        </w:rPr>
        <w:t>ren</w:t>
      </w:r>
      <w:r w:rsidR="00727958" w:rsidRPr="000F16DF">
        <w:rPr>
          <w:b/>
          <w:sz w:val="24"/>
          <w:szCs w:val="24"/>
        </w:rPr>
        <w:t>):</w:t>
      </w:r>
      <w:r w:rsidR="0031786B" w:rsidRPr="000F16DF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1278"/>
        <w:gridCol w:w="1254"/>
        <w:gridCol w:w="3344"/>
      </w:tblGrid>
      <w:tr w:rsidR="0031786B" w14:paraId="44EF3EC3" w14:textId="77777777" w:rsidTr="00FF0696">
        <w:tc>
          <w:tcPr>
            <w:tcW w:w="3140" w:type="dxa"/>
            <w:shd w:val="clear" w:color="auto" w:fill="000000" w:themeFill="text1"/>
          </w:tcPr>
          <w:p w14:paraId="44EF3EBF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Name</w:t>
            </w:r>
          </w:p>
        </w:tc>
        <w:tc>
          <w:tcPr>
            <w:tcW w:w="1278" w:type="dxa"/>
            <w:shd w:val="clear" w:color="auto" w:fill="000000" w:themeFill="text1"/>
          </w:tcPr>
          <w:p w14:paraId="44EF3EC0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DOB</w:t>
            </w:r>
          </w:p>
        </w:tc>
        <w:tc>
          <w:tcPr>
            <w:tcW w:w="1254" w:type="dxa"/>
            <w:shd w:val="clear" w:color="auto" w:fill="000000" w:themeFill="text1"/>
          </w:tcPr>
          <w:p w14:paraId="44EF3EC1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Gender</w:t>
            </w:r>
          </w:p>
        </w:tc>
        <w:tc>
          <w:tcPr>
            <w:tcW w:w="3344" w:type="dxa"/>
            <w:shd w:val="clear" w:color="auto" w:fill="000000" w:themeFill="text1"/>
          </w:tcPr>
          <w:p w14:paraId="44EF3EC2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Address</w:t>
            </w:r>
          </w:p>
        </w:tc>
      </w:tr>
      <w:tr w:rsidR="0031786B" w14:paraId="44EF3EC8" w14:textId="77777777" w:rsidTr="00FF0696">
        <w:tc>
          <w:tcPr>
            <w:tcW w:w="3140" w:type="dxa"/>
          </w:tcPr>
          <w:p w14:paraId="44EF3EC4" w14:textId="6E821305" w:rsidR="0031786B" w:rsidRDefault="0031786B" w:rsidP="0031786B">
            <w:pPr>
              <w:pStyle w:val="NoSpacing"/>
            </w:pPr>
          </w:p>
        </w:tc>
        <w:tc>
          <w:tcPr>
            <w:tcW w:w="1278" w:type="dxa"/>
          </w:tcPr>
          <w:p w14:paraId="44EF3EC5" w14:textId="0F20A154" w:rsidR="0031786B" w:rsidRDefault="0031786B" w:rsidP="0031786B">
            <w:pPr>
              <w:pStyle w:val="NoSpacing"/>
            </w:pPr>
          </w:p>
        </w:tc>
        <w:tc>
          <w:tcPr>
            <w:tcW w:w="1254" w:type="dxa"/>
          </w:tcPr>
          <w:p w14:paraId="44EF3EC6" w14:textId="71D9C664" w:rsidR="0031786B" w:rsidRDefault="0031786B" w:rsidP="0031786B">
            <w:pPr>
              <w:pStyle w:val="NoSpacing"/>
            </w:pPr>
          </w:p>
        </w:tc>
        <w:tc>
          <w:tcPr>
            <w:tcW w:w="3344" w:type="dxa"/>
          </w:tcPr>
          <w:p w14:paraId="44EF3EC7" w14:textId="4A9CD0FB" w:rsidR="0031786B" w:rsidRDefault="0031786B" w:rsidP="0031786B">
            <w:pPr>
              <w:pStyle w:val="NoSpacing"/>
            </w:pPr>
          </w:p>
        </w:tc>
      </w:tr>
    </w:tbl>
    <w:p w14:paraId="44EF3EC9" w14:textId="77777777" w:rsidR="00B70AB3" w:rsidRDefault="00B70AB3" w:rsidP="0031786B">
      <w:pPr>
        <w:pStyle w:val="NoSpacing"/>
      </w:pPr>
    </w:p>
    <w:p w14:paraId="44EF3ECA" w14:textId="77777777" w:rsidR="00B70AB3" w:rsidRDefault="00B70AB3" w:rsidP="0031786B">
      <w:pPr>
        <w:pStyle w:val="NoSpacing"/>
      </w:pPr>
    </w:p>
    <w:p w14:paraId="44EF3ECB" w14:textId="77777777" w:rsidR="00B07744" w:rsidRPr="000F16DF" w:rsidRDefault="00B07744" w:rsidP="006100C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0F16DF">
        <w:rPr>
          <w:b/>
          <w:sz w:val="24"/>
          <w:szCs w:val="24"/>
        </w:rPr>
        <w:t>Parents</w:t>
      </w:r>
      <w:r w:rsidR="006C683A" w:rsidRPr="000F16DF">
        <w:rPr>
          <w:b/>
          <w:sz w:val="24"/>
          <w:szCs w:val="24"/>
        </w:rPr>
        <w:t>/Carers</w:t>
      </w:r>
      <w:r w:rsidR="00727958" w:rsidRPr="000F16DF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1278"/>
        <w:gridCol w:w="1183"/>
        <w:gridCol w:w="2242"/>
        <w:gridCol w:w="2099"/>
      </w:tblGrid>
      <w:tr w:rsidR="0031786B" w14:paraId="44EF3ED1" w14:textId="77777777" w:rsidTr="00C66BA4">
        <w:tc>
          <w:tcPr>
            <w:tcW w:w="2214" w:type="dxa"/>
            <w:shd w:val="clear" w:color="auto" w:fill="000000" w:themeFill="text1"/>
          </w:tcPr>
          <w:p w14:paraId="44EF3ECC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Name</w:t>
            </w:r>
          </w:p>
        </w:tc>
        <w:tc>
          <w:tcPr>
            <w:tcW w:w="1278" w:type="dxa"/>
            <w:shd w:val="clear" w:color="auto" w:fill="000000" w:themeFill="text1"/>
          </w:tcPr>
          <w:p w14:paraId="44EF3ECD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DOB</w:t>
            </w:r>
          </w:p>
        </w:tc>
        <w:tc>
          <w:tcPr>
            <w:tcW w:w="1183" w:type="dxa"/>
            <w:shd w:val="clear" w:color="auto" w:fill="000000" w:themeFill="text1"/>
          </w:tcPr>
          <w:p w14:paraId="44EF3ECE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Gender</w:t>
            </w:r>
          </w:p>
        </w:tc>
        <w:tc>
          <w:tcPr>
            <w:tcW w:w="2242" w:type="dxa"/>
            <w:shd w:val="clear" w:color="auto" w:fill="000000" w:themeFill="text1"/>
          </w:tcPr>
          <w:p w14:paraId="44EF3ECF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Address</w:t>
            </w:r>
          </w:p>
        </w:tc>
        <w:tc>
          <w:tcPr>
            <w:tcW w:w="2099" w:type="dxa"/>
            <w:shd w:val="clear" w:color="auto" w:fill="000000" w:themeFill="text1"/>
          </w:tcPr>
          <w:p w14:paraId="44EF3ED0" w14:textId="77777777" w:rsidR="0031786B" w:rsidRPr="00C02AE9" w:rsidRDefault="0031786B" w:rsidP="000F16DF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Relationship</w:t>
            </w:r>
          </w:p>
        </w:tc>
      </w:tr>
      <w:tr w:rsidR="0031786B" w14:paraId="44EF3ED7" w14:textId="77777777" w:rsidTr="00C66BA4">
        <w:tc>
          <w:tcPr>
            <w:tcW w:w="2214" w:type="dxa"/>
          </w:tcPr>
          <w:p w14:paraId="44EF3ED2" w14:textId="7D0A0153" w:rsidR="0031786B" w:rsidRDefault="0031786B" w:rsidP="000A7A29">
            <w:pPr>
              <w:pStyle w:val="NoSpacing"/>
            </w:pPr>
          </w:p>
        </w:tc>
        <w:tc>
          <w:tcPr>
            <w:tcW w:w="1278" w:type="dxa"/>
          </w:tcPr>
          <w:p w14:paraId="44EF3ED3" w14:textId="03E1CCAF" w:rsidR="0031786B" w:rsidRDefault="0031786B" w:rsidP="000A7A29">
            <w:pPr>
              <w:pStyle w:val="NoSpacing"/>
            </w:pPr>
          </w:p>
        </w:tc>
        <w:tc>
          <w:tcPr>
            <w:tcW w:w="1183" w:type="dxa"/>
          </w:tcPr>
          <w:p w14:paraId="44EF3ED4" w14:textId="08760F0C" w:rsidR="0031786B" w:rsidRDefault="0031786B" w:rsidP="000A7A29">
            <w:pPr>
              <w:pStyle w:val="NoSpacing"/>
            </w:pPr>
          </w:p>
        </w:tc>
        <w:tc>
          <w:tcPr>
            <w:tcW w:w="2242" w:type="dxa"/>
          </w:tcPr>
          <w:p w14:paraId="44EF3ED5" w14:textId="342BFF0D" w:rsidR="00E02BB1" w:rsidRDefault="00E02BB1" w:rsidP="000A7A29">
            <w:pPr>
              <w:pStyle w:val="NoSpacing"/>
            </w:pPr>
          </w:p>
        </w:tc>
        <w:tc>
          <w:tcPr>
            <w:tcW w:w="2099" w:type="dxa"/>
          </w:tcPr>
          <w:p w14:paraId="44EF3ED6" w14:textId="16E45856" w:rsidR="0031786B" w:rsidRDefault="0031786B" w:rsidP="000A7A29">
            <w:pPr>
              <w:pStyle w:val="NoSpacing"/>
            </w:pPr>
          </w:p>
        </w:tc>
      </w:tr>
      <w:tr w:rsidR="0031786B" w14:paraId="44EF3EDD" w14:textId="77777777" w:rsidTr="00C66BA4">
        <w:tc>
          <w:tcPr>
            <w:tcW w:w="2214" w:type="dxa"/>
          </w:tcPr>
          <w:p w14:paraId="44EF3ED8" w14:textId="511DA113" w:rsidR="0031786B" w:rsidRDefault="0031786B" w:rsidP="000A7A29">
            <w:pPr>
              <w:pStyle w:val="NoSpacing"/>
            </w:pPr>
          </w:p>
        </w:tc>
        <w:tc>
          <w:tcPr>
            <w:tcW w:w="1278" w:type="dxa"/>
          </w:tcPr>
          <w:p w14:paraId="44EF3ED9" w14:textId="78B93AD4" w:rsidR="0031786B" w:rsidRDefault="0031786B" w:rsidP="000A7A29">
            <w:pPr>
              <w:pStyle w:val="NoSpacing"/>
            </w:pPr>
          </w:p>
        </w:tc>
        <w:tc>
          <w:tcPr>
            <w:tcW w:w="1183" w:type="dxa"/>
          </w:tcPr>
          <w:p w14:paraId="44EF3EDA" w14:textId="7512CA8D" w:rsidR="0031786B" w:rsidRDefault="0031786B" w:rsidP="000A7A29">
            <w:pPr>
              <w:pStyle w:val="NoSpacing"/>
            </w:pPr>
          </w:p>
        </w:tc>
        <w:tc>
          <w:tcPr>
            <w:tcW w:w="2242" w:type="dxa"/>
          </w:tcPr>
          <w:p w14:paraId="44EF3EDB" w14:textId="6CF18705" w:rsidR="00E02BB1" w:rsidRDefault="00E02BB1" w:rsidP="000A7A29">
            <w:pPr>
              <w:pStyle w:val="NoSpacing"/>
            </w:pPr>
          </w:p>
        </w:tc>
        <w:tc>
          <w:tcPr>
            <w:tcW w:w="2099" w:type="dxa"/>
          </w:tcPr>
          <w:p w14:paraId="44EF3EDC" w14:textId="08D5B824" w:rsidR="0031786B" w:rsidRDefault="0031786B" w:rsidP="000A7A29">
            <w:pPr>
              <w:pStyle w:val="NoSpacing"/>
            </w:pPr>
          </w:p>
        </w:tc>
      </w:tr>
    </w:tbl>
    <w:p w14:paraId="44EF3EDE" w14:textId="77777777" w:rsidR="0031786B" w:rsidRDefault="0031786B" w:rsidP="0031786B">
      <w:pPr>
        <w:pStyle w:val="NoSpacing"/>
      </w:pPr>
    </w:p>
    <w:p w14:paraId="44EF3EDF" w14:textId="77777777" w:rsidR="00B70AB3" w:rsidRDefault="00B70AB3" w:rsidP="0031786B">
      <w:pPr>
        <w:pStyle w:val="NoSpacing"/>
      </w:pPr>
    </w:p>
    <w:p w14:paraId="44EF3EE0" w14:textId="77777777" w:rsidR="006C683A" w:rsidRPr="000F16DF" w:rsidRDefault="006C683A" w:rsidP="006100C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0F16DF">
        <w:rPr>
          <w:b/>
          <w:sz w:val="24"/>
          <w:szCs w:val="24"/>
        </w:rPr>
        <w:t>Any other significant adults: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1113"/>
        <w:gridCol w:w="1202"/>
        <w:gridCol w:w="2684"/>
        <w:gridCol w:w="1791"/>
      </w:tblGrid>
      <w:tr w:rsidR="0031786B" w14:paraId="44EF3EE6" w14:textId="77777777" w:rsidTr="00FF0696">
        <w:tc>
          <w:tcPr>
            <w:tcW w:w="2226" w:type="dxa"/>
            <w:shd w:val="clear" w:color="auto" w:fill="000000" w:themeFill="text1"/>
          </w:tcPr>
          <w:p w14:paraId="44EF3EE1" w14:textId="77777777" w:rsidR="0031786B" w:rsidRPr="00C02AE9" w:rsidRDefault="0031786B" w:rsidP="00C02AE9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Name</w:t>
            </w:r>
          </w:p>
        </w:tc>
        <w:tc>
          <w:tcPr>
            <w:tcW w:w="1113" w:type="dxa"/>
            <w:shd w:val="clear" w:color="auto" w:fill="000000" w:themeFill="text1"/>
          </w:tcPr>
          <w:p w14:paraId="44EF3EE2" w14:textId="77777777" w:rsidR="0031786B" w:rsidRPr="00C02AE9" w:rsidRDefault="0031786B" w:rsidP="00C02AE9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DOB</w:t>
            </w:r>
          </w:p>
        </w:tc>
        <w:tc>
          <w:tcPr>
            <w:tcW w:w="1202" w:type="dxa"/>
            <w:shd w:val="clear" w:color="auto" w:fill="000000" w:themeFill="text1"/>
          </w:tcPr>
          <w:p w14:paraId="44EF3EE3" w14:textId="77777777" w:rsidR="0031786B" w:rsidRPr="00C02AE9" w:rsidRDefault="0031786B" w:rsidP="00C02AE9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Gender</w:t>
            </w:r>
          </w:p>
        </w:tc>
        <w:tc>
          <w:tcPr>
            <w:tcW w:w="2684" w:type="dxa"/>
            <w:shd w:val="clear" w:color="auto" w:fill="000000" w:themeFill="text1"/>
          </w:tcPr>
          <w:p w14:paraId="44EF3EE4" w14:textId="77777777" w:rsidR="0031786B" w:rsidRPr="00C02AE9" w:rsidRDefault="0031786B" w:rsidP="00C02AE9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Address</w:t>
            </w:r>
          </w:p>
        </w:tc>
        <w:tc>
          <w:tcPr>
            <w:tcW w:w="1791" w:type="dxa"/>
            <w:shd w:val="clear" w:color="auto" w:fill="000000" w:themeFill="text1"/>
          </w:tcPr>
          <w:p w14:paraId="44EF3EE5" w14:textId="77777777" w:rsidR="0031786B" w:rsidRPr="00C02AE9" w:rsidRDefault="0031786B" w:rsidP="00C02AE9">
            <w:pPr>
              <w:pStyle w:val="NoSpacing"/>
              <w:jc w:val="center"/>
              <w:rPr>
                <w:b/>
              </w:rPr>
            </w:pPr>
            <w:r w:rsidRPr="00C02AE9">
              <w:rPr>
                <w:b/>
              </w:rPr>
              <w:t>Relationship</w:t>
            </w:r>
          </w:p>
        </w:tc>
      </w:tr>
      <w:tr w:rsidR="0031786B" w14:paraId="44EF3EEC" w14:textId="77777777" w:rsidTr="00FF0696">
        <w:tc>
          <w:tcPr>
            <w:tcW w:w="2226" w:type="dxa"/>
          </w:tcPr>
          <w:p w14:paraId="44EF3EE7" w14:textId="0A05F128" w:rsidR="0031786B" w:rsidRDefault="0031786B" w:rsidP="000A7A29">
            <w:pPr>
              <w:pStyle w:val="NoSpacing"/>
            </w:pPr>
          </w:p>
        </w:tc>
        <w:tc>
          <w:tcPr>
            <w:tcW w:w="1113" w:type="dxa"/>
          </w:tcPr>
          <w:p w14:paraId="44EF3EE8" w14:textId="2101483A" w:rsidR="0031786B" w:rsidRDefault="0031786B" w:rsidP="000A7A29">
            <w:pPr>
              <w:pStyle w:val="NoSpacing"/>
            </w:pPr>
          </w:p>
        </w:tc>
        <w:tc>
          <w:tcPr>
            <w:tcW w:w="1202" w:type="dxa"/>
          </w:tcPr>
          <w:p w14:paraId="44EF3EE9" w14:textId="493C917E" w:rsidR="0031786B" w:rsidRDefault="0031786B" w:rsidP="000A7A29">
            <w:pPr>
              <w:pStyle w:val="NoSpacing"/>
            </w:pPr>
          </w:p>
        </w:tc>
        <w:tc>
          <w:tcPr>
            <w:tcW w:w="2684" w:type="dxa"/>
          </w:tcPr>
          <w:p w14:paraId="44EF3EEA" w14:textId="33A65FFF" w:rsidR="0031786B" w:rsidRDefault="0031786B" w:rsidP="000A7A29">
            <w:pPr>
              <w:pStyle w:val="NoSpacing"/>
            </w:pPr>
          </w:p>
        </w:tc>
        <w:tc>
          <w:tcPr>
            <w:tcW w:w="1791" w:type="dxa"/>
          </w:tcPr>
          <w:p w14:paraId="44EF3EEB" w14:textId="10BD8F95" w:rsidR="0031786B" w:rsidRDefault="0031786B" w:rsidP="000A7A29">
            <w:pPr>
              <w:pStyle w:val="NoSpacing"/>
            </w:pPr>
          </w:p>
        </w:tc>
      </w:tr>
      <w:tr w:rsidR="0031786B" w14:paraId="44EF3EF2" w14:textId="77777777" w:rsidTr="00FF0696">
        <w:tc>
          <w:tcPr>
            <w:tcW w:w="2226" w:type="dxa"/>
          </w:tcPr>
          <w:p w14:paraId="44EF3EED" w14:textId="533A07B7" w:rsidR="0031786B" w:rsidRDefault="0031786B" w:rsidP="000A7A29">
            <w:pPr>
              <w:pStyle w:val="NoSpacing"/>
            </w:pPr>
          </w:p>
        </w:tc>
        <w:tc>
          <w:tcPr>
            <w:tcW w:w="1113" w:type="dxa"/>
          </w:tcPr>
          <w:p w14:paraId="44EF3EEE" w14:textId="7446E758" w:rsidR="0031786B" w:rsidRDefault="0031786B" w:rsidP="000A7A29">
            <w:pPr>
              <w:pStyle w:val="NoSpacing"/>
            </w:pPr>
          </w:p>
        </w:tc>
        <w:tc>
          <w:tcPr>
            <w:tcW w:w="1202" w:type="dxa"/>
          </w:tcPr>
          <w:p w14:paraId="44EF3EEF" w14:textId="5F262270" w:rsidR="0031786B" w:rsidRDefault="0031786B" w:rsidP="000A7A29">
            <w:pPr>
              <w:pStyle w:val="NoSpacing"/>
            </w:pPr>
          </w:p>
        </w:tc>
        <w:tc>
          <w:tcPr>
            <w:tcW w:w="2684" w:type="dxa"/>
          </w:tcPr>
          <w:p w14:paraId="44EF3EF0" w14:textId="55040C1C" w:rsidR="0031786B" w:rsidRDefault="0031786B" w:rsidP="000A7A29">
            <w:pPr>
              <w:pStyle w:val="NoSpacing"/>
            </w:pPr>
          </w:p>
        </w:tc>
        <w:tc>
          <w:tcPr>
            <w:tcW w:w="1791" w:type="dxa"/>
          </w:tcPr>
          <w:p w14:paraId="44EF3EF1" w14:textId="17517DD1" w:rsidR="0031786B" w:rsidRDefault="0031786B" w:rsidP="000A7A29">
            <w:pPr>
              <w:pStyle w:val="NoSpacing"/>
            </w:pPr>
          </w:p>
        </w:tc>
      </w:tr>
    </w:tbl>
    <w:p w14:paraId="44EF3EF3" w14:textId="77777777" w:rsidR="006C683A" w:rsidRDefault="006C683A" w:rsidP="0031786B">
      <w:pPr>
        <w:pStyle w:val="NoSpacing"/>
      </w:pPr>
    </w:p>
    <w:p w14:paraId="44EF3EF4" w14:textId="77777777" w:rsidR="00B70AB3" w:rsidRDefault="00B70AB3" w:rsidP="0031786B">
      <w:pPr>
        <w:pStyle w:val="NoSpacing"/>
      </w:pPr>
    </w:p>
    <w:p w14:paraId="44EF3EF5" w14:textId="77777777" w:rsidR="00B70AB3" w:rsidRDefault="00B70AB3" w:rsidP="0031786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786B" w14:paraId="44EF3EF7" w14:textId="77777777" w:rsidTr="002D502F">
        <w:tc>
          <w:tcPr>
            <w:tcW w:w="9242" w:type="dxa"/>
            <w:shd w:val="clear" w:color="auto" w:fill="000000" w:themeFill="text1"/>
          </w:tcPr>
          <w:p w14:paraId="44EF3EF6" w14:textId="77777777" w:rsidR="0031786B" w:rsidRPr="006100C7" w:rsidRDefault="0031786B" w:rsidP="00B70AB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00C7">
              <w:rPr>
                <w:b/>
                <w:sz w:val="24"/>
                <w:szCs w:val="24"/>
              </w:rPr>
              <w:t>Presenting issue</w:t>
            </w:r>
            <w:r w:rsidR="000F16DF" w:rsidRPr="006100C7">
              <w:rPr>
                <w:b/>
                <w:sz w:val="24"/>
                <w:szCs w:val="24"/>
              </w:rPr>
              <w:t>:</w:t>
            </w:r>
            <w:r w:rsidR="000F16DF" w:rsidRPr="006100C7">
              <w:rPr>
                <w:sz w:val="24"/>
                <w:szCs w:val="24"/>
              </w:rPr>
              <w:t xml:space="preserve"> </w:t>
            </w:r>
          </w:p>
        </w:tc>
      </w:tr>
      <w:tr w:rsidR="0031786B" w14:paraId="44EF3F15" w14:textId="77777777" w:rsidTr="0031786B">
        <w:tc>
          <w:tcPr>
            <w:tcW w:w="9242" w:type="dxa"/>
          </w:tcPr>
          <w:p w14:paraId="44EF3EF8" w14:textId="77777777" w:rsidR="0031786B" w:rsidRPr="00E379AA" w:rsidRDefault="00B70AB3" w:rsidP="0078208B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r w:rsidRPr="00E379AA">
              <w:rPr>
                <w:rFonts w:ascii="Arial" w:hAnsi="Arial" w:cs="Arial"/>
              </w:rPr>
              <w:t xml:space="preserve">What has led to this risk assessment? (Describe </w:t>
            </w:r>
            <w:r w:rsidRPr="00E379AA">
              <w:rPr>
                <w:rFonts w:ascii="Arial" w:hAnsi="Arial" w:cs="Arial"/>
                <w:b/>
              </w:rPr>
              <w:t>specifically</w:t>
            </w:r>
            <w:r w:rsidRPr="00E379AA">
              <w:rPr>
                <w:rFonts w:ascii="Arial" w:hAnsi="Arial" w:cs="Arial"/>
              </w:rPr>
              <w:t xml:space="preserve"> the event(s) or incident(s))</w:t>
            </w:r>
          </w:p>
          <w:p w14:paraId="44EF3F14" w14:textId="6CBB2851" w:rsidR="000F16DF" w:rsidRPr="002F1649" w:rsidRDefault="000F16DF" w:rsidP="0078208B">
            <w:pPr>
              <w:spacing w:line="36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8208B" w14:paraId="44EF3F21" w14:textId="77777777" w:rsidTr="0031786B">
        <w:tc>
          <w:tcPr>
            <w:tcW w:w="9242" w:type="dxa"/>
          </w:tcPr>
          <w:p w14:paraId="44EF3F17" w14:textId="77777777" w:rsidR="005C4D21" w:rsidRDefault="005C4D21" w:rsidP="000728ED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EF3F20" w14:textId="6872CD4F" w:rsidR="00540329" w:rsidRPr="00E379AA" w:rsidRDefault="00E70B24" w:rsidP="00E70B24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4EF3F22" w14:textId="77777777" w:rsidR="00B70AB3" w:rsidRDefault="00B70AB3" w:rsidP="0031786B">
      <w:pPr>
        <w:pStyle w:val="NoSpacing"/>
      </w:pPr>
    </w:p>
    <w:p w14:paraId="44EF3F23" w14:textId="77777777" w:rsidR="00B70AB3" w:rsidRDefault="00C66BA4" w:rsidP="0031786B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EF3FD8" wp14:editId="44EF3FD9">
                <wp:simplePos x="0" y="0"/>
                <wp:positionH relativeFrom="page">
                  <wp:posOffset>6055360</wp:posOffset>
                </wp:positionH>
                <wp:positionV relativeFrom="paragraph">
                  <wp:posOffset>3810</wp:posOffset>
                </wp:positionV>
                <wp:extent cx="1504950" cy="1404620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3FE4" w14:textId="77777777" w:rsidR="00C86822" w:rsidRPr="00B70AB3" w:rsidRDefault="00C86822" w:rsidP="00B70AB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EF3F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8pt;margin-top:.3pt;width:11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" filled="f" stroked="f">
                <v:textbox style="mso-fit-shape-to-text:t">
                  <w:txbxContent>
                    <w:p w14:paraId="44EF3FE4" w14:textId="77777777" w:rsidR="00C86822" w:rsidRPr="00B70AB3" w:rsidRDefault="00C86822" w:rsidP="00B70AB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786B" w14:paraId="44EF3F25" w14:textId="77777777" w:rsidTr="001E3612">
        <w:tc>
          <w:tcPr>
            <w:tcW w:w="9016" w:type="dxa"/>
            <w:shd w:val="clear" w:color="auto" w:fill="000000" w:themeFill="text1"/>
          </w:tcPr>
          <w:p w14:paraId="44EF3F24" w14:textId="77777777" w:rsidR="0031786B" w:rsidRPr="000F16DF" w:rsidRDefault="0031786B" w:rsidP="006100C7">
            <w:pPr>
              <w:pStyle w:val="NoSpacing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0F16DF">
              <w:rPr>
                <w:b/>
                <w:sz w:val="24"/>
                <w:szCs w:val="24"/>
              </w:rPr>
              <w:t>High Risk Indicators</w:t>
            </w:r>
            <w:r w:rsidR="000F16DF">
              <w:rPr>
                <w:b/>
                <w:sz w:val="24"/>
                <w:szCs w:val="24"/>
              </w:rPr>
              <w:t>:</w:t>
            </w:r>
          </w:p>
        </w:tc>
      </w:tr>
      <w:tr w:rsidR="0031786B" w14:paraId="44EF3F35" w14:textId="77777777" w:rsidTr="001E3612">
        <w:tc>
          <w:tcPr>
            <w:tcW w:w="9016" w:type="dxa"/>
          </w:tcPr>
          <w:p w14:paraId="44EF3F28" w14:textId="77777777" w:rsidR="001F3AC0" w:rsidRDefault="001F3AC0" w:rsidP="006118C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B1530DA" w14:textId="77777777" w:rsidR="000F16DF" w:rsidRDefault="000F16DF" w:rsidP="00FF0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A3DB30" w14:textId="77777777" w:rsidR="00F54B88" w:rsidRDefault="00F54B88" w:rsidP="00FF0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E692938" w14:textId="77777777" w:rsidR="00F54B88" w:rsidRDefault="00F54B88" w:rsidP="00FF0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EF3F34" w14:textId="3EFDF2E0" w:rsidR="00F54B88" w:rsidRPr="002E0511" w:rsidRDefault="00F54B88" w:rsidP="00FF0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EF3F36" w14:textId="77777777" w:rsidR="00B07744" w:rsidRDefault="00B07744" w:rsidP="0031786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786B" w14:paraId="44EF3F38" w14:textId="77777777" w:rsidTr="002D502F">
        <w:tc>
          <w:tcPr>
            <w:tcW w:w="9242" w:type="dxa"/>
            <w:shd w:val="clear" w:color="auto" w:fill="000000" w:themeFill="text1"/>
          </w:tcPr>
          <w:p w14:paraId="44EF3F37" w14:textId="77777777" w:rsidR="0031786B" w:rsidRPr="000F16DF" w:rsidRDefault="0031786B" w:rsidP="006100C7">
            <w:pPr>
              <w:pStyle w:val="NoSpacing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0F16DF">
              <w:rPr>
                <w:b/>
                <w:sz w:val="24"/>
                <w:szCs w:val="24"/>
              </w:rPr>
              <w:t>Underlying Risk Factors</w:t>
            </w:r>
            <w:r w:rsidR="000F16DF">
              <w:rPr>
                <w:b/>
                <w:sz w:val="24"/>
                <w:szCs w:val="24"/>
              </w:rPr>
              <w:t>:</w:t>
            </w:r>
          </w:p>
        </w:tc>
      </w:tr>
      <w:tr w:rsidR="0031786B" w14:paraId="44EF3F43" w14:textId="77777777" w:rsidTr="0031786B">
        <w:tc>
          <w:tcPr>
            <w:tcW w:w="9242" w:type="dxa"/>
          </w:tcPr>
          <w:p w14:paraId="44EF3F3C" w14:textId="77777777" w:rsidR="00A85BED" w:rsidRPr="00E16B51" w:rsidRDefault="00A85BED" w:rsidP="00FF06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AA84B4" w14:textId="77777777" w:rsidR="00A77D8C" w:rsidRDefault="00A77D8C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C5302C" w14:textId="77777777" w:rsidR="00F54B88" w:rsidRDefault="00F54B88" w:rsidP="00F54B88">
            <w:pPr>
              <w:spacing w:line="360" w:lineRule="auto"/>
              <w:jc w:val="both"/>
            </w:pPr>
          </w:p>
          <w:p w14:paraId="053D3BC2" w14:textId="77777777" w:rsidR="00F54B88" w:rsidRDefault="00F54B88" w:rsidP="00F54B88">
            <w:pPr>
              <w:spacing w:line="360" w:lineRule="auto"/>
              <w:jc w:val="both"/>
            </w:pPr>
          </w:p>
          <w:p w14:paraId="44EF3F42" w14:textId="77777777" w:rsidR="00F54B88" w:rsidRDefault="00F54B88" w:rsidP="00F54B88">
            <w:pPr>
              <w:spacing w:line="360" w:lineRule="auto"/>
              <w:jc w:val="both"/>
            </w:pPr>
          </w:p>
        </w:tc>
      </w:tr>
    </w:tbl>
    <w:p w14:paraId="44EF3F44" w14:textId="77777777" w:rsidR="00B07744" w:rsidRDefault="00B07744" w:rsidP="0031786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6DF" w14:paraId="44EF3F46" w14:textId="77777777" w:rsidTr="002D502F">
        <w:tc>
          <w:tcPr>
            <w:tcW w:w="9242" w:type="dxa"/>
            <w:shd w:val="clear" w:color="auto" w:fill="000000" w:themeFill="text1"/>
          </w:tcPr>
          <w:p w14:paraId="44EF3F45" w14:textId="77777777" w:rsidR="000F16DF" w:rsidRPr="000F16DF" w:rsidRDefault="00357745" w:rsidP="006100C7">
            <w:pPr>
              <w:pStyle w:val="NoSpacing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we worried about?</w:t>
            </w:r>
          </w:p>
        </w:tc>
      </w:tr>
      <w:tr w:rsidR="000F16DF" w14:paraId="44EF3F4F" w14:textId="77777777" w:rsidTr="000F16DF">
        <w:tc>
          <w:tcPr>
            <w:tcW w:w="9242" w:type="dxa"/>
          </w:tcPr>
          <w:p w14:paraId="44EF3F4C" w14:textId="77777777" w:rsidR="00235B06" w:rsidRPr="00774FFD" w:rsidRDefault="00235B06" w:rsidP="00774F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BD6F39" w14:textId="77777777" w:rsidR="000F16DF" w:rsidRDefault="000F16DF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9FDD58D" w14:textId="77777777" w:rsidR="00F54B88" w:rsidRDefault="00F54B88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14C9D78" w14:textId="77777777" w:rsidR="00F54B88" w:rsidRDefault="00F54B88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EF3F4E" w14:textId="77777777" w:rsidR="00F54B88" w:rsidRPr="00235B06" w:rsidRDefault="00F54B88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EF3F50" w14:textId="77777777" w:rsidR="006C683A" w:rsidRDefault="006C683A" w:rsidP="0031786B">
      <w:pPr>
        <w:pStyle w:val="NoSpacing"/>
      </w:pPr>
    </w:p>
    <w:p w14:paraId="44EF3F51" w14:textId="77777777" w:rsidR="00B07744" w:rsidRPr="006C683A" w:rsidRDefault="00B07744" w:rsidP="0031786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7"/>
        <w:gridCol w:w="1789"/>
        <w:gridCol w:w="1810"/>
        <w:gridCol w:w="1755"/>
        <w:gridCol w:w="2025"/>
      </w:tblGrid>
      <w:tr w:rsidR="00727958" w14:paraId="44EF3F55" w14:textId="77777777" w:rsidTr="006768DC">
        <w:trPr>
          <w:trHeight w:val="307"/>
          <w:jc w:val="center"/>
        </w:trPr>
        <w:tc>
          <w:tcPr>
            <w:tcW w:w="3426" w:type="dxa"/>
            <w:gridSpan w:val="2"/>
            <w:vMerge w:val="restart"/>
            <w:shd w:val="clear" w:color="auto" w:fill="D9D9D9" w:themeFill="background1" w:themeFillShade="D9"/>
          </w:tcPr>
          <w:p w14:paraId="44EF3F52" w14:textId="77777777" w:rsidR="00727958" w:rsidRDefault="00727958" w:rsidP="0031786B">
            <w:pPr>
              <w:pStyle w:val="NoSpacing"/>
            </w:pPr>
          </w:p>
          <w:p w14:paraId="44EF3F53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2D502F">
              <w:rPr>
                <w:b/>
                <w:sz w:val="40"/>
                <w:szCs w:val="40"/>
              </w:rPr>
              <w:t>Risk Matrix</w:t>
            </w:r>
          </w:p>
        </w:tc>
        <w:tc>
          <w:tcPr>
            <w:tcW w:w="5590" w:type="dxa"/>
            <w:gridSpan w:val="3"/>
            <w:shd w:val="clear" w:color="auto" w:fill="000000" w:themeFill="text1"/>
          </w:tcPr>
          <w:p w14:paraId="44EF3F54" w14:textId="77777777" w:rsidR="00727958" w:rsidRPr="002D502F" w:rsidRDefault="00727958" w:rsidP="000F16D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S</w:t>
            </w:r>
            <w:r w:rsidR="000F16DF" w:rsidRPr="002D502F">
              <w:rPr>
                <w:b/>
                <w:sz w:val="28"/>
                <w:szCs w:val="28"/>
              </w:rPr>
              <w:t xml:space="preserve">  </w:t>
            </w:r>
            <w:r w:rsidR="006C683A" w:rsidRPr="002D502F">
              <w:rPr>
                <w:b/>
                <w:sz w:val="28"/>
                <w:szCs w:val="28"/>
              </w:rPr>
              <w:t xml:space="preserve"> </w:t>
            </w:r>
            <w:r w:rsidR="002D502F" w:rsidRPr="002D502F">
              <w:rPr>
                <w:b/>
                <w:sz w:val="28"/>
                <w:szCs w:val="28"/>
              </w:rPr>
              <w:t xml:space="preserve"> </w:t>
            </w:r>
            <w:r w:rsidR="000F16DF" w:rsidRPr="002D502F">
              <w:rPr>
                <w:b/>
                <w:sz w:val="28"/>
                <w:szCs w:val="28"/>
              </w:rPr>
              <w:t xml:space="preserve"> </w:t>
            </w:r>
            <w:r w:rsidRPr="002D502F">
              <w:rPr>
                <w:b/>
                <w:sz w:val="28"/>
                <w:szCs w:val="28"/>
              </w:rPr>
              <w:t>E</w:t>
            </w:r>
            <w:r w:rsidR="002D502F" w:rsidRPr="002D502F">
              <w:rPr>
                <w:b/>
                <w:sz w:val="28"/>
                <w:szCs w:val="28"/>
              </w:rPr>
              <w:t xml:space="preserve"> </w:t>
            </w:r>
            <w:r w:rsidR="006C683A" w:rsidRPr="002D502F">
              <w:rPr>
                <w:b/>
                <w:sz w:val="28"/>
                <w:szCs w:val="28"/>
              </w:rPr>
              <w:t xml:space="preserve"> </w:t>
            </w:r>
            <w:r w:rsidR="000F16DF" w:rsidRPr="002D502F">
              <w:rPr>
                <w:b/>
                <w:sz w:val="28"/>
                <w:szCs w:val="28"/>
              </w:rPr>
              <w:t xml:space="preserve">   </w:t>
            </w:r>
            <w:r w:rsidRPr="002D502F">
              <w:rPr>
                <w:b/>
                <w:sz w:val="28"/>
                <w:szCs w:val="28"/>
              </w:rPr>
              <w:t>V</w:t>
            </w:r>
            <w:r w:rsidR="002D502F" w:rsidRPr="002D502F">
              <w:rPr>
                <w:b/>
                <w:sz w:val="28"/>
                <w:szCs w:val="28"/>
              </w:rPr>
              <w:t xml:space="preserve"> </w:t>
            </w:r>
            <w:r w:rsidR="000F16DF" w:rsidRPr="002D502F">
              <w:rPr>
                <w:b/>
                <w:sz w:val="28"/>
                <w:szCs w:val="28"/>
              </w:rPr>
              <w:t xml:space="preserve">   </w:t>
            </w:r>
            <w:r w:rsidR="006C683A" w:rsidRPr="002D502F">
              <w:rPr>
                <w:b/>
                <w:sz w:val="28"/>
                <w:szCs w:val="28"/>
              </w:rPr>
              <w:t xml:space="preserve"> </w:t>
            </w:r>
            <w:r w:rsidRPr="002D502F">
              <w:rPr>
                <w:b/>
                <w:sz w:val="28"/>
                <w:szCs w:val="28"/>
              </w:rPr>
              <w:t>E</w:t>
            </w:r>
            <w:r w:rsidR="002D502F" w:rsidRPr="002D502F">
              <w:rPr>
                <w:b/>
                <w:sz w:val="28"/>
                <w:szCs w:val="28"/>
              </w:rPr>
              <w:t xml:space="preserve"> </w:t>
            </w:r>
            <w:r w:rsidR="000F16DF" w:rsidRPr="002D502F">
              <w:rPr>
                <w:b/>
                <w:sz w:val="28"/>
                <w:szCs w:val="28"/>
              </w:rPr>
              <w:t xml:space="preserve">   </w:t>
            </w:r>
            <w:r w:rsidR="006C683A" w:rsidRPr="002D502F">
              <w:rPr>
                <w:b/>
                <w:sz w:val="28"/>
                <w:szCs w:val="28"/>
              </w:rPr>
              <w:t xml:space="preserve"> </w:t>
            </w:r>
            <w:r w:rsidRPr="002D502F">
              <w:rPr>
                <w:b/>
                <w:sz w:val="28"/>
                <w:szCs w:val="28"/>
              </w:rPr>
              <w:t>R</w:t>
            </w:r>
            <w:r w:rsidR="002D502F" w:rsidRPr="002D502F">
              <w:rPr>
                <w:b/>
                <w:sz w:val="28"/>
                <w:szCs w:val="28"/>
              </w:rPr>
              <w:t xml:space="preserve"> </w:t>
            </w:r>
            <w:r w:rsidR="000F16DF" w:rsidRPr="002D502F">
              <w:rPr>
                <w:b/>
                <w:sz w:val="28"/>
                <w:szCs w:val="28"/>
              </w:rPr>
              <w:t xml:space="preserve">   </w:t>
            </w:r>
            <w:r w:rsidR="006C683A" w:rsidRPr="002D502F">
              <w:rPr>
                <w:b/>
                <w:sz w:val="28"/>
                <w:szCs w:val="28"/>
              </w:rPr>
              <w:t xml:space="preserve"> </w:t>
            </w:r>
            <w:r w:rsidRPr="002D502F">
              <w:rPr>
                <w:b/>
                <w:sz w:val="28"/>
                <w:szCs w:val="28"/>
              </w:rPr>
              <w:t>I</w:t>
            </w:r>
            <w:r w:rsidR="002D502F" w:rsidRPr="002D502F">
              <w:rPr>
                <w:b/>
                <w:sz w:val="28"/>
                <w:szCs w:val="28"/>
              </w:rPr>
              <w:t xml:space="preserve"> </w:t>
            </w:r>
            <w:r w:rsidR="006C683A" w:rsidRPr="002D502F">
              <w:rPr>
                <w:b/>
                <w:sz w:val="28"/>
                <w:szCs w:val="28"/>
              </w:rPr>
              <w:t xml:space="preserve"> </w:t>
            </w:r>
            <w:r w:rsidR="000F16DF" w:rsidRPr="002D502F">
              <w:rPr>
                <w:b/>
                <w:sz w:val="28"/>
                <w:szCs w:val="28"/>
              </w:rPr>
              <w:t xml:space="preserve">   </w:t>
            </w:r>
            <w:r w:rsidRPr="002D502F">
              <w:rPr>
                <w:b/>
                <w:sz w:val="28"/>
                <w:szCs w:val="28"/>
              </w:rPr>
              <w:t>T</w:t>
            </w:r>
            <w:r w:rsidR="002D502F" w:rsidRPr="002D502F">
              <w:rPr>
                <w:b/>
                <w:sz w:val="28"/>
                <w:szCs w:val="28"/>
              </w:rPr>
              <w:t xml:space="preserve"> </w:t>
            </w:r>
            <w:r w:rsidR="000F16DF" w:rsidRPr="002D502F">
              <w:rPr>
                <w:b/>
                <w:sz w:val="28"/>
                <w:szCs w:val="28"/>
              </w:rPr>
              <w:t xml:space="preserve">   </w:t>
            </w:r>
            <w:r w:rsidR="006C683A" w:rsidRPr="002D502F">
              <w:rPr>
                <w:b/>
                <w:sz w:val="28"/>
                <w:szCs w:val="28"/>
              </w:rPr>
              <w:t xml:space="preserve"> </w:t>
            </w:r>
            <w:r w:rsidRPr="002D502F">
              <w:rPr>
                <w:b/>
                <w:sz w:val="28"/>
                <w:szCs w:val="28"/>
              </w:rPr>
              <w:t>Y</w:t>
            </w:r>
          </w:p>
        </w:tc>
      </w:tr>
      <w:tr w:rsidR="00727958" w14:paraId="44EF3F5D" w14:textId="77777777" w:rsidTr="006768DC">
        <w:trPr>
          <w:trHeight w:val="157"/>
          <w:jc w:val="center"/>
        </w:trPr>
        <w:tc>
          <w:tcPr>
            <w:tcW w:w="3426" w:type="dxa"/>
            <w:gridSpan w:val="2"/>
            <w:vMerge/>
            <w:shd w:val="clear" w:color="auto" w:fill="D9D9D9" w:themeFill="background1" w:themeFillShade="D9"/>
          </w:tcPr>
          <w:p w14:paraId="44EF3F56" w14:textId="77777777" w:rsidR="00727958" w:rsidRDefault="00727958" w:rsidP="0031786B">
            <w:pPr>
              <w:pStyle w:val="NoSpacing"/>
            </w:pPr>
          </w:p>
        </w:tc>
        <w:tc>
          <w:tcPr>
            <w:tcW w:w="1810" w:type="dxa"/>
            <w:shd w:val="clear" w:color="auto" w:fill="92D050"/>
          </w:tcPr>
          <w:p w14:paraId="44EF3F57" w14:textId="77777777" w:rsidR="00727958" w:rsidRPr="00727958" w:rsidRDefault="00727958" w:rsidP="000F16DF">
            <w:pPr>
              <w:pStyle w:val="NoSpacing"/>
              <w:jc w:val="center"/>
              <w:rPr>
                <w:sz w:val="28"/>
                <w:szCs w:val="28"/>
              </w:rPr>
            </w:pPr>
            <w:r w:rsidRPr="00727958">
              <w:rPr>
                <w:sz w:val="28"/>
                <w:szCs w:val="28"/>
              </w:rPr>
              <w:t>LOW</w:t>
            </w:r>
          </w:p>
          <w:p w14:paraId="44EF3F58" w14:textId="77777777" w:rsidR="00727958" w:rsidRPr="000F16DF" w:rsidRDefault="00727958" w:rsidP="000F16DF">
            <w:pPr>
              <w:pStyle w:val="NoSpacing"/>
              <w:jc w:val="center"/>
              <w:rPr>
                <w:sz w:val="16"/>
                <w:szCs w:val="16"/>
              </w:rPr>
            </w:pPr>
            <w:r w:rsidRPr="000F16DF">
              <w:rPr>
                <w:sz w:val="16"/>
                <w:szCs w:val="16"/>
              </w:rPr>
              <w:t>Little to no effect on the child wellbeing</w:t>
            </w:r>
          </w:p>
        </w:tc>
        <w:tc>
          <w:tcPr>
            <w:tcW w:w="1755" w:type="dxa"/>
            <w:shd w:val="clear" w:color="auto" w:fill="FFC000"/>
          </w:tcPr>
          <w:p w14:paraId="44EF3F59" w14:textId="77777777" w:rsidR="00727958" w:rsidRPr="00727958" w:rsidRDefault="00727958" w:rsidP="000F16DF">
            <w:pPr>
              <w:pStyle w:val="NoSpacing"/>
              <w:jc w:val="center"/>
              <w:rPr>
                <w:sz w:val="28"/>
                <w:szCs w:val="28"/>
              </w:rPr>
            </w:pPr>
            <w:r w:rsidRPr="00727958">
              <w:rPr>
                <w:sz w:val="28"/>
                <w:szCs w:val="28"/>
              </w:rPr>
              <w:t>MEDIUM</w:t>
            </w:r>
          </w:p>
          <w:p w14:paraId="44EF3F5A" w14:textId="77777777" w:rsidR="00727958" w:rsidRPr="000F16DF" w:rsidRDefault="00727958" w:rsidP="000F16DF">
            <w:pPr>
              <w:pStyle w:val="NoSpacing"/>
              <w:jc w:val="center"/>
              <w:rPr>
                <w:sz w:val="16"/>
                <w:szCs w:val="16"/>
              </w:rPr>
            </w:pPr>
            <w:r w:rsidRPr="000F16DF">
              <w:rPr>
                <w:sz w:val="16"/>
                <w:szCs w:val="16"/>
              </w:rPr>
              <w:t>Effects are felt but not critical to the child</w:t>
            </w:r>
          </w:p>
        </w:tc>
        <w:tc>
          <w:tcPr>
            <w:tcW w:w="2025" w:type="dxa"/>
            <w:shd w:val="clear" w:color="auto" w:fill="FF0000"/>
          </w:tcPr>
          <w:p w14:paraId="44EF3F5B" w14:textId="77777777" w:rsidR="00727958" w:rsidRPr="00727958" w:rsidRDefault="00727958" w:rsidP="000F16DF">
            <w:pPr>
              <w:pStyle w:val="NoSpacing"/>
              <w:jc w:val="center"/>
              <w:rPr>
                <w:sz w:val="28"/>
                <w:szCs w:val="28"/>
              </w:rPr>
            </w:pPr>
            <w:r w:rsidRPr="00727958">
              <w:rPr>
                <w:sz w:val="28"/>
                <w:szCs w:val="28"/>
              </w:rPr>
              <w:t>HIGH</w:t>
            </w:r>
          </w:p>
          <w:p w14:paraId="44EF3F5C" w14:textId="77777777" w:rsidR="00727958" w:rsidRPr="000F16DF" w:rsidRDefault="00727958" w:rsidP="000F16DF">
            <w:pPr>
              <w:pStyle w:val="NoSpacing"/>
              <w:jc w:val="center"/>
              <w:rPr>
                <w:sz w:val="16"/>
                <w:szCs w:val="16"/>
              </w:rPr>
            </w:pPr>
            <w:r w:rsidRPr="000F16DF">
              <w:rPr>
                <w:sz w:val="16"/>
                <w:szCs w:val="16"/>
              </w:rPr>
              <w:t>Serious impact on the child</w:t>
            </w:r>
          </w:p>
        </w:tc>
      </w:tr>
      <w:tr w:rsidR="00727958" w14:paraId="44EF3F62" w14:textId="77777777" w:rsidTr="006768DC">
        <w:trPr>
          <w:trHeight w:val="157"/>
          <w:jc w:val="center"/>
        </w:trPr>
        <w:tc>
          <w:tcPr>
            <w:tcW w:w="3426" w:type="dxa"/>
            <w:gridSpan w:val="2"/>
            <w:vMerge/>
            <w:shd w:val="clear" w:color="auto" w:fill="D9D9D9" w:themeFill="background1" w:themeFillShade="D9"/>
          </w:tcPr>
          <w:p w14:paraId="44EF3F5E" w14:textId="77777777" w:rsidR="00727958" w:rsidRDefault="00727958" w:rsidP="0031786B">
            <w:pPr>
              <w:pStyle w:val="NoSpacing"/>
            </w:pPr>
          </w:p>
        </w:tc>
        <w:tc>
          <w:tcPr>
            <w:tcW w:w="1810" w:type="dxa"/>
            <w:shd w:val="clear" w:color="auto" w:fill="000000" w:themeFill="text1"/>
          </w:tcPr>
          <w:p w14:paraId="44EF3F5F" w14:textId="77777777" w:rsidR="00727958" w:rsidRDefault="00727958" w:rsidP="0031786B">
            <w:pPr>
              <w:pStyle w:val="NoSpacing"/>
            </w:pPr>
          </w:p>
        </w:tc>
        <w:tc>
          <w:tcPr>
            <w:tcW w:w="1755" w:type="dxa"/>
            <w:shd w:val="clear" w:color="auto" w:fill="000000" w:themeFill="text1"/>
          </w:tcPr>
          <w:p w14:paraId="44EF3F60" w14:textId="77777777" w:rsidR="00727958" w:rsidRDefault="00727958" w:rsidP="0031786B">
            <w:pPr>
              <w:pStyle w:val="NoSpacing"/>
            </w:pPr>
          </w:p>
        </w:tc>
        <w:tc>
          <w:tcPr>
            <w:tcW w:w="2025" w:type="dxa"/>
            <w:shd w:val="clear" w:color="auto" w:fill="000000" w:themeFill="text1"/>
          </w:tcPr>
          <w:p w14:paraId="44EF3F61" w14:textId="77777777" w:rsidR="00727958" w:rsidRDefault="00727958" w:rsidP="0031786B">
            <w:pPr>
              <w:pStyle w:val="NoSpacing"/>
            </w:pPr>
          </w:p>
        </w:tc>
      </w:tr>
      <w:tr w:rsidR="006C683A" w14:paraId="44EF3F78" w14:textId="77777777" w:rsidTr="006768DC">
        <w:trPr>
          <w:trHeight w:val="1076"/>
          <w:jc w:val="center"/>
        </w:trPr>
        <w:tc>
          <w:tcPr>
            <w:tcW w:w="1637" w:type="dxa"/>
            <w:vMerge w:val="restart"/>
            <w:shd w:val="clear" w:color="auto" w:fill="000000" w:themeFill="text1"/>
          </w:tcPr>
          <w:p w14:paraId="44EF3F63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L</w:t>
            </w:r>
          </w:p>
          <w:p w14:paraId="44EF3F64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I</w:t>
            </w:r>
          </w:p>
          <w:p w14:paraId="44EF3F65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K</w:t>
            </w:r>
          </w:p>
          <w:p w14:paraId="44EF3F66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E</w:t>
            </w:r>
          </w:p>
          <w:p w14:paraId="44EF3F67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L</w:t>
            </w:r>
          </w:p>
          <w:p w14:paraId="44EF3F68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I</w:t>
            </w:r>
          </w:p>
          <w:p w14:paraId="44EF3F69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H</w:t>
            </w:r>
          </w:p>
          <w:p w14:paraId="44EF3F6A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O</w:t>
            </w:r>
          </w:p>
          <w:p w14:paraId="44EF3F6B" w14:textId="77777777" w:rsidR="00727958" w:rsidRPr="002D502F" w:rsidRDefault="00727958" w:rsidP="00557F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D502F">
              <w:rPr>
                <w:b/>
                <w:sz w:val="28"/>
                <w:szCs w:val="28"/>
              </w:rPr>
              <w:t>O</w:t>
            </w:r>
          </w:p>
          <w:p w14:paraId="44EF3F6C" w14:textId="77777777" w:rsidR="00727958" w:rsidRDefault="00727958" w:rsidP="00557F1C">
            <w:pPr>
              <w:pStyle w:val="NoSpacing"/>
              <w:jc w:val="center"/>
            </w:pPr>
            <w:r w:rsidRPr="002D502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789" w:type="dxa"/>
          </w:tcPr>
          <w:p w14:paraId="44EF3F6D" w14:textId="77777777" w:rsidR="00727958" w:rsidRPr="00727958" w:rsidRDefault="00727958" w:rsidP="00557F1C">
            <w:pPr>
              <w:pStyle w:val="NoSpacing"/>
              <w:jc w:val="center"/>
              <w:rPr>
                <w:sz w:val="28"/>
                <w:szCs w:val="28"/>
              </w:rPr>
            </w:pPr>
            <w:r w:rsidRPr="00727958">
              <w:rPr>
                <w:sz w:val="28"/>
                <w:szCs w:val="28"/>
              </w:rPr>
              <w:t>UNLIKELY</w:t>
            </w:r>
          </w:p>
          <w:p w14:paraId="44EF3F6E" w14:textId="77777777" w:rsidR="00727958" w:rsidRPr="000F16DF" w:rsidRDefault="00727958" w:rsidP="000F16DF">
            <w:pPr>
              <w:pStyle w:val="NoSpacing"/>
              <w:jc w:val="center"/>
              <w:rPr>
                <w:sz w:val="16"/>
                <w:szCs w:val="16"/>
              </w:rPr>
            </w:pPr>
            <w:r w:rsidRPr="000F16DF">
              <w:rPr>
                <w:sz w:val="16"/>
                <w:szCs w:val="16"/>
              </w:rPr>
              <w:t>Risks unlikely to occur/be repeated</w:t>
            </w:r>
          </w:p>
        </w:tc>
        <w:tc>
          <w:tcPr>
            <w:tcW w:w="1810" w:type="dxa"/>
            <w:shd w:val="clear" w:color="auto" w:fill="92D050"/>
          </w:tcPr>
          <w:p w14:paraId="44EF3F6F" w14:textId="77777777" w:rsidR="00557F1C" w:rsidRDefault="00557F1C" w:rsidP="000F16DF">
            <w:pPr>
              <w:pStyle w:val="NoSpacing"/>
              <w:jc w:val="center"/>
            </w:pPr>
          </w:p>
          <w:p w14:paraId="44EF3F70" w14:textId="77777777" w:rsidR="00557F1C" w:rsidRDefault="00557F1C" w:rsidP="000F16DF">
            <w:pPr>
              <w:pStyle w:val="NoSpacing"/>
              <w:jc w:val="center"/>
            </w:pPr>
          </w:p>
          <w:p w14:paraId="44EF3F71" w14:textId="77777777" w:rsidR="00727958" w:rsidRPr="006D50C3" w:rsidRDefault="00727958" w:rsidP="000F16DF">
            <w:pPr>
              <w:pStyle w:val="NoSpacing"/>
              <w:jc w:val="center"/>
              <w:rPr>
                <w:b/>
              </w:rPr>
            </w:pPr>
            <w:r w:rsidRPr="006D50C3">
              <w:rPr>
                <w:b/>
              </w:rPr>
              <w:t>LOW RISK</w:t>
            </w:r>
          </w:p>
        </w:tc>
        <w:tc>
          <w:tcPr>
            <w:tcW w:w="1755" w:type="dxa"/>
            <w:shd w:val="clear" w:color="auto" w:fill="FFC000"/>
          </w:tcPr>
          <w:p w14:paraId="44EF3F72" w14:textId="77777777" w:rsidR="00557F1C" w:rsidRDefault="00557F1C" w:rsidP="000F16DF">
            <w:pPr>
              <w:pStyle w:val="NoSpacing"/>
              <w:jc w:val="center"/>
            </w:pPr>
          </w:p>
          <w:p w14:paraId="44EF3F73" w14:textId="77777777" w:rsidR="00557F1C" w:rsidRDefault="00557F1C" w:rsidP="000F16DF">
            <w:pPr>
              <w:pStyle w:val="NoSpacing"/>
              <w:jc w:val="center"/>
            </w:pPr>
          </w:p>
          <w:p w14:paraId="44EF3F74" w14:textId="77777777" w:rsidR="00727958" w:rsidRDefault="00727958" w:rsidP="000F16DF">
            <w:pPr>
              <w:pStyle w:val="NoSpacing"/>
              <w:jc w:val="center"/>
            </w:pPr>
            <w:r>
              <w:t>MEDIUM RISK</w:t>
            </w:r>
          </w:p>
        </w:tc>
        <w:tc>
          <w:tcPr>
            <w:tcW w:w="2025" w:type="dxa"/>
            <w:shd w:val="clear" w:color="auto" w:fill="FF0000"/>
          </w:tcPr>
          <w:p w14:paraId="44EF3F75" w14:textId="77777777" w:rsidR="00557F1C" w:rsidRDefault="00557F1C" w:rsidP="000F16DF">
            <w:pPr>
              <w:pStyle w:val="NoSpacing"/>
              <w:jc w:val="center"/>
            </w:pPr>
          </w:p>
          <w:p w14:paraId="44EF3F76" w14:textId="77777777" w:rsidR="00557F1C" w:rsidRDefault="00557F1C" w:rsidP="000F16DF">
            <w:pPr>
              <w:pStyle w:val="NoSpacing"/>
              <w:jc w:val="center"/>
            </w:pPr>
          </w:p>
          <w:p w14:paraId="44EF3F77" w14:textId="77777777" w:rsidR="00727958" w:rsidRDefault="00727958" w:rsidP="000F16DF">
            <w:pPr>
              <w:pStyle w:val="NoSpacing"/>
              <w:jc w:val="center"/>
            </w:pPr>
            <w:r>
              <w:t>HIGH RISK</w:t>
            </w:r>
          </w:p>
        </w:tc>
      </w:tr>
      <w:tr w:rsidR="006C683A" w14:paraId="44EF3F85" w14:textId="77777777" w:rsidTr="006768DC">
        <w:trPr>
          <w:trHeight w:val="1134"/>
          <w:jc w:val="center"/>
        </w:trPr>
        <w:tc>
          <w:tcPr>
            <w:tcW w:w="1637" w:type="dxa"/>
            <w:vMerge/>
            <w:shd w:val="clear" w:color="auto" w:fill="000000" w:themeFill="text1"/>
          </w:tcPr>
          <w:p w14:paraId="44EF3F79" w14:textId="77777777" w:rsidR="00727958" w:rsidRDefault="00727958" w:rsidP="0031786B">
            <w:pPr>
              <w:pStyle w:val="NoSpacing"/>
            </w:pPr>
          </w:p>
        </w:tc>
        <w:tc>
          <w:tcPr>
            <w:tcW w:w="1789" w:type="dxa"/>
          </w:tcPr>
          <w:p w14:paraId="44EF3F7A" w14:textId="77777777" w:rsidR="00727958" w:rsidRPr="00727958" w:rsidRDefault="00727958" w:rsidP="00557F1C">
            <w:pPr>
              <w:pStyle w:val="NoSpacing"/>
              <w:jc w:val="center"/>
              <w:rPr>
                <w:sz w:val="28"/>
                <w:szCs w:val="28"/>
              </w:rPr>
            </w:pPr>
            <w:r w:rsidRPr="00727958">
              <w:rPr>
                <w:sz w:val="28"/>
                <w:szCs w:val="28"/>
              </w:rPr>
              <w:t>POSSIBLE</w:t>
            </w:r>
          </w:p>
          <w:p w14:paraId="44EF3F7B" w14:textId="77777777" w:rsidR="00727958" w:rsidRPr="000F16DF" w:rsidRDefault="00727958" w:rsidP="00557F1C">
            <w:pPr>
              <w:pStyle w:val="NoSpacing"/>
              <w:jc w:val="center"/>
              <w:rPr>
                <w:sz w:val="16"/>
                <w:szCs w:val="16"/>
              </w:rPr>
            </w:pPr>
            <w:r w:rsidRPr="000F16DF">
              <w:rPr>
                <w:sz w:val="16"/>
                <w:szCs w:val="16"/>
              </w:rPr>
              <w:t>The possibility that there will be a repeat of the abuse/incident</w:t>
            </w:r>
          </w:p>
        </w:tc>
        <w:tc>
          <w:tcPr>
            <w:tcW w:w="1810" w:type="dxa"/>
            <w:shd w:val="clear" w:color="auto" w:fill="92D050"/>
          </w:tcPr>
          <w:p w14:paraId="44EF3F7C" w14:textId="77777777" w:rsidR="00557F1C" w:rsidRDefault="00557F1C" w:rsidP="00557F1C">
            <w:pPr>
              <w:pStyle w:val="NoSpacing"/>
              <w:jc w:val="center"/>
            </w:pPr>
          </w:p>
          <w:p w14:paraId="44EF3F7D" w14:textId="77777777" w:rsidR="00557F1C" w:rsidRDefault="00557F1C" w:rsidP="00557F1C">
            <w:pPr>
              <w:pStyle w:val="NoSpacing"/>
              <w:jc w:val="center"/>
            </w:pPr>
          </w:p>
          <w:p w14:paraId="44EF3F7E" w14:textId="77777777" w:rsidR="00727958" w:rsidRDefault="00727958" w:rsidP="00557F1C">
            <w:pPr>
              <w:pStyle w:val="NoSpacing"/>
              <w:jc w:val="center"/>
            </w:pPr>
            <w:r>
              <w:t>LOW RISK</w:t>
            </w:r>
          </w:p>
        </w:tc>
        <w:tc>
          <w:tcPr>
            <w:tcW w:w="1755" w:type="dxa"/>
            <w:shd w:val="clear" w:color="auto" w:fill="FFC000"/>
          </w:tcPr>
          <w:p w14:paraId="44EF3F7F" w14:textId="77777777" w:rsidR="00557F1C" w:rsidRDefault="00557F1C" w:rsidP="00557F1C">
            <w:pPr>
              <w:pStyle w:val="NoSpacing"/>
              <w:jc w:val="center"/>
            </w:pPr>
          </w:p>
          <w:p w14:paraId="44EF3F80" w14:textId="77777777" w:rsidR="00557F1C" w:rsidRDefault="00557F1C" w:rsidP="00557F1C">
            <w:pPr>
              <w:pStyle w:val="NoSpacing"/>
              <w:jc w:val="center"/>
            </w:pPr>
          </w:p>
          <w:p w14:paraId="44EF3F81" w14:textId="77777777" w:rsidR="00727958" w:rsidRDefault="00727958" w:rsidP="00557F1C">
            <w:pPr>
              <w:pStyle w:val="NoSpacing"/>
              <w:jc w:val="center"/>
            </w:pPr>
            <w:r>
              <w:t>MEDIUM RISK</w:t>
            </w:r>
          </w:p>
        </w:tc>
        <w:tc>
          <w:tcPr>
            <w:tcW w:w="2025" w:type="dxa"/>
            <w:shd w:val="clear" w:color="auto" w:fill="FF0000"/>
          </w:tcPr>
          <w:p w14:paraId="44EF3F82" w14:textId="77777777" w:rsidR="00557F1C" w:rsidRDefault="00557F1C" w:rsidP="00557F1C">
            <w:pPr>
              <w:pStyle w:val="NoSpacing"/>
              <w:jc w:val="center"/>
            </w:pPr>
          </w:p>
          <w:p w14:paraId="44EF3F83" w14:textId="77777777" w:rsidR="00557F1C" w:rsidRDefault="00557F1C" w:rsidP="00557F1C">
            <w:pPr>
              <w:pStyle w:val="NoSpacing"/>
              <w:jc w:val="center"/>
            </w:pPr>
          </w:p>
          <w:p w14:paraId="44EF3F84" w14:textId="77777777" w:rsidR="00727958" w:rsidRDefault="00727958" w:rsidP="00557F1C">
            <w:pPr>
              <w:pStyle w:val="NoSpacing"/>
              <w:jc w:val="center"/>
            </w:pPr>
            <w:r>
              <w:t>HIGH RISK</w:t>
            </w:r>
          </w:p>
        </w:tc>
      </w:tr>
      <w:tr w:rsidR="006C683A" w14:paraId="44EF3F92" w14:textId="77777777" w:rsidTr="006768DC">
        <w:trPr>
          <w:trHeight w:val="1122"/>
          <w:jc w:val="center"/>
        </w:trPr>
        <w:tc>
          <w:tcPr>
            <w:tcW w:w="1637" w:type="dxa"/>
            <w:vMerge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44EF3F86" w14:textId="77777777" w:rsidR="00727958" w:rsidRDefault="00727958" w:rsidP="0031786B">
            <w:pPr>
              <w:pStyle w:val="NoSpacing"/>
            </w:pPr>
          </w:p>
        </w:tc>
        <w:tc>
          <w:tcPr>
            <w:tcW w:w="1789" w:type="dxa"/>
            <w:tcBorders>
              <w:bottom w:val="nil"/>
            </w:tcBorders>
          </w:tcPr>
          <w:p w14:paraId="44EF3F87" w14:textId="77777777" w:rsidR="00727958" w:rsidRPr="00557F1C" w:rsidRDefault="00727958" w:rsidP="00557F1C">
            <w:pPr>
              <w:pStyle w:val="NoSpacing"/>
              <w:rPr>
                <w:sz w:val="26"/>
                <w:szCs w:val="26"/>
              </w:rPr>
            </w:pPr>
            <w:r w:rsidRPr="00557F1C">
              <w:rPr>
                <w:sz w:val="26"/>
                <w:szCs w:val="26"/>
              </w:rPr>
              <w:t>HIGHLY LIKELY</w:t>
            </w:r>
          </w:p>
          <w:p w14:paraId="44EF3F88" w14:textId="77777777" w:rsidR="00727958" w:rsidRPr="000F16DF" w:rsidRDefault="00727958" w:rsidP="000F16DF">
            <w:pPr>
              <w:pStyle w:val="NoSpacing"/>
              <w:jc w:val="center"/>
              <w:rPr>
                <w:sz w:val="16"/>
                <w:szCs w:val="16"/>
              </w:rPr>
            </w:pPr>
            <w:r w:rsidRPr="000F16DF">
              <w:rPr>
                <w:sz w:val="16"/>
                <w:szCs w:val="16"/>
              </w:rPr>
              <w:t>Further repeats of this incident and child remaining at risk</w:t>
            </w:r>
          </w:p>
        </w:tc>
        <w:tc>
          <w:tcPr>
            <w:tcW w:w="1810" w:type="dxa"/>
            <w:tcBorders>
              <w:bottom w:val="nil"/>
            </w:tcBorders>
            <w:shd w:val="clear" w:color="auto" w:fill="FFC000"/>
          </w:tcPr>
          <w:p w14:paraId="44EF3F89" w14:textId="77777777" w:rsidR="00557F1C" w:rsidRDefault="00557F1C" w:rsidP="000F16DF">
            <w:pPr>
              <w:pStyle w:val="NoSpacing"/>
              <w:jc w:val="center"/>
            </w:pPr>
          </w:p>
          <w:p w14:paraId="44EF3F8A" w14:textId="77777777" w:rsidR="00557F1C" w:rsidRDefault="00557F1C" w:rsidP="000F16DF">
            <w:pPr>
              <w:pStyle w:val="NoSpacing"/>
              <w:jc w:val="center"/>
            </w:pPr>
          </w:p>
          <w:p w14:paraId="44EF3F8B" w14:textId="77777777" w:rsidR="00727958" w:rsidRDefault="00727958" w:rsidP="000F16DF">
            <w:pPr>
              <w:pStyle w:val="NoSpacing"/>
              <w:jc w:val="center"/>
            </w:pPr>
            <w:r>
              <w:t>MEDIUM RISK</w:t>
            </w:r>
          </w:p>
        </w:tc>
        <w:tc>
          <w:tcPr>
            <w:tcW w:w="1755" w:type="dxa"/>
            <w:tcBorders>
              <w:bottom w:val="nil"/>
            </w:tcBorders>
            <w:shd w:val="clear" w:color="auto" w:fill="FF0000"/>
          </w:tcPr>
          <w:p w14:paraId="44EF3F8C" w14:textId="77777777" w:rsidR="00557F1C" w:rsidRDefault="00557F1C" w:rsidP="000F16DF">
            <w:pPr>
              <w:pStyle w:val="NoSpacing"/>
              <w:jc w:val="center"/>
            </w:pPr>
          </w:p>
          <w:p w14:paraId="44EF3F8D" w14:textId="77777777" w:rsidR="00557F1C" w:rsidRDefault="00557F1C" w:rsidP="000F16DF">
            <w:pPr>
              <w:pStyle w:val="NoSpacing"/>
              <w:jc w:val="center"/>
            </w:pPr>
          </w:p>
          <w:p w14:paraId="44EF3F8E" w14:textId="77777777" w:rsidR="00727958" w:rsidRDefault="00727958" w:rsidP="000F16DF">
            <w:pPr>
              <w:pStyle w:val="NoSpacing"/>
              <w:jc w:val="center"/>
            </w:pPr>
            <w:r>
              <w:t>HIGH RISK</w:t>
            </w:r>
          </w:p>
        </w:tc>
        <w:tc>
          <w:tcPr>
            <w:tcW w:w="2025" w:type="dxa"/>
            <w:tcBorders>
              <w:bottom w:val="nil"/>
            </w:tcBorders>
            <w:shd w:val="clear" w:color="auto" w:fill="FF0000"/>
          </w:tcPr>
          <w:p w14:paraId="44EF3F8F" w14:textId="77777777" w:rsidR="00557F1C" w:rsidRDefault="00557F1C" w:rsidP="000F16DF">
            <w:pPr>
              <w:pStyle w:val="NoSpacing"/>
              <w:jc w:val="center"/>
            </w:pPr>
          </w:p>
          <w:p w14:paraId="44EF3F90" w14:textId="77777777" w:rsidR="00557F1C" w:rsidRDefault="00557F1C" w:rsidP="000F16DF">
            <w:pPr>
              <w:pStyle w:val="NoSpacing"/>
              <w:jc w:val="center"/>
            </w:pPr>
          </w:p>
          <w:p w14:paraId="44EF3F91" w14:textId="77777777" w:rsidR="00727958" w:rsidRDefault="00727958" w:rsidP="000F16DF">
            <w:pPr>
              <w:pStyle w:val="NoSpacing"/>
              <w:jc w:val="center"/>
            </w:pPr>
            <w:r>
              <w:t>HIGH RISK</w:t>
            </w:r>
          </w:p>
        </w:tc>
      </w:tr>
      <w:tr w:rsidR="00557F1C" w14:paraId="44EF3F94" w14:textId="77777777" w:rsidTr="006768DC">
        <w:trPr>
          <w:trHeight w:val="307"/>
          <w:jc w:val="center"/>
        </w:trPr>
        <w:tc>
          <w:tcPr>
            <w:tcW w:w="9016" w:type="dxa"/>
            <w:gridSpan w:val="5"/>
            <w:tcBorders>
              <w:top w:val="nil"/>
            </w:tcBorders>
            <w:shd w:val="clear" w:color="auto" w:fill="000000" w:themeFill="text1"/>
          </w:tcPr>
          <w:p w14:paraId="44EF3F93" w14:textId="77777777" w:rsidR="00557F1C" w:rsidRPr="00557F1C" w:rsidRDefault="006768DC" w:rsidP="006100C7">
            <w:pPr>
              <w:pStyle w:val="NoSpacing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Risk level identified</w:t>
            </w:r>
            <w:r w:rsidR="002D502F">
              <w:rPr>
                <w:b/>
                <w:sz w:val="24"/>
                <w:szCs w:val="24"/>
              </w:rPr>
              <w:t>:</w:t>
            </w:r>
          </w:p>
        </w:tc>
      </w:tr>
      <w:tr w:rsidR="00557F1C" w14:paraId="44EF3F98" w14:textId="77777777" w:rsidTr="006768DC">
        <w:trPr>
          <w:trHeight w:val="307"/>
          <w:jc w:val="center"/>
        </w:trPr>
        <w:tc>
          <w:tcPr>
            <w:tcW w:w="9016" w:type="dxa"/>
            <w:gridSpan w:val="5"/>
            <w:shd w:val="clear" w:color="auto" w:fill="auto"/>
          </w:tcPr>
          <w:p w14:paraId="44EF3F95" w14:textId="77777777" w:rsidR="00557F1C" w:rsidRDefault="00557F1C" w:rsidP="00557F1C">
            <w:pPr>
              <w:pStyle w:val="NoSpacing"/>
            </w:pPr>
          </w:p>
          <w:p w14:paraId="44EF3F97" w14:textId="77777777" w:rsidR="00C02AE9" w:rsidRDefault="00C02AE9" w:rsidP="00F54B88">
            <w:pPr>
              <w:spacing w:line="360" w:lineRule="auto"/>
              <w:jc w:val="both"/>
            </w:pPr>
          </w:p>
        </w:tc>
      </w:tr>
    </w:tbl>
    <w:p w14:paraId="44EF3F99" w14:textId="77777777" w:rsidR="006768DC" w:rsidRDefault="006768DC" w:rsidP="006768D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68DC" w14:paraId="44EF3F9B" w14:textId="77777777" w:rsidTr="00F3050C">
        <w:tc>
          <w:tcPr>
            <w:tcW w:w="9242" w:type="dxa"/>
            <w:shd w:val="clear" w:color="auto" w:fill="000000" w:themeFill="text1"/>
          </w:tcPr>
          <w:p w14:paraId="44EF3F9A" w14:textId="77777777" w:rsidR="006768DC" w:rsidRPr="00557F1C" w:rsidRDefault="006768DC" w:rsidP="006768DC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Analysis </w:t>
            </w:r>
            <w:r w:rsidRPr="006768DC">
              <w:rPr>
                <w:i/>
                <w:sz w:val="16"/>
                <w:szCs w:val="16"/>
              </w:rPr>
              <w:t>Please co</w:t>
            </w:r>
            <w:r>
              <w:rPr>
                <w:i/>
                <w:sz w:val="16"/>
                <w:szCs w:val="16"/>
              </w:rPr>
              <w:t>nsider the imminence and frequency of risk</w:t>
            </w:r>
          </w:p>
        </w:tc>
      </w:tr>
      <w:tr w:rsidR="006768DC" w14:paraId="44EF3FAE" w14:textId="77777777" w:rsidTr="00F3050C">
        <w:tc>
          <w:tcPr>
            <w:tcW w:w="9242" w:type="dxa"/>
          </w:tcPr>
          <w:p w14:paraId="44EF3F9C" w14:textId="77777777" w:rsidR="006768DC" w:rsidRPr="009D3D15" w:rsidRDefault="006768DC" w:rsidP="004A388D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29B586" w14:textId="77777777" w:rsidR="00386886" w:rsidRDefault="00386886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492839E" w14:textId="77777777" w:rsidR="00F54B88" w:rsidRDefault="00F54B88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E92C4F4" w14:textId="77777777" w:rsidR="00F54B88" w:rsidRDefault="00F54B88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EF3FAD" w14:textId="77777777" w:rsidR="00F54B88" w:rsidRPr="009D3D15" w:rsidRDefault="00F54B88" w:rsidP="00F54B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EF3FAF" w14:textId="77777777" w:rsidR="006768DC" w:rsidRDefault="006768DC" w:rsidP="0031786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F1C" w14:paraId="44EF3FB1" w14:textId="77777777" w:rsidTr="002D502F">
        <w:tc>
          <w:tcPr>
            <w:tcW w:w="9242" w:type="dxa"/>
            <w:shd w:val="clear" w:color="auto" w:fill="000000" w:themeFill="text1"/>
          </w:tcPr>
          <w:p w14:paraId="44EF3FB0" w14:textId="77777777" w:rsidR="00557F1C" w:rsidRPr="00557F1C" w:rsidRDefault="00557F1C" w:rsidP="006100C7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57F1C">
              <w:rPr>
                <w:b/>
                <w:sz w:val="24"/>
                <w:szCs w:val="24"/>
              </w:rPr>
              <w:t xml:space="preserve">Risk Management Plan: </w:t>
            </w:r>
            <w:r w:rsidRPr="00557F1C">
              <w:rPr>
                <w:i/>
                <w:sz w:val="16"/>
                <w:szCs w:val="16"/>
              </w:rPr>
              <w:t>Plan needs to be clearly linked to the risks identified</w:t>
            </w:r>
          </w:p>
        </w:tc>
      </w:tr>
      <w:tr w:rsidR="00557F1C" w14:paraId="44EF3FB9" w14:textId="77777777" w:rsidTr="00557F1C">
        <w:tc>
          <w:tcPr>
            <w:tcW w:w="9242" w:type="dxa"/>
          </w:tcPr>
          <w:p w14:paraId="155D9D82" w14:textId="77777777" w:rsidR="00C02AE9" w:rsidRDefault="00C02AE9" w:rsidP="00F54B8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57F175" w14:textId="77777777" w:rsidR="00F54B88" w:rsidRDefault="00F54B88" w:rsidP="00F54B8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58AF49" w14:textId="77777777" w:rsidR="00F54B88" w:rsidRDefault="00F54B88" w:rsidP="00F54B8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7C1E8D" w14:textId="77777777" w:rsidR="00F54B88" w:rsidRDefault="00F54B88" w:rsidP="00F54B8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A252BE" w14:textId="77777777" w:rsidR="00F54B88" w:rsidRDefault="00F54B88" w:rsidP="00F54B8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D0D18B" w14:textId="77777777" w:rsidR="00F54B88" w:rsidRDefault="00F54B88" w:rsidP="00F54B8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5D529A" w14:textId="77777777" w:rsidR="00F54B88" w:rsidRDefault="00F54B88" w:rsidP="00F54B8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EF3FB8" w14:textId="77777777" w:rsidR="00F54B88" w:rsidRPr="00E05BBC" w:rsidRDefault="00F54B88" w:rsidP="00F54B8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EF3FBA" w14:textId="77777777" w:rsidR="00557F1C" w:rsidRDefault="00557F1C" w:rsidP="0031786B">
      <w:pPr>
        <w:pStyle w:val="NoSpacing"/>
      </w:pPr>
    </w:p>
    <w:p w14:paraId="44EF3FBB" w14:textId="77777777" w:rsidR="001E3612" w:rsidRDefault="001E3612" w:rsidP="0031786B">
      <w:pPr>
        <w:pStyle w:val="NoSpacing"/>
      </w:pPr>
    </w:p>
    <w:p w14:paraId="44EF3FBC" w14:textId="77777777" w:rsidR="008E4B13" w:rsidRDefault="008E4B13" w:rsidP="0031786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C02AE9" w14:paraId="44EF3FBE" w14:textId="77777777" w:rsidTr="002D502F">
        <w:trPr>
          <w:trHeight w:val="267"/>
        </w:trPr>
        <w:tc>
          <w:tcPr>
            <w:tcW w:w="9242" w:type="dxa"/>
            <w:gridSpan w:val="2"/>
            <w:shd w:val="clear" w:color="auto" w:fill="000000" w:themeFill="text1"/>
          </w:tcPr>
          <w:p w14:paraId="44EF3FBD" w14:textId="77777777" w:rsidR="00C02AE9" w:rsidRDefault="00C02AE9" w:rsidP="006100C7">
            <w:pPr>
              <w:pStyle w:val="NoSpacing"/>
              <w:numPr>
                <w:ilvl w:val="0"/>
                <w:numId w:val="4"/>
              </w:numPr>
            </w:pPr>
            <w:r w:rsidRPr="00C02AE9">
              <w:rPr>
                <w:b/>
                <w:sz w:val="24"/>
                <w:szCs w:val="24"/>
              </w:rPr>
              <w:t>Signed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02AE9" w14:paraId="44EF3FC4" w14:textId="77777777" w:rsidTr="00C02AE9">
        <w:tc>
          <w:tcPr>
            <w:tcW w:w="2376" w:type="dxa"/>
          </w:tcPr>
          <w:p w14:paraId="44EF3FBF" w14:textId="77777777" w:rsidR="00C02AE9" w:rsidRDefault="00C02AE9" w:rsidP="00C02AE9">
            <w:pPr>
              <w:pStyle w:val="NoSpacing"/>
            </w:pPr>
            <w:r>
              <w:t>Social Worker</w:t>
            </w:r>
          </w:p>
          <w:p w14:paraId="44EF3FC0" w14:textId="77777777" w:rsidR="00C02AE9" w:rsidRDefault="00C02AE9" w:rsidP="0031786B">
            <w:pPr>
              <w:pStyle w:val="NoSpacing"/>
            </w:pPr>
          </w:p>
        </w:tc>
        <w:tc>
          <w:tcPr>
            <w:tcW w:w="6866" w:type="dxa"/>
          </w:tcPr>
          <w:p w14:paraId="44EF3FC3" w14:textId="77777777" w:rsidR="00C02AE9" w:rsidRDefault="00C02AE9" w:rsidP="00F54B88">
            <w:pPr>
              <w:pStyle w:val="NoSpacing"/>
            </w:pPr>
          </w:p>
        </w:tc>
      </w:tr>
      <w:tr w:rsidR="00C02AE9" w14:paraId="44EF3FC7" w14:textId="77777777" w:rsidTr="006768DC">
        <w:trPr>
          <w:trHeight w:val="344"/>
        </w:trPr>
        <w:tc>
          <w:tcPr>
            <w:tcW w:w="2376" w:type="dxa"/>
          </w:tcPr>
          <w:p w14:paraId="44EF3FC5" w14:textId="77777777" w:rsidR="00C02AE9" w:rsidRDefault="006768DC" w:rsidP="0031786B">
            <w:pPr>
              <w:pStyle w:val="NoSpacing"/>
            </w:pPr>
            <w:r>
              <w:t>Date</w:t>
            </w:r>
          </w:p>
        </w:tc>
        <w:tc>
          <w:tcPr>
            <w:tcW w:w="6866" w:type="dxa"/>
          </w:tcPr>
          <w:p w14:paraId="44EF3FC6" w14:textId="5D1485C6" w:rsidR="00C02AE9" w:rsidRDefault="00C02AE9" w:rsidP="00733A2A">
            <w:pPr>
              <w:pStyle w:val="NoSpacing"/>
            </w:pPr>
          </w:p>
        </w:tc>
      </w:tr>
      <w:tr w:rsidR="00C02AE9" w14:paraId="44EF3FCC" w14:textId="77777777" w:rsidTr="00C02AE9">
        <w:trPr>
          <w:trHeight w:val="309"/>
        </w:trPr>
        <w:tc>
          <w:tcPr>
            <w:tcW w:w="2376" w:type="dxa"/>
          </w:tcPr>
          <w:p w14:paraId="44EF3FC8" w14:textId="77777777" w:rsidR="00C02AE9" w:rsidRDefault="006768DC" w:rsidP="0031786B">
            <w:pPr>
              <w:pStyle w:val="NoSpacing"/>
            </w:pPr>
            <w:r>
              <w:t>Team Manager</w:t>
            </w:r>
          </w:p>
          <w:p w14:paraId="44EF3FC9" w14:textId="77777777" w:rsidR="006768DC" w:rsidRDefault="006768DC" w:rsidP="0031786B">
            <w:pPr>
              <w:pStyle w:val="NoSpacing"/>
            </w:pPr>
          </w:p>
          <w:p w14:paraId="44EF3FCA" w14:textId="77777777" w:rsidR="006768DC" w:rsidRDefault="006768DC" w:rsidP="0031786B">
            <w:pPr>
              <w:pStyle w:val="NoSpacing"/>
            </w:pPr>
          </w:p>
        </w:tc>
        <w:tc>
          <w:tcPr>
            <w:tcW w:w="6866" w:type="dxa"/>
          </w:tcPr>
          <w:p w14:paraId="44EF3FCB" w14:textId="775CEC6C" w:rsidR="00C02AE9" w:rsidRDefault="00C02AE9" w:rsidP="0031786B">
            <w:pPr>
              <w:pStyle w:val="NoSpacing"/>
            </w:pPr>
          </w:p>
        </w:tc>
      </w:tr>
      <w:tr w:rsidR="006768DC" w14:paraId="44EF3FCF" w14:textId="77777777" w:rsidTr="00C02AE9">
        <w:trPr>
          <w:trHeight w:val="309"/>
        </w:trPr>
        <w:tc>
          <w:tcPr>
            <w:tcW w:w="2376" w:type="dxa"/>
          </w:tcPr>
          <w:p w14:paraId="44EF3FCD" w14:textId="77777777" w:rsidR="006768DC" w:rsidRDefault="006768DC" w:rsidP="0031786B">
            <w:pPr>
              <w:pStyle w:val="NoSpacing"/>
            </w:pPr>
            <w:r>
              <w:t>Date</w:t>
            </w:r>
          </w:p>
        </w:tc>
        <w:tc>
          <w:tcPr>
            <w:tcW w:w="6866" w:type="dxa"/>
          </w:tcPr>
          <w:p w14:paraId="44EF3FCE" w14:textId="42E6CFDD" w:rsidR="006768DC" w:rsidRDefault="006768DC" w:rsidP="0031786B">
            <w:pPr>
              <w:pStyle w:val="NoSpacing"/>
            </w:pPr>
          </w:p>
        </w:tc>
      </w:tr>
    </w:tbl>
    <w:p w14:paraId="44EF3FD0" w14:textId="77777777" w:rsidR="008E4B13" w:rsidRDefault="008E4B13" w:rsidP="0031786B">
      <w:pPr>
        <w:pStyle w:val="NoSpacing"/>
      </w:pPr>
    </w:p>
    <w:p w14:paraId="44EF3FD1" w14:textId="77777777" w:rsidR="00BB68FF" w:rsidRDefault="00BB68FF" w:rsidP="0031786B">
      <w:pPr>
        <w:pStyle w:val="NoSpacing"/>
      </w:pPr>
    </w:p>
    <w:p w14:paraId="44EF3FD2" w14:textId="77777777" w:rsidR="00BB68FF" w:rsidRDefault="00BB68FF" w:rsidP="0031786B">
      <w:pPr>
        <w:pStyle w:val="NoSpacing"/>
      </w:pPr>
    </w:p>
    <w:p w14:paraId="44EF3FD3" w14:textId="77777777" w:rsidR="00BB68FF" w:rsidRDefault="00BB68FF" w:rsidP="0031786B">
      <w:pPr>
        <w:pStyle w:val="NoSpacing"/>
      </w:pPr>
    </w:p>
    <w:p w14:paraId="44EF3FD4" w14:textId="77777777" w:rsidR="00BB68FF" w:rsidRDefault="00BB68FF" w:rsidP="0031786B">
      <w:pPr>
        <w:pStyle w:val="NoSpacing"/>
      </w:pPr>
    </w:p>
    <w:p w14:paraId="44EF3FD5" w14:textId="77777777" w:rsidR="00BB68FF" w:rsidRDefault="00BB68FF" w:rsidP="0031786B">
      <w:pPr>
        <w:pStyle w:val="NoSpacing"/>
      </w:pPr>
    </w:p>
    <w:p w14:paraId="44EF3FD6" w14:textId="77777777" w:rsidR="00BB68FF" w:rsidRDefault="00BB68FF" w:rsidP="0031786B">
      <w:pPr>
        <w:pStyle w:val="NoSpacing"/>
      </w:pPr>
    </w:p>
    <w:p w14:paraId="44EF3FD7" w14:textId="77777777" w:rsidR="002D502F" w:rsidRDefault="002D502F" w:rsidP="002D5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50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3FE0" w14:textId="77777777" w:rsidR="00C86822" w:rsidRDefault="00C86822" w:rsidP="0090317A">
      <w:pPr>
        <w:spacing w:after="0" w:line="240" w:lineRule="auto"/>
      </w:pPr>
      <w:r>
        <w:separator/>
      </w:r>
    </w:p>
  </w:endnote>
  <w:endnote w:type="continuationSeparator" w:id="0">
    <w:p w14:paraId="44EF3FE1" w14:textId="77777777" w:rsidR="00C86822" w:rsidRDefault="00C86822" w:rsidP="009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uk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3FE3" w14:textId="77777777" w:rsidR="00C86822" w:rsidRDefault="00C86822">
    <w:pPr>
      <w:pStyle w:val="Footer"/>
    </w:pPr>
    <w:r>
      <w:t>Version 2 25.4.2018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FDE" w14:textId="77777777" w:rsidR="00C86822" w:rsidRDefault="00C86822" w:rsidP="0090317A">
      <w:pPr>
        <w:spacing w:after="0" w:line="240" w:lineRule="auto"/>
      </w:pPr>
      <w:r>
        <w:separator/>
      </w:r>
    </w:p>
  </w:footnote>
  <w:footnote w:type="continuationSeparator" w:id="0">
    <w:p w14:paraId="44EF3FDF" w14:textId="77777777" w:rsidR="00C86822" w:rsidRDefault="00C86822" w:rsidP="009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3FE2" w14:textId="77777777" w:rsidR="00C86822" w:rsidRDefault="00C8682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7E14"/>
    <w:multiLevelType w:val="hybridMultilevel"/>
    <w:tmpl w:val="609480BC"/>
    <w:lvl w:ilvl="0" w:tplc="0E90013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02D3E"/>
    <w:multiLevelType w:val="hybridMultilevel"/>
    <w:tmpl w:val="6832CB5A"/>
    <w:lvl w:ilvl="0" w:tplc="C8086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0B36"/>
    <w:multiLevelType w:val="hybridMultilevel"/>
    <w:tmpl w:val="A3BE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6123"/>
    <w:multiLevelType w:val="multilevel"/>
    <w:tmpl w:val="5C6E4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9425352"/>
    <w:multiLevelType w:val="hybridMultilevel"/>
    <w:tmpl w:val="6F8E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07C1E"/>
    <w:multiLevelType w:val="hybridMultilevel"/>
    <w:tmpl w:val="3B8AA5A2"/>
    <w:lvl w:ilvl="0" w:tplc="F260E06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4BF6"/>
    <w:multiLevelType w:val="hybridMultilevel"/>
    <w:tmpl w:val="1B166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34E90"/>
    <w:multiLevelType w:val="hybridMultilevel"/>
    <w:tmpl w:val="7736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73A42"/>
    <w:multiLevelType w:val="hybridMultilevel"/>
    <w:tmpl w:val="7FF4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A7FD3"/>
    <w:multiLevelType w:val="hybridMultilevel"/>
    <w:tmpl w:val="5266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97CC2"/>
    <w:multiLevelType w:val="hybridMultilevel"/>
    <w:tmpl w:val="7602A7EA"/>
    <w:lvl w:ilvl="0" w:tplc="D858434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7249D"/>
    <w:multiLevelType w:val="hybridMultilevel"/>
    <w:tmpl w:val="C5DAB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8448">
    <w:abstractNumId w:val="11"/>
  </w:num>
  <w:num w:numId="2" w16cid:durableId="1370839728">
    <w:abstractNumId w:val="4"/>
  </w:num>
  <w:num w:numId="3" w16cid:durableId="1567759197">
    <w:abstractNumId w:val="2"/>
  </w:num>
  <w:num w:numId="4" w16cid:durableId="688143653">
    <w:abstractNumId w:val="1"/>
  </w:num>
  <w:num w:numId="5" w16cid:durableId="608590172">
    <w:abstractNumId w:val="8"/>
  </w:num>
  <w:num w:numId="6" w16cid:durableId="1858697062">
    <w:abstractNumId w:val="10"/>
  </w:num>
  <w:num w:numId="7" w16cid:durableId="261186681">
    <w:abstractNumId w:val="5"/>
  </w:num>
  <w:num w:numId="8" w16cid:durableId="1607880062">
    <w:abstractNumId w:val="0"/>
  </w:num>
  <w:num w:numId="9" w16cid:durableId="399598591">
    <w:abstractNumId w:val="3"/>
  </w:num>
  <w:num w:numId="10" w16cid:durableId="38749815">
    <w:abstractNumId w:val="9"/>
  </w:num>
  <w:num w:numId="11" w16cid:durableId="174081412">
    <w:abstractNumId w:val="7"/>
  </w:num>
  <w:num w:numId="12" w16cid:durableId="781266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FA"/>
    <w:rsid w:val="000014A6"/>
    <w:rsid w:val="000226EB"/>
    <w:rsid w:val="00027A1D"/>
    <w:rsid w:val="00030849"/>
    <w:rsid w:val="000404C9"/>
    <w:rsid w:val="00041308"/>
    <w:rsid w:val="00056CB4"/>
    <w:rsid w:val="000603CF"/>
    <w:rsid w:val="00063192"/>
    <w:rsid w:val="000728ED"/>
    <w:rsid w:val="0008358E"/>
    <w:rsid w:val="000A520C"/>
    <w:rsid w:val="000A7A29"/>
    <w:rsid w:val="000B09BD"/>
    <w:rsid w:val="000B2BD0"/>
    <w:rsid w:val="000E3F39"/>
    <w:rsid w:val="000F16DF"/>
    <w:rsid w:val="000F2EC8"/>
    <w:rsid w:val="000F6B73"/>
    <w:rsid w:val="00117253"/>
    <w:rsid w:val="00124332"/>
    <w:rsid w:val="001352FF"/>
    <w:rsid w:val="00137126"/>
    <w:rsid w:val="00141B7B"/>
    <w:rsid w:val="00155408"/>
    <w:rsid w:val="001555C2"/>
    <w:rsid w:val="001A7FA8"/>
    <w:rsid w:val="001B7520"/>
    <w:rsid w:val="001D134C"/>
    <w:rsid w:val="001E1AEB"/>
    <w:rsid w:val="001E3612"/>
    <w:rsid w:val="001F1BB4"/>
    <w:rsid w:val="001F3AC0"/>
    <w:rsid w:val="002046EA"/>
    <w:rsid w:val="00210E7B"/>
    <w:rsid w:val="00212DA8"/>
    <w:rsid w:val="002177D2"/>
    <w:rsid w:val="002257E0"/>
    <w:rsid w:val="002275BC"/>
    <w:rsid w:val="002317E4"/>
    <w:rsid w:val="00231F10"/>
    <w:rsid w:val="00233349"/>
    <w:rsid w:val="00235B06"/>
    <w:rsid w:val="00236FF8"/>
    <w:rsid w:val="0024090A"/>
    <w:rsid w:val="0025770F"/>
    <w:rsid w:val="00264AC3"/>
    <w:rsid w:val="002721AB"/>
    <w:rsid w:val="00276D74"/>
    <w:rsid w:val="002A06B4"/>
    <w:rsid w:val="002A101A"/>
    <w:rsid w:val="002B1516"/>
    <w:rsid w:val="002B53ED"/>
    <w:rsid w:val="002C7FCC"/>
    <w:rsid w:val="002D502F"/>
    <w:rsid w:val="002D5767"/>
    <w:rsid w:val="002E0511"/>
    <w:rsid w:val="002F1649"/>
    <w:rsid w:val="002F2F03"/>
    <w:rsid w:val="002F365B"/>
    <w:rsid w:val="002F4DC6"/>
    <w:rsid w:val="00307A6D"/>
    <w:rsid w:val="0031786B"/>
    <w:rsid w:val="00334A3C"/>
    <w:rsid w:val="00357248"/>
    <w:rsid w:val="00357745"/>
    <w:rsid w:val="00371F90"/>
    <w:rsid w:val="00372A06"/>
    <w:rsid w:val="00373D28"/>
    <w:rsid w:val="00382BB9"/>
    <w:rsid w:val="00386239"/>
    <w:rsid w:val="00386886"/>
    <w:rsid w:val="0039281C"/>
    <w:rsid w:val="0039538B"/>
    <w:rsid w:val="003A0FF1"/>
    <w:rsid w:val="003A2A0E"/>
    <w:rsid w:val="003A4363"/>
    <w:rsid w:val="003A5DF2"/>
    <w:rsid w:val="003B236D"/>
    <w:rsid w:val="003B34E9"/>
    <w:rsid w:val="003B6C82"/>
    <w:rsid w:val="003C0A7A"/>
    <w:rsid w:val="003C3FC4"/>
    <w:rsid w:val="003C6D51"/>
    <w:rsid w:val="003D235C"/>
    <w:rsid w:val="003D5054"/>
    <w:rsid w:val="003E4484"/>
    <w:rsid w:val="003F0E70"/>
    <w:rsid w:val="003F5503"/>
    <w:rsid w:val="00406EFA"/>
    <w:rsid w:val="00417794"/>
    <w:rsid w:val="004211C7"/>
    <w:rsid w:val="0042779A"/>
    <w:rsid w:val="00435712"/>
    <w:rsid w:val="00435B06"/>
    <w:rsid w:val="00442445"/>
    <w:rsid w:val="00447B3F"/>
    <w:rsid w:val="004559AD"/>
    <w:rsid w:val="004561A4"/>
    <w:rsid w:val="004630F6"/>
    <w:rsid w:val="004720CA"/>
    <w:rsid w:val="004758C2"/>
    <w:rsid w:val="0049397C"/>
    <w:rsid w:val="004A1426"/>
    <w:rsid w:val="004A388D"/>
    <w:rsid w:val="004A453A"/>
    <w:rsid w:val="004B093F"/>
    <w:rsid w:val="004C6496"/>
    <w:rsid w:val="004E01D4"/>
    <w:rsid w:val="004E2A11"/>
    <w:rsid w:val="004E7B6D"/>
    <w:rsid w:val="004F176A"/>
    <w:rsid w:val="0050405A"/>
    <w:rsid w:val="00516286"/>
    <w:rsid w:val="00517F43"/>
    <w:rsid w:val="0052503A"/>
    <w:rsid w:val="00536E3B"/>
    <w:rsid w:val="00540329"/>
    <w:rsid w:val="0054480B"/>
    <w:rsid w:val="005528A5"/>
    <w:rsid w:val="00557F1C"/>
    <w:rsid w:val="00564FF5"/>
    <w:rsid w:val="00573E81"/>
    <w:rsid w:val="005870BC"/>
    <w:rsid w:val="00587F40"/>
    <w:rsid w:val="005900FC"/>
    <w:rsid w:val="005927E7"/>
    <w:rsid w:val="005B396F"/>
    <w:rsid w:val="005C0736"/>
    <w:rsid w:val="005C4D21"/>
    <w:rsid w:val="005C6688"/>
    <w:rsid w:val="005D27C7"/>
    <w:rsid w:val="005D2979"/>
    <w:rsid w:val="005D438F"/>
    <w:rsid w:val="005D6978"/>
    <w:rsid w:val="005D7191"/>
    <w:rsid w:val="005E2545"/>
    <w:rsid w:val="005F3581"/>
    <w:rsid w:val="005F45E2"/>
    <w:rsid w:val="00604E6F"/>
    <w:rsid w:val="00607277"/>
    <w:rsid w:val="006100C7"/>
    <w:rsid w:val="006118CE"/>
    <w:rsid w:val="00615C2E"/>
    <w:rsid w:val="00616C30"/>
    <w:rsid w:val="00623045"/>
    <w:rsid w:val="00643222"/>
    <w:rsid w:val="006628CC"/>
    <w:rsid w:val="00665D5E"/>
    <w:rsid w:val="00666136"/>
    <w:rsid w:val="006768DC"/>
    <w:rsid w:val="00685356"/>
    <w:rsid w:val="0069001B"/>
    <w:rsid w:val="006A68F1"/>
    <w:rsid w:val="006B15FA"/>
    <w:rsid w:val="006C5ED4"/>
    <w:rsid w:val="006C683A"/>
    <w:rsid w:val="006D50C3"/>
    <w:rsid w:val="006F63E2"/>
    <w:rsid w:val="007041DE"/>
    <w:rsid w:val="007116C5"/>
    <w:rsid w:val="0072794F"/>
    <w:rsid w:val="00727958"/>
    <w:rsid w:val="007306A6"/>
    <w:rsid w:val="00731A42"/>
    <w:rsid w:val="00731BC5"/>
    <w:rsid w:val="00733A2A"/>
    <w:rsid w:val="00737BE8"/>
    <w:rsid w:val="0074338C"/>
    <w:rsid w:val="00753B46"/>
    <w:rsid w:val="00754CB3"/>
    <w:rsid w:val="007559F1"/>
    <w:rsid w:val="0076069C"/>
    <w:rsid w:val="007657D6"/>
    <w:rsid w:val="00766D6A"/>
    <w:rsid w:val="00774244"/>
    <w:rsid w:val="00774FFD"/>
    <w:rsid w:val="00780572"/>
    <w:rsid w:val="0078208B"/>
    <w:rsid w:val="0078507D"/>
    <w:rsid w:val="007A0981"/>
    <w:rsid w:val="007A272A"/>
    <w:rsid w:val="007C7731"/>
    <w:rsid w:val="007D1494"/>
    <w:rsid w:val="007D7CE5"/>
    <w:rsid w:val="007F05A7"/>
    <w:rsid w:val="007F6607"/>
    <w:rsid w:val="00822829"/>
    <w:rsid w:val="00822AB3"/>
    <w:rsid w:val="0083751C"/>
    <w:rsid w:val="00840008"/>
    <w:rsid w:val="0084419F"/>
    <w:rsid w:val="00857774"/>
    <w:rsid w:val="00873B29"/>
    <w:rsid w:val="00873DC8"/>
    <w:rsid w:val="00877272"/>
    <w:rsid w:val="0087730B"/>
    <w:rsid w:val="00880D29"/>
    <w:rsid w:val="008868A3"/>
    <w:rsid w:val="008905AB"/>
    <w:rsid w:val="008A2F4E"/>
    <w:rsid w:val="008A4630"/>
    <w:rsid w:val="008B1E3C"/>
    <w:rsid w:val="008B41AA"/>
    <w:rsid w:val="008C449A"/>
    <w:rsid w:val="008D41FD"/>
    <w:rsid w:val="008E4B13"/>
    <w:rsid w:val="0090317A"/>
    <w:rsid w:val="00903CFB"/>
    <w:rsid w:val="0090599D"/>
    <w:rsid w:val="00924896"/>
    <w:rsid w:val="00932BA0"/>
    <w:rsid w:val="009470F4"/>
    <w:rsid w:val="00967F90"/>
    <w:rsid w:val="00986517"/>
    <w:rsid w:val="009975A7"/>
    <w:rsid w:val="009A3829"/>
    <w:rsid w:val="009A5A33"/>
    <w:rsid w:val="009A7A10"/>
    <w:rsid w:val="009B41E4"/>
    <w:rsid w:val="009C6751"/>
    <w:rsid w:val="009D3D15"/>
    <w:rsid w:val="009E55F7"/>
    <w:rsid w:val="009E5959"/>
    <w:rsid w:val="009E798A"/>
    <w:rsid w:val="00A07C0F"/>
    <w:rsid w:val="00A10603"/>
    <w:rsid w:val="00A11780"/>
    <w:rsid w:val="00A158F7"/>
    <w:rsid w:val="00A27C33"/>
    <w:rsid w:val="00A61363"/>
    <w:rsid w:val="00A71BD8"/>
    <w:rsid w:val="00A720AD"/>
    <w:rsid w:val="00A773CC"/>
    <w:rsid w:val="00A77D8C"/>
    <w:rsid w:val="00A85536"/>
    <w:rsid w:val="00A85BED"/>
    <w:rsid w:val="00A97462"/>
    <w:rsid w:val="00AB7689"/>
    <w:rsid w:val="00AC2B8C"/>
    <w:rsid w:val="00AC3786"/>
    <w:rsid w:val="00AC4C9A"/>
    <w:rsid w:val="00AD0F10"/>
    <w:rsid w:val="00AD1EE3"/>
    <w:rsid w:val="00AD3334"/>
    <w:rsid w:val="00AE4644"/>
    <w:rsid w:val="00B048F3"/>
    <w:rsid w:val="00B07744"/>
    <w:rsid w:val="00B12FCE"/>
    <w:rsid w:val="00B36FBA"/>
    <w:rsid w:val="00B44A5C"/>
    <w:rsid w:val="00B513AA"/>
    <w:rsid w:val="00B53C04"/>
    <w:rsid w:val="00B565AC"/>
    <w:rsid w:val="00B568D1"/>
    <w:rsid w:val="00B6799D"/>
    <w:rsid w:val="00B70349"/>
    <w:rsid w:val="00B70AB3"/>
    <w:rsid w:val="00B75FDD"/>
    <w:rsid w:val="00B7621F"/>
    <w:rsid w:val="00B77010"/>
    <w:rsid w:val="00B84F87"/>
    <w:rsid w:val="00B853FF"/>
    <w:rsid w:val="00B976F8"/>
    <w:rsid w:val="00BB302E"/>
    <w:rsid w:val="00BB68FF"/>
    <w:rsid w:val="00BC75E6"/>
    <w:rsid w:val="00BD41F2"/>
    <w:rsid w:val="00BD45C1"/>
    <w:rsid w:val="00BD4E16"/>
    <w:rsid w:val="00C02AE9"/>
    <w:rsid w:val="00C16215"/>
    <w:rsid w:val="00C24B18"/>
    <w:rsid w:val="00C3009F"/>
    <w:rsid w:val="00C345E1"/>
    <w:rsid w:val="00C44FAB"/>
    <w:rsid w:val="00C5067C"/>
    <w:rsid w:val="00C653D6"/>
    <w:rsid w:val="00C66BA4"/>
    <w:rsid w:val="00C84B64"/>
    <w:rsid w:val="00C86139"/>
    <w:rsid w:val="00C86822"/>
    <w:rsid w:val="00CB6DB6"/>
    <w:rsid w:val="00CC1BAF"/>
    <w:rsid w:val="00CE3785"/>
    <w:rsid w:val="00CE6D38"/>
    <w:rsid w:val="00D26136"/>
    <w:rsid w:val="00D52988"/>
    <w:rsid w:val="00D800A1"/>
    <w:rsid w:val="00D865C3"/>
    <w:rsid w:val="00D8679D"/>
    <w:rsid w:val="00DB6B26"/>
    <w:rsid w:val="00DC0CC1"/>
    <w:rsid w:val="00DC24DC"/>
    <w:rsid w:val="00DC3819"/>
    <w:rsid w:val="00DF1731"/>
    <w:rsid w:val="00DF5BDA"/>
    <w:rsid w:val="00E002CD"/>
    <w:rsid w:val="00E02BB1"/>
    <w:rsid w:val="00E05BBC"/>
    <w:rsid w:val="00E121C7"/>
    <w:rsid w:val="00E13924"/>
    <w:rsid w:val="00E169A0"/>
    <w:rsid w:val="00E171D4"/>
    <w:rsid w:val="00E242E1"/>
    <w:rsid w:val="00E305A2"/>
    <w:rsid w:val="00E36DB6"/>
    <w:rsid w:val="00E379AA"/>
    <w:rsid w:val="00E455B9"/>
    <w:rsid w:val="00E45AA8"/>
    <w:rsid w:val="00E55AFA"/>
    <w:rsid w:val="00E606D5"/>
    <w:rsid w:val="00E6222B"/>
    <w:rsid w:val="00E646EA"/>
    <w:rsid w:val="00E70B24"/>
    <w:rsid w:val="00E7542A"/>
    <w:rsid w:val="00E75F18"/>
    <w:rsid w:val="00E943C5"/>
    <w:rsid w:val="00EB01D9"/>
    <w:rsid w:val="00EB1916"/>
    <w:rsid w:val="00EC361C"/>
    <w:rsid w:val="00EC5275"/>
    <w:rsid w:val="00EC5CC5"/>
    <w:rsid w:val="00EF35E9"/>
    <w:rsid w:val="00F1180E"/>
    <w:rsid w:val="00F22908"/>
    <w:rsid w:val="00F3050C"/>
    <w:rsid w:val="00F31064"/>
    <w:rsid w:val="00F51BE7"/>
    <w:rsid w:val="00F54B88"/>
    <w:rsid w:val="00F5721E"/>
    <w:rsid w:val="00F85E3A"/>
    <w:rsid w:val="00F915E9"/>
    <w:rsid w:val="00F975DC"/>
    <w:rsid w:val="00FA1DEC"/>
    <w:rsid w:val="00FA2E5C"/>
    <w:rsid w:val="00FB2B22"/>
    <w:rsid w:val="00FC4BCB"/>
    <w:rsid w:val="00FD1B3E"/>
    <w:rsid w:val="00FD3D41"/>
    <w:rsid w:val="00FD56C5"/>
    <w:rsid w:val="00FF061D"/>
    <w:rsid w:val="00FF0696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EF3EB9"/>
  <w15:docId w15:val="{6D21DED4-2938-4D45-9A5D-57A26750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E9"/>
  </w:style>
  <w:style w:type="paragraph" w:styleId="Heading2">
    <w:name w:val="heading 2"/>
    <w:basedOn w:val="Normal"/>
    <w:link w:val="Heading2Char"/>
    <w:uiPriority w:val="9"/>
    <w:qFormat/>
    <w:rsid w:val="002D502F"/>
    <w:pPr>
      <w:spacing w:after="150" w:line="240" w:lineRule="auto"/>
      <w:outlineLvl w:val="1"/>
    </w:pPr>
    <w:rPr>
      <w:rFonts w:ascii="Hiruko" w:eastAsia="Times New Roman" w:hAnsi="Hiruko" w:cs="Times New Roman"/>
      <w:sz w:val="45"/>
      <w:szCs w:val="45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7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683A"/>
    <w:pPr>
      <w:spacing w:after="0" w:line="240" w:lineRule="auto"/>
    </w:pPr>
  </w:style>
  <w:style w:type="paragraph" w:customStyle="1" w:styleId="Default">
    <w:name w:val="Default"/>
    <w:rsid w:val="00C02AE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C02AE9"/>
    <w:rPr>
      <w:rFonts w:cstheme="minorBidi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C02AE9"/>
    <w:rPr>
      <w:rFonts w:ascii="Century Gothic" w:hAnsi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C02A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502F"/>
    <w:rPr>
      <w:rFonts w:ascii="Hiruko" w:eastAsia="Times New Roman" w:hAnsi="Hiruko" w:cs="Times New Roman"/>
      <w:sz w:val="45"/>
      <w:szCs w:val="4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502F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50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7A"/>
  </w:style>
  <w:style w:type="paragraph" w:styleId="Footer">
    <w:name w:val="footer"/>
    <w:basedOn w:val="Normal"/>
    <w:link w:val="FooterChar"/>
    <w:uiPriority w:val="99"/>
    <w:unhideWhenUsed/>
    <w:rsid w:val="009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7A"/>
  </w:style>
  <w:style w:type="character" w:customStyle="1" w:styleId="Heading4Char">
    <w:name w:val="Heading 4 Char"/>
    <w:basedOn w:val="DefaultParagraphFont"/>
    <w:link w:val="Heading4"/>
    <w:uiPriority w:val="99"/>
    <w:semiHidden/>
    <w:rsid w:val="008577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G4Text">
    <w:name w:val="MG4 Text"/>
    <w:basedOn w:val="Normal"/>
    <w:rsid w:val="00212DA8"/>
    <w:pPr>
      <w:spacing w:before="240" w:after="240" w:line="280" w:lineRule="atLeast"/>
    </w:pPr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8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82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5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st233\AppData\Local\Microsoft\Windows\INetCache\Content.Outlook\P1E37TPU\Tameside%20Risk%20Assessment%20template%20-%20V1%20April%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9" ma:contentTypeDescription="Create a new document." ma:contentTypeScope="" ma:versionID="7d57b644c4881fc467959f6db60d910c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7327452e7e363b14e2a6f841c5fa9c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97FA5C6B-ADC1-429D-BD18-A5DF935840F4}"/>
</file>

<file path=customXml/itemProps2.xml><?xml version="1.0" encoding="utf-8"?>
<ds:datastoreItem xmlns:ds="http://schemas.openxmlformats.org/officeDocument/2006/customXml" ds:itemID="{59045198-9FFB-4E3E-B990-25CBE5ACE33C}"/>
</file>

<file path=customXml/itemProps3.xml><?xml version="1.0" encoding="utf-8"?>
<ds:datastoreItem xmlns:ds="http://schemas.openxmlformats.org/officeDocument/2006/customXml" ds:itemID="{AC481CC4-D6FC-4DD6-A715-3365529F80E7}"/>
</file>

<file path=docProps/app.xml><?xml version="1.0" encoding="utf-8"?>
<Properties xmlns="http://schemas.openxmlformats.org/officeDocument/2006/extended-properties" xmlns:vt="http://schemas.openxmlformats.org/officeDocument/2006/docPropsVTypes">
  <Template>Tameside Risk Assessment template - V1 April 18</Template>
  <TotalTime>6</TotalTime>
  <Pages>3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Stenton, Elizabeth</dc:creator>
  <cp:lastModifiedBy>McNiven, Faye</cp:lastModifiedBy>
  <cp:revision>2</cp:revision>
  <cp:lastPrinted>2018-05-22T14:54:00Z</cp:lastPrinted>
  <dcterms:created xsi:type="dcterms:W3CDTF">2024-10-22T09:33:00Z</dcterms:created>
  <dcterms:modified xsi:type="dcterms:W3CDTF">2024-10-22T09:33:00Z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1552509904</vt:i4>
  </property>
  <property fmtid="{D5CDD505-2E9C-101B-9397-08002B2CF9AE}" pid="3" name="_NewReviewCycle">
    <vt:lpwstr/>
  </property>
  <property fmtid="{D5CDD505-2E9C-101B-9397-08002B2CF9AE}" pid="4" name="_EmailSubject">
    <vt:lpwstr>Training</vt:lpwstr>
  </property>
  <property fmtid="{D5CDD505-2E9C-101B-9397-08002B2CF9AE}" pid="5" name="_AuthorEmail">
    <vt:lpwstr>Becky.Thompson@torbay.gov.uk</vt:lpwstr>
  </property>
  <property fmtid="{D5CDD505-2E9C-101B-9397-08002B2CF9AE}" pid="6" name="_AuthorEmailDisplayName">
    <vt:lpwstr>Thompson, Becky</vt:lpwstr>
  </property>
  <property fmtid="{D5CDD505-2E9C-101B-9397-08002B2CF9AE}" pid="7" name="_ReviewingToolsShownOnce">
    <vt:lpwstr/>
  </property>
  <property fmtid="{D5CDD505-2E9C-101B-9397-08002B2CF9AE}" pid="8" name="ContentTypeId">
    <vt:lpwstr>0x0101003184AD11B23B47449E5A1DF5FE47DC82</vt:lpwstr>
  </property>
</Properties>
</file>