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pPr w:leftFromText="180" w:rightFromText="180" w:vertAnchor="text" w:horzAnchor="margin" w:tblpX="142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33"/>
      </w:tblGrid>
      <w:tr w:rsidR="006D6C35" w:rsidRPr="00AB55A8" w14:paraId="0F8F86EB" w14:textId="77777777" w:rsidTr="76B3C301">
        <w:trPr>
          <w:trHeight w:val="3249"/>
        </w:trPr>
        <w:tc>
          <w:tcPr>
            <w:tcW w:w="6096" w:type="dxa"/>
            <w:tcMar>
              <w:top w:w="0" w:type="dxa"/>
              <w:left w:w="839" w:type="dxa"/>
              <w:right w:w="794" w:type="dxa"/>
            </w:tcMar>
          </w:tcPr>
          <w:p w14:paraId="67802F6A" w14:textId="77777777" w:rsidR="006D6C35" w:rsidRPr="00AB55A8" w:rsidRDefault="006D6C35" w:rsidP="006D6C35">
            <w:pPr>
              <w:ind w:left="-982"/>
            </w:pPr>
            <w:r w:rsidRPr="00AB55A8">
              <w:rPr>
                <w:noProof/>
                <w:color w:val="2B579A"/>
                <w:sz w:val="20"/>
                <w:shd w:val="clear" w:color="auto" w:fill="E6E6E6"/>
                <w:lang w:val="en-US"/>
              </w:rPr>
              <mc:AlternateContent>
                <mc:Choice Requires="wps">
                  <w:drawing>
                    <wp:inline distT="0" distB="0" distL="0" distR="0" wp14:anchorId="0A3C7214" wp14:editId="4BF124E8">
                      <wp:extent cx="3795395" cy="1752600"/>
                      <wp:effectExtent l="0" t="0" r="0" b="0"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539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561ED" w14:textId="77777777" w:rsidR="006D6C35" w:rsidRPr="003B0540" w:rsidRDefault="006D6C35" w:rsidP="006D6C35">
                                  <w:pPr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RecipientName</w:t>
                                  </w:r>
                                  <w:proofErr w:type="spellEnd"/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42A8A14" w14:textId="77777777" w:rsidR="006D6C35" w:rsidRPr="003B0540" w:rsidRDefault="006D6C35" w:rsidP="006D6C35">
                                  <w:pPr>
                                    <w:ind w:right="-55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bookmarkStart w:id="0" w:name="Address1"/>
                                  <w:bookmarkStart w:id="1" w:name="Address2"/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(Address1)</w:t>
                                  </w:r>
                                  <w:bookmarkEnd w:id="0"/>
                                </w:p>
                                <w:p w14:paraId="5EFFF7F5" w14:textId="77777777" w:rsidR="006D6C35" w:rsidRPr="003B0540" w:rsidRDefault="006D6C35" w:rsidP="006D6C35">
                                  <w:pPr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(Address2)</w:t>
                                  </w:r>
                                  <w:bookmarkEnd w:id="1"/>
                                </w:p>
                                <w:p w14:paraId="1CD851EA" w14:textId="77777777" w:rsidR="006D6C35" w:rsidRPr="003B0540" w:rsidRDefault="006D6C35" w:rsidP="006D6C35">
                                  <w:pPr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(Address3)</w:t>
                                  </w:r>
                                </w:p>
                                <w:p w14:paraId="31CB44AB" w14:textId="77777777" w:rsidR="006D6C35" w:rsidRPr="003B0540" w:rsidRDefault="006D6C35" w:rsidP="006D6C35">
                                  <w:pPr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bookmarkStart w:id="2" w:name="Address4"/>
                                  <w:r w:rsidRPr="003B0540">
                                    <w:rPr>
                                      <w:sz w:val="22"/>
                                      <w:szCs w:val="18"/>
                                    </w:rPr>
                                    <w:t>(Postcode)</w:t>
                                  </w:r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3C7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298.8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" stroked="f">
                      <v:textbox>
                        <w:txbxContent>
                          <w:p w14:paraId="0B2561ED" w14:textId="77777777" w:rsidR="006D6C35" w:rsidRPr="003B0540" w:rsidRDefault="006D6C35" w:rsidP="006D6C35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3B0540">
                              <w:rPr>
                                <w:sz w:val="22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3B0540">
                              <w:rPr>
                                <w:sz w:val="22"/>
                                <w:szCs w:val="18"/>
                              </w:rPr>
                              <w:t>RecipientName</w:t>
                            </w:r>
                            <w:proofErr w:type="spellEnd"/>
                            <w:r w:rsidRPr="003B0540">
                              <w:rPr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  <w:p w14:paraId="342A8A14" w14:textId="77777777" w:rsidR="006D6C35" w:rsidRPr="003B0540" w:rsidRDefault="006D6C35" w:rsidP="006D6C35">
                            <w:pPr>
                              <w:ind w:right="-55"/>
                              <w:rPr>
                                <w:sz w:val="22"/>
                                <w:szCs w:val="18"/>
                              </w:rPr>
                            </w:pPr>
                            <w:bookmarkStart w:id="3" w:name="Address1"/>
                            <w:bookmarkStart w:id="4" w:name="Address2"/>
                            <w:r w:rsidRPr="003B0540">
                              <w:rPr>
                                <w:sz w:val="22"/>
                                <w:szCs w:val="18"/>
                              </w:rPr>
                              <w:t>(Address1)</w:t>
                            </w:r>
                            <w:bookmarkEnd w:id="3"/>
                          </w:p>
                          <w:p w14:paraId="5EFFF7F5" w14:textId="77777777" w:rsidR="006D6C35" w:rsidRPr="003B0540" w:rsidRDefault="006D6C35" w:rsidP="006D6C35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3B0540">
                              <w:rPr>
                                <w:sz w:val="22"/>
                                <w:szCs w:val="18"/>
                              </w:rPr>
                              <w:t>(Address2)</w:t>
                            </w:r>
                            <w:bookmarkEnd w:id="4"/>
                          </w:p>
                          <w:p w14:paraId="1CD851EA" w14:textId="77777777" w:rsidR="006D6C35" w:rsidRPr="003B0540" w:rsidRDefault="006D6C35" w:rsidP="006D6C35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3B0540">
                              <w:rPr>
                                <w:sz w:val="22"/>
                                <w:szCs w:val="18"/>
                              </w:rPr>
                              <w:t>(Address3)</w:t>
                            </w:r>
                          </w:p>
                          <w:p w14:paraId="31CB44AB" w14:textId="77777777" w:rsidR="006D6C35" w:rsidRPr="003B0540" w:rsidRDefault="006D6C35" w:rsidP="006D6C35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bookmarkStart w:id="5" w:name="Address4"/>
                            <w:r w:rsidRPr="003B0540">
                              <w:rPr>
                                <w:sz w:val="22"/>
                                <w:szCs w:val="18"/>
                              </w:rPr>
                              <w:t>(Postcode)</w:t>
                            </w:r>
                            <w:bookmarkEnd w:id="5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3" w:type="dxa"/>
            <w:tcMar>
              <w:top w:w="0" w:type="dxa"/>
              <w:left w:w="0" w:type="dxa"/>
              <w:right w:w="0" w:type="dxa"/>
            </w:tcMar>
          </w:tcPr>
          <w:p w14:paraId="321A805D" w14:textId="77777777" w:rsidR="006D6C35" w:rsidRPr="00AB55A8" w:rsidRDefault="006D6C35" w:rsidP="006D6C35">
            <w:pPr>
              <w:rPr>
                <w:b/>
                <w:bCs/>
                <w:sz w:val="18"/>
              </w:rPr>
            </w:pPr>
            <w:bookmarkStart w:id="6" w:name="LBMAddress1"/>
            <w:r w:rsidRPr="00AB55A8">
              <w:rPr>
                <w:b/>
                <w:bCs/>
                <w:sz w:val="18"/>
              </w:rPr>
              <w:t>London Borough of Merton</w:t>
            </w:r>
            <w:bookmarkEnd w:id="6"/>
          </w:p>
          <w:p w14:paraId="3DBB443B" w14:textId="77777777" w:rsidR="006D6C35" w:rsidRPr="00AB55A8" w:rsidRDefault="006D6C35" w:rsidP="006D6C35">
            <w:pPr>
              <w:rPr>
                <w:b/>
                <w:bCs/>
                <w:sz w:val="18"/>
              </w:rPr>
            </w:pPr>
            <w:bookmarkStart w:id="7" w:name="LBMAddress2"/>
            <w:r w:rsidRPr="00AB55A8">
              <w:rPr>
                <w:b/>
                <w:bCs/>
                <w:sz w:val="18"/>
              </w:rPr>
              <w:t>Merton Civic Centre</w:t>
            </w:r>
            <w:bookmarkEnd w:id="7"/>
          </w:p>
          <w:p w14:paraId="54355A1B" w14:textId="77777777" w:rsidR="006D6C35" w:rsidRPr="00AB55A8" w:rsidRDefault="006D6C35" w:rsidP="006D6C35">
            <w:pPr>
              <w:rPr>
                <w:b/>
                <w:bCs/>
                <w:sz w:val="18"/>
              </w:rPr>
            </w:pPr>
            <w:r w:rsidRPr="00AB55A8">
              <w:rPr>
                <w:b/>
                <w:bCs/>
                <w:sz w:val="18"/>
              </w:rPr>
              <w:t>London Road</w:t>
            </w:r>
          </w:p>
          <w:p w14:paraId="1DC41D21" w14:textId="3000C9CA" w:rsidR="006D6C35" w:rsidRPr="00AB55A8" w:rsidRDefault="006D6C35" w:rsidP="40AEDEB2">
            <w:pPr>
              <w:rPr>
                <w:b/>
                <w:bCs/>
                <w:sz w:val="18"/>
                <w:szCs w:val="18"/>
              </w:rPr>
            </w:pPr>
            <w:bookmarkStart w:id="8" w:name="LBMAddress3"/>
            <w:r w:rsidRPr="40AEDEB2">
              <w:rPr>
                <w:b/>
                <w:bCs/>
                <w:sz w:val="18"/>
                <w:szCs w:val="18"/>
              </w:rPr>
              <w:t>Morden SM4 5DX</w:t>
            </w:r>
            <w:bookmarkEnd w:id="8"/>
          </w:p>
          <w:p w14:paraId="5BCDCCDD" w14:textId="3C3B35AC" w:rsidR="006D6C35" w:rsidRPr="00AB55A8" w:rsidRDefault="006D6C35" w:rsidP="40AEDEB2">
            <w:pPr>
              <w:ind w:left="-43" w:firstLine="43"/>
              <w:rPr>
                <w:b/>
                <w:bCs/>
                <w:sz w:val="18"/>
                <w:szCs w:val="18"/>
              </w:rPr>
            </w:pPr>
            <w:bookmarkStart w:id="9" w:name="ConLabel1"/>
            <w:r w:rsidRPr="40AEDEB2">
              <w:rPr>
                <w:b/>
                <w:bCs/>
                <w:i/>
                <w:iCs/>
                <w:sz w:val="18"/>
                <w:szCs w:val="18"/>
              </w:rPr>
              <w:t>Direct Line:</w:t>
            </w:r>
            <w:bookmarkEnd w:id="9"/>
            <w:r>
              <w:tab/>
            </w:r>
          </w:p>
          <w:p w14:paraId="2D932676" w14:textId="6435234B" w:rsidR="00191A33" w:rsidRDefault="006D6C35" w:rsidP="40AEDEB2">
            <w:pPr>
              <w:rPr>
                <w:b/>
                <w:bCs/>
                <w:sz w:val="18"/>
                <w:szCs w:val="18"/>
              </w:rPr>
            </w:pPr>
            <w:r w:rsidRPr="40AEDEB2">
              <w:rPr>
                <w:b/>
                <w:bCs/>
                <w:i/>
                <w:iCs/>
                <w:sz w:val="18"/>
                <w:szCs w:val="18"/>
              </w:rPr>
              <w:t>My Ref:</w:t>
            </w:r>
            <w:r>
              <w:tab/>
            </w:r>
          </w:p>
          <w:p w14:paraId="7256D112" w14:textId="77777777" w:rsidR="006D6C35" w:rsidRPr="00AB55A8" w:rsidRDefault="006D6C35" w:rsidP="006D6C35">
            <w:pPr>
              <w:rPr>
                <w:b/>
                <w:bCs/>
                <w:sz w:val="18"/>
              </w:rPr>
            </w:pPr>
          </w:p>
          <w:p w14:paraId="079F9122" w14:textId="6597DDAB" w:rsidR="006D6C35" w:rsidRPr="00AB55A8" w:rsidRDefault="006D6C35" w:rsidP="006D6C35">
            <w:pPr>
              <w:rPr>
                <w:b/>
                <w:bCs/>
                <w:sz w:val="18"/>
              </w:rPr>
            </w:pPr>
            <w:r w:rsidRPr="00AB55A8">
              <w:rPr>
                <w:b/>
                <w:bCs/>
                <w:i/>
                <w:iCs/>
                <w:sz w:val="18"/>
              </w:rPr>
              <w:t>Date:</w:t>
            </w:r>
            <w:r w:rsidRPr="00AB55A8">
              <w:rPr>
                <w:b/>
                <w:bCs/>
                <w:i/>
                <w:iCs/>
                <w:sz w:val="18"/>
              </w:rPr>
              <w:tab/>
            </w:r>
          </w:p>
        </w:tc>
      </w:tr>
    </w:tbl>
    <w:p w14:paraId="0145D74C" w14:textId="45DD0C55" w:rsidR="006D6C35" w:rsidRDefault="006D6C35" w:rsidP="00924840">
      <w:pPr>
        <w:rPr>
          <w:sz w:val="22"/>
          <w:szCs w:val="18"/>
        </w:rPr>
      </w:pPr>
    </w:p>
    <w:p w14:paraId="347EF070" w14:textId="77777777" w:rsidR="00924840" w:rsidRDefault="00924840" w:rsidP="00924840">
      <w:pPr>
        <w:rPr>
          <w:sz w:val="22"/>
          <w:szCs w:val="18"/>
        </w:rPr>
      </w:pPr>
    </w:p>
    <w:p w14:paraId="55C08545" w14:textId="77777777" w:rsidR="00924840" w:rsidRDefault="00924840" w:rsidP="00924840">
      <w:pPr>
        <w:rPr>
          <w:sz w:val="22"/>
          <w:szCs w:val="18"/>
        </w:rPr>
      </w:pPr>
    </w:p>
    <w:p w14:paraId="18E1073E" w14:textId="77777777" w:rsidR="00924840" w:rsidRDefault="00924840" w:rsidP="00924840">
      <w:pPr>
        <w:rPr>
          <w:sz w:val="22"/>
          <w:szCs w:val="18"/>
        </w:rPr>
      </w:pPr>
    </w:p>
    <w:p w14:paraId="1D7FE9AB" w14:textId="77777777" w:rsidR="00924840" w:rsidRDefault="00924840" w:rsidP="00924840">
      <w:pPr>
        <w:rPr>
          <w:sz w:val="22"/>
          <w:szCs w:val="18"/>
        </w:rPr>
      </w:pPr>
    </w:p>
    <w:p w14:paraId="1B4FEF2A" w14:textId="77777777" w:rsidR="00924840" w:rsidRDefault="00924840" w:rsidP="00924840">
      <w:pPr>
        <w:rPr>
          <w:sz w:val="22"/>
          <w:szCs w:val="18"/>
        </w:rPr>
      </w:pPr>
    </w:p>
    <w:p w14:paraId="0CECBD73" w14:textId="77777777" w:rsidR="00924840" w:rsidRDefault="00924840" w:rsidP="00924840">
      <w:pPr>
        <w:rPr>
          <w:sz w:val="22"/>
          <w:szCs w:val="18"/>
        </w:rPr>
      </w:pPr>
    </w:p>
    <w:p w14:paraId="57DC7BA5" w14:textId="77777777" w:rsidR="00924840" w:rsidRDefault="00924840" w:rsidP="00924840">
      <w:pPr>
        <w:rPr>
          <w:sz w:val="22"/>
          <w:szCs w:val="18"/>
        </w:rPr>
      </w:pPr>
    </w:p>
    <w:p w14:paraId="15662F1F" w14:textId="77777777" w:rsidR="00924840" w:rsidRDefault="00924840" w:rsidP="00924840">
      <w:pPr>
        <w:rPr>
          <w:sz w:val="22"/>
          <w:szCs w:val="18"/>
        </w:rPr>
      </w:pPr>
    </w:p>
    <w:p w14:paraId="54962AC2" w14:textId="77777777" w:rsidR="00924840" w:rsidRDefault="00924840" w:rsidP="00924840">
      <w:pPr>
        <w:rPr>
          <w:sz w:val="22"/>
          <w:szCs w:val="18"/>
        </w:rPr>
      </w:pPr>
    </w:p>
    <w:p w14:paraId="529784D1" w14:textId="77777777" w:rsidR="00924840" w:rsidRDefault="00924840" w:rsidP="00924840">
      <w:pPr>
        <w:rPr>
          <w:sz w:val="22"/>
          <w:szCs w:val="18"/>
        </w:rPr>
      </w:pPr>
    </w:p>
    <w:p w14:paraId="3B1C2734" w14:textId="77777777" w:rsidR="00924840" w:rsidRDefault="00924840" w:rsidP="00924840">
      <w:pPr>
        <w:rPr>
          <w:sz w:val="22"/>
          <w:szCs w:val="18"/>
        </w:rPr>
      </w:pPr>
    </w:p>
    <w:p w14:paraId="49CCAE4D" w14:textId="77777777" w:rsidR="00924840" w:rsidRDefault="00924840" w:rsidP="00924840">
      <w:pPr>
        <w:rPr>
          <w:sz w:val="22"/>
          <w:szCs w:val="18"/>
        </w:rPr>
      </w:pPr>
    </w:p>
    <w:p w14:paraId="3FDA1719" w14:textId="32E16461" w:rsidR="003E6714" w:rsidRPr="00F772BE" w:rsidRDefault="00924840" w:rsidP="003E6714">
      <w:pPr>
        <w:spacing w:line="360" w:lineRule="auto"/>
        <w:jc w:val="both"/>
        <w:rPr>
          <w:sz w:val="22"/>
          <w:szCs w:val="22"/>
        </w:rPr>
      </w:pPr>
      <w:r w:rsidRPr="00F772BE">
        <w:rPr>
          <w:sz w:val="22"/>
          <w:szCs w:val="22"/>
        </w:rPr>
        <w:t xml:space="preserve">Dear </w:t>
      </w:r>
      <w:r w:rsidR="00D32F9C">
        <w:rPr>
          <w:color w:val="00B050"/>
          <w:sz w:val="22"/>
          <w:szCs w:val="22"/>
        </w:rPr>
        <w:t>XXXXXX</w:t>
      </w:r>
    </w:p>
    <w:p w14:paraId="14EDFF63" w14:textId="7744326E" w:rsidR="00002F77" w:rsidRPr="000C454C" w:rsidRDefault="00002F77" w:rsidP="00002F77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0C454C">
        <w:rPr>
          <w:rFonts w:cs="Arial"/>
          <w:b/>
          <w:sz w:val="22"/>
          <w:szCs w:val="22"/>
          <w:u w:val="single"/>
        </w:rPr>
        <w:t xml:space="preserve">Letter before proceedings </w:t>
      </w:r>
    </w:p>
    <w:p w14:paraId="096B3B0E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  <w:u w:val="single"/>
        </w:rPr>
      </w:pPr>
    </w:p>
    <w:p w14:paraId="71C54380" w14:textId="67C03B16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 w:rsidRPr="000C454C">
        <w:rPr>
          <w:sz w:val="22"/>
          <w:szCs w:val="22"/>
        </w:rPr>
        <w:t xml:space="preserve">I am writing to let you know how worried </w:t>
      </w:r>
      <w:r w:rsidR="00F83999">
        <w:rPr>
          <w:sz w:val="22"/>
          <w:szCs w:val="22"/>
        </w:rPr>
        <w:t>we</w:t>
      </w:r>
      <w:r w:rsidRPr="000C454C">
        <w:rPr>
          <w:sz w:val="22"/>
          <w:szCs w:val="22"/>
        </w:rPr>
        <w:t xml:space="preserve"> a</w:t>
      </w:r>
      <w:r w:rsidR="00F83999">
        <w:rPr>
          <w:sz w:val="22"/>
          <w:szCs w:val="22"/>
        </w:rPr>
        <w:t>re</w:t>
      </w:r>
      <w:r w:rsidRPr="000C454C">
        <w:rPr>
          <w:sz w:val="22"/>
          <w:szCs w:val="22"/>
        </w:rPr>
        <w:t xml:space="preserve"> about the care of </w:t>
      </w:r>
      <w:r w:rsidRPr="00210439">
        <w:rPr>
          <w:i/>
          <w:iCs/>
          <w:color w:val="00B050"/>
          <w:sz w:val="22"/>
          <w:szCs w:val="22"/>
        </w:rPr>
        <w:t>[name of child/children].</w:t>
      </w:r>
      <w:r w:rsidRPr="00210439">
        <w:rPr>
          <w:color w:val="00B050"/>
          <w:sz w:val="22"/>
          <w:szCs w:val="22"/>
        </w:rPr>
        <w:t xml:space="preserve">  </w:t>
      </w:r>
      <w:r w:rsidRPr="000C454C">
        <w:rPr>
          <w:sz w:val="22"/>
          <w:szCs w:val="22"/>
        </w:rPr>
        <w:t xml:space="preserve">We want to work with you to support your care of </w:t>
      </w:r>
      <w:r w:rsidRPr="00210439">
        <w:rPr>
          <w:i/>
          <w:iCs/>
          <w:color w:val="00B050"/>
          <w:sz w:val="22"/>
          <w:szCs w:val="22"/>
        </w:rPr>
        <w:t>[name of child/children]</w:t>
      </w:r>
      <w:r w:rsidRPr="00210439">
        <w:rPr>
          <w:color w:val="00B050"/>
          <w:sz w:val="22"/>
          <w:szCs w:val="22"/>
        </w:rPr>
        <w:t xml:space="preserve"> </w:t>
      </w:r>
      <w:r w:rsidRPr="000C454C">
        <w:rPr>
          <w:sz w:val="22"/>
          <w:szCs w:val="22"/>
        </w:rPr>
        <w:t xml:space="preserve">and avoid going to </w:t>
      </w:r>
      <w:r>
        <w:rPr>
          <w:sz w:val="22"/>
          <w:szCs w:val="22"/>
        </w:rPr>
        <w:t>C</w:t>
      </w:r>
      <w:r w:rsidRPr="000C454C">
        <w:rPr>
          <w:sz w:val="22"/>
          <w:szCs w:val="22"/>
        </w:rPr>
        <w:t>ourt. We always want children to stay with their families where it is safe to do and</w:t>
      </w:r>
      <w:r>
        <w:rPr>
          <w:sz w:val="22"/>
          <w:szCs w:val="22"/>
        </w:rPr>
        <w:t xml:space="preserve"> want to work with you to achieve the changes necessary for </w:t>
      </w:r>
      <w:r w:rsidRPr="00210439">
        <w:rPr>
          <w:i/>
          <w:iCs/>
          <w:color w:val="00B050"/>
          <w:sz w:val="22"/>
          <w:szCs w:val="22"/>
        </w:rPr>
        <w:t>[name of child/children]</w:t>
      </w:r>
      <w:r w:rsidRPr="00210439">
        <w:rPr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 xml:space="preserve">to remain safely in your care. </w:t>
      </w:r>
      <w:r w:rsidRPr="000C454C">
        <w:rPr>
          <w:sz w:val="22"/>
          <w:szCs w:val="22"/>
        </w:rPr>
        <w:t xml:space="preserve"> However, if things don’t get better then </w:t>
      </w:r>
      <w:r>
        <w:rPr>
          <w:sz w:val="22"/>
          <w:szCs w:val="22"/>
        </w:rPr>
        <w:t>we</w:t>
      </w:r>
      <w:r w:rsidRPr="000C454C">
        <w:rPr>
          <w:sz w:val="22"/>
          <w:szCs w:val="22"/>
        </w:rPr>
        <w:t xml:space="preserve"> may need to think </w:t>
      </w:r>
      <w:r>
        <w:rPr>
          <w:sz w:val="22"/>
          <w:szCs w:val="22"/>
        </w:rPr>
        <w:t>t</w:t>
      </w:r>
      <w:r w:rsidRPr="00AD1310">
        <w:rPr>
          <w:sz w:val="22"/>
          <w:szCs w:val="22"/>
        </w:rPr>
        <w:t xml:space="preserve">o think about applying to the Court so a Judge can help decide what is best for </w:t>
      </w:r>
      <w:r w:rsidRPr="00210439">
        <w:rPr>
          <w:i/>
          <w:iCs/>
          <w:color w:val="00B050"/>
          <w:sz w:val="22"/>
          <w:szCs w:val="22"/>
        </w:rPr>
        <w:t>[name of child/children]</w:t>
      </w:r>
      <w:r w:rsidRPr="00210439">
        <w:rPr>
          <w:color w:val="00B050"/>
          <w:sz w:val="22"/>
          <w:szCs w:val="22"/>
        </w:rPr>
        <w:t xml:space="preserve">. </w:t>
      </w:r>
      <w:r w:rsidRPr="000C454C">
        <w:rPr>
          <w:sz w:val="22"/>
          <w:szCs w:val="22"/>
        </w:rPr>
        <w:t>However, we want to avoid this and to work with you in pre-proceedings</w:t>
      </w:r>
      <w:r>
        <w:rPr>
          <w:sz w:val="22"/>
          <w:szCs w:val="22"/>
        </w:rPr>
        <w:t xml:space="preserve"> which is the step before Court. </w:t>
      </w:r>
    </w:p>
    <w:p w14:paraId="37BB8747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30417959" w14:textId="0DA428E8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 w:rsidRPr="000C454C">
        <w:rPr>
          <w:sz w:val="22"/>
          <w:szCs w:val="22"/>
        </w:rPr>
        <w:t>We want to work with you to address our worries. We are worried about</w:t>
      </w:r>
      <w:r>
        <w:rPr>
          <w:sz w:val="22"/>
          <w:szCs w:val="22"/>
        </w:rPr>
        <w:t xml:space="preserve"> </w:t>
      </w:r>
      <w:r w:rsidRPr="00210439">
        <w:rPr>
          <w:i/>
          <w:iCs/>
          <w:color w:val="00B050"/>
          <w:sz w:val="22"/>
          <w:szCs w:val="22"/>
        </w:rPr>
        <w:t>[detail the worries</w:t>
      </w:r>
      <w:r w:rsidR="00BA6BCF">
        <w:rPr>
          <w:i/>
          <w:iCs/>
          <w:color w:val="00B050"/>
          <w:sz w:val="22"/>
          <w:szCs w:val="22"/>
        </w:rPr>
        <w:t xml:space="preserve"> under headings, dates and specific information is required</w:t>
      </w:r>
      <w:r w:rsidRPr="00210439">
        <w:rPr>
          <w:i/>
          <w:iCs/>
          <w:color w:val="00B050"/>
          <w:sz w:val="22"/>
          <w:szCs w:val="22"/>
        </w:rPr>
        <w:t>]</w:t>
      </w:r>
      <w:r w:rsidRPr="00537109">
        <w:rPr>
          <w:i/>
          <w:iCs/>
          <w:sz w:val="22"/>
          <w:szCs w:val="22"/>
        </w:rPr>
        <w:t>.</w:t>
      </w:r>
      <w:r w:rsidRPr="000C454C">
        <w:rPr>
          <w:sz w:val="22"/>
          <w:szCs w:val="22"/>
        </w:rPr>
        <w:t xml:space="preserve"> We want</w:t>
      </w:r>
      <w:r>
        <w:rPr>
          <w:sz w:val="22"/>
          <w:szCs w:val="22"/>
        </w:rPr>
        <w:t xml:space="preserve"> to help you improve things by </w:t>
      </w:r>
      <w:r w:rsidRPr="00210439">
        <w:rPr>
          <w:i/>
          <w:iCs/>
          <w:color w:val="00B050"/>
          <w:sz w:val="22"/>
          <w:szCs w:val="22"/>
        </w:rPr>
        <w:t>[detail the changes that need to be seen].</w:t>
      </w:r>
    </w:p>
    <w:p w14:paraId="5AD91AE8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55EA0C5F" w14:textId="65BCFCDF" w:rsidR="00002F77" w:rsidRPr="00210439" w:rsidRDefault="00002F77" w:rsidP="00002F77">
      <w:pPr>
        <w:spacing w:line="360" w:lineRule="auto"/>
        <w:jc w:val="both"/>
        <w:rPr>
          <w:i/>
          <w:iCs/>
          <w:color w:val="00B050"/>
          <w:sz w:val="22"/>
          <w:szCs w:val="22"/>
        </w:rPr>
      </w:pPr>
      <w:r w:rsidRPr="000C454C">
        <w:rPr>
          <w:sz w:val="22"/>
          <w:szCs w:val="22"/>
        </w:rPr>
        <w:t>I’d like to invite you to a meeting</w:t>
      </w:r>
      <w:r>
        <w:rPr>
          <w:sz w:val="22"/>
          <w:szCs w:val="22"/>
        </w:rPr>
        <w:t xml:space="preserve"> on </w:t>
      </w:r>
      <w:r w:rsidRPr="00210439">
        <w:rPr>
          <w:i/>
          <w:iCs/>
          <w:color w:val="00B050"/>
          <w:sz w:val="22"/>
          <w:szCs w:val="22"/>
        </w:rPr>
        <w:t>[date]</w:t>
      </w:r>
      <w:r w:rsidRPr="00210439">
        <w:rPr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 w:rsidRPr="00210439">
        <w:rPr>
          <w:i/>
          <w:iCs/>
          <w:color w:val="00B050"/>
          <w:sz w:val="22"/>
          <w:szCs w:val="22"/>
        </w:rPr>
        <w:t>[time]</w:t>
      </w:r>
      <w:r w:rsidRPr="00210439">
        <w:rPr>
          <w:color w:val="00B050"/>
          <w:sz w:val="22"/>
          <w:szCs w:val="22"/>
        </w:rPr>
        <w:t xml:space="preserve"> </w:t>
      </w:r>
      <w:r w:rsidRPr="000C454C">
        <w:rPr>
          <w:sz w:val="22"/>
          <w:szCs w:val="22"/>
        </w:rPr>
        <w:t xml:space="preserve">where we can talk about the worries and discuss how we can work together to support your family. </w:t>
      </w:r>
      <w:r>
        <w:rPr>
          <w:sz w:val="22"/>
          <w:szCs w:val="22"/>
        </w:rPr>
        <w:t xml:space="preserve">These are the things we would like you to agree to undertake and we will be able to </w:t>
      </w:r>
      <w:r w:rsidR="00F53F2C">
        <w:rPr>
          <w:sz w:val="22"/>
          <w:szCs w:val="22"/>
        </w:rPr>
        <w:t>discuss</w:t>
      </w:r>
      <w:r>
        <w:rPr>
          <w:sz w:val="22"/>
          <w:szCs w:val="22"/>
        </w:rPr>
        <w:t xml:space="preserve"> about this more at the pre-proceedings meeting - </w:t>
      </w:r>
      <w:r w:rsidRPr="00210439">
        <w:rPr>
          <w:i/>
          <w:iCs/>
          <w:color w:val="00B050"/>
          <w:sz w:val="22"/>
          <w:szCs w:val="22"/>
        </w:rPr>
        <w:t>[</w:t>
      </w:r>
      <w:proofErr w:type="gramStart"/>
      <w:r w:rsidRPr="00210439">
        <w:rPr>
          <w:i/>
          <w:iCs/>
          <w:color w:val="00B050"/>
          <w:sz w:val="22"/>
          <w:szCs w:val="22"/>
        </w:rPr>
        <w:t>brief summary</w:t>
      </w:r>
      <w:proofErr w:type="gramEnd"/>
      <w:r w:rsidRPr="00210439">
        <w:rPr>
          <w:i/>
          <w:iCs/>
          <w:color w:val="00B050"/>
          <w:sz w:val="22"/>
          <w:szCs w:val="22"/>
        </w:rPr>
        <w:t xml:space="preserve"> of proposed work]. </w:t>
      </w:r>
    </w:p>
    <w:p w14:paraId="0EE98D67" w14:textId="77777777" w:rsidR="00002F77" w:rsidRDefault="00002F77" w:rsidP="00002F77">
      <w:pPr>
        <w:spacing w:line="360" w:lineRule="auto"/>
        <w:jc w:val="both"/>
        <w:rPr>
          <w:i/>
          <w:iCs/>
          <w:sz w:val="22"/>
          <w:szCs w:val="22"/>
        </w:rPr>
      </w:pPr>
    </w:p>
    <w:p w14:paraId="30E269AF" w14:textId="77777777" w:rsidR="00002F77" w:rsidRPr="002965AB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Included with this letter is a Working Together Agreement which sets out the expectations of you and of us which we would also like to discuss at the pre-proceedings meeting. </w:t>
      </w:r>
    </w:p>
    <w:p w14:paraId="78FD1A10" w14:textId="77777777" w:rsidR="00002F77" w:rsidRDefault="00002F77" w:rsidP="00002F77">
      <w:pPr>
        <w:spacing w:line="360" w:lineRule="auto"/>
        <w:jc w:val="both"/>
        <w:rPr>
          <w:i/>
          <w:iCs/>
          <w:sz w:val="22"/>
          <w:szCs w:val="22"/>
        </w:rPr>
      </w:pPr>
    </w:p>
    <w:p w14:paraId="20DDE08F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 w:rsidRPr="000C454C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is important for you to have your own independent, free, legal advice </w:t>
      </w:r>
      <w:r w:rsidRPr="000C454C">
        <w:rPr>
          <w:sz w:val="22"/>
          <w:szCs w:val="22"/>
        </w:rPr>
        <w:t xml:space="preserve">and the support of a solicitor at the pre-proceedings meeting. You can take this letter to a </w:t>
      </w:r>
      <w:proofErr w:type="gramStart"/>
      <w:r w:rsidRPr="000C454C">
        <w:rPr>
          <w:sz w:val="22"/>
          <w:szCs w:val="22"/>
        </w:rPr>
        <w:t>solicitor</w:t>
      </w:r>
      <w:proofErr w:type="gramEnd"/>
      <w:r w:rsidRPr="000C454C">
        <w:rPr>
          <w:sz w:val="22"/>
          <w:szCs w:val="22"/>
        </w:rPr>
        <w:t xml:space="preserve"> and they will be able to work with you and </w:t>
      </w:r>
      <w:r w:rsidRPr="000C454C">
        <w:rPr>
          <w:sz w:val="22"/>
          <w:szCs w:val="22"/>
        </w:rPr>
        <w:lastRenderedPageBreak/>
        <w:t>offer you</w:t>
      </w:r>
      <w:r>
        <w:rPr>
          <w:sz w:val="22"/>
          <w:szCs w:val="22"/>
        </w:rPr>
        <w:t xml:space="preserve"> legal advice, </w:t>
      </w:r>
      <w:r w:rsidRPr="000C454C">
        <w:rPr>
          <w:sz w:val="22"/>
          <w:szCs w:val="22"/>
        </w:rPr>
        <w:t>support and guidance</w:t>
      </w:r>
      <w:r>
        <w:rPr>
          <w:sz w:val="22"/>
          <w:szCs w:val="22"/>
        </w:rPr>
        <w:t xml:space="preserve"> free of charge</w:t>
      </w:r>
      <w:r w:rsidRPr="000C454C">
        <w:rPr>
          <w:sz w:val="22"/>
          <w:szCs w:val="22"/>
        </w:rPr>
        <w:t xml:space="preserve">. I have enclosed a list of solicitors which you can choose from. </w:t>
      </w:r>
      <w:r>
        <w:rPr>
          <w:sz w:val="22"/>
          <w:szCs w:val="22"/>
        </w:rPr>
        <w:t>If you would prefer you can seek any alternative</w:t>
      </w:r>
      <w:r w:rsidRPr="000C454C">
        <w:rPr>
          <w:sz w:val="22"/>
          <w:szCs w:val="22"/>
        </w:rPr>
        <w:t xml:space="preserve"> solicitor who accepts legal aid. </w:t>
      </w:r>
    </w:p>
    <w:p w14:paraId="7AFC9474" w14:textId="77777777" w:rsidR="00002F77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46D8236C" w14:textId="161329E0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Whilst we would encourage you to seek legal advice</w:t>
      </w:r>
      <w:r w:rsidR="006B7D2D">
        <w:rPr>
          <w:sz w:val="22"/>
          <w:szCs w:val="22"/>
        </w:rPr>
        <w:t>,</w:t>
      </w:r>
      <w:r>
        <w:rPr>
          <w:sz w:val="22"/>
          <w:szCs w:val="22"/>
        </w:rPr>
        <w:t xml:space="preserve"> should you wish not to and would prefer to bring a </w:t>
      </w:r>
      <w:r w:rsidRPr="000C454C">
        <w:rPr>
          <w:sz w:val="22"/>
          <w:szCs w:val="22"/>
        </w:rPr>
        <w:t>family member, friend or support worker to the meeting you are welcome to</w:t>
      </w:r>
      <w:r>
        <w:rPr>
          <w:sz w:val="22"/>
          <w:szCs w:val="22"/>
        </w:rPr>
        <w:t xml:space="preserve"> do so</w:t>
      </w:r>
      <w:r w:rsidRPr="000C454C">
        <w:rPr>
          <w:sz w:val="22"/>
          <w:szCs w:val="22"/>
        </w:rPr>
        <w:t xml:space="preserve">. However, </w:t>
      </w:r>
      <w:r>
        <w:rPr>
          <w:sz w:val="22"/>
          <w:szCs w:val="22"/>
        </w:rPr>
        <w:t xml:space="preserve">I want you to be aware that </w:t>
      </w:r>
      <w:r w:rsidRPr="000C454C">
        <w:rPr>
          <w:sz w:val="22"/>
          <w:szCs w:val="22"/>
        </w:rPr>
        <w:t xml:space="preserve">personal information will be shared in this meeting which any person you bring will </w:t>
      </w:r>
      <w:r>
        <w:rPr>
          <w:sz w:val="22"/>
          <w:szCs w:val="22"/>
        </w:rPr>
        <w:t xml:space="preserve">hear.  </w:t>
      </w:r>
      <w:r w:rsidRPr="000C454C">
        <w:rPr>
          <w:sz w:val="22"/>
          <w:szCs w:val="22"/>
        </w:rPr>
        <w:t xml:space="preserve"> </w:t>
      </w:r>
    </w:p>
    <w:p w14:paraId="6CD3B4AF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10C77E3C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It</w:t>
      </w:r>
      <w:r w:rsidRPr="000C454C">
        <w:rPr>
          <w:sz w:val="22"/>
          <w:szCs w:val="22"/>
        </w:rPr>
        <w:t xml:space="preserve"> would be helpful for you to think about who might support you to look after </w:t>
      </w:r>
      <w:r w:rsidRPr="00210439">
        <w:rPr>
          <w:i/>
          <w:iCs/>
          <w:color w:val="00B050"/>
          <w:sz w:val="22"/>
          <w:szCs w:val="22"/>
        </w:rPr>
        <w:t>[name of child/children]</w:t>
      </w:r>
      <w:r w:rsidRPr="00210439">
        <w:rPr>
          <w:color w:val="00B050"/>
          <w:sz w:val="22"/>
          <w:szCs w:val="22"/>
        </w:rPr>
        <w:t xml:space="preserve"> </w:t>
      </w:r>
      <w:r w:rsidRPr="000C454C">
        <w:rPr>
          <w:sz w:val="22"/>
          <w:szCs w:val="22"/>
        </w:rPr>
        <w:t xml:space="preserve">or might be able to look after </w:t>
      </w:r>
      <w:r w:rsidRPr="00210439">
        <w:rPr>
          <w:i/>
          <w:iCs/>
          <w:color w:val="00B050"/>
          <w:sz w:val="22"/>
          <w:szCs w:val="22"/>
        </w:rPr>
        <w:t>[name of child/children]</w:t>
      </w:r>
      <w:r w:rsidRPr="00210439">
        <w:rPr>
          <w:color w:val="00B050"/>
          <w:sz w:val="22"/>
          <w:szCs w:val="22"/>
        </w:rPr>
        <w:t xml:space="preserve"> </w:t>
      </w:r>
      <w:r w:rsidRPr="000C454C">
        <w:rPr>
          <w:sz w:val="22"/>
          <w:szCs w:val="22"/>
        </w:rPr>
        <w:t>should we get to the stage where we do need to approach the</w:t>
      </w:r>
      <w:r>
        <w:rPr>
          <w:sz w:val="22"/>
          <w:szCs w:val="22"/>
        </w:rPr>
        <w:t xml:space="preserve"> C</w:t>
      </w:r>
      <w:r w:rsidRPr="000C454C">
        <w:rPr>
          <w:sz w:val="22"/>
          <w:szCs w:val="22"/>
        </w:rPr>
        <w:t xml:space="preserve">ourt and ask a Judge to consider whether </w:t>
      </w:r>
      <w:r w:rsidRPr="00210439">
        <w:rPr>
          <w:i/>
          <w:iCs/>
          <w:color w:val="00B050"/>
          <w:sz w:val="22"/>
          <w:szCs w:val="22"/>
        </w:rPr>
        <w:t xml:space="preserve">[name of child/children] </w:t>
      </w:r>
      <w:r w:rsidRPr="000C454C">
        <w:rPr>
          <w:sz w:val="22"/>
          <w:szCs w:val="22"/>
        </w:rPr>
        <w:t xml:space="preserve">should remain in your care. We can discuss this at the meeting. </w:t>
      </w:r>
    </w:p>
    <w:p w14:paraId="5042838F" w14:textId="77777777" w:rsidR="00002F77" w:rsidRDefault="00002F77" w:rsidP="00002F77">
      <w:pPr>
        <w:spacing w:line="360" w:lineRule="auto"/>
        <w:jc w:val="both"/>
        <w:rPr>
          <w:i/>
          <w:iCs/>
          <w:sz w:val="22"/>
          <w:szCs w:val="22"/>
        </w:rPr>
      </w:pPr>
    </w:p>
    <w:p w14:paraId="22BDF4E5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0C454C">
        <w:rPr>
          <w:sz w:val="22"/>
          <w:szCs w:val="22"/>
        </w:rPr>
        <w:t>he details of our solicitor</w:t>
      </w:r>
      <w:r>
        <w:rPr>
          <w:sz w:val="22"/>
          <w:szCs w:val="22"/>
        </w:rPr>
        <w:t xml:space="preserve"> </w:t>
      </w:r>
      <w:r w:rsidRPr="000C454C">
        <w:rPr>
          <w:sz w:val="22"/>
          <w:szCs w:val="22"/>
        </w:rPr>
        <w:t>are:</w:t>
      </w:r>
    </w:p>
    <w:p w14:paraId="6C68B6E7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083DA13A" w14:textId="7AB72C33" w:rsidR="00002F77" w:rsidRPr="00210439" w:rsidRDefault="00002F77" w:rsidP="00002F77">
      <w:pPr>
        <w:spacing w:line="360" w:lineRule="auto"/>
        <w:jc w:val="both"/>
        <w:rPr>
          <w:color w:val="00B050"/>
          <w:sz w:val="22"/>
          <w:szCs w:val="22"/>
        </w:rPr>
      </w:pPr>
      <w:r w:rsidRPr="00210439">
        <w:rPr>
          <w:rFonts w:cs="Arial"/>
          <w:color w:val="00B050"/>
          <w:sz w:val="22"/>
          <w:szCs w:val="22"/>
        </w:rPr>
        <w:t>XXX, Solicitor, Social Care and Education, South London Legal Partnershi</w:t>
      </w:r>
      <w:r w:rsidR="00210439" w:rsidRPr="00210439">
        <w:rPr>
          <w:rFonts w:cs="Arial"/>
          <w:color w:val="00B050"/>
          <w:sz w:val="22"/>
          <w:szCs w:val="22"/>
        </w:rPr>
        <w:t xml:space="preserve">p. </w:t>
      </w:r>
      <w:r w:rsidRPr="00210439">
        <w:rPr>
          <w:rFonts w:cs="Arial"/>
          <w:color w:val="00B050"/>
          <w:sz w:val="22"/>
          <w:szCs w:val="22"/>
          <w:lang w:eastAsia="en-GB"/>
        </w:rPr>
        <w:t xml:space="preserve">Email: </w:t>
      </w:r>
      <w:hyperlink r:id="rId11" w:history="1">
        <w:r w:rsidRPr="00210439">
          <w:rPr>
            <w:rStyle w:val="Hyperlink"/>
            <w:rFonts w:cs="Arial"/>
            <w:color w:val="00B050"/>
            <w:sz w:val="22"/>
            <w:szCs w:val="22"/>
            <w:lang w:eastAsia="en-GB"/>
          </w:rPr>
          <w:t>XXXXX@merton.gov.uk</w:t>
        </w:r>
      </w:hyperlink>
      <w:r w:rsidRPr="00210439">
        <w:rPr>
          <w:rFonts w:cs="Arial"/>
          <w:color w:val="00B050"/>
          <w:sz w:val="22"/>
          <w:szCs w:val="22"/>
          <w:lang w:eastAsia="en-GB"/>
        </w:rPr>
        <w:t xml:space="preserve"> </w:t>
      </w:r>
      <w:r w:rsidRPr="00210439">
        <w:rPr>
          <w:rFonts w:cs="Arial"/>
          <w:color w:val="00B050"/>
          <w:sz w:val="22"/>
          <w:szCs w:val="22"/>
        </w:rPr>
        <w:t>Direct: 020 8545 46XX</w:t>
      </w:r>
      <w:r w:rsidRPr="00210439">
        <w:rPr>
          <w:color w:val="00B050"/>
          <w:sz w:val="22"/>
          <w:szCs w:val="22"/>
        </w:rPr>
        <w:t xml:space="preserve">, </w:t>
      </w:r>
    </w:p>
    <w:p w14:paraId="3F5ED15D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3392A577" w14:textId="5F4494D1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 w:rsidRPr="000C454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appreciate </w:t>
      </w:r>
      <w:r w:rsidRPr="000C454C">
        <w:rPr>
          <w:sz w:val="22"/>
          <w:szCs w:val="22"/>
        </w:rPr>
        <w:t>this will</w:t>
      </w:r>
      <w:r>
        <w:rPr>
          <w:sz w:val="22"/>
          <w:szCs w:val="22"/>
        </w:rPr>
        <w:t xml:space="preserve"> likely</w:t>
      </w:r>
      <w:r w:rsidRPr="000C454C">
        <w:rPr>
          <w:sz w:val="22"/>
          <w:szCs w:val="22"/>
        </w:rPr>
        <w:t xml:space="preserve"> be a difficult letter to read and that this meeting </w:t>
      </w:r>
      <w:r>
        <w:rPr>
          <w:sz w:val="22"/>
          <w:szCs w:val="22"/>
        </w:rPr>
        <w:t xml:space="preserve">may </w:t>
      </w:r>
      <w:r w:rsidRPr="000C454C">
        <w:rPr>
          <w:sz w:val="22"/>
          <w:szCs w:val="22"/>
        </w:rPr>
        <w:t xml:space="preserve">feel frightening. </w:t>
      </w:r>
      <w:r>
        <w:rPr>
          <w:sz w:val="22"/>
          <w:szCs w:val="22"/>
        </w:rPr>
        <w:t xml:space="preserve">I want to reassure you that the aim of this work is to support you to look after </w:t>
      </w:r>
      <w:r w:rsidRPr="00210439">
        <w:rPr>
          <w:i/>
          <w:iCs/>
          <w:color w:val="00B050"/>
          <w:sz w:val="22"/>
          <w:szCs w:val="22"/>
        </w:rPr>
        <w:t xml:space="preserve">[name of child/children]. </w:t>
      </w:r>
      <w:r>
        <w:rPr>
          <w:sz w:val="22"/>
          <w:szCs w:val="22"/>
        </w:rPr>
        <w:t xml:space="preserve">If you </w:t>
      </w:r>
      <w:r w:rsidRPr="000C454C">
        <w:rPr>
          <w:sz w:val="22"/>
          <w:szCs w:val="22"/>
        </w:rPr>
        <w:t xml:space="preserve">cannot attend the meeting on </w:t>
      </w:r>
      <w:r w:rsidR="00210439" w:rsidRPr="00210439">
        <w:rPr>
          <w:i/>
          <w:iCs/>
          <w:color w:val="00B050"/>
          <w:sz w:val="22"/>
          <w:szCs w:val="22"/>
        </w:rPr>
        <w:t>[</w:t>
      </w:r>
      <w:r w:rsidRPr="00210439">
        <w:rPr>
          <w:i/>
          <w:iCs/>
          <w:color w:val="00B050"/>
          <w:sz w:val="22"/>
          <w:szCs w:val="22"/>
        </w:rPr>
        <w:t>date</w:t>
      </w:r>
      <w:r w:rsidR="00210439" w:rsidRPr="00210439">
        <w:rPr>
          <w:i/>
          <w:iCs/>
          <w:color w:val="00B050"/>
          <w:sz w:val="22"/>
          <w:szCs w:val="22"/>
        </w:rPr>
        <w:t>]</w:t>
      </w:r>
      <w:r>
        <w:rPr>
          <w:sz w:val="22"/>
          <w:szCs w:val="22"/>
        </w:rPr>
        <w:t xml:space="preserve"> and </w:t>
      </w:r>
      <w:r w:rsidR="00210439" w:rsidRPr="00210439">
        <w:rPr>
          <w:i/>
          <w:iCs/>
          <w:color w:val="00B050"/>
          <w:sz w:val="22"/>
          <w:szCs w:val="22"/>
        </w:rPr>
        <w:t>[</w:t>
      </w:r>
      <w:r w:rsidRPr="00210439">
        <w:rPr>
          <w:i/>
          <w:iCs/>
          <w:color w:val="00B050"/>
          <w:sz w:val="22"/>
          <w:szCs w:val="22"/>
        </w:rPr>
        <w:t>time</w:t>
      </w:r>
      <w:r w:rsidR="00210439" w:rsidRPr="00210439">
        <w:rPr>
          <w:i/>
          <w:iCs/>
          <w:color w:val="00B050"/>
          <w:sz w:val="22"/>
          <w:szCs w:val="22"/>
        </w:rPr>
        <w:t>]</w:t>
      </w:r>
      <w:r>
        <w:rPr>
          <w:sz w:val="22"/>
          <w:szCs w:val="22"/>
        </w:rPr>
        <w:t>,</w:t>
      </w:r>
      <w:r w:rsidRPr="000C454C">
        <w:rPr>
          <w:sz w:val="22"/>
          <w:szCs w:val="22"/>
        </w:rPr>
        <w:t xml:space="preserve"> please let me know and </w:t>
      </w:r>
      <w:r>
        <w:rPr>
          <w:sz w:val="22"/>
          <w:szCs w:val="22"/>
        </w:rPr>
        <w:t>we will find</w:t>
      </w:r>
      <w:r w:rsidRPr="000C454C">
        <w:rPr>
          <w:sz w:val="22"/>
          <w:szCs w:val="22"/>
        </w:rPr>
        <w:t xml:space="preserve"> a date and time that suits us all. </w:t>
      </w:r>
      <w:r>
        <w:rPr>
          <w:sz w:val="22"/>
          <w:szCs w:val="22"/>
        </w:rPr>
        <w:t xml:space="preserve">Additionally to this, if </w:t>
      </w:r>
      <w:r w:rsidRPr="000C454C">
        <w:rPr>
          <w:sz w:val="22"/>
          <w:szCs w:val="22"/>
        </w:rPr>
        <w:t>you need some help with childcare, or transport to the meeting, do let</w:t>
      </w:r>
      <w:r>
        <w:rPr>
          <w:sz w:val="22"/>
          <w:szCs w:val="22"/>
        </w:rPr>
        <w:t xml:space="preserve"> </w:t>
      </w:r>
      <w:r w:rsidRPr="00210439">
        <w:rPr>
          <w:color w:val="00B050"/>
          <w:sz w:val="22"/>
          <w:szCs w:val="22"/>
        </w:rPr>
        <w:t>(</w:t>
      </w:r>
      <w:r w:rsidRPr="00210439">
        <w:rPr>
          <w:i/>
          <w:iCs/>
          <w:color w:val="00B050"/>
          <w:sz w:val="22"/>
          <w:szCs w:val="22"/>
        </w:rPr>
        <w:t>name of social worker</w:t>
      </w:r>
      <w:r w:rsidRPr="00210439">
        <w:rPr>
          <w:color w:val="00B050"/>
          <w:sz w:val="22"/>
          <w:szCs w:val="22"/>
        </w:rPr>
        <w:t xml:space="preserve">) </w:t>
      </w:r>
      <w:r w:rsidRPr="000C454C">
        <w:rPr>
          <w:sz w:val="22"/>
          <w:szCs w:val="22"/>
        </w:rPr>
        <w:t>know and</w:t>
      </w:r>
      <w:r>
        <w:rPr>
          <w:sz w:val="22"/>
          <w:szCs w:val="22"/>
        </w:rPr>
        <w:t xml:space="preserve"> we will</w:t>
      </w:r>
      <w:r w:rsidRPr="000C454C">
        <w:rPr>
          <w:sz w:val="22"/>
          <w:szCs w:val="22"/>
        </w:rPr>
        <w:t xml:space="preserve"> try to help. </w:t>
      </w:r>
    </w:p>
    <w:p w14:paraId="1BE2A76A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613D5789" w14:textId="77777777" w:rsidR="00002F77" w:rsidRPr="000C454C" w:rsidRDefault="00002F77" w:rsidP="00002F77">
      <w:pPr>
        <w:spacing w:line="360" w:lineRule="auto"/>
        <w:jc w:val="both"/>
        <w:rPr>
          <w:sz w:val="22"/>
          <w:szCs w:val="22"/>
        </w:rPr>
      </w:pPr>
      <w:r w:rsidRPr="000C454C">
        <w:rPr>
          <w:sz w:val="22"/>
          <w:szCs w:val="22"/>
        </w:rPr>
        <w:t>Yours sincerely</w:t>
      </w:r>
    </w:p>
    <w:p w14:paraId="09540E4C" w14:textId="77777777" w:rsidR="00002F77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78B51FD2" w14:textId="77777777" w:rsidR="00002F77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AD3119">
        <w:rPr>
          <w:sz w:val="22"/>
          <w:szCs w:val="22"/>
        </w:rPr>
        <w:t>eam Manager</w:t>
      </w:r>
      <w:r>
        <w:rPr>
          <w:sz w:val="22"/>
          <w:szCs w:val="22"/>
        </w:rPr>
        <w:t xml:space="preserve"> </w:t>
      </w:r>
    </w:p>
    <w:p w14:paraId="5792AD8E" w14:textId="77777777" w:rsidR="00002F77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Family Support and Safeguarding Team </w:t>
      </w:r>
      <w:r w:rsidRPr="00210439">
        <w:rPr>
          <w:color w:val="00B050"/>
          <w:sz w:val="22"/>
          <w:szCs w:val="22"/>
        </w:rPr>
        <w:t>X</w:t>
      </w:r>
    </w:p>
    <w:p w14:paraId="3118FA93" w14:textId="77777777" w:rsidR="00002F77" w:rsidRDefault="00002F77" w:rsidP="00002F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Merton Children Social Care</w:t>
      </w:r>
    </w:p>
    <w:p w14:paraId="2651B903" w14:textId="77777777" w:rsidR="00002F77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2833793D" w14:textId="77777777" w:rsidR="00002F77" w:rsidRPr="00994A10" w:rsidRDefault="00002F77" w:rsidP="00002F77">
      <w:pPr>
        <w:spacing w:line="360" w:lineRule="auto"/>
        <w:jc w:val="both"/>
        <w:rPr>
          <w:rFonts w:cs="Arial"/>
          <w:sz w:val="22"/>
          <w:szCs w:val="22"/>
        </w:rPr>
      </w:pPr>
      <w:r w:rsidRPr="00994A10">
        <w:rPr>
          <w:rFonts w:cs="Arial"/>
          <w:sz w:val="22"/>
          <w:szCs w:val="22"/>
        </w:rPr>
        <w:t>Enc. List of solicitors</w:t>
      </w:r>
    </w:p>
    <w:p w14:paraId="59BEE822" w14:textId="77777777" w:rsidR="00002F77" w:rsidRPr="0069567B" w:rsidRDefault="00002F77" w:rsidP="00002F77">
      <w:pPr>
        <w:spacing w:line="360" w:lineRule="auto"/>
        <w:jc w:val="both"/>
        <w:rPr>
          <w:sz w:val="22"/>
          <w:szCs w:val="22"/>
        </w:rPr>
      </w:pPr>
    </w:p>
    <w:p w14:paraId="2CB4F7D2" w14:textId="77777777" w:rsidR="003E6714" w:rsidRPr="003E6714" w:rsidRDefault="003E6714" w:rsidP="003E6714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sectPr w:rsidR="003E6714" w:rsidRPr="003E6714" w:rsidSect="00D749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7" w:right="851" w:bottom="1809" w:left="851" w:header="635" w:footer="622" w:gutter="0"/>
      <w:paperSrc w:first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A46EC" w14:textId="77777777" w:rsidR="008D3B9A" w:rsidRDefault="008D3B9A">
      <w:r>
        <w:separator/>
      </w:r>
    </w:p>
  </w:endnote>
  <w:endnote w:type="continuationSeparator" w:id="0">
    <w:p w14:paraId="58D72A76" w14:textId="77777777" w:rsidR="008D3B9A" w:rsidRDefault="008D3B9A">
      <w:r>
        <w:continuationSeparator/>
      </w:r>
    </w:p>
  </w:endnote>
  <w:endnote w:type="continuationNotice" w:id="1">
    <w:p w14:paraId="702A75DD" w14:textId="77777777" w:rsidR="008D3B9A" w:rsidRDefault="008D3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10E2989" w14:paraId="555DFEF0" w14:textId="77777777" w:rsidTr="710E2989">
      <w:trPr>
        <w:trHeight w:val="300"/>
      </w:trPr>
      <w:tc>
        <w:tcPr>
          <w:tcW w:w="3400" w:type="dxa"/>
        </w:tcPr>
        <w:p w14:paraId="793B3262" w14:textId="38BCD32A" w:rsidR="710E2989" w:rsidRDefault="710E2989" w:rsidP="710E2989">
          <w:pPr>
            <w:pStyle w:val="Header"/>
            <w:ind w:left="-115"/>
          </w:pPr>
        </w:p>
      </w:tc>
      <w:tc>
        <w:tcPr>
          <w:tcW w:w="3400" w:type="dxa"/>
        </w:tcPr>
        <w:p w14:paraId="6E2261CA" w14:textId="7D60AF41" w:rsidR="710E2989" w:rsidRDefault="710E2989" w:rsidP="710E2989">
          <w:pPr>
            <w:pStyle w:val="Header"/>
            <w:jc w:val="center"/>
          </w:pPr>
        </w:p>
      </w:tc>
      <w:tc>
        <w:tcPr>
          <w:tcW w:w="3400" w:type="dxa"/>
        </w:tcPr>
        <w:p w14:paraId="5BCA92E7" w14:textId="7E36DDE0" w:rsidR="710E2989" w:rsidRDefault="710E2989" w:rsidP="710E2989">
          <w:pPr>
            <w:pStyle w:val="Header"/>
            <w:ind w:right="-115"/>
            <w:jc w:val="right"/>
          </w:pPr>
        </w:p>
      </w:tc>
    </w:tr>
  </w:tbl>
  <w:p w14:paraId="6D82C003" w14:textId="5106035D" w:rsidR="710E2989" w:rsidRDefault="710E2989" w:rsidP="710E2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340F" w14:textId="77777777" w:rsidR="008D48C0" w:rsidRPr="00F91D1F" w:rsidRDefault="00607093" w:rsidP="00451747">
    <w:pPr>
      <w:rPr>
        <w:color w:val="FFFFFF"/>
        <w:szCs w:val="24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AB600D0" wp14:editId="434A0EC5">
              <wp:simplePos x="0" y="0"/>
              <wp:positionH relativeFrom="column">
                <wp:posOffset>-535305</wp:posOffset>
              </wp:positionH>
              <wp:positionV relativeFrom="paragraph">
                <wp:posOffset>-863600</wp:posOffset>
              </wp:positionV>
              <wp:extent cx="7583170" cy="1425575"/>
              <wp:effectExtent l="0" t="0" r="0" b="0"/>
              <wp:wrapNone/>
              <wp:docPr id="1" name="Freeform: 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3170" cy="1425575"/>
                      </a:xfrm>
                      <a:custGeom>
                        <a:avLst/>
                        <a:gdLst>
                          <a:gd name="connsiteX0" fmla="*/ 0 w 7534275"/>
                          <a:gd name="connsiteY0" fmla="*/ 0 h 1425575"/>
                          <a:gd name="connsiteX1" fmla="*/ 7534275 w 7534275"/>
                          <a:gd name="connsiteY1" fmla="*/ 0 h 1425575"/>
                          <a:gd name="connsiteX2" fmla="*/ 7534275 w 7534275"/>
                          <a:gd name="connsiteY2" fmla="*/ 1425575 h 1425575"/>
                          <a:gd name="connsiteX3" fmla="*/ 0 w 7534275"/>
                          <a:gd name="connsiteY3" fmla="*/ 1425575 h 1425575"/>
                          <a:gd name="connsiteX4" fmla="*/ 0 w 7534275"/>
                          <a:gd name="connsiteY4" fmla="*/ 0 h 1425575"/>
                          <a:gd name="connsiteX0" fmla="*/ 0 w 7534275"/>
                          <a:gd name="connsiteY0" fmla="*/ 716890 h 1425575"/>
                          <a:gd name="connsiteX1" fmla="*/ 7534275 w 7534275"/>
                          <a:gd name="connsiteY1" fmla="*/ 0 h 1425575"/>
                          <a:gd name="connsiteX2" fmla="*/ 7534275 w 7534275"/>
                          <a:gd name="connsiteY2" fmla="*/ 1425575 h 1425575"/>
                          <a:gd name="connsiteX3" fmla="*/ 0 w 7534275"/>
                          <a:gd name="connsiteY3" fmla="*/ 1425575 h 1425575"/>
                          <a:gd name="connsiteX4" fmla="*/ 0 w 7534275"/>
                          <a:gd name="connsiteY4" fmla="*/ 716890 h 1425575"/>
                          <a:gd name="connsiteX0" fmla="*/ 0 w 7534275"/>
                          <a:gd name="connsiteY0" fmla="*/ 833933 h 1425575"/>
                          <a:gd name="connsiteX1" fmla="*/ 7534275 w 7534275"/>
                          <a:gd name="connsiteY1" fmla="*/ 0 h 1425575"/>
                          <a:gd name="connsiteX2" fmla="*/ 7534275 w 7534275"/>
                          <a:gd name="connsiteY2" fmla="*/ 1425575 h 1425575"/>
                          <a:gd name="connsiteX3" fmla="*/ 0 w 7534275"/>
                          <a:gd name="connsiteY3" fmla="*/ 1425575 h 1425575"/>
                          <a:gd name="connsiteX4" fmla="*/ 0 w 7534275"/>
                          <a:gd name="connsiteY4" fmla="*/ 833933 h 1425575"/>
                          <a:gd name="connsiteX0" fmla="*/ 0 w 7534275"/>
                          <a:gd name="connsiteY0" fmla="*/ 731521 h 1425575"/>
                          <a:gd name="connsiteX1" fmla="*/ 7534275 w 7534275"/>
                          <a:gd name="connsiteY1" fmla="*/ 0 h 1425575"/>
                          <a:gd name="connsiteX2" fmla="*/ 7534275 w 7534275"/>
                          <a:gd name="connsiteY2" fmla="*/ 1425575 h 1425575"/>
                          <a:gd name="connsiteX3" fmla="*/ 0 w 7534275"/>
                          <a:gd name="connsiteY3" fmla="*/ 1425575 h 1425575"/>
                          <a:gd name="connsiteX4" fmla="*/ 0 w 7534275"/>
                          <a:gd name="connsiteY4" fmla="*/ 731521 h 14255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34275" h="1425575">
                            <a:moveTo>
                              <a:pt x="0" y="731521"/>
                            </a:moveTo>
                            <a:lnTo>
                              <a:pt x="7534275" y="0"/>
                            </a:lnTo>
                            <a:lnTo>
                              <a:pt x="7534275" y="1425575"/>
                            </a:lnTo>
                            <a:lnTo>
                              <a:pt x="0" y="1425575"/>
                            </a:lnTo>
                            <a:lnTo>
                              <a:pt x="0" y="731521"/>
                            </a:lnTo>
                            <a:close/>
                          </a:path>
                        </a:pathLst>
                      </a:custGeom>
                      <a:solidFill>
                        <a:srgbClr val="07814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5BAE0" id="Freeform: Shape 1" o:spid="_x0000_s1026" alt="&quot;&quot;" style="position:absolute;margin-left:-42.15pt;margin-top:-68pt;width:597.1pt;height:11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534275,142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" path="m,731521l7534275,r,1425575l,1425575,,731521xe" fillcolor="#078141" stroked="f" strokeweight="1pt">
              <v:stroke joinstyle="miter"/>
              <v:path arrowok="t" o:connecttype="custom" o:connectlocs="0,731521;7583170,0;7583170,1425575;0,1425575;0,731521" o:connectangles="0,0,0,0,0"/>
            </v:shape>
          </w:pict>
        </mc:Fallback>
      </mc:AlternateContent>
    </w:r>
    <w:r w:rsidR="00451747" w:rsidRPr="00F91D1F">
      <w:rPr>
        <w:color w:val="FFFFFF"/>
        <w:szCs w:val="24"/>
      </w:rPr>
      <w:t>merton.gov.uk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998E" w14:textId="77777777" w:rsidR="008D3B9A" w:rsidRDefault="008D3B9A">
      <w:r>
        <w:separator/>
      </w:r>
    </w:p>
  </w:footnote>
  <w:footnote w:type="continuationSeparator" w:id="0">
    <w:p w14:paraId="18E41277" w14:textId="77777777" w:rsidR="008D3B9A" w:rsidRDefault="008D3B9A">
      <w:r>
        <w:continuationSeparator/>
      </w:r>
    </w:p>
  </w:footnote>
  <w:footnote w:type="continuationNotice" w:id="1">
    <w:p w14:paraId="577AFF0C" w14:textId="77777777" w:rsidR="008D3B9A" w:rsidRDefault="008D3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10E2989" w14:paraId="11DF1C70" w14:textId="77777777" w:rsidTr="710E2989">
      <w:trPr>
        <w:trHeight w:val="300"/>
      </w:trPr>
      <w:tc>
        <w:tcPr>
          <w:tcW w:w="3400" w:type="dxa"/>
        </w:tcPr>
        <w:p w14:paraId="2EAEFD01" w14:textId="5E7A24C2" w:rsidR="710E2989" w:rsidRDefault="710E2989" w:rsidP="710E2989">
          <w:pPr>
            <w:pStyle w:val="Header"/>
            <w:ind w:left="-115"/>
          </w:pPr>
        </w:p>
      </w:tc>
      <w:tc>
        <w:tcPr>
          <w:tcW w:w="3400" w:type="dxa"/>
        </w:tcPr>
        <w:p w14:paraId="76CFFAE7" w14:textId="3DF7A221" w:rsidR="710E2989" w:rsidRDefault="710E2989" w:rsidP="710E2989">
          <w:pPr>
            <w:pStyle w:val="Header"/>
            <w:jc w:val="center"/>
          </w:pPr>
        </w:p>
      </w:tc>
      <w:tc>
        <w:tcPr>
          <w:tcW w:w="3400" w:type="dxa"/>
        </w:tcPr>
        <w:p w14:paraId="26B5B216" w14:textId="7795E481" w:rsidR="710E2989" w:rsidRDefault="710E2989" w:rsidP="710E2989">
          <w:pPr>
            <w:pStyle w:val="Header"/>
            <w:ind w:right="-115"/>
            <w:jc w:val="right"/>
          </w:pPr>
        </w:p>
      </w:tc>
    </w:tr>
  </w:tbl>
  <w:p w14:paraId="683C195E" w14:textId="3F89A0CF" w:rsidR="710E2989" w:rsidRDefault="710E2989" w:rsidP="710E2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BD94" w14:textId="77777777" w:rsidR="002F327A" w:rsidRDefault="002F327A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589D4D2" wp14:editId="43B67BBE">
          <wp:simplePos x="0" y="0"/>
          <wp:positionH relativeFrom="column">
            <wp:posOffset>3913020</wp:posOffset>
          </wp:positionH>
          <wp:positionV relativeFrom="paragraph">
            <wp:posOffset>141060</wp:posOffset>
          </wp:positionV>
          <wp:extent cx="2489504" cy="555171"/>
          <wp:effectExtent l="0" t="0" r="6350" b="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43870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29" cy="55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ertonLetter"/>
      <w:tblW w:w="10065" w:type="dxa"/>
      <w:tblLayout w:type="fixed"/>
      <w:tblLook w:val="04A0" w:firstRow="1" w:lastRow="0" w:firstColumn="1" w:lastColumn="0" w:noHBand="0" w:noVBand="1"/>
    </w:tblPr>
    <w:tblGrid>
      <w:gridCol w:w="6379"/>
      <w:gridCol w:w="3686"/>
    </w:tblGrid>
    <w:tr w:rsidR="00933C9A" w14:paraId="62152E66" w14:textId="77777777" w:rsidTr="710E2989">
      <w:trPr>
        <w:trHeight w:val="727"/>
      </w:trPr>
      <w:tc>
        <w:tcPr>
          <w:tcW w:w="6379" w:type="dxa"/>
        </w:tcPr>
        <w:p w14:paraId="0A9CAE49" w14:textId="77777777" w:rsidR="00451C37" w:rsidRDefault="00451C37" w:rsidP="00607093">
          <w:pPr>
            <w:pStyle w:val="Heading3"/>
            <w:spacing w:before="0" w:after="0"/>
            <w:rPr>
              <w:rFonts w:cs="Times New Roman"/>
              <w:sz w:val="22"/>
              <w:szCs w:val="20"/>
            </w:rPr>
          </w:pPr>
          <w:r>
            <w:rPr>
              <w:rFonts w:cs="Times New Roman"/>
              <w:sz w:val="22"/>
              <w:szCs w:val="20"/>
            </w:rPr>
            <w:t>CHILDREN, LIFELONG LEARNING AND</w:t>
          </w:r>
        </w:p>
        <w:p w14:paraId="37D6DFFE" w14:textId="77777777" w:rsidR="00607093" w:rsidRPr="00607093" w:rsidRDefault="00451C37" w:rsidP="00607093">
          <w:pPr>
            <w:pStyle w:val="Heading3"/>
            <w:spacing w:before="0" w:after="0"/>
            <w:rPr>
              <w:rFonts w:cs="Times New Roman"/>
              <w:sz w:val="22"/>
              <w:szCs w:val="20"/>
            </w:rPr>
          </w:pPr>
          <w:r>
            <w:rPr>
              <w:rFonts w:cs="Times New Roman"/>
              <w:sz w:val="22"/>
              <w:szCs w:val="20"/>
            </w:rPr>
            <w:t>FAMILIES</w:t>
          </w:r>
          <w:r w:rsidR="00607093">
            <w:rPr>
              <w:rFonts w:cs="Times New Roman"/>
              <w:sz w:val="22"/>
              <w:szCs w:val="20"/>
            </w:rPr>
            <w:t xml:space="preserve"> DEPARTMENT</w:t>
          </w:r>
        </w:p>
        <w:p w14:paraId="62B91057" w14:textId="77777777" w:rsidR="00933C9A" w:rsidRPr="00923951" w:rsidRDefault="00933C9A" w:rsidP="005454D6">
          <w:pPr>
            <w:pStyle w:val="Heading5"/>
            <w:rPr>
              <w:b w:val="0"/>
              <w:bCs w:val="0"/>
              <w:sz w:val="18"/>
              <w:szCs w:val="18"/>
            </w:rPr>
          </w:pPr>
        </w:p>
      </w:tc>
      <w:tc>
        <w:tcPr>
          <w:tcW w:w="3686" w:type="dxa"/>
        </w:tcPr>
        <w:p w14:paraId="70B4C5CD" w14:textId="77777777" w:rsidR="00933C9A" w:rsidRDefault="00933C9A" w:rsidP="00923951">
          <w:pPr>
            <w:jc w:val="right"/>
          </w:pPr>
        </w:p>
      </w:tc>
    </w:tr>
  </w:tbl>
  <w:p w14:paraId="61A1F2AB" w14:textId="77777777" w:rsidR="00AB55A8" w:rsidRPr="007175E8" w:rsidRDefault="00070BD9" w:rsidP="00F4515A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4D"/>
    <w:rsid w:val="000026C2"/>
    <w:rsid w:val="00002F77"/>
    <w:rsid w:val="00021AC5"/>
    <w:rsid w:val="00056610"/>
    <w:rsid w:val="00067DF4"/>
    <w:rsid w:val="00070BD9"/>
    <w:rsid w:val="0007478C"/>
    <w:rsid w:val="000B08CA"/>
    <w:rsid w:val="000D336D"/>
    <w:rsid w:val="000D7925"/>
    <w:rsid w:val="000E160B"/>
    <w:rsid w:val="000E1A52"/>
    <w:rsid w:val="00100C58"/>
    <w:rsid w:val="00116F31"/>
    <w:rsid w:val="00125DC9"/>
    <w:rsid w:val="001342B2"/>
    <w:rsid w:val="0014734C"/>
    <w:rsid w:val="00176694"/>
    <w:rsid w:val="00191A33"/>
    <w:rsid w:val="0019223C"/>
    <w:rsid w:val="001A3D20"/>
    <w:rsid w:val="001F72C4"/>
    <w:rsid w:val="001F7A24"/>
    <w:rsid w:val="0020591B"/>
    <w:rsid w:val="00206FFA"/>
    <w:rsid w:val="00210439"/>
    <w:rsid w:val="0022062A"/>
    <w:rsid w:val="00234587"/>
    <w:rsid w:val="002460E5"/>
    <w:rsid w:val="00297671"/>
    <w:rsid w:val="002B301F"/>
    <w:rsid w:val="002C68EA"/>
    <w:rsid w:val="002D296A"/>
    <w:rsid w:val="002F0558"/>
    <w:rsid w:val="002F327A"/>
    <w:rsid w:val="00316223"/>
    <w:rsid w:val="00344396"/>
    <w:rsid w:val="00344427"/>
    <w:rsid w:val="0036072C"/>
    <w:rsid w:val="0039B6DB"/>
    <w:rsid w:val="003B0540"/>
    <w:rsid w:val="003B5353"/>
    <w:rsid w:val="003C01E2"/>
    <w:rsid w:val="003C052A"/>
    <w:rsid w:val="003D1638"/>
    <w:rsid w:val="003D37A4"/>
    <w:rsid w:val="003D7E77"/>
    <w:rsid w:val="003E6714"/>
    <w:rsid w:val="00417FAD"/>
    <w:rsid w:val="004244DA"/>
    <w:rsid w:val="00451747"/>
    <w:rsid w:val="00451C37"/>
    <w:rsid w:val="00457A5A"/>
    <w:rsid w:val="004C0E71"/>
    <w:rsid w:val="004E139A"/>
    <w:rsid w:val="004E21E8"/>
    <w:rsid w:val="004E2993"/>
    <w:rsid w:val="004E4CE2"/>
    <w:rsid w:val="00527187"/>
    <w:rsid w:val="005454D6"/>
    <w:rsid w:val="005602F5"/>
    <w:rsid w:val="00583952"/>
    <w:rsid w:val="00601786"/>
    <w:rsid w:val="00606152"/>
    <w:rsid w:val="00607093"/>
    <w:rsid w:val="00616DAA"/>
    <w:rsid w:val="00657AE4"/>
    <w:rsid w:val="00670B42"/>
    <w:rsid w:val="006833A1"/>
    <w:rsid w:val="006B66D1"/>
    <w:rsid w:val="006B7562"/>
    <w:rsid w:val="006B7D2D"/>
    <w:rsid w:val="006D0845"/>
    <w:rsid w:val="006D6C35"/>
    <w:rsid w:val="006E301E"/>
    <w:rsid w:val="007175E8"/>
    <w:rsid w:val="007234CC"/>
    <w:rsid w:val="00730DA0"/>
    <w:rsid w:val="0073210A"/>
    <w:rsid w:val="00786CAB"/>
    <w:rsid w:val="007877DB"/>
    <w:rsid w:val="007D5DF0"/>
    <w:rsid w:val="007D7F83"/>
    <w:rsid w:val="007E5357"/>
    <w:rsid w:val="00803EEB"/>
    <w:rsid w:val="00811CF6"/>
    <w:rsid w:val="00823921"/>
    <w:rsid w:val="008314D5"/>
    <w:rsid w:val="00834F61"/>
    <w:rsid w:val="0084162D"/>
    <w:rsid w:val="00897F7E"/>
    <w:rsid w:val="008A2EB2"/>
    <w:rsid w:val="008D3808"/>
    <w:rsid w:val="008D3B9A"/>
    <w:rsid w:val="008D48C0"/>
    <w:rsid w:val="00912D88"/>
    <w:rsid w:val="00923951"/>
    <w:rsid w:val="00924840"/>
    <w:rsid w:val="00924B53"/>
    <w:rsid w:val="00925F4C"/>
    <w:rsid w:val="00933C9A"/>
    <w:rsid w:val="009902D2"/>
    <w:rsid w:val="00994333"/>
    <w:rsid w:val="009B4A39"/>
    <w:rsid w:val="009C4533"/>
    <w:rsid w:val="009E2E4C"/>
    <w:rsid w:val="00A03963"/>
    <w:rsid w:val="00A10E7D"/>
    <w:rsid w:val="00A2344F"/>
    <w:rsid w:val="00A26D93"/>
    <w:rsid w:val="00A55E8C"/>
    <w:rsid w:val="00A60EA4"/>
    <w:rsid w:val="00A735FF"/>
    <w:rsid w:val="00A86F40"/>
    <w:rsid w:val="00A93415"/>
    <w:rsid w:val="00AA1F1B"/>
    <w:rsid w:val="00AB4BA1"/>
    <w:rsid w:val="00AB55A8"/>
    <w:rsid w:val="00AB6104"/>
    <w:rsid w:val="00AD0AFB"/>
    <w:rsid w:val="00AD50DD"/>
    <w:rsid w:val="00B31EEA"/>
    <w:rsid w:val="00B57E0E"/>
    <w:rsid w:val="00B73929"/>
    <w:rsid w:val="00B90936"/>
    <w:rsid w:val="00B945A5"/>
    <w:rsid w:val="00BA6BCF"/>
    <w:rsid w:val="00BD3067"/>
    <w:rsid w:val="00BD747B"/>
    <w:rsid w:val="00C002F8"/>
    <w:rsid w:val="00C06A4D"/>
    <w:rsid w:val="00C24A53"/>
    <w:rsid w:val="00C27D7F"/>
    <w:rsid w:val="00C30CA8"/>
    <w:rsid w:val="00C770CB"/>
    <w:rsid w:val="00CA45CB"/>
    <w:rsid w:val="00CB716A"/>
    <w:rsid w:val="00CE4F5E"/>
    <w:rsid w:val="00D31F22"/>
    <w:rsid w:val="00D32F9C"/>
    <w:rsid w:val="00D74957"/>
    <w:rsid w:val="00D945D8"/>
    <w:rsid w:val="00DB1250"/>
    <w:rsid w:val="00DC5B50"/>
    <w:rsid w:val="00DE3262"/>
    <w:rsid w:val="00DF36AF"/>
    <w:rsid w:val="00DF3E00"/>
    <w:rsid w:val="00DF781C"/>
    <w:rsid w:val="00E078D9"/>
    <w:rsid w:val="00E320A1"/>
    <w:rsid w:val="00E42F12"/>
    <w:rsid w:val="00E546DE"/>
    <w:rsid w:val="00E75C13"/>
    <w:rsid w:val="00EC29E4"/>
    <w:rsid w:val="00EC4411"/>
    <w:rsid w:val="00EE0135"/>
    <w:rsid w:val="00EE37C4"/>
    <w:rsid w:val="00F342B5"/>
    <w:rsid w:val="00F4515A"/>
    <w:rsid w:val="00F53F2C"/>
    <w:rsid w:val="00F55495"/>
    <w:rsid w:val="00F6403A"/>
    <w:rsid w:val="00F772BE"/>
    <w:rsid w:val="00F80350"/>
    <w:rsid w:val="00F83999"/>
    <w:rsid w:val="00F91D1F"/>
    <w:rsid w:val="00FA1284"/>
    <w:rsid w:val="00FA1676"/>
    <w:rsid w:val="00FA3FBE"/>
    <w:rsid w:val="00FBF57B"/>
    <w:rsid w:val="00FC6841"/>
    <w:rsid w:val="00FD38D2"/>
    <w:rsid w:val="00FD6690"/>
    <w:rsid w:val="00FE50B3"/>
    <w:rsid w:val="0216155A"/>
    <w:rsid w:val="0290465F"/>
    <w:rsid w:val="05AF6B42"/>
    <w:rsid w:val="05B67AE4"/>
    <w:rsid w:val="05CF669E"/>
    <w:rsid w:val="0798419A"/>
    <w:rsid w:val="080DB4EA"/>
    <w:rsid w:val="09A30BFE"/>
    <w:rsid w:val="0A62D50E"/>
    <w:rsid w:val="0AA2D7C1"/>
    <w:rsid w:val="0AB5CFB0"/>
    <w:rsid w:val="0AD6AF6C"/>
    <w:rsid w:val="0C2A461D"/>
    <w:rsid w:val="0DC6167E"/>
    <w:rsid w:val="0DDA7883"/>
    <w:rsid w:val="0EABE8B9"/>
    <w:rsid w:val="0F40B578"/>
    <w:rsid w:val="0F431CBA"/>
    <w:rsid w:val="0F4AFCA8"/>
    <w:rsid w:val="0F8C74F6"/>
    <w:rsid w:val="0FDC715B"/>
    <w:rsid w:val="109FF54E"/>
    <w:rsid w:val="10C60EF3"/>
    <w:rsid w:val="10FDB740"/>
    <w:rsid w:val="13186408"/>
    <w:rsid w:val="13EFFF39"/>
    <w:rsid w:val="159D4AA6"/>
    <w:rsid w:val="15AFD651"/>
    <w:rsid w:val="160BB147"/>
    <w:rsid w:val="17230BC3"/>
    <w:rsid w:val="1A4B6F10"/>
    <w:rsid w:val="1A7D86D4"/>
    <w:rsid w:val="1A9AF02D"/>
    <w:rsid w:val="1BA7D8FB"/>
    <w:rsid w:val="1D163E25"/>
    <w:rsid w:val="1E176B27"/>
    <w:rsid w:val="204DDEE7"/>
    <w:rsid w:val="23857FA9"/>
    <w:rsid w:val="23ADD2AE"/>
    <w:rsid w:val="23F929F3"/>
    <w:rsid w:val="25D97FDD"/>
    <w:rsid w:val="25E293CD"/>
    <w:rsid w:val="26CFFD0F"/>
    <w:rsid w:val="26E27211"/>
    <w:rsid w:val="2858F0CC"/>
    <w:rsid w:val="29B232B6"/>
    <w:rsid w:val="2A3BD109"/>
    <w:rsid w:val="2A42AFDF"/>
    <w:rsid w:val="2AEE34BE"/>
    <w:rsid w:val="2B0FAC5E"/>
    <w:rsid w:val="2BFCD59F"/>
    <w:rsid w:val="2CFECF0E"/>
    <w:rsid w:val="2D1E6EA4"/>
    <w:rsid w:val="2E317933"/>
    <w:rsid w:val="2E993ED8"/>
    <w:rsid w:val="33CD5930"/>
    <w:rsid w:val="34030911"/>
    <w:rsid w:val="34190CAC"/>
    <w:rsid w:val="35486AB3"/>
    <w:rsid w:val="35E76AB0"/>
    <w:rsid w:val="371E5DFA"/>
    <w:rsid w:val="37B72D17"/>
    <w:rsid w:val="37C903BB"/>
    <w:rsid w:val="3EEB3BCE"/>
    <w:rsid w:val="407F7EA4"/>
    <w:rsid w:val="40AEDEB2"/>
    <w:rsid w:val="41A52A78"/>
    <w:rsid w:val="42F6F333"/>
    <w:rsid w:val="4552F5D8"/>
    <w:rsid w:val="463098E4"/>
    <w:rsid w:val="46583ED6"/>
    <w:rsid w:val="46D9E0D7"/>
    <w:rsid w:val="48B88F08"/>
    <w:rsid w:val="4967C07C"/>
    <w:rsid w:val="4A804802"/>
    <w:rsid w:val="4C8D4F49"/>
    <w:rsid w:val="4F566036"/>
    <w:rsid w:val="4FD70200"/>
    <w:rsid w:val="50052FE4"/>
    <w:rsid w:val="50AFDC61"/>
    <w:rsid w:val="52EA9EE8"/>
    <w:rsid w:val="538181AD"/>
    <w:rsid w:val="53B44AF8"/>
    <w:rsid w:val="5454BB82"/>
    <w:rsid w:val="552D68E5"/>
    <w:rsid w:val="55E79426"/>
    <w:rsid w:val="57AD30BC"/>
    <w:rsid w:val="58338532"/>
    <w:rsid w:val="58C356F2"/>
    <w:rsid w:val="59A16D12"/>
    <w:rsid w:val="5CA12303"/>
    <w:rsid w:val="5DA625E4"/>
    <w:rsid w:val="5DCD6279"/>
    <w:rsid w:val="5EBD40B1"/>
    <w:rsid w:val="609685CA"/>
    <w:rsid w:val="63A1EE0B"/>
    <w:rsid w:val="63ACF0F0"/>
    <w:rsid w:val="660B1B7A"/>
    <w:rsid w:val="670D9BCA"/>
    <w:rsid w:val="681FABA2"/>
    <w:rsid w:val="6A19C99C"/>
    <w:rsid w:val="6AF991AB"/>
    <w:rsid w:val="6C3FC8F3"/>
    <w:rsid w:val="6CCCD038"/>
    <w:rsid w:val="6D503251"/>
    <w:rsid w:val="6E25B97D"/>
    <w:rsid w:val="6E471F4B"/>
    <w:rsid w:val="70DBEF1A"/>
    <w:rsid w:val="710E2989"/>
    <w:rsid w:val="71C5E8CF"/>
    <w:rsid w:val="734C2E10"/>
    <w:rsid w:val="7390F782"/>
    <w:rsid w:val="741584EC"/>
    <w:rsid w:val="741A7D1A"/>
    <w:rsid w:val="74594CEB"/>
    <w:rsid w:val="7566247D"/>
    <w:rsid w:val="757377D9"/>
    <w:rsid w:val="7643E072"/>
    <w:rsid w:val="76A6F9C0"/>
    <w:rsid w:val="76B3C301"/>
    <w:rsid w:val="774D25AE"/>
    <w:rsid w:val="799DE931"/>
    <w:rsid w:val="7A17BA24"/>
    <w:rsid w:val="7A18479B"/>
    <w:rsid w:val="7A70646B"/>
    <w:rsid w:val="7A8CB3F6"/>
    <w:rsid w:val="7DA8052D"/>
    <w:rsid w:val="7E6C9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7F765"/>
  <w15:chartTrackingRefBased/>
  <w15:docId w15:val="{4F4DB41F-F9C1-43A2-9236-FF2D897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283" w:hanging="283"/>
    </w:pPr>
  </w:style>
  <w:style w:type="character" w:styleId="Hyperlink">
    <w:name w:val="Hyperlink"/>
    <w:semiHidden/>
    <w:rPr>
      <w:color w:val="0000FF"/>
      <w:u w:val="single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Arial" w:hAnsi="Arial"/>
      <w:sz w:val="24"/>
    </w:rPr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3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72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3Char">
    <w:name w:val="Heading 3 Char"/>
    <w:link w:val="Heading3"/>
    <w:rsid w:val="00925F4C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5Char">
    <w:name w:val="Heading 5 Char"/>
    <w:link w:val="Heading5"/>
    <w:rsid w:val="00925F4C"/>
    <w:rPr>
      <w:rFonts w:ascii="Arial" w:hAnsi="Arial"/>
      <w:b/>
      <w:bCs/>
      <w:lang w:eastAsia="en-US"/>
    </w:rPr>
  </w:style>
  <w:style w:type="table" w:customStyle="1" w:styleId="MertonLetter">
    <w:name w:val="Merton Letter"/>
    <w:basedOn w:val="TableNormal"/>
    <w:uiPriority w:val="99"/>
    <w:rsid w:val="00923951"/>
    <w:tblPr/>
  </w:style>
  <w:style w:type="table" w:customStyle="1" w:styleId="TableGridLight1">
    <w:name w:val="Table Grid Light1"/>
    <w:basedOn w:val="TableNormal"/>
    <w:next w:val="TableGridLight"/>
    <w:uiPriority w:val="40"/>
    <w:rsid w:val="00AB55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D0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8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8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84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99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@merton.gov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%20goodridge\AppData\Local\Microsoft\Windows\INetCache\Content.Outlook\H18LH4OF\Letter%20Template%20Colour_CLL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43899-0447-48d7-a48f-8c098a1cd6d7">
      <Terms xmlns="http://schemas.microsoft.com/office/infopath/2007/PartnerControls"/>
    </lcf76f155ced4ddcb4097134ff3c332f>
    <TaxCatchAll xmlns="50bf9117-6c5c-4322-a2f6-08e0bb43de5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5DE520953AD4DAEF70677CF8AE2FC" ma:contentTypeVersion="9" ma:contentTypeDescription="Create a new document." ma:contentTypeScope="" ma:versionID="490bc26bd99b6604decdfa604383391c">
  <xsd:schema xmlns:xsd="http://www.w3.org/2001/XMLSchema" xmlns:xs="http://www.w3.org/2001/XMLSchema" xmlns:p="http://schemas.microsoft.com/office/2006/metadata/properties" xmlns:ns2="33443899-0447-48d7-a48f-8c098a1cd6d7" xmlns:ns3="50bf9117-6c5c-4322-a2f6-08e0bb43de57" targetNamespace="http://schemas.microsoft.com/office/2006/metadata/properties" ma:root="true" ma:fieldsID="31f4039054e50404a5b3b7266285fd2f" ns2:_="" ns3:_="">
    <xsd:import namespace="33443899-0447-48d7-a48f-8c098a1cd6d7"/>
    <xsd:import namespace="50bf9117-6c5c-4322-a2f6-08e0bb43d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3899-0447-48d7-a48f-8c098a1c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f9117-6c5c-4322-a2f6-08e0bb43de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550a2a-2f27-4141-8af4-86fb186f078b}" ma:internalName="TaxCatchAll" ma:showField="CatchAllData" ma:web="50bf9117-6c5c-4322-a2f6-08e0bb43d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CB57C1-3EC7-444A-9973-6A8DFA24E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E0FE1-9E58-414C-84F1-54569BD8DC83}">
  <ds:schemaRefs>
    <ds:schemaRef ds:uri="http://schemas.microsoft.com/office/2006/metadata/properties"/>
    <ds:schemaRef ds:uri="http://schemas.microsoft.com/office/infopath/2007/PartnerControls"/>
    <ds:schemaRef ds:uri="33443899-0447-48d7-a48f-8c098a1cd6d7"/>
    <ds:schemaRef ds:uri="50bf9117-6c5c-4322-a2f6-08e0bb43de57"/>
  </ds:schemaRefs>
</ds:datastoreItem>
</file>

<file path=customXml/itemProps3.xml><?xml version="1.0" encoding="utf-8"?>
<ds:datastoreItem xmlns:ds="http://schemas.openxmlformats.org/officeDocument/2006/customXml" ds:itemID="{0EF7C96E-E720-4D6C-A637-4F26268983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72353B-B974-445A-B767-1209EF5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3899-0447-48d7-a48f-8c098a1cd6d7"/>
    <ds:schemaRef ds:uri="50bf9117-6c5c-4322-a2f6-08e0bb43d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5AEC65-39CC-4495-B735-E991E8CF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Colour_CLLF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>LBM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Children Lifelong Learning and Families Department</dc:title>
  <dc:subject/>
  <dc:creator>Kay Dove</dc:creator>
  <cp:keywords/>
  <cp:lastModifiedBy>Kate Goodridge</cp:lastModifiedBy>
  <cp:revision>2</cp:revision>
  <cp:lastPrinted>2014-06-18T08:43:00Z</cp:lastPrinted>
  <dcterms:created xsi:type="dcterms:W3CDTF">2024-11-21T11:53:00Z</dcterms:created>
  <dcterms:modified xsi:type="dcterms:W3CDTF">2024-11-21T11:53:00Z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UQ54U6TCKNPK-547500364-1624</vt:lpwstr>
  </property>
  <property fmtid="{D5CDD505-2E9C-101B-9397-08002B2CF9AE}" pid="3" name="_dlc_DocIdItemGuid">
    <vt:lpwstr>8b54c0f9-d122-4420-84bf-6dbd9b0dc9e4</vt:lpwstr>
  </property>
  <property fmtid="{D5CDD505-2E9C-101B-9397-08002B2CF9AE}" pid="4" name="_dlc_DocIdUrl">
    <vt:lpwstr>https://mertonhub.merton.gov.uk/_layouts/15/DocIdRedir.aspx?ID=UQ54U6TCKNPK-547500364-1624, UQ54U6TCKNPK-547500364-1624</vt:lpwstr>
  </property>
  <property fmtid="{D5CDD505-2E9C-101B-9397-08002B2CF9AE}" pid="5" name="ContentTypeId">
    <vt:lpwstr>0x01010035B5DE520953AD4DAEF70677CF8AE2FC</vt:lpwstr>
  </property>
  <property fmtid="{D5CDD505-2E9C-101B-9397-08002B2CF9AE}" pid="6" name="MSIP_Label_a4ce78b5-e67d-4988-b984-f3ad3a177f33_Enabled">
    <vt:lpwstr>true</vt:lpwstr>
  </property>
  <property fmtid="{D5CDD505-2E9C-101B-9397-08002B2CF9AE}" pid="7" name="MSIP_Label_a4ce78b5-e67d-4988-b984-f3ad3a177f33_SetDate">
    <vt:lpwstr>2023-11-09T19:47:25Z</vt:lpwstr>
  </property>
  <property fmtid="{D5CDD505-2E9C-101B-9397-08002B2CF9AE}" pid="8" name="MSIP_Label_a4ce78b5-e67d-4988-b984-f3ad3a177f33_Method">
    <vt:lpwstr>Standard</vt:lpwstr>
  </property>
  <property fmtid="{D5CDD505-2E9C-101B-9397-08002B2CF9AE}" pid="9" name="MSIP_Label_a4ce78b5-e67d-4988-b984-f3ad3a177f33_Name">
    <vt:lpwstr>OFFICIAL</vt:lpwstr>
  </property>
  <property fmtid="{D5CDD505-2E9C-101B-9397-08002B2CF9AE}" pid="10" name="MSIP_Label_a4ce78b5-e67d-4988-b984-f3ad3a177f33_SiteId">
    <vt:lpwstr>b0ee2432-273c-49ed-8722-1c7f3f9f7bb6</vt:lpwstr>
  </property>
  <property fmtid="{D5CDD505-2E9C-101B-9397-08002B2CF9AE}" pid="11" name="MSIP_Label_a4ce78b5-e67d-4988-b984-f3ad3a177f33_ActionId">
    <vt:lpwstr>d6124a07-7753-45ea-a210-e39f01aa404c</vt:lpwstr>
  </property>
  <property fmtid="{D5CDD505-2E9C-101B-9397-08002B2CF9AE}" pid="12" name="MSIP_Label_a4ce78b5-e67d-4988-b984-f3ad3a177f33_ContentBits">
    <vt:lpwstr>0</vt:lpwstr>
  </property>
  <property fmtid="{D5CDD505-2E9C-101B-9397-08002B2CF9AE}" pid="13" name="TeamName">
    <vt:lpwstr/>
  </property>
  <property fmtid="{D5CDD505-2E9C-101B-9397-08002B2CF9AE}" pid="14" name="MediaServiceImageTags">
    <vt:lpwstr/>
  </property>
  <property fmtid="{D5CDD505-2E9C-101B-9397-08002B2CF9AE}" pid="15" name="k4bb9b0ec86c4aaabe11046aab1fe019">
    <vt:lpwstr/>
  </property>
  <property fmtid="{D5CDD505-2E9C-101B-9397-08002B2CF9AE}" pid="16" name="m8324a0f12c44f7c8f878dae48a62cf9">
    <vt:lpwstr/>
  </property>
  <property fmtid="{D5CDD505-2E9C-101B-9397-08002B2CF9AE}" pid="17" name="RetentionType">
    <vt:lpwstr/>
  </property>
  <property fmtid="{D5CDD505-2E9C-101B-9397-08002B2CF9AE}" pid="18" name="aa03043320104c04845ad60649a94d0d">
    <vt:lpwstr/>
  </property>
  <property fmtid="{D5CDD505-2E9C-101B-9397-08002B2CF9AE}" pid="19" name="ScannedType">
    <vt:lpwstr/>
  </property>
  <property fmtid="{D5CDD505-2E9C-101B-9397-08002B2CF9AE}" pid="20" name="DeclaredType">
    <vt:lpwstr/>
  </property>
  <property fmtid="{D5CDD505-2E9C-101B-9397-08002B2CF9AE}" pid="21" name="fc8fac19eb4a4fab8f970d58dfe47199">
    <vt:lpwstr/>
  </property>
  <property fmtid="{D5CDD505-2E9C-101B-9397-08002B2CF9AE}" pid="22" name="TaxCatchAll">
    <vt:lpwstr/>
  </property>
</Properties>
</file>