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DDE0" w14:textId="0077DD85" w:rsidR="00237581" w:rsidRPr="00ED1450" w:rsidRDefault="00C63382" w:rsidP="00937B8C">
      <w:pPr>
        <w:pStyle w:val="H1"/>
      </w:pPr>
      <w:bookmarkStart w:id="0" w:name="_Toc451176903"/>
      <w:bookmarkStart w:id="1" w:name="_Toc451177073"/>
      <w:bookmarkStart w:id="2" w:name="_Toc434918955"/>
      <w:r w:rsidRPr="00226750">
        <w:rPr>
          <w:color w:val="24346A"/>
        </w:rPr>
        <w:t xml:space="preserve">One Minute Guides </w:t>
      </w:r>
      <w:r w:rsidR="004A1608">
        <w:rPr>
          <w:color w:val="24346A"/>
        </w:rPr>
        <w:t>- Portsmouth</w:t>
      </w:r>
      <w:r w:rsidR="00990801">
        <w:rPr>
          <w:color w:val="24346A"/>
        </w:rPr>
        <w:t xml:space="preserve"> - </w:t>
      </w:r>
      <w:r w:rsidR="00E702EE">
        <w:rPr>
          <w:color w:val="24346A"/>
        </w:rPr>
        <w:t xml:space="preserve">Homeless Services </w:t>
      </w:r>
    </w:p>
    <w:bookmarkEnd w:id="0"/>
    <w:bookmarkEnd w:id="1"/>
    <w:bookmarkEnd w:id="2"/>
    <w:p w14:paraId="39CAC047" w14:textId="77777777" w:rsidR="002347D8" w:rsidRDefault="002347D8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323F3ED5" w14:textId="77777777" w:rsidR="00860F62" w:rsidRDefault="00D5540F" w:rsidP="00860F62">
      <w:pPr>
        <w:rPr>
          <w:rFonts w:cs="Arial"/>
        </w:rPr>
      </w:pPr>
      <w:r w:rsidRPr="00C6338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39104" wp14:editId="1C36438A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762750" cy="3117850"/>
                <wp:effectExtent l="0" t="0" r="1905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11785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978C" w14:textId="1605CD66" w:rsidR="00C63382" w:rsidRDefault="005E2CEC" w:rsidP="00C63382">
                            <w:r>
                              <w:t>Portsmouth Rough Sleeping Hub</w:t>
                            </w:r>
                            <w:r w:rsidR="003421C7">
                              <w:t>:</w:t>
                            </w:r>
                          </w:p>
                          <w:p w14:paraId="0F5C7332" w14:textId="77777777" w:rsidR="005E2CEC" w:rsidRDefault="005E2CEC" w:rsidP="00C63382"/>
                          <w:p w14:paraId="1041061B" w14:textId="15F37749" w:rsidR="005E2CEC" w:rsidRPr="00E72C65" w:rsidRDefault="00F5754D" w:rsidP="00C63382">
                            <w:pPr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F5754D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E72C65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Rough Sleeping Hub provides help for people who are street homeless, or at risk of becoming street homeless. People can access friendly and personalised support in a safe space. Appointments are available each day between 8am and 4pm. You can book appointments in person, or by telephone.</w:t>
                            </w:r>
                          </w:p>
                          <w:p w14:paraId="6BA79E57" w14:textId="77777777" w:rsidR="00010DD2" w:rsidRDefault="00010DD2" w:rsidP="00C63382">
                            <w:pPr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4DF060" w14:textId="69F2D986" w:rsidR="00A63C0F" w:rsidRDefault="00E72C65" w:rsidP="00C63382">
                            <w:pPr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403A13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Opening hours </w:t>
                            </w:r>
                            <w:r w:rsidR="00A63C0F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144AC0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4AC0" w:rsidRPr="00403A13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Monday to Sunday:</w:t>
                            </w:r>
                            <w:r w:rsidR="00144AC0" w:rsidRPr="00403A13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144AC0" w:rsidRPr="00403A13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8am – 4pm </w:t>
                            </w:r>
                          </w:p>
                          <w:p w14:paraId="3E68A7A8" w14:textId="77777777" w:rsidR="00714478" w:rsidRDefault="00714478" w:rsidP="00010DD2">
                            <w:pPr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7759F68" w14:textId="4B1C9F81" w:rsidR="00714478" w:rsidRDefault="00714478" w:rsidP="00010DD2">
                            <w:pPr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Address: </w:t>
                            </w:r>
                            <w:r w:rsidR="00010DD2" w:rsidRPr="00010DD2"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6 Queen Street, Portsea, Portsmouth, PO1 3HX</w:t>
                            </w:r>
                            <w:r w:rsidR="00010DD2"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  <w:p w14:paraId="6CAA5B28" w14:textId="0D189D96" w:rsidR="00010DD2" w:rsidRPr="00010DD2" w:rsidRDefault="00714478" w:rsidP="00010DD2">
                            <w:pPr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Phone: </w:t>
                            </w:r>
                            <w:r w:rsidR="00010DD2" w:rsidRPr="00010DD2"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02392 83 4188</w:t>
                            </w:r>
                          </w:p>
                          <w:p w14:paraId="445E9AA7" w14:textId="54C2A071" w:rsidR="00E72C65" w:rsidRPr="00010DD2" w:rsidRDefault="00714478" w:rsidP="00010DD2">
                            <w:pPr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Email: </w:t>
                            </w:r>
                            <w:r w:rsidR="00010DD2" w:rsidRPr="00010DD2">
                              <w:rPr>
                                <w:rStyle w:val="Emphasi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RoughSleepingHub@portsmouthcc.gov.uk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39104" id="Text Box 2" o:spid="_x0000_s1026" style="position:absolute;margin-left:0;margin-top:3.8pt;width:532.5pt;height:24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" fillcolor="#2699d6" strokecolor="#24346a">
                <v:stroke joinstyle="miter"/>
                <v:textbox>
                  <w:txbxContent>
                    <w:p w14:paraId="5404978C" w14:textId="1605CD66" w:rsidR="00C63382" w:rsidRDefault="005E2CEC" w:rsidP="00C63382">
                      <w:r>
                        <w:t>Portsmouth Rough Sleeping Hub</w:t>
                      </w:r>
                      <w:r w:rsidR="003421C7">
                        <w:t>:</w:t>
                      </w:r>
                    </w:p>
                    <w:p w14:paraId="0F5C7332" w14:textId="77777777" w:rsidR="005E2CEC" w:rsidRDefault="005E2CEC" w:rsidP="00C63382"/>
                    <w:p w14:paraId="1041061B" w14:textId="15F37749" w:rsidR="005E2CEC" w:rsidRPr="00E72C65" w:rsidRDefault="00F5754D" w:rsidP="00C63382">
                      <w:pPr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F5754D">
                        <w:rPr>
                          <w:b w:val="0"/>
                          <w:bCs/>
                          <w:sz w:val="32"/>
                          <w:szCs w:val="32"/>
                        </w:rPr>
                        <w:t xml:space="preserve">The </w:t>
                      </w:r>
                      <w:r w:rsidRPr="00E72C65">
                        <w:rPr>
                          <w:b w:val="0"/>
                          <w:bCs/>
                          <w:sz w:val="28"/>
                          <w:szCs w:val="28"/>
                        </w:rPr>
                        <w:t>Rough Sleeping Hub provides help for people who are street homeless, or at risk of becoming street homeless. People can access friendly and personalised support in a safe space. Appointments are available each day between 8am and 4pm. You can book appointments in person, or by telephone.</w:t>
                      </w:r>
                    </w:p>
                    <w:p w14:paraId="6BA79E57" w14:textId="77777777" w:rsidR="00010DD2" w:rsidRDefault="00010DD2" w:rsidP="00C63382">
                      <w:pPr>
                        <w:rPr>
                          <w:b w:val="0"/>
                          <w:bCs/>
                          <w:sz w:val="32"/>
                          <w:szCs w:val="32"/>
                        </w:rPr>
                      </w:pPr>
                    </w:p>
                    <w:p w14:paraId="0C4DF060" w14:textId="69F2D986" w:rsidR="00A63C0F" w:rsidRDefault="00E72C65" w:rsidP="00C63382">
                      <w:pPr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403A13">
                        <w:rPr>
                          <w:b w:val="0"/>
                          <w:bCs/>
                          <w:sz w:val="28"/>
                          <w:szCs w:val="28"/>
                        </w:rPr>
                        <w:t xml:space="preserve">Opening hours </w:t>
                      </w:r>
                      <w:r w:rsidR="00A63C0F">
                        <w:rPr>
                          <w:b w:val="0"/>
                          <w:bCs/>
                          <w:sz w:val="28"/>
                          <w:szCs w:val="28"/>
                        </w:rPr>
                        <w:t>-</w:t>
                      </w:r>
                      <w:r w:rsidR="00144AC0">
                        <w:rPr>
                          <w:b w:val="0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44AC0" w:rsidRPr="00403A13">
                        <w:rPr>
                          <w:b w:val="0"/>
                          <w:bCs/>
                          <w:sz w:val="28"/>
                          <w:szCs w:val="28"/>
                        </w:rPr>
                        <w:t>Monday to Sunday:</w:t>
                      </w:r>
                      <w:r w:rsidR="00144AC0" w:rsidRPr="00403A13">
                        <w:rPr>
                          <w:b w:val="0"/>
                          <w:bCs/>
                        </w:rPr>
                        <w:t xml:space="preserve"> </w:t>
                      </w:r>
                      <w:r w:rsidR="00144AC0" w:rsidRPr="00403A13">
                        <w:rPr>
                          <w:b w:val="0"/>
                          <w:bCs/>
                          <w:sz w:val="28"/>
                          <w:szCs w:val="28"/>
                        </w:rPr>
                        <w:t xml:space="preserve">8am – 4pm </w:t>
                      </w:r>
                    </w:p>
                    <w:p w14:paraId="3E68A7A8" w14:textId="77777777" w:rsidR="00714478" w:rsidRDefault="00714478" w:rsidP="00010DD2">
                      <w:pPr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</w:p>
                    <w:p w14:paraId="77759F68" w14:textId="4B1C9F81" w:rsidR="00714478" w:rsidRDefault="00714478" w:rsidP="00010DD2">
                      <w:pPr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  <w:t xml:space="preserve">Address: </w:t>
                      </w:r>
                      <w:r w:rsidR="00010DD2" w:rsidRPr="00010DD2"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  <w:t>6 Queen Street, Portsea, Portsmouth, PO1 3HX</w:t>
                      </w:r>
                      <w:r w:rsidR="00010DD2"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</w:p>
                    <w:p w14:paraId="6CAA5B28" w14:textId="0D189D96" w:rsidR="00010DD2" w:rsidRPr="00010DD2" w:rsidRDefault="00714478" w:rsidP="00010DD2">
                      <w:pPr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  <w:t xml:space="preserve">Phone: </w:t>
                      </w:r>
                      <w:r w:rsidR="00010DD2" w:rsidRPr="00010DD2"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  <w:t>02392 83 4188</w:t>
                      </w:r>
                    </w:p>
                    <w:p w14:paraId="445E9AA7" w14:textId="54C2A071" w:rsidR="00E72C65" w:rsidRPr="00010DD2" w:rsidRDefault="00714478" w:rsidP="00010DD2">
                      <w:pPr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  <w:t xml:space="preserve">Email: </w:t>
                      </w:r>
                      <w:r w:rsidR="00010DD2" w:rsidRPr="00010DD2">
                        <w:rPr>
                          <w:rStyle w:val="Emphasis"/>
                          <w:b/>
                          <w:bCs/>
                          <w:color w:val="FFFFFF" w:themeColor="background1"/>
                          <w:sz w:val="24"/>
                        </w:rPr>
                        <w:t>RoughSleepingHub@portsmouthcc.gov.uk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5A3F74" w14:textId="77777777" w:rsidR="00C63382" w:rsidRDefault="00C63382" w:rsidP="00860F62">
      <w:pPr>
        <w:rPr>
          <w:rFonts w:cs="Arial"/>
        </w:rPr>
      </w:pPr>
    </w:p>
    <w:p w14:paraId="04412953" w14:textId="77777777" w:rsidR="00C63382" w:rsidRDefault="00C63382" w:rsidP="00860F62">
      <w:pPr>
        <w:rPr>
          <w:rFonts w:cs="Arial"/>
        </w:rPr>
      </w:pPr>
    </w:p>
    <w:p w14:paraId="52DB0302" w14:textId="77777777" w:rsidR="00C63382" w:rsidRDefault="00C63382" w:rsidP="00860F62">
      <w:pPr>
        <w:rPr>
          <w:rFonts w:cs="Arial"/>
        </w:rPr>
      </w:pPr>
    </w:p>
    <w:p w14:paraId="370F43DC" w14:textId="77777777" w:rsidR="00735366" w:rsidRDefault="0073536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FAB2A7C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4489AF8A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1200876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4F19412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2CA6475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97CC853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231E00AE" w14:textId="77777777" w:rsidR="00680BB6" w:rsidRDefault="00680BB6" w:rsidP="00680BB6">
      <w:pPr>
        <w:pStyle w:val="Default"/>
      </w:pPr>
    </w:p>
    <w:p w14:paraId="510CD599" w14:textId="77777777" w:rsidR="00680BB6" w:rsidRDefault="00680BB6" w:rsidP="00680BB6">
      <w:pPr>
        <w:pStyle w:val="Default"/>
      </w:pPr>
      <w:r>
        <w:t xml:space="preserve"> </w:t>
      </w:r>
    </w:p>
    <w:p w14:paraId="746B25DF" w14:textId="77777777" w:rsidR="00680BB6" w:rsidRDefault="00680BB6" w:rsidP="00680BB6">
      <w:pPr>
        <w:pStyle w:val="Default"/>
        <w:rPr>
          <w:rStyle w:val="Emphasis"/>
          <w:color w:val="auto"/>
        </w:rPr>
      </w:pPr>
    </w:p>
    <w:p w14:paraId="4D98CD4E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7A08F563" w14:textId="0CEA3E8C" w:rsidR="00ED1450" w:rsidRDefault="00F5754D" w:rsidP="00680BB6">
      <w:pPr>
        <w:pStyle w:val="Default"/>
        <w:rPr>
          <w:rStyle w:val="Emphasis"/>
          <w:color w:val="24346A"/>
        </w:rPr>
      </w:pPr>
      <w:r w:rsidRPr="00C6338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7072CE" wp14:editId="42B58146">
                <wp:simplePos x="0" y="0"/>
                <wp:positionH relativeFrom="margin">
                  <wp:align>left</wp:align>
                </wp:positionH>
                <wp:positionV relativeFrom="paragraph">
                  <wp:posOffset>103726</wp:posOffset>
                </wp:positionV>
                <wp:extent cx="6762750" cy="5130800"/>
                <wp:effectExtent l="0" t="0" r="1905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13080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9B039" w14:textId="44823A20" w:rsidR="003421C7" w:rsidRPr="003D2A1C" w:rsidRDefault="003421C7" w:rsidP="003421C7">
                            <w:pPr>
                              <w:rPr>
                                <w:rStyle w:val="Emphasis"/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2A1C">
                              <w:rPr>
                                <w:rStyle w:val="Emphasis"/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What support can you</w:t>
                            </w:r>
                            <w:r w:rsidR="00E15008">
                              <w:rPr>
                                <w:rStyle w:val="Emphasis"/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A1C">
                              <w:rPr>
                                <w:rStyle w:val="Emphasis"/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expect to receive?</w:t>
                            </w:r>
                          </w:p>
                          <w:p w14:paraId="6098794E" w14:textId="77777777" w:rsidR="00F5754D" w:rsidRPr="003D2A1C" w:rsidRDefault="00F5754D" w:rsidP="003421C7">
                            <w:pPr>
                              <w:rPr>
                                <w:rStyle w:val="Emphasis"/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563FE0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 xml:space="preserve">Support with healthcare needs and on-site </w:t>
                            </w:r>
                          </w:p>
                          <w:p w14:paraId="35DD23CE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access to a GP and mental health worker</w:t>
                            </w:r>
                          </w:p>
                          <w:p w14:paraId="7FB36ED9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 xml:space="preserve">• A named keyworker to support with </w:t>
                            </w:r>
                          </w:p>
                          <w:p w14:paraId="21B072F2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accommodation and other needs</w:t>
                            </w:r>
                          </w:p>
                          <w:p w14:paraId="093667FD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 xml:space="preserve">• Advice and guidance on other services </w:t>
                            </w:r>
                          </w:p>
                          <w:p w14:paraId="073FFFA0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 xml:space="preserve">available, such as Recovery Hub </w:t>
                            </w:r>
                          </w:p>
                          <w:p w14:paraId="3D3E3EC5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 xml:space="preserve">• Monthly dentist, podiatrist and access to </w:t>
                            </w:r>
                          </w:p>
                          <w:p w14:paraId="17FAD466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other healthcare provisions</w:t>
                            </w:r>
                          </w:p>
                          <w:p w14:paraId="0CB315D0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A ‘care of’ address that can be used for mail/</w:t>
                            </w:r>
                          </w:p>
                          <w:p w14:paraId="4D588E59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5959D89A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Breakfast and hot drinks seven days a week</w:t>
                            </w:r>
                          </w:p>
                          <w:p w14:paraId="66D777D7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Access to computers and the internet</w:t>
                            </w:r>
                          </w:p>
                          <w:p w14:paraId="731D6285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Support with benefits</w:t>
                            </w:r>
                          </w:p>
                          <w:p w14:paraId="49598C57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Laundry facilities</w:t>
                            </w:r>
                          </w:p>
                          <w:p w14:paraId="0B69C18C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Support from on-site psychology team</w:t>
                            </w:r>
                          </w:p>
                          <w:p w14:paraId="7332C676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Lockers to store personal possessions</w:t>
                            </w:r>
                          </w:p>
                          <w:p w14:paraId="7DF49C51" w14:textId="77777777" w:rsidR="00B472B9" w:rsidRPr="00B472B9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Housing advice</w:t>
                            </w:r>
                          </w:p>
                          <w:p w14:paraId="0086D635" w14:textId="2C1DCE95" w:rsidR="00226750" w:rsidRPr="003D2A1C" w:rsidRDefault="00B472B9" w:rsidP="00B472B9">
                            <w:pPr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472B9">
                              <w:rPr>
                                <w:rStyle w:val="Emphasis"/>
                                <w:rFonts w:cs="Arial"/>
                                <w:sz w:val="28"/>
                                <w:szCs w:val="28"/>
                              </w:rPr>
                              <w:t>• Shower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072CE" id="_x0000_s1027" style="position:absolute;margin-left:0;margin-top:8.15pt;width:532.5pt;height:404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" fillcolor="#2699d6" strokecolor="#24346a">
                <v:stroke joinstyle="miter"/>
                <v:textbox>
                  <w:txbxContent>
                    <w:p w14:paraId="4919B039" w14:textId="44823A20" w:rsidR="003421C7" w:rsidRPr="003D2A1C" w:rsidRDefault="003421C7" w:rsidP="003421C7">
                      <w:pPr>
                        <w:rPr>
                          <w:rStyle w:val="Emphasis"/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D2A1C">
                        <w:rPr>
                          <w:rStyle w:val="Emphasis"/>
                          <w:rFonts w:cs="Arial"/>
                          <w:b/>
                          <w:bCs/>
                          <w:sz w:val="28"/>
                          <w:szCs w:val="28"/>
                        </w:rPr>
                        <w:t>What support can you</w:t>
                      </w:r>
                      <w:r w:rsidR="00E15008">
                        <w:rPr>
                          <w:rStyle w:val="Emphasis"/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D2A1C">
                        <w:rPr>
                          <w:rStyle w:val="Emphasis"/>
                          <w:rFonts w:cs="Arial"/>
                          <w:b/>
                          <w:bCs/>
                          <w:sz w:val="28"/>
                          <w:szCs w:val="28"/>
                        </w:rPr>
                        <w:t>expect to receive?</w:t>
                      </w:r>
                    </w:p>
                    <w:p w14:paraId="6098794E" w14:textId="77777777" w:rsidR="00F5754D" w:rsidRPr="003D2A1C" w:rsidRDefault="00F5754D" w:rsidP="003421C7">
                      <w:pPr>
                        <w:rPr>
                          <w:rStyle w:val="Emphasis"/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563FE0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 xml:space="preserve">Support with healthcare needs and on-site </w:t>
                      </w:r>
                    </w:p>
                    <w:p w14:paraId="35DD23CE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access to a GP and mental health worker</w:t>
                      </w:r>
                    </w:p>
                    <w:p w14:paraId="7FB36ED9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 xml:space="preserve">• A named keyworker to support with </w:t>
                      </w:r>
                    </w:p>
                    <w:p w14:paraId="21B072F2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accommodation and other needs</w:t>
                      </w:r>
                    </w:p>
                    <w:p w14:paraId="093667FD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 xml:space="preserve">• Advice and guidance on other services </w:t>
                      </w:r>
                    </w:p>
                    <w:p w14:paraId="073FFFA0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 xml:space="preserve">available, such as Recovery Hub </w:t>
                      </w:r>
                    </w:p>
                    <w:p w14:paraId="3D3E3EC5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 xml:space="preserve">• Monthly dentist, podiatrist and access to </w:t>
                      </w:r>
                    </w:p>
                    <w:p w14:paraId="17FAD466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other healthcare provisions</w:t>
                      </w:r>
                    </w:p>
                    <w:p w14:paraId="0CB315D0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A ‘care of’ address that can be used for mail/</w:t>
                      </w:r>
                    </w:p>
                    <w:p w14:paraId="4D588E59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contact</w:t>
                      </w:r>
                    </w:p>
                    <w:p w14:paraId="5959D89A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Breakfast and hot drinks seven days a week</w:t>
                      </w:r>
                    </w:p>
                    <w:p w14:paraId="66D777D7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Access to computers and the internet</w:t>
                      </w:r>
                    </w:p>
                    <w:p w14:paraId="731D6285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Support with benefits</w:t>
                      </w:r>
                    </w:p>
                    <w:p w14:paraId="49598C57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Laundry facilities</w:t>
                      </w:r>
                    </w:p>
                    <w:p w14:paraId="0B69C18C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Support from on-site psychology team</w:t>
                      </w:r>
                    </w:p>
                    <w:p w14:paraId="7332C676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Lockers to store personal possessions</w:t>
                      </w:r>
                    </w:p>
                    <w:p w14:paraId="7DF49C51" w14:textId="77777777" w:rsidR="00B472B9" w:rsidRPr="00B472B9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Housing advice</w:t>
                      </w:r>
                    </w:p>
                    <w:p w14:paraId="0086D635" w14:textId="2C1DCE95" w:rsidR="00226750" w:rsidRPr="003D2A1C" w:rsidRDefault="00B472B9" w:rsidP="00B472B9">
                      <w:pPr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</w:pPr>
                      <w:r w:rsidRPr="00B472B9">
                        <w:rPr>
                          <w:rStyle w:val="Emphasis"/>
                          <w:rFonts w:cs="Arial"/>
                          <w:sz w:val="28"/>
                          <w:szCs w:val="28"/>
                        </w:rPr>
                        <w:t>• Shower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BABED1" w14:textId="41E73F0F" w:rsidR="00ED1450" w:rsidRDefault="00ED1450" w:rsidP="00680BB6">
      <w:pPr>
        <w:pStyle w:val="Default"/>
        <w:rPr>
          <w:rStyle w:val="Emphasis"/>
          <w:color w:val="24346A"/>
        </w:rPr>
      </w:pPr>
    </w:p>
    <w:p w14:paraId="4B372879" w14:textId="718909F2" w:rsidR="00ED1450" w:rsidRDefault="00ED1450" w:rsidP="00680BB6">
      <w:pPr>
        <w:pStyle w:val="Default"/>
        <w:rPr>
          <w:rStyle w:val="Emphasis"/>
          <w:color w:val="24346A"/>
        </w:rPr>
      </w:pPr>
    </w:p>
    <w:p w14:paraId="1E188DEA" w14:textId="28049F4E" w:rsidR="00ED1450" w:rsidRDefault="00ED1450" w:rsidP="00680BB6">
      <w:pPr>
        <w:pStyle w:val="Default"/>
        <w:rPr>
          <w:rStyle w:val="Emphasis"/>
          <w:color w:val="24346A"/>
        </w:rPr>
      </w:pPr>
    </w:p>
    <w:p w14:paraId="2F090953" w14:textId="483E5CAE" w:rsidR="00D5540F" w:rsidRDefault="00D5540F" w:rsidP="00680BB6">
      <w:pPr>
        <w:pStyle w:val="Default"/>
        <w:rPr>
          <w:rStyle w:val="Emphasis"/>
          <w:color w:val="24346A"/>
          <w:sz w:val="24"/>
        </w:rPr>
      </w:pPr>
    </w:p>
    <w:p w14:paraId="08B77B4A" w14:textId="02C9BBFC" w:rsidR="00D5540F" w:rsidRDefault="00990801" w:rsidP="00680BB6">
      <w:pPr>
        <w:pStyle w:val="Default"/>
        <w:rPr>
          <w:rStyle w:val="Emphasis"/>
          <w:color w:val="24346A"/>
          <w:sz w:val="24"/>
        </w:rPr>
      </w:pPr>
      <w:r w:rsidRPr="00680BB6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DC95EA" wp14:editId="08673004">
                <wp:simplePos x="0" y="0"/>
                <wp:positionH relativeFrom="column">
                  <wp:posOffset>-328294</wp:posOffset>
                </wp:positionH>
                <wp:positionV relativeFrom="paragraph">
                  <wp:posOffset>210186</wp:posOffset>
                </wp:positionV>
                <wp:extent cx="4946650" cy="298450"/>
                <wp:effectExtent l="0" t="0" r="635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B305" w14:textId="71620558" w:rsidR="00680BB6" w:rsidRPr="00990801" w:rsidRDefault="00680BB6" w:rsidP="00990801">
                            <w:pPr>
                              <w:autoSpaceDE w:val="0"/>
                              <w:autoSpaceDN w:val="0"/>
                              <w:adjustRightInd w:val="0"/>
                              <w:spacing w:after="147"/>
                              <w:rPr>
                                <w:rStyle w:val="Emphasi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C95E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5.85pt;margin-top:16.55pt;width:389.5pt;height:2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" stroked="f">
                <v:textbox>
                  <w:txbxContent>
                    <w:p w14:paraId="1A4AB305" w14:textId="71620558" w:rsidR="00680BB6" w:rsidRPr="00990801" w:rsidRDefault="00680BB6" w:rsidP="00990801">
                      <w:pPr>
                        <w:autoSpaceDE w:val="0"/>
                        <w:autoSpaceDN w:val="0"/>
                        <w:adjustRightInd w:val="0"/>
                        <w:spacing w:after="147"/>
                        <w:rPr>
                          <w:rStyle w:val="Emphasi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68433" w14:textId="502A4502" w:rsidR="00680BB6" w:rsidRPr="00990801" w:rsidRDefault="00680BB6" w:rsidP="00990801">
      <w:pPr>
        <w:autoSpaceDE w:val="0"/>
        <w:autoSpaceDN w:val="0"/>
        <w:adjustRightInd w:val="0"/>
        <w:spacing w:after="147"/>
        <w:rPr>
          <w:b w:val="0"/>
          <w:sz w:val="22"/>
        </w:rPr>
      </w:pPr>
      <w:r w:rsidRPr="00680BB6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0C75C0" wp14:editId="6BBB193B">
                <wp:simplePos x="0" y="0"/>
                <wp:positionH relativeFrom="column">
                  <wp:posOffset>4925695</wp:posOffset>
                </wp:positionH>
                <wp:positionV relativeFrom="paragraph">
                  <wp:posOffset>120015</wp:posOffset>
                </wp:positionV>
                <wp:extent cx="1995805" cy="2257425"/>
                <wp:effectExtent l="0" t="0" r="444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854CE" w14:textId="146457A8" w:rsidR="00680BB6" w:rsidRPr="00226750" w:rsidRDefault="00680BB6" w:rsidP="00680BB6">
                            <w:pPr>
                              <w:jc w:val="center"/>
                              <w:rPr>
                                <w:color w:val="2699D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75C0" id="_x0000_s1029" type="#_x0000_t202" style="position:absolute;margin-left:387.85pt;margin-top:9.45pt;width:157.15pt;height:17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" stroked="f">
                <v:textbox>
                  <w:txbxContent>
                    <w:p w14:paraId="2DD854CE" w14:textId="146457A8" w:rsidR="00680BB6" w:rsidRPr="00226750" w:rsidRDefault="00680BB6" w:rsidP="00680BB6">
                      <w:pPr>
                        <w:jc w:val="center"/>
                        <w:rPr>
                          <w:color w:val="2699D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A6841" w14:textId="485F591B" w:rsidR="00ED1450" w:rsidRDefault="00ED1450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8BE4347" w14:textId="6600D170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627E771" w14:textId="1234C3CB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3E69C11" w14:textId="38BCE587" w:rsidR="00DE78D4" w:rsidRDefault="00DE78D4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0FDECA1" w14:textId="5FE9F1A3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786B95A8" w14:textId="20611297" w:rsidR="00D5540F" w:rsidRDefault="00D5540F" w:rsidP="00ED1450">
      <w:pPr>
        <w:pStyle w:val="Default"/>
        <w:jc w:val="center"/>
        <w:rPr>
          <w:color w:val="2699D6"/>
          <w:sz w:val="36"/>
          <w:szCs w:val="28"/>
        </w:rPr>
      </w:pPr>
    </w:p>
    <w:p w14:paraId="52593E93" w14:textId="77777777" w:rsidR="00ED1450" w:rsidRPr="00ED1450" w:rsidRDefault="00ED1450" w:rsidP="00ED1450">
      <w:pPr>
        <w:pStyle w:val="Default"/>
      </w:pPr>
    </w:p>
    <w:p w14:paraId="44C260A6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70029293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2DBDFC2D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6C801E0A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0A0D61B8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3E6A7B87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611BFE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1FC2DA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26F471E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208044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89891A8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60188230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27474B7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525F3CE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C072A29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9E93857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3234C75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C38D8BA" w14:textId="26DC3F30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3BDF4890" w14:textId="6C414D5F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FEF92D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24E1AD88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0CB097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836992F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319F651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AF5C722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51E54625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63C0D30E" w14:textId="77777777" w:rsidR="00E73DCD" w:rsidRDefault="00E73DCD" w:rsidP="00E73DCD">
      <w:pPr>
        <w:pStyle w:val="Default"/>
        <w:rPr>
          <w:b/>
          <w:bCs/>
          <w:sz w:val="23"/>
          <w:szCs w:val="23"/>
        </w:rPr>
        <w:sectPr w:rsidR="00E73DCD" w:rsidSect="00D5540F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1950" w:right="567" w:bottom="567" w:left="567" w:header="709" w:footer="164" w:gutter="0"/>
          <w:cols w:space="708"/>
          <w:titlePg/>
          <w:docGrid w:linePitch="492"/>
        </w:sectPr>
      </w:pPr>
    </w:p>
    <w:p w14:paraId="7D6659B6" w14:textId="77777777" w:rsidR="00460E19" w:rsidRDefault="00460E19" w:rsidP="00460E19">
      <w:pPr>
        <w:pStyle w:val="Default"/>
        <w:spacing w:after="240"/>
      </w:pPr>
    </w:p>
    <w:p w14:paraId="5A8C9A32" w14:textId="77777777" w:rsidR="00DE78D4" w:rsidRDefault="00DE78D4" w:rsidP="00460E19">
      <w:pPr>
        <w:pStyle w:val="Default"/>
        <w:spacing w:after="240"/>
      </w:pPr>
    </w:p>
    <w:p w14:paraId="19560C53" w14:textId="531F2735" w:rsidR="00DE78D4" w:rsidRPr="00460E19" w:rsidRDefault="00DE78D4" w:rsidP="00460E19">
      <w:pPr>
        <w:pStyle w:val="Header"/>
        <w:tabs>
          <w:tab w:val="clear" w:pos="4153"/>
          <w:tab w:val="clear" w:pos="8306"/>
        </w:tabs>
        <w:spacing w:after="240"/>
        <w:rPr>
          <w:b w:val="0"/>
          <w:sz w:val="24"/>
        </w:rPr>
      </w:pPr>
    </w:p>
    <w:sectPr w:rsidR="00DE78D4" w:rsidRPr="00460E19" w:rsidSect="00E73DCD">
      <w:type w:val="continuous"/>
      <w:pgSz w:w="11907" w:h="16840" w:code="9"/>
      <w:pgMar w:top="1950" w:right="567" w:bottom="567" w:left="567" w:header="709" w:footer="164" w:gutter="0"/>
      <w:cols w:num="2"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C217" w14:textId="77777777" w:rsidR="0045297C" w:rsidRDefault="0045297C" w:rsidP="00436A81">
      <w:r>
        <w:separator/>
      </w:r>
    </w:p>
  </w:endnote>
  <w:endnote w:type="continuationSeparator" w:id="0">
    <w:p w14:paraId="5E1420A4" w14:textId="77777777" w:rsidR="0045297C" w:rsidRDefault="0045297C" w:rsidP="0043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2F7F" w14:textId="77777777" w:rsidR="00EB110B" w:rsidRDefault="00EB110B" w:rsidP="00436A81">
    <w:pPr>
      <w:pStyle w:val="Footer"/>
    </w:pPr>
  </w:p>
  <w:p w14:paraId="5D30D1D5" w14:textId="77777777" w:rsidR="00EB110B" w:rsidRDefault="00EB110B" w:rsidP="00436A81">
    <w:pPr>
      <w:pStyle w:val="Footer"/>
    </w:pPr>
  </w:p>
  <w:p w14:paraId="34EEC926" w14:textId="77777777" w:rsidR="00EB110B" w:rsidRDefault="00DE78D4" w:rsidP="00436A8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6272E8" wp14:editId="2DDF269E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3124200" cy="6286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4D94A72" wp14:editId="7F09E974">
          <wp:simplePos x="0" y="0"/>
          <wp:positionH relativeFrom="column">
            <wp:posOffset>3030855</wp:posOffset>
          </wp:positionH>
          <wp:positionV relativeFrom="paragraph">
            <wp:posOffset>185420</wp:posOffset>
          </wp:positionV>
          <wp:extent cx="593725" cy="308610"/>
          <wp:effectExtent l="0" t="0" r="0" b="0"/>
          <wp:wrapNone/>
          <wp:docPr id="8" name="Picture 8" descr="cid:image014.png@01D236B1.86F23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4.png@01D236B1.86F23F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77871" w14:textId="77777777" w:rsidR="00EB110B" w:rsidRDefault="00EB110B" w:rsidP="0043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79D3" w14:textId="77777777" w:rsidR="0045297C" w:rsidRDefault="0045297C" w:rsidP="00436A81">
      <w:r>
        <w:separator/>
      </w:r>
    </w:p>
  </w:footnote>
  <w:footnote w:type="continuationSeparator" w:id="0">
    <w:p w14:paraId="09E454BA" w14:textId="77777777" w:rsidR="0045297C" w:rsidRDefault="0045297C" w:rsidP="0043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3CE7" w14:textId="7459D8E6" w:rsidR="00866897" w:rsidRDefault="00866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5E2DB87" wp14:editId="3BD18B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030339167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B4D88" w14:textId="7BFA44A7" w:rsidR="00866897" w:rsidRPr="00866897" w:rsidRDefault="00866897" w:rsidP="00866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86689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2DB8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- Official Sensitive -" style="position:absolute;margin-left:0;margin-top:0;width:95.7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67CgIAABYEAAAOAAAAZHJzL2Uyb0RvYy54bWysU8Fu2zAMvQ/YPwi6L3ZSpFu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" filled="f" stroked="f">
              <v:textbox style="mso-fit-shape-to-text:t" inset="0,15pt,0,0">
                <w:txbxContent>
                  <w:p w14:paraId="579B4D88" w14:textId="7BFA44A7" w:rsidR="00866897" w:rsidRPr="00866897" w:rsidRDefault="00866897" w:rsidP="0086689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86689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19EE" w14:textId="55117914" w:rsidR="00866897" w:rsidRDefault="00A22765">
    <w:pPr>
      <w:pStyle w:val="Header"/>
    </w:pPr>
    <w:r>
      <w:rPr>
        <w:noProof/>
      </w:rPr>
      <w:drawing>
        <wp:anchor distT="0" distB="0" distL="114300" distR="114300" simplePos="0" relativeHeight="251670016" behindDoc="1" locked="0" layoutInCell="1" allowOverlap="1" wp14:anchorId="1A5EDD51" wp14:editId="058B872F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2343150" cy="775970"/>
          <wp:effectExtent l="0" t="0" r="0" b="5080"/>
          <wp:wrapTight wrapText="bothSides">
            <wp:wrapPolygon edited="0">
              <wp:start x="0" y="0"/>
              <wp:lineTo x="0" y="21211"/>
              <wp:lineTo x="21424" y="21211"/>
              <wp:lineTo x="21424" y="0"/>
              <wp:lineTo x="0" y="0"/>
            </wp:wrapPolygon>
          </wp:wrapTight>
          <wp:docPr id="1087078955" name="Picture 108707895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078955" name="Picture 1087078955" descr="A blue and white logo&#10;&#10;Description automatically generated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  <w:sz w:val="28"/>
      </w:rPr>
      <w:drawing>
        <wp:anchor distT="0" distB="0" distL="114300" distR="114300" simplePos="0" relativeHeight="251668992" behindDoc="1" locked="0" layoutInCell="1" allowOverlap="1" wp14:anchorId="2FDDD445" wp14:editId="31DAECC1">
          <wp:simplePos x="0" y="0"/>
          <wp:positionH relativeFrom="column">
            <wp:posOffset>-63500</wp:posOffset>
          </wp:positionH>
          <wp:positionV relativeFrom="paragraph">
            <wp:posOffset>-235585</wp:posOffset>
          </wp:positionV>
          <wp:extent cx="1609725" cy="876300"/>
          <wp:effectExtent l="0" t="0" r="9525" b="0"/>
          <wp:wrapTight wrapText="bothSides">
            <wp:wrapPolygon edited="0">
              <wp:start x="0" y="0"/>
              <wp:lineTo x="0" y="21130"/>
              <wp:lineTo x="21472" y="21130"/>
              <wp:lineTo x="21472" y="0"/>
              <wp:lineTo x="0" y="0"/>
            </wp:wrapPolygon>
          </wp:wrapTight>
          <wp:docPr id="565217766" name="Picture 565217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52" r="3428" b="17297"/>
                  <a:stretch/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897"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35BD88D" wp14:editId="599D5B5D">
              <wp:simplePos x="36068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836300563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8175B" w14:textId="65A4E1C9" w:rsidR="00866897" w:rsidRPr="00866897" w:rsidRDefault="00866897" w:rsidP="00866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86689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D8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- Official Sensitive -" style="position:absolute;margin-left:0;margin-top:0;width:95.7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" filled="f" stroked="f">
              <v:textbox style="mso-fit-shape-to-text:t" inset="0,15pt,0,0">
                <w:txbxContent>
                  <w:p w14:paraId="41F8175B" w14:textId="65A4E1C9" w:rsidR="00866897" w:rsidRPr="00866897" w:rsidRDefault="00866897" w:rsidP="0086689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86689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54BD" w14:textId="55668BC2" w:rsidR="00D5540F" w:rsidRDefault="00A22765">
    <w:pPr>
      <w:pStyle w:val="Header"/>
    </w:pPr>
    <w:r>
      <w:rPr>
        <w:b w:val="0"/>
        <w:noProof/>
        <w:sz w:val="28"/>
      </w:rPr>
      <w:drawing>
        <wp:anchor distT="0" distB="0" distL="114300" distR="114300" simplePos="0" relativeHeight="251653632" behindDoc="1" locked="0" layoutInCell="1" allowOverlap="1" wp14:anchorId="2AB82B3C" wp14:editId="6C5F0BC8">
          <wp:simplePos x="0" y="0"/>
          <wp:positionH relativeFrom="column">
            <wp:posOffset>-226695</wp:posOffset>
          </wp:positionH>
          <wp:positionV relativeFrom="paragraph">
            <wp:posOffset>-316865</wp:posOffset>
          </wp:positionV>
          <wp:extent cx="1609725" cy="876300"/>
          <wp:effectExtent l="0" t="0" r="9525" b="0"/>
          <wp:wrapTight wrapText="bothSides">
            <wp:wrapPolygon edited="0">
              <wp:start x="0" y="0"/>
              <wp:lineTo x="0" y="21130"/>
              <wp:lineTo x="21472" y="21130"/>
              <wp:lineTo x="2147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52" r="3428" b="17297"/>
                  <a:stretch/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897"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4A78F3DF" wp14:editId="0414D733">
              <wp:simplePos x="3619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2021657179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F6D8D" w14:textId="07EA8155" w:rsidR="00866897" w:rsidRPr="00866897" w:rsidRDefault="00866897" w:rsidP="00866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86689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8F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- Official Sensitive -" style="position:absolute;margin-left:0;margin-top:0;width:95.7pt;height:29.65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ntDgIAAB0EAAAOAAAAZHJzL2Uyb0RvYy54bWysU8Fu2zAMvQ/YPwi6L3ZSpFu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" filled="f" stroked="f">
              <v:textbox style="mso-fit-shape-to-text:t" inset="0,15pt,0,0">
                <w:txbxContent>
                  <w:p w14:paraId="410F6D8D" w14:textId="07EA8155" w:rsidR="00866897" w:rsidRPr="00866897" w:rsidRDefault="00866897" w:rsidP="0086689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86689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40F">
      <w:rPr>
        <w:noProof/>
      </w:rPr>
      <w:drawing>
        <wp:anchor distT="0" distB="0" distL="114300" distR="114300" simplePos="0" relativeHeight="251655680" behindDoc="1" locked="0" layoutInCell="1" allowOverlap="1" wp14:anchorId="3A4DF283" wp14:editId="23B93E5A">
          <wp:simplePos x="0" y="0"/>
          <wp:positionH relativeFrom="column">
            <wp:posOffset>4678680</wp:posOffset>
          </wp:positionH>
          <wp:positionV relativeFrom="paragraph">
            <wp:posOffset>-269240</wp:posOffset>
          </wp:positionV>
          <wp:extent cx="2343150" cy="775970"/>
          <wp:effectExtent l="0" t="0" r="0" b="5080"/>
          <wp:wrapTight wrapText="bothSides">
            <wp:wrapPolygon edited="0">
              <wp:start x="0" y="0"/>
              <wp:lineTo x="0" y="21211"/>
              <wp:lineTo x="21424" y="21211"/>
              <wp:lineTo x="21424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 and Care Portsmouth Logo Blues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B24"/>
    <w:multiLevelType w:val="hybridMultilevel"/>
    <w:tmpl w:val="F3E668A8"/>
    <w:lvl w:ilvl="0" w:tplc="08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40E6EEF"/>
    <w:multiLevelType w:val="hybridMultilevel"/>
    <w:tmpl w:val="4D18E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1B34C5"/>
    <w:multiLevelType w:val="hybridMultilevel"/>
    <w:tmpl w:val="321A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E20"/>
    <w:multiLevelType w:val="hybridMultilevel"/>
    <w:tmpl w:val="CB52BE86"/>
    <w:lvl w:ilvl="0" w:tplc="B1D4927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9217D"/>
    <w:multiLevelType w:val="multilevel"/>
    <w:tmpl w:val="EDF697B6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510F5B"/>
    <w:multiLevelType w:val="multilevel"/>
    <w:tmpl w:val="EDF697B6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E664F6"/>
    <w:multiLevelType w:val="hybridMultilevel"/>
    <w:tmpl w:val="FC58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26461"/>
    <w:multiLevelType w:val="hybridMultilevel"/>
    <w:tmpl w:val="3F0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6E23"/>
    <w:multiLevelType w:val="hybridMultilevel"/>
    <w:tmpl w:val="2994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65C6E"/>
    <w:multiLevelType w:val="hybridMultilevel"/>
    <w:tmpl w:val="3E58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5199">
    <w:abstractNumId w:val="3"/>
  </w:num>
  <w:num w:numId="2" w16cid:durableId="849293437">
    <w:abstractNumId w:val="7"/>
  </w:num>
  <w:num w:numId="3" w16cid:durableId="748113434">
    <w:abstractNumId w:val="9"/>
  </w:num>
  <w:num w:numId="4" w16cid:durableId="2046438373">
    <w:abstractNumId w:val="2"/>
  </w:num>
  <w:num w:numId="5" w16cid:durableId="1214268307">
    <w:abstractNumId w:val="6"/>
  </w:num>
  <w:num w:numId="6" w16cid:durableId="1461420025">
    <w:abstractNumId w:val="8"/>
  </w:num>
  <w:num w:numId="7" w16cid:durableId="1765683960">
    <w:abstractNumId w:val="1"/>
  </w:num>
  <w:num w:numId="8" w16cid:durableId="1606500219">
    <w:abstractNumId w:val="0"/>
  </w:num>
  <w:num w:numId="9" w16cid:durableId="1503813261">
    <w:abstractNumId w:val="4"/>
  </w:num>
  <w:num w:numId="10" w16cid:durableId="905945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56"/>
    <w:rsid w:val="00010DD2"/>
    <w:rsid w:val="00013492"/>
    <w:rsid w:val="00072D86"/>
    <w:rsid w:val="0007766E"/>
    <w:rsid w:val="0008385F"/>
    <w:rsid w:val="0009630B"/>
    <w:rsid w:val="00097A84"/>
    <w:rsid w:val="000A4119"/>
    <w:rsid w:val="000A4B4E"/>
    <w:rsid w:val="000A5B38"/>
    <w:rsid w:val="000B12BD"/>
    <w:rsid w:val="000C79E4"/>
    <w:rsid w:val="000D5DA4"/>
    <w:rsid w:val="000D6582"/>
    <w:rsid w:val="000E4CD7"/>
    <w:rsid w:val="00106F50"/>
    <w:rsid w:val="00121DF1"/>
    <w:rsid w:val="00123BDC"/>
    <w:rsid w:val="00134A26"/>
    <w:rsid w:val="00144AC0"/>
    <w:rsid w:val="00156DAC"/>
    <w:rsid w:val="00167C53"/>
    <w:rsid w:val="0017059A"/>
    <w:rsid w:val="00173F8B"/>
    <w:rsid w:val="001900AD"/>
    <w:rsid w:val="0019321D"/>
    <w:rsid w:val="00193EAB"/>
    <w:rsid w:val="001A0204"/>
    <w:rsid w:val="001C75D1"/>
    <w:rsid w:val="001D76D0"/>
    <w:rsid w:val="001F144C"/>
    <w:rsid w:val="001F1DB5"/>
    <w:rsid w:val="002006D3"/>
    <w:rsid w:val="00206879"/>
    <w:rsid w:val="00215402"/>
    <w:rsid w:val="00226750"/>
    <w:rsid w:val="002347D8"/>
    <w:rsid w:val="0023486C"/>
    <w:rsid w:val="00237581"/>
    <w:rsid w:val="002444CF"/>
    <w:rsid w:val="002512A3"/>
    <w:rsid w:val="0025178F"/>
    <w:rsid w:val="00254B45"/>
    <w:rsid w:val="00256FB5"/>
    <w:rsid w:val="00264427"/>
    <w:rsid w:val="00271A6E"/>
    <w:rsid w:val="00273BC7"/>
    <w:rsid w:val="002771ED"/>
    <w:rsid w:val="0028047E"/>
    <w:rsid w:val="00284B83"/>
    <w:rsid w:val="00287F37"/>
    <w:rsid w:val="002A2FB7"/>
    <w:rsid w:val="002B251B"/>
    <w:rsid w:val="002D1091"/>
    <w:rsid w:val="002D6FC3"/>
    <w:rsid w:val="002E64A8"/>
    <w:rsid w:val="002F39E4"/>
    <w:rsid w:val="00311027"/>
    <w:rsid w:val="0032705E"/>
    <w:rsid w:val="00335162"/>
    <w:rsid w:val="003421C7"/>
    <w:rsid w:val="00367667"/>
    <w:rsid w:val="0037324A"/>
    <w:rsid w:val="003818D3"/>
    <w:rsid w:val="0039509C"/>
    <w:rsid w:val="003C1C59"/>
    <w:rsid w:val="003D2A1C"/>
    <w:rsid w:val="003D2ED7"/>
    <w:rsid w:val="003D4940"/>
    <w:rsid w:val="003D7D18"/>
    <w:rsid w:val="003E3C40"/>
    <w:rsid w:val="003F1560"/>
    <w:rsid w:val="003F29DE"/>
    <w:rsid w:val="00400AE5"/>
    <w:rsid w:val="00403A13"/>
    <w:rsid w:val="00405292"/>
    <w:rsid w:val="00406939"/>
    <w:rsid w:val="00417C78"/>
    <w:rsid w:val="00432170"/>
    <w:rsid w:val="004344B0"/>
    <w:rsid w:val="00436A81"/>
    <w:rsid w:val="004403B1"/>
    <w:rsid w:val="00443C00"/>
    <w:rsid w:val="00451DCB"/>
    <w:rsid w:val="0045297C"/>
    <w:rsid w:val="00460E19"/>
    <w:rsid w:val="0047387A"/>
    <w:rsid w:val="00492267"/>
    <w:rsid w:val="004A1608"/>
    <w:rsid w:val="004A1C34"/>
    <w:rsid w:val="004A3B34"/>
    <w:rsid w:val="004B4BF2"/>
    <w:rsid w:val="004B5389"/>
    <w:rsid w:val="004F0984"/>
    <w:rsid w:val="004F67FB"/>
    <w:rsid w:val="005166A2"/>
    <w:rsid w:val="005218CD"/>
    <w:rsid w:val="005425CD"/>
    <w:rsid w:val="005440D5"/>
    <w:rsid w:val="00582BDA"/>
    <w:rsid w:val="00592FCB"/>
    <w:rsid w:val="005A5270"/>
    <w:rsid w:val="005A5F57"/>
    <w:rsid w:val="005B23DC"/>
    <w:rsid w:val="005B4FF8"/>
    <w:rsid w:val="005C1C26"/>
    <w:rsid w:val="005D1023"/>
    <w:rsid w:val="005D5BDC"/>
    <w:rsid w:val="005E2CEC"/>
    <w:rsid w:val="005F102C"/>
    <w:rsid w:val="005F318B"/>
    <w:rsid w:val="006149E1"/>
    <w:rsid w:val="00625529"/>
    <w:rsid w:val="006265CD"/>
    <w:rsid w:val="00630CAD"/>
    <w:rsid w:val="00634082"/>
    <w:rsid w:val="006347AF"/>
    <w:rsid w:val="00645772"/>
    <w:rsid w:val="00650A7A"/>
    <w:rsid w:val="00652D85"/>
    <w:rsid w:val="00660D88"/>
    <w:rsid w:val="00666034"/>
    <w:rsid w:val="00666364"/>
    <w:rsid w:val="00676192"/>
    <w:rsid w:val="00680BB6"/>
    <w:rsid w:val="006965DE"/>
    <w:rsid w:val="006B7E3A"/>
    <w:rsid w:val="006C719D"/>
    <w:rsid w:val="006D2732"/>
    <w:rsid w:val="006E29A9"/>
    <w:rsid w:val="006E7B7D"/>
    <w:rsid w:val="006F3CC3"/>
    <w:rsid w:val="00713CFC"/>
    <w:rsid w:val="00714478"/>
    <w:rsid w:val="00716CE6"/>
    <w:rsid w:val="00731612"/>
    <w:rsid w:val="00735366"/>
    <w:rsid w:val="0074153F"/>
    <w:rsid w:val="00782D04"/>
    <w:rsid w:val="007830E4"/>
    <w:rsid w:val="00794574"/>
    <w:rsid w:val="007A19AC"/>
    <w:rsid w:val="007B65F0"/>
    <w:rsid w:val="007D10D6"/>
    <w:rsid w:val="007E5709"/>
    <w:rsid w:val="007F102D"/>
    <w:rsid w:val="007F5296"/>
    <w:rsid w:val="00802002"/>
    <w:rsid w:val="008032BB"/>
    <w:rsid w:val="0084652A"/>
    <w:rsid w:val="00857AE4"/>
    <w:rsid w:val="00860F62"/>
    <w:rsid w:val="00866897"/>
    <w:rsid w:val="00876AB1"/>
    <w:rsid w:val="008805AE"/>
    <w:rsid w:val="008B5C5E"/>
    <w:rsid w:val="008D0DA7"/>
    <w:rsid w:val="008F207A"/>
    <w:rsid w:val="008F54BD"/>
    <w:rsid w:val="00902D9D"/>
    <w:rsid w:val="0090581B"/>
    <w:rsid w:val="00921EAC"/>
    <w:rsid w:val="009301C7"/>
    <w:rsid w:val="00937B8C"/>
    <w:rsid w:val="009633CD"/>
    <w:rsid w:val="00967CB9"/>
    <w:rsid w:val="00983DBE"/>
    <w:rsid w:val="00990801"/>
    <w:rsid w:val="0099165E"/>
    <w:rsid w:val="0099228E"/>
    <w:rsid w:val="00994C19"/>
    <w:rsid w:val="009A0541"/>
    <w:rsid w:val="009A41F6"/>
    <w:rsid w:val="009B016E"/>
    <w:rsid w:val="009C6413"/>
    <w:rsid w:val="009E3ED0"/>
    <w:rsid w:val="00A17D2C"/>
    <w:rsid w:val="00A22765"/>
    <w:rsid w:val="00A30760"/>
    <w:rsid w:val="00A33553"/>
    <w:rsid w:val="00A4662D"/>
    <w:rsid w:val="00A63C0F"/>
    <w:rsid w:val="00A67B56"/>
    <w:rsid w:val="00A70C45"/>
    <w:rsid w:val="00A71E04"/>
    <w:rsid w:val="00A83600"/>
    <w:rsid w:val="00A83DB4"/>
    <w:rsid w:val="00A85F7F"/>
    <w:rsid w:val="00A959C8"/>
    <w:rsid w:val="00AA51D8"/>
    <w:rsid w:val="00AB11AF"/>
    <w:rsid w:val="00AB49EA"/>
    <w:rsid w:val="00AC38AA"/>
    <w:rsid w:val="00AD1B90"/>
    <w:rsid w:val="00AE5073"/>
    <w:rsid w:val="00AF5A48"/>
    <w:rsid w:val="00AF6A92"/>
    <w:rsid w:val="00B018C7"/>
    <w:rsid w:val="00B15CD1"/>
    <w:rsid w:val="00B1773A"/>
    <w:rsid w:val="00B27D7C"/>
    <w:rsid w:val="00B328E5"/>
    <w:rsid w:val="00B472B9"/>
    <w:rsid w:val="00B6761C"/>
    <w:rsid w:val="00B81C01"/>
    <w:rsid w:val="00B937F6"/>
    <w:rsid w:val="00B94E97"/>
    <w:rsid w:val="00BA7CBA"/>
    <w:rsid w:val="00BB05C8"/>
    <w:rsid w:val="00BE698A"/>
    <w:rsid w:val="00BF5786"/>
    <w:rsid w:val="00C03D6D"/>
    <w:rsid w:val="00C05231"/>
    <w:rsid w:val="00C1555F"/>
    <w:rsid w:val="00C3153B"/>
    <w:rsid w:val="00C32358"/>
    <w:rsid w:val="00C372BC"/>
    <w:rsid w:val="00C459F3"/>
    <w:rsid w:val="00C55E22"/>
    <w:rsid w:val="00C63382"/>
    <w:rsid w:val="00C65B7D"/>
    <w:rsid w:val="00C712B5"/>
    <w:rsid w:val="00C76DF6"/>
    <w:rsid w:val="00C81E1F"/>
    <w:rsid w:val="00CA2B0B"/>
    <w:rsid w:val="00CB3C2D"/>
    <w:rsid w:val="00CE0372"/>
    <w:rsid w:val="00CE41BA"/>
    <w:rsid w:val="00CF05F3"/>
    <w:rsid w:val="00D0101B"/>
    <w:rsid w:val="00D06D30"/>
    <w:rsid w:val="00D33915"/>
    <w:rsid w:val="00D40AFF"/>
    <w:rsid w:val="00D54DB5"/>
    <w:rsid w:val="00D5540F"/>
    <w:rsid w:val="00D57F73"/>
    <w:rsid w:val="00D9093D"/>
    <w:rsid w:val="00D93641"/>
    <w:rsid w:val="00DA7274"/>
    <w:rsid w:val="00DB3763"/>
    <w:rsid w:val="00DD682F"/>
    <w:rsid w:val="00DE0A0F"/>
    <w:rsid w:val="00DE78D4"/>
    <w:rsid w:val="00DF317A"/>
    <w:rsid w:val="00DF3AFB"/>
    <w:rsid w:val="00E130F9"/>
    <w:rsid w:val="00E15008"/>
    <w:rsid w:val="00E27B0F"/>
    <w:rsid w:val="00E3547D"/>
    <w:rsid w:val="00E4470C"/>
    <w:rsid w:val="00E6032A"/>
    <w:rsid w:val="00E644C6"/>
    <w:rsid w:val="00E702EE"/>
    <w:rsid w:val="00E72C65"/>
    <w:rsid w:val="00E73DCD"/>
    <w:rsid w:val="00E82E98"/>
    <w:rsid w:val="00E846DD"/>
    <w:rsid w:val="00E84D0D"/>
    <w:rsid w:val="00E91BB6"/>
    <w:rsid w:val="00E91DF0"/>
    <w:rsid w:val="00EA4197"/>
    <w:rsid w:val="00EA5659"/>
    <w:rsid w:val="00EA74FB"/>
    <w:rsid w:val="00EB110B"/>
    <w:rsid w:val="00EC18DE"/>
    <w:rsid w:val="00ED1450"/>
    <w:rsid w:val="00ED1882"/>
    <w:rsid w:val="00EE5EA3"/>
    <w:rsid w:val="00EE79FC"/>
    <w:rsid w:val="00EF33E3"/>
    <w:rsid w:val="00EF35BC"/>
    <w:rsid w:val="00F058AD"/>
    <w:rsid w:val="00F059B2"/>
    <w:rsid w:val="00F12C04"/>
    <w:rsid w:val="00F136E5"/>
    <w:rsid w:val="00F169E4"/>
    <w:rsid w:val="00F16C18"/>
    <w:rsid w:val="00F2121F"/>
    <w:rsid w:val="00F23450"/>
    <w:rsid w:val="00F236DF"/>
    <w:rsid w:val="00F26285"/>
    <w:rsid w:val="00F5754D"/>
    <w:rsid w:val="00F72F13"/>
    <w:rsid w:val="00F75C7B"/>
    <w:rsid w:val="00F850FD"/>
    <w:rsid w:val="00F95B55"/>
    <w:rsid w:val="00FA2026"/>
    <w:rsid w:val="00FB50C3"/>
    <w:rsid w:val="00FC1AB5"/>
    <w:rsid w:val="00FD132B"/>
    <w:rsid w:val="00FD5B94"/>
    <w:rsid w:val="00FD7283"/>
    <w:rsid w:val="00FD7611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CCC8A8"/>
  <w15:docId w15:val="{FF20C070-90ED-4652-9F59-F53B8FA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paign Title"/>
    <w:qFormat/>
    <w:rsid w:val="00436A81"/>
    <w:rPr>
      <w:rFonts w:ascii="Arial" w:hAnsi="Arial"/>
      <w:b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C5E"/>
    <w:pPr>
      <w:keepNext/>
      <w:autoSpaceDE w:val="0"/>
      <w:autoSpaceDN w:val="0"/>
      <w:adjustRightInd w:val="0"/>
      <w:outlineLvl w:val="0"/>
    </w:pPr>
    <w:rPr>
      <w:b w:val="0"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5C5E"/>
    <w:pPr>
      <w:keepNext/>
      <w:autoSpaceDE w:val="0"/>
      <w:autoSpaceDN w:val="0"/>
      <w:adjustRightInd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D6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728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283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283"/>
    <w:rPr>
      <w:rFonts w:ascii="Arial" w:hAnsi="Arial" w:cs="Times New Roman"/>
      <w:sz w:val="24"/>
      <w:szCs w:val="24"/>
    </w:rPr>
  </w:style>
  <w:style w:type="paragraph" w:customStyle="1" w:styleId="NoParagraphStyle">
    <w:name w:val="[No Paragraph Style]"/>
    <w:uiPriority w:val="99"/>
    <w:rsid w:val="008B5C5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5C5E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B5C5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7283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5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8B5C5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5C5E"/>
    <w:rPr>
      <w:b w:val="0"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7283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712B5"/>
    <w:pPr>
      <w:ind w:left="720"/>
      <w:contextualSpacing/>
    </w:pPr>
  </w:style>
  <w:style w:type="character" w:styleId="Emphasis">
    <w:name w:val="Emphasis"/>
    <w:aliases w:val="Body text"/>
    <w:qFormat/>
    <w:locked/>
    <w:rsid w:val="002771ED"/>
    <w:rPr>
      <w:rFonts w:ascii="Arial" w:hAnsi="Arial"/>
      <w:b/>
      <w:sz w:val="22"/>
    </w:rPr>
  </w:style>
  <w:style w:type="table" w:styleId="TableGrid">
    <w:name w:val="Table Grid"/>
    <w:basedOn w:val="TableNormal"/>
    <w:locked/>
    <w:rsid w:val="002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10D6"/>
  </w:style>
  <w:style w:type="character" w:styleId="Hyperlink">
    <w:name w:val="Hyperlink"/>
    <w:basedOn w:val="DefaultParagraphFont"/>
    <w:uiPriority w:val="99"/>
    <w:unhideWhenUsed/>
    <w:rsid w:val="007D10D6"/>
    <w:rPr>
      <w:color w:val="0000FF"/>
      <w:u w:val="single"/>
    </w:rPr>
  </w:style>
  <w:style w:type="table" w:styleId="LightGrid-Accent6">
    <w:name w:val="Light Grid Accent 6"/>
    <w:basedOn w:val="TableNormal"/>
    <w:uiPriority w:val="62"/>
    <w:rsid w:val="000B12B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E603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F67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6CE6"/>
    <w:rPr>
      <w:rFonts w:ascii="Arial" w:eastAsiaTheme="minorHAnsi" w:hAnsi="Arial" w:cstheme="minorBidi"/>
      <w:sz w:val="24"/>
      <w:lang w:eastAsia="en-US"/>
    </w:rPr>
  </w:style>
  <w:style w:type="paragraph" w:customStyle="1" w:styleId="H1">
    <w:name w:val="H1"/>
    <w:basedOn w:val="Header"/>
    <w:link w:val="H1Char"/>
    <w:qFormat/>
    <w:rsid w:val="002347D8"/>
    <w:pPr>
      <w:tabs>
        <w:tab w:val="clear" w:pos="4153"/>
        <w:tab w:val="clear" w:pos="8306"/>
      </w:tabs>
    </w:pPr>
    <w:rPr>
      <w:sz w:val="28"/>
      <w:szCs w:val="28"/>
    </w:rPr>
  </w:style>
  <w:style w:type="character" w:customStyle="1" w:styleId="H1Char">
    <w:name w:val="H1 Char"/>
    <w:link w:val="H1"/>
    <w:rsid w:val="002347D8"/>
    <w:rPr>
      <w:rFonts w:ascii="Arial" w:hAnsi="Arial"/>
      <w:b/>
      <w:sz w:val="28"/>
      <w:szCs w:val="28"/>
    </w:rPr>
  </w:style>
  <w:style w:type="paragraph" w:customStyle="1" w:styleId="H2">
    <w:name w:val="H2"/>
    <w:basedOn w:val="Header"/>
    <w:link w:val="H2Char"/>
    <w:qFormat/>
    <w:rsid w:val="00630CAD"/>
    <w:pPr>
      <w:pBdr>
        <w:bottom w:val="single" w:sz="4" w:space="1" w:color="auto"/>
      </w:pBdr>
      <w:tabs>
        <w:tab w:val="clear" w:pos="4153"/>
        <w:tab w:val="clear" w:pos="8306"/>
      </w:tabs>
    </w:pPr>
    <w:rPr>
      <w:sz w:val="24"/>
    </w:rPr>
  </w:style>
  <w:style w:type="character" w:customStyle="1" w:styleId="H2Char">
    <w:name w:val="H2 Char"/>
    <w:link w:val="H2"/>
    <w:rsid w:val="00630CAD"/>
    <w:rPr>
      <w:rFonts w:ascii="Arial" w:hAnsi="Arial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296"/>
    <w:pPr>
      <w:spacing w:before="100" w:beforeAutospacing="1" w:after="100" w:afterAutospacing="1"/>
    </w:pPr>
    <w:rPr>
      <w:rFonts w:ascii="Times New Roman" w:eastAsiaTheme="minorHAnsi" w:hAnsi="Times New Roman"/>
      <w:b w:val="0"/>
      <w:sz w:val="24"/>
    </w:rPr>
  </w:style>
  <w:style w:type="paragraph" w:customStyle="1" w:styleId="SUBHEADING">
    <w:name w:val="SUB HEADING"/>
    <w:basedOn w:val="Normal"/>
    <w:link w:val="SUBHEADINGChar"/>
    <w:qFormat/>
    <w:rsid w:val="005218CD"/>
    <w:pPr>
      <w:keepNext/>
      <w:autoSpaceDE w:val="0"/>
      <w:autoSpaceDN w:val="0"/>
      <w:adjustRightInd w:val="0"/>
      <w:outlineLvl w:val="1"/>
    </w:pPr>
    <w:rPr>
      <w:rFonts w:cs="Arial"/>
      <w:bCs/>
      <w:color w:val="0070C0"/>
      <w:sz w:val="22"/>
    </w:rPr>
  </w:style>
  <w:style w:type="character" w:customStyle="1" w:styleId="SUBHEADINGChar">
    <w:name w:val="SUB HEADING Char"/>
    <w:basedOn w:val="DefaultParagraphFont"/>
    <w:link w:val="SUBHEADING"/>
    <w:rsid w:val="005218CD"/>
    <w:rPr>
      <w:rFonts w:ascii="Arial" w:hAnsi="Arial" w:cs="Arial"/>
      <w:b/>
      <w:bCs/>
      <w:color w:val="0070C0"/>
      <w:szCs w:val="24"/>
    </w:rPr>
  </w:style>
  <w:style w:type="paragraph" w:customStyle="1" w:styleId="bullets">
    <w:name w:val="bullets"/>
    <w:basedOn w:val="ListParagraph"/>
    <w:link w:val="bulletsChar"/>
    <w:qFormat/>
    <w:rsid w:val="005218CD"/>
    <w:pPr>
      <w:numPr>
        <w:numId w:val="1"/>
      </w:numPr>
    </w:pPr>
    <w:rPr>
      <w:rFonts w:cs="Arial"/>
      <w:b w:val="0"/>
      <w:sz w:val="22"/>
      <w:szCs w:val="28"/>
    </w:rPr>
  </w:style>
  <w:style w:type="paragraph" w:customStyle="1" w:styleId="H3">
    <w:name w:val="H3"/>
    <w:basedOn w:val="Header"/>
    <w:link w:val="H3Char"/>
    <w:qFormat/>
    <w:rsid w:val="00625529"/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8CD"/>
    <w:rPr>
      <w:rFonts w:ascii="Arial" w:hAnsi="Arial"/>
      <w:b/>
      <w:sz w:val="36"/>
      <w:szCs w:val="24"/>
    </w:rPr>
  </w:style>
  <w:style w:type="character" w:customStyle="1" w:styleId="bulletsChar">
    <w:name w:val="bullets Char"/>
    <w:basedOn w:val="ListParagraphChar"/>
    <w:link w:val="bullets"/>
    <w:rsid w:val="005218CD"/>
    <w:rPr>
      <w:rFonts w:ascii="Arial" w:hAnsi="Arial" w:cs="Arial"/>
      <w:b w:val="0"/>
      <w:sz w:val="36"/>
      <w:szCs w:val="28"/>
    </w:rPr>
  </w:style>
  <w:style w:type="character" w:customStyle="1" w:styleId="H3Char">
    <w:name w:val="H3 Char"/>
    <w:link w:val="H3"/>
    <w:rsid w:val="00625529"/>
    <w:rPr>
      <w:rFonts w:ascii="Arial" w:hAnsi="Arial"/>
      <w:b/>
      <w:szCs w:val="24"/>
    </w:rPr>
  </w:style>
  <w:style w:type="paragraph" w:customStyle="1" w:styleId="Bod1">
    <w:name w:val="Bod1"/>
    <w:basedOn w:val="Normal"/>
    <w:link w:val="Bod1Char"/>
    <w:qFormat/>
    <w:rsid w:val="00625529"/>
    <w:rPr>
      <w:rFonts w:cs="Arial"/>
      <w:b w:val="0"/>
      <w:sz w:val="22"/>
    </w:rPr>
  </w:style>
  <w:style w:type="character" w:customStyle="1" w:styleId="Bod1Char">
    <w:name w:val="Bod1 Char"/>
    <w:link w:val="Bod1"/>
    <w:rsid w:val="00625529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D6FC3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2D6FC3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2D6FC3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s030\Local%20Settings\Temporary%20Internet%20Files\Content.MSO\81EB493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508E-1EBC-441E-9704-BC87D989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81EB4938</Template>
  <TotalTime>19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pc04rm</dc:creator>
  <cp:lastModifiedBy>Pitt, Charley</cp:lastModifiedBy>
  <cp:revision>16</cp:revision>
  <cp:lastPrinted>2016-05-31T13:37:00Z</cp:lastPrinted>
  <dcterms:created xsi:type="dcterms:W3CDTF">2025-02-25T09:16:00Z</dcterms:created>
  <dcterms:modified xsi:type="dcterms:W3CDTF">2025-06-19T08:03:00Z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78800a5b,3d69ba5f,6d73b913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- Official Sensitive -</vt:lpwstr>
  </property>
  <property fmtid="{D5CDD505-2E9C-101B-9397-08002B2CF9AE}" pid="6" name="MSIP_Label_9f9c8121-f60b-4274-a2ba-4c1156a38c4e_Enabled">
    <vt:lpwstr>true</vt:lpwstr>
  </property>
  <property fmtid="{D5CDD505-2E9C-101B-9397-08002B2CF9AE}" pid="7" name="MSIP_Label_9f9c8121-f60b-4274-a2ba-4c1156a38c4e_SetDate">
    <vt:lpwstr>2024-09-13T10:21:30Z</vt:lpwstr>
  </property>
  <property fmtid="{D5CDD505-2E9C-101B-9397-08002B2CF9AE}" pid="8" name="MSIP_Label_9f9c8121-f60b-4274-a2ba-4c1156a38c4e_Method">
    <vt:lpwstr>Privileged</vt:lpwstr>
  </property>
  <property fmtid="{D5CDD505-2E9C-101B-9397-08002B2CF9AE}" pid="9" name="MSIP_Label_9f9c8121-f60b-4274-a2ba-4c1156a38c4e_Name">
    <vt:lpwstr>Official Sensitive</vt:lpwstr>
  </property>
  <property fmtid="{D5CDD505-2E9C-101B-9397-08002B2CF9AE}" pid="10" name="MSIP_Label_9f9c8121-f60b-4274-a2ba-4c1156a38c4e_SiteId">
    <vt:lpwstr>d6674c51-daa4-4142-8047-15a78bbe9306</vt:lpwstr>
  </property>
  <property fmtid="{D5CDD505-2E9C-101B-9397-08002B2CF9AE}" pid="11" name="MSIP_Label_9f9c8121-f60b-4274-a2ba-4c1156a38c4e_ActionId">
    <vt:lpwstr>872e7a8a-dc90-488e-a0d5-1eb261009b86</vt:lpwstr>
  </property>
  <property fmtid="{D5CDD505-2E9C-101B-9397-08002B2CF9AE}" pid="12" name="MSIP_Label_9f9c8121-f60b-4274-a2ba-4c1156a38c4e_ContentBits">
    <vt:lpwstr>1</vt:lpwstr>
  </property>
</Properties>
</file>