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5C" w:rsidRPr="00A753C5" w:rsidRDefault="003D360F">
      <w:pPr>
        <w:rPr>
          <w:b/>
          <w:sz w:val="28"/>
          <w:szCs w:val="28"/>
        </w:rPr>
      </w:pPr>
      <w:bookmarkStart w:id="0" w:name="_GoBack"/>
      <w:r w:rsidRPr="00A753C5">
        <w:rPr>
          <w:b/>
          <w:sz w:val="28"/>
          <w:szCs w:val="28"/>
        </w:rPr>
        <w:t xml:space="preserve">DBS Risk Assessment Process </w:t>
      </w:r>
    </w:p>
    <w:bookmarkEnd w:id="0"/>
    <w:p w:rsidR="003D360F" w:rsidRDefault="003D360F"/>
    <w:p w:rsidR="003D360F" w:rsidRDefault="003D360F">
      <w:r>
        <w:rPr>
          <w:noProof/>
          <w:lang w:eastAsia="en-GB"/>
        </w:rPr>
        <w:drawing>
          <wp:inline distT="0" distB="0" distL="0" distR="0">
            <wp:extent cx="5295900" cy="5067300"/>
            <wp:effectExtent l="0" t="19050" r="1905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3D3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0F"/>
    <w:rsid w:val="000C25EA"/>
    <w:rsid w:val="003A2D5C"/>
    <w:rsid w:val="003D360F"/>
    <w:rsid w:val="00667F62"/>
    <w:rsid w:val="00A753C5"/>
    <w:rsid w:val="00AF35FB"/>
    <w:rsid w:val="00C85F63"/>
    <w:rsid w:val="00E02694"/>
    <w:rsid w:val="00E4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FE101-A1B7-44FA-9BF5-28931600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90517B-B58A-48F9-89CC-4C0C73E5E6C4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D87291A-4EDD-4B86-8177-F9D1C318F993}">
      <dgm:prSet phldrT="[Text]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en-GB"/>
            <a:t>1</a:t>
          </a:r>
        </a:p>
      </dgm:t>
    </dgm:pt>
    <dgm:pt modelId="{825C99A9-C0B7-4C0C-A0A4-D7FD7D819329}" type="parTrans" cxnId="{F5254A0E-FE92-4B1A-ADD7-ACB2DE344E4E}">
      <dgm:prSet/>
      <dgm:spPr/>
      <dgm:t>
        <a:bodyPr/>
        <a:lstStyle/>
        <a:p>
          <a:endParaRPr lang="en-GB"/>
        </a:p>
      </dgm:t>
    </dgm:pt>
    <dgm:pt modelId="{92DC7CC5-9A40-4902-BE73-A059CE6E8ACE}" type="sibTrans" cxnId="{F5254A0E-FE92-4B1A-ADD7-ACB2DE344E4E}">
      <dgm:prSet/>
      <dgm:spPr/>
      <dgm:t>
        <a:bodyPr/>
        <a:lstStyle/>
        <a:p>
          <a:endParaRPr lang="en-GB"/>
        </a:p>
      </dgm:t>
    </dgm:pt>
    <dgm:pt modelId="{2F3FE8DC-B845-4BF5-97C6-4EF0DD114100}">
      <dgm:prSet phldrT="[Text]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en-GB"/>
            <a:t>2</a:t>
          </a:r>
        </a:p>
      </dgm:t>
    </dgm:pt>
    <dgm:pt modelId="{8E91F079-9529-4040-9F3E-C4ED5C094580}" type="parTrans" cxnId="{2CBDD697-EAD1-4733-92AB-44A3C53D7B23}">
      <dgm:prSet/>
      <dgm:spPr/>
      <dgm:t>
        <a:bodyPr/>
        <a:lstStyle/>
        <a:p>
          <a:endParaRPr lang="en-GB"/>
        </a:p>
      </dgm:t>
    </dgm:pt>
    <dgm:pt modelId="{8FFB4192-70F9-4CE2-AB61-097F6B0B7BC2}" type="sibTrans" cxnId="{2CBDD697-EAD1-4733-92AB-44A3C53D7B23}">
      <dgm:prSet/>
      <dgm:spPr/>
      <dgm:t>
        <a:bodyPr/>
        <a:lstStyle/>
        <a:p>
          <a:endParaRPr lang="en-GB"/>
        </a:p>
      </dgm:t>
    </dgm:pt>
    <dgm:pt modelId="{3A899516-207A-4A59-B38D-A14A1B4BA768}">
      <dgm:prSet phldrT="[Text]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GB"/>
            <a:t>3</a:t>
          </a:r>
        </a:p>
      </dgm:t>
    </dgm:pt>
    <dgm:pt modelId="{DA5C3B68-2D4C-4789-90F3-2EA214EC7469}" type="parTrans" cxnId="{72840996-AEDE-47B0-8F0B-CC4F1FFBA13C}">
      <dgm:prSet/>
      <dgm:spPr/>
      <dgm:t>
        <a:bodyPr/>
        <a:lstStyle/>
        <a:p>
          <a:endParaRPr lang="en-GB"/>
        </a:p>
      </dgm:t>
    </dgm:pt>
    <dgm:pt modelId="{DE017A23-9C3D-4389-BE97-F8CFDC9A7BB3}" type="sibTrans" cxnId="{72840996-AEDE-47B0-8F0B-CC4F1FFBA13C}">
      <dgm:prSet/>
      <dgm:spPr/>
      <dgm:t>
        <a:bodyPr/>
        <a:lstStyle/>
        <a:p>
          <a:endParaRPr lang="en-GB"/>
        </a:p>
      </dgm:t>
    </dgm:pt>
    <dgm:pt modelId="{92C34FBD-D8DF-4102-9287-99825F83C785}">
      <dgm:prSet phldrT="[Text]"/>
      <dgm:spPr/>
      <dgm:t>
        <a:bodyPr/>
        <a:lstStyle/>
        <a:p>
          <a:r>
            <a:rPr lang="en-GB"/>
            <a:t>Final DBS Email received at conclusion of checks. If the email  includes the following text,then a risk assessment is required. " Disclosure Status: </a:t>
          </a:r>
          <a:r>
            <a:rPr lang="en-GB" b="1"/>
            <a:t>Please view applicant certificate and seek HR advice."</a:t>
          </a:r>
          <a:endParaRPr lang="en-GB"/>
        </a:p>
      </dgm:t>
    </dgm:pt>
    <dgm:pt modelId="{C8E7FD76-2EEB-484B-A568-D8343075431C}" type="parTrans" cxnId="{DBE1C874-0198-4021-8561-A5DCFB99BCA7}">
      <dgm:prSet/>
      <dgm:spPr/>
      <dgm:t>
        <a:bodyPr/>
        <a:lstStyle/>
        <a:p>
          <a:endParaRPr lang="en-GB"/>
        </a:p>
      </dgm:t>
    </dgm:pt>
    <dgm:pt modelId="{7EFB60F1-78A3-4276-82FF-43923270878E}" type="sibTrans" cxnId="{DBE1C874-0198-4021-8561-A5DCFB99BCA7}">
      <dgm:prSet/>
      <dgm:spPr/>
      <dgm:t>
        <a:bodyPr/>
        <a:lstStyle/>
        <a:p>
          <a:endParaRPr lang="en-GB"/>
        </a:p>
      </dgm:t>
    </dgm:pt>
    <dgm:pt modelId="{81164B00-9172-4A20-A0E4-A00920AA76A4}">
      <dgm:prSet phldrT="[Text]"/>
      <dgm:spPr/>
      <dgm:t>
        <a:bodyPr/>
        <a:lstStyle/>
        <a:p>
          <a:r>
            <a:rPr lang="en-GB"/>
            <a:t>Social Worker notify Business Support Team Leader using SecureA&amp;FAdmin@northamptonshire.gov.uk </a:t>
          </a:r>
        </a:p>
      </dgm:t>
    </dgm:pt>
    <dgm:pt modelId="{4628D92D-A453-438E-B52E-AD873514F762}" type="sibTrans" cxnId="{DADEEB66-E28A-40CF-B3AB-AC13B4322BEB}">
      <dgm:prSet/>
      <dgm:spPr/>
      <dgm:t>
        <a:bodyPr/>
        <a:lstStyle/>
        <a:p>
          <a:endParaRPr lang="en-GB"/>
        </a:p>
      </dgm:t>
    </dgm:pt>
    <dgm:pt modelId="{33F7D48C-D3CC-4E1D-99AC-40BB665BEABC}" type="parTrans" cxnId="{DADEEB66-E28A-40CF-B3AB-AC13B4322BEB}">
      <dgm:prSet/>
      <dgm:spPr/>
      <dgm:t>
        <a:bodyPr/>
        <a:lstStyle/>
        <a:p>
          <a:endParaRPr lang="en-GB"/>
        </a:p>
      </dgm:t>
    </dgm:pt>
    <dgm:pt modelId="{3B6FA14F-67FE-4268-B9CF-F938EA4721AA}">
      <dgm:prSet phldrT="[Text]"/>
      <dgm:spPr/>
      <dgm:t>
        <a:bodyPr/>
        <a:lstStyle/>
        <a:p>
          <a:r>
            <a:rPr lang="en-GB"/>
            <a:t>Set up by Social Worker during IVA visit where possible.</a:t>
          </a:r>
        </a:p>
      </dgm:t>
    </dgm:pt>
    <dgm:pt modelId="{66D31A7F-B25E-4760-BB21-5DC49BBBE2A3}" type="sibTrans" cxnId="{5C18C245-05EC-4B25-BEC4-0CA3B4CACC6D}">
      <dgm:prSet/>
      <dgm:spPr/>
      <dgm:t>
        <a:bodyPr/>
        <a:lstStyle/>
        <a:p>
          <a:endParaRPr lang="en-GB"/>
        </a:p>
      </dgm:t>
    </dgm:pt>
    <dgm:pt modelId="{98919ED7-498C-49E3-8218-618BD049CF4E}" type="parTrans" cxnId="{5C18C245-05EC-4B25-BEC4-0CA3B4CACC6D}">
      <dgm:prSet/>
      <dgm:spPr/>
      <dgm:t>
        <a:bodyPr/>
        <a:lstStyle/>
        <a:p>
          <a:endParaRPr lang="en-GB"/>
        </a:p>
      </dgm:t>
    </dgm:pt>
    <dgm:pt modelId="{E1998375-7815-463E-9160-853B8C229DFD}">
      <dgm:prSet phldrT="[Text]"/>
      <dgm:spPr/>
      <dgm:t>
        <a:bodyPr/>
        <a:lstStyle/>
        <a:p>
          <a:r>
            <a:rPr lang="en-GB"/>
            <a:t>Business Support add to DBS tracking </a:t>
          </a:r>
        </a:p>
      </dgm:t>
    </dgm:pt>
    <dgm:pt modelId="{928ACB5A-DE92-47D5-801A-0359C0C7D3B8}" type="parTrans" cxnId="{E8375510-5374-4382-9A38-736DC5D467D0}">
      <dgm:prSet/>
      <dgm:spPr/>
      <dgm:t>
        <a:bodyPr/>
        <a:lstStyle/>
        <a:p>
          <a:endParaRPr lang="en-GB"/>
        </a:p>
      </dgm:t>
    </dgm:pt>
    <dgm:pt modelId="{E22CF456-3CF0-4C58-9747-A126CB2FD056}" type="sibTrans" cxnId="{E8375510-5374-4382-9A38-736DC5D467D0}">
      <dgm:prSet/>
      <dgm:spPr/>
      <dgm:t>
        <a:bodyPr/>
        <a:lstStyle/>
        <a:p>
          <a:endParaRPr lang="en-GB"/>
        </a:p>
      </dgm:t>
    </dgm:pt>
    <dgm:pt modelId="{46670465-4754-444F-9042-FC090A71FA13}">
      <dgm:prSet/>
      <dgm:spPr/>
      <dgm:t>
        <a:bodyPr/>
        <a:lstStyle/>
        <a:p>
          <a:r>
            <a:rPr lang="en-GB"/>
            <a:t>DBS Email responses sent straight to Business Support Secure email using Outlook Store and Forward </a:t>
          </a:r>
        </a:p>
      </dgm:t>
    </dgm:pt>
    <dgm:pt modelId="{7C6EEEEF-99DC-4861-9FCB-0652B671F8A2}" type="parTrans" cxnId="{61AF93E2-8B51-4A5D-9EBC-78CA532A44CC}">
      <dgm:prSet/>
      <dgm:spPr/>
      <dgm:t>
        <a:bodyPr/>
        <a:lstStyle/>
        <a:p>
          <a:endParaRPr lang="en-GB"/>
        </a:p>
      </dgm:t>
    </dgm:pt>
    <dgm:pt modelId="{EDBDF028-EEFD-48B2-B5C9-181DE969BB16}" type="sibTrans" cxnId="{61AF93E2-8B51-4A5D-9EBC-78CA532A44CC}">
      <dgm:prSet/>
      <dgm:spPr/>
      <dgm:t>
        <a:bodyPr/>
        <a:lstStyle/>
        <a:p>
          <a:endParaRPr lang="en-GB"/>
        </a:p>
      </dgm:t>
    </dgm:pt>
    <dgm:pt modelId="{E34723BF-6311-42B4-BB7E-28E817428E61}">
      <dgm:prSet/>
      <dgm:spPr/>
      <dgm:t>
        <a:bodyPr/>
        <a:lstStyle/>
        <a:p>
          <a:r>
            <a:rPr lang="en-GB"/>
            <a:t>DBS tracking updated at each stage - activation of link to DBS system, start of checks, conclusion of checks. </a:t>
          </a:r>
        </a:p>
      </dgm:t>
    </dgm:pt>
    <dgm:pt modelId="{7727373A-939E-4DB0-AAE7-F041420BA510}" type="parTrans" cxnId="{736FB2B0-4512-4951-B55F-AEFC7D011FED}">
      <dgm:prSet/>
      <dgm:spPr/>
      <dgm:t>
        <a:bodyPr/>
        <a:lstStyle/>
        <a:p>
          <a:endParaRPr lang="en-GB"/>
        </a:p>
      </dgm:t>
    </dgm:pt>
    <dgm:pt modelId="{225443C4-1765-4825-A13F-048AE556DF31}" type="sibTrans" cxnId="{736FB2B0-4512-4951-B55F-AEFC7D011FED}">
      <dgm:prSet/>
      <dgm:spPr/>
      <dgm:t>
        <a:bodyPr/>
        <a:lstStyle/>
        <a:p>
          <a:endParaRPr lang="en-GB"/>
        </a:p>
      </dgm:t>
    </dgm:pt>
    <dgm:pt modelId="{67D3FE7C-7E4F-4769-AF79-100545D4A8F5}">
      <dgm:prSet/>
      <dgm:spPr>
        <a:solidFill>
          <a:schemeClr val="tx1"/>
        </a:solidFill>
      </dgm:spPr>
      <dgm:t>
        <a:bodyPr/>
        <a:lstStyle/>
        <a:p>
          <a:r>
            <a:rPr lang="en-GB"/>
            <a:t>6</a:t>
          </a:r>
        </a:p>
      </dgm:t>
    </dgm:pt>
    <dgm:pt modelId="{8EE7543A-FC9A-488E-8419-295DFBA2D611}" type="parTrans" cxnId="{CF553DC3-FBB0-46D3-9A7F-77D17F42BCDE}">
      <dgm:prSet/>
      <dgm:spPr/>
      <dgm:t>
        <a:bodyPr/>
        <a:lstStyle/>
        <a:p>
          <a:endParaRPr lang="en-GB"/>
        </a:p>
      </dgm:t>
    </dgm:pt>
    <dgm:pt modelId="{2C0A2498-A409-4073-AB01-D2D50831E413}" type="sibTrans" cxnId="{CF553DC3-FBB0-46D3-9A7F-77D17F42BCDE}">
      <dgm:prSet/>
      <dgm:spPr/>
      <dgm:t>
        <a:bodyPr/>
        <a:lstStyle/>
        <a:p>
          <a:endParaRPr lang="en-GB"/>
        </a:p>
      </dgm:t>
    </dgm:pt>
    <dgm:pt modelId="{D2538360-F041-493D-B42F-05D07A25FDBD}">
      <dgm:prSet/>
      <dgm:spPr/>
      <dgm:t>
        <a:bodyPr/>
        <a:lstStyle/>
        <a:p>
          <a:r>
            <a:rPr lang="en-GB"/>
            <a:t>Business Support Team Leader uploads to carer's Care First record under the  'Risk Assessment ' section on Care Store within 2 working days. </a:t>
          </a:r>
        </a:p>
      </dgm:t>
    </dgm:pt>
    <dgm:pt modelId="{02E6A76B-F57D-4531-B81C-188D416A7511}" type="parTrans" cxnId="{9DBB3463-7158-4F81-BD5D-D18BE62A5474}">
      <dgm:prSet/>
      <dgm:spPr/>
      <dgm:t>
        <a:bodyPr/>
        <a:lstStyle/>
        <a:p>
          <a:endParaRPr lang="en-GB"/>
        </a:p>
      </dgm:t>
    </dgm:pt>
    <dgm:pt modelId="{4554FA25-4AAD-4DA6-BF1F-1BF0496FF7AF}" type="sibTrans" cxnId="{9DBB3463-7158-4F81-BD5D-D18BE62A5474}">
      <dgm:prSet/>
      <dgm:spPr/>
      <dgm:t>
        <a:bodyPr/>
        <a:lstStyle/>
        <a:p>
          <a:endParaRPr lang="en-GB"/>
        </a:p>
      </dgm:t>
    </dgm:pt>
    <dgm:pt modelId="{2E5138B2-A692-404C-BED8-85FF1956984E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GB"/>
            <a:t>4</a:t>
          </a:r>
        </a:p>
      </dgm:t>
    </dgm:pt>
    <dgm:pt modelId="{8F0FC613-813A-470C-BDE5-9B5FF071CE9B}" type="parTrans" cxnId="{A93AEE52-2B2B-4D87-9C03-C347E3D656CE}">
      <dgm:prSet/>
      <dgm:spPr/>
      <dgm:t>
        <a:bodyPr/>
        <a:lstStyle/>
        <a:p>
          <a:endParaRPr lang="en-GB"/>
        </a:p>
      </dgm:t>
    </dgm:pt>
    <dgm:pt modelId="{925C4996-F528-4F89-8EEA-6ECCE7CA6D72}" type="sibTrans" cxnId="{A93AEE52-2B2B-4D87-9C03-C347E3D656CE}">
      <dgm:prSet/>
      <dgm:spPr/>
      <dgm:t>
        <a:bodyPr/>
        <a:lstStyle/>
        <a:p>
          <a:endParaRPr lang="en-GB"/>
        </a:p>
      </dgm:t>
    </dgm:pt>
    <dgm:pt modelId="{A4E9E626-F284-411D-B1BE-FDBFE5C5AB6B}">
      <dgm:prSet/>
      <dgm:spPr/>
      <dgm:t>
        <a:bodyPr/>
        <a:lstStyle/>
        <a:p>
          <a:r>
            <a:rPr lang="en-GB"/>
            <a:t>Business Support notify Team Manger and Practice Manger that a risk assessment is required and provide details of the name and Social Worker assessing. </a:t>
          </a:r>
        </a:p>
      </dgm:t>
    </dgm:pt>
    <dgm:pt modelId="{C5935579-5C4B-44DB-B418-56A7AD2B424E}" type="parTrans" cxnId="{5655C778-F83D-4BBE-B6CC-A8C7BAA10386}">
      <dgm:prSet/>
      <dgm:spPr/>
      <dgm:t>
        <a:bodyPr/>
        <a:lstStyle/>
        <a:p>
          <a:endParaRPr lang="en-GB"/>
        </a:p>
      </dgm:t>
    </dgm:pt>
    <dgm:pt modelId="{30528E14-2BA6-451B-A52C-CEECCE48464C}" type="sibTrans" cxnId="{5655C778-F83D-4BBE-B6CC-A8C7BAA10386}">
      <dgm:prSet/>
      <dgm:spPr/>
      <dgm:t>
        <a:bodyPr/>
        <a:lstStyle/>
        <a:p>
          <a:endParaRPr lang="en-GB"/>
        </a:p>
      </dgm:t>
    </dgm:pt>
    <dgm:pt modelId="{9B4238DF-EEAA-4990-BA8B-CF2BE6749D2C}">
      <dgm:prSet/>
      <dgm:spPr/>
      <dgm:t>
        <a:bodyPr/>
        <a:lstStyle/>
        <a:p>
          <a:r>
            <a:rPr lang="en-GB"/>
            <a:t>Visit arranged by SocialWorker to view DBS within 48 hours and Risk Assessment completed </a:t>
          </a:r>
        </a:p>
      </dgm:t>
    </dgm:pt>
    <dgm:pt modelId="{6B94BD89-ABE9-45E1-B743-0E85D98D4FB9}" type="parTrans" cxnId="{66F7B9CF-B2F6-4F73-928F-CA274F67DB4C}">
      <dgm:prSet/>
      <dgm:spPr/>
      <dgm:t>
        <a:bodyPr/>
        <a:lstStyle/>
        <a:p>
          <a:endParaRPr lang="en-GB"/>
        </a:p>
      </dgm:t>
    </dgm:pt>
    <dgm:pt modelId="{01C8B9CC-CDE6-4B15-AE3F-3FEF1E00A7DF}" type="sibTrans" cxnId="{66F7B9CF-B2F6-4F73-928F-CA274F67DB4C}">
      <dgm:prSet/>
      <dgm:spPr/>
      <dgm:t>
        <a:bodyPr/>
        <a:lstStyle/>
        <a:p>
          <a:endParaRPr lang="en-GB"/>
        </a:p>
      </dgm:t>
    </dgm:pt>
    <dgm:pt modelId="{7DB6CF66-F7FE-470E-BA5E-55466B06F50A}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en-GB"/>
            <a:t>5</a:t>
          </a:r>
        </a:p>
      </dgm:t>
    </dgm:pt>
    <dgm:pt modelId="{39CB0E6B-A815-4EC9-B868-92E43B82AB9F}" type="parTrans" cxnId="{34007DF0-D369-47FC-8F71-3165D5F35578}">
      <dgm:prSet/>
      <dgm:spPr/>
      <dgm:t>
        <a:bodyPr/>
        <a:lstStyle/>
        <a:p>
          <a:endParaRPr lang="en-GB"/>
        </a:p>
      </dgm:t>
    </dgm:pt>
    <dgm:pt modelId="{464FD755-6483-41BB-9ACB-1C135840C443}" type="sibTrans" cxnId="{34007DF0-D369-47FC-8F71-3165D5F35578}">
      <dgm:prSet/>
      <dgm:spPr/>
      <dgm:t>
        <a:bodyPr/>
        <a:lstStyle/>
        <a:p>
          <a:endParaRPr lang="en-GB"/>
        </a:p>
      </dgm:t>
    </dgm:pt>
    <dgm:pt modelId="{7DE9B274-309B-4C49-BEC1-9E859C22197C}">
      <dgm:prSet/>
      <dgm:spPr/>
      <dgm:t>
        <a:bodyPr/>
        <a:lstStyle/>
        <a:p>
          <a:r>
            <a:rPr lang="en-GB"/>
            <a:t>Risk assessment viewed and signed off by Practice Manager, Team Manager and Service Manager </a:t>
          </a:r>
        </a:p>
      </dgm:t>
    </dgm:pt>
    <dgm:pt modelId="{FEC34B9E-8D9A-4D6B-BC90-5BB723F55B41}" type="parTrans" cxnId="{B95865A5-2085-40C5-B030-548956F25F05}">
      <dgm:prSet/>
      <dgm:spPr/>
      <dgm:t>
        <a:bodyPr/>
        <a:lstStyle/>
        <a:p>
          <a:endParaRPr lang="en-GB"/>
        </a:p>
      </dgm:t>
    </dgm:pt>
    <dgm:pt modelId="{279B3FE7-8F90-4F67-8AA4-E006EE4AA3FC}" type="sibTrans" cxnId="{B95865A5-2085-40C5-B030-548956F25F05}">
      <dgm:prSet/>
      <dgm:spPr/>
      <dgm:t>
        <a:bodyPr/>
        <a:lstStyle/>
        <a:p>
          <a:endParaRPr lang="en-GB"/>
        </a:p>
      </dgm:t>
    </dgm:pt>
    <dgm:pt modelId="{3BD944E6-F92E-44B6-A683-084D80448B7D}">
      <dgm:prSet/>
      <dgm:spPr/>
      <dgm:t>
        <a:bodyPr/>
        <a:lstStyle/>
        <a:p>
          <a:r>
            <a:rPr lang="en-GB"/>
            <a:t>Service Manager to email signed Risk Assessment email to SecureA&amp;FAdmin@northamptonshire.gov.uk</a:t>
          </a:r>
        </a:p>
      </dgm:t>
    </dgm:pt>
    <dgm:pt modelId="{99DB0BA2-79DF-4AF0-B885-132FF560CF96}" type="parTrans" cxnId="{4F855A21-CCB2-4C4D-ADBF-2D3E36E8443D}">
      <dgm:prSet/>
      <dgm:spPr/>
      <dgm:t>
        <a:bodyPr/>
        <a:lstStyle/>
        <a:p>
          <a:endParaRPr lang="en-GB"/>
        </a:p>
      </dgm:t>
    </dgm:pt>
    <dgm:pt modelId="{C5ACB423-ACA1-4D3A-99C0-B421C6A3C12E}" type="sibTrans" cxnId="{4F855A21-CCB2-4C4D-ADBF-2D3E36E8443D}">
      <dgm:prSet/>
      <dgm:spPr/>
      <dgm:t>
        <a:bodyPr/>
        <a:lstStyle/>
        <a:p>
          <a:endParaRPr lang="en-GB"/>
        </a:p>
      </dgm:t>
    </dgm:pt>
    <dgm:pt modelId="{3109610D-4167-4B8C-B7E0-9F6FC68805AC}" type="pres">
      <dgm:prSet presAssocID="{7F90517B-B58A-48F9-89CC-4C0C73E5E6C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D8A909E3-AF1C-4AD1-9787-0B828EA1C755}" type="pres">
      <dgm:prSet presAssocID="{0D87291A-4EDD-4B86-8177-F9D1C318F993}" presName="composite" presStyleCnt="0"/>
      <dgm:spPr/>
    </dgm:pt>
    <dgm:pt modelId="{2900DD29-CBF9-4EDD-9CF6-088771696792}" type="pres">
      <dgm:prSet presAssocID="{0D87291A-4EDD-4B86-8177-F9D1C318F993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F3FC267-D833-460B-A38C-21A25C2832CA}" type="pres">
      <dgm:prSet presAssocID="{0D87291A-4EDD-4B86-8177-F9D1C318F993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27E1A1E-2F9C-421C-BBAA-75DB75279563}" type="pres">
      <dgm:prSet presAssocID="{92DC7CC5-9A40-4902-BE73-A059CE6E8ACE}" presName="sp" presStyleCnt="0"/>
      <dgm:spPr/>
    </dgm:pt>
    <dgm:pt modelId="{EFD0B7AC-23D7-46CD-99B9-1739E2B0E467}" type="pres">
      <dgm:prSet presAssocID="{2F3FE8DC-B845-4BF5-97C6-4EF0DD114100}" presName="composite" presStyleCnt="0"/>
      <dgm:spPr/>
    </dgm:pt>
    <dgm:pt modelId="{DEAEEE5E-92AF-436C-84CE-B1E232098592}" type="pres">
      <dgm:prSet presAssocID="{2F3FE8DC-B845-4BF5-97C6-4EF0DD114100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2DDA30B-5809-4492-A108-419F9DE4F28E}" type="pres">
      <dgm:prSet presAssocID="{2F3FE8DC-B845-4BF5-97C6-4EF0DD114100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73F1FA5-D49E-4CC7-A4E0-37B17714452F}" type="pres">
      <dgm:prSet presAssocID="{8FFB4192-70F9-4CE2-AB61-097F6B0B7BC2}" presName="sp" presStyleCnt="0"/>
      <dgm:spPr/>
    </dgm:pt>
    <dgm:pt modelId="{11C0DCF5-33CC-49A5-B369-BCBA3222F45D}" type="pres">
      <dgm:prSet presAssocID="{3A899516-207A-4A59-B38D-A14A1B4BA768}" presName="composite" presStyleCnt="0"/>
      <dgm:spPr/>
    </dgm:pt>
    <dgm:pt modelId="{D2AB14B1-B0A5-461C-A0DD-4D0CF25FE90C}" type="pres">
      <dgm:prSet presAssocID="{3A899516-207A-4A59-B38D-A14A1B4BA768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651D168-B4C3-4C4D-B97E-C454158F8B87}" type="pres">
      <dgm:prSet presAssocID="{3A899516-207A-4A59-B38D-A14A1B4BA768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AC48C2D-549E-4546-BFA0-F492B6B63D9C}" type="pres">
      <dgm:prSet presAssocID="{DE017A23-9C3D-4389-BE97-F8CFDC9A7BB3}" presName="sp" presStyleCnt="0"/>
      <dgm:spPr/>
    </dgm:pt>
    <dgm:pt modelId="{796058A3-4A88-46E6-87AC-3D7149820CD9}" type="pres">
      <dgm:prSet presAssocID="{2E5138B2-A692-404C-BED8-85FF1956984E}" presName="composite" presStyleCnt="0"/>
      <dgm:spPr/>
    </dgm:pt>
    <dgm:pt modelId="{562DB21D-7CF4-4BD1-A7F1-68752FDB978B}" type="pres">
      <dgm:prSet presAssocID="{2E5138B2-A692-404C-BED8-85FF1956984E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EB48AD2-8300-4B34-AEEE-E924ECDB4C90}" type="pres">
      <dgm:prSet presAssocID="{2E5138B2-A692-404C-BED8-85FF1956984E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4BE83DE-FFF7-4CFB-B9E9-CF8645F898CC}" type="pres">
      <dgm:prSet presAssocID="{925C4996-F528-4F89-8EEA-6ECCE7CA6D72}" presName="sp" presStyleCnt="0"/>
      <dgm:spPr/>
    </dgm:pt>
    <dgm:pt modelId="{504CC2DA-C7D5-4BE7-BBDA-7FEF4D4D7658}" type="pres">
      <dgm:prSet presAssocID="{7DB6CF66-F7FE-470E-BA5E-55466B06F50A}" presName="composite" presStyleCnt="0"/>
      <dgm:spPr/>
    </dgm:pt>
    <dgm:pt modelId="{A0C6189A-BFDC-41CB-B65B-FB11585CE832}" type="pres">
      <dgm:prSet presAssocID="{7DB6CF66-F7FE-470E-BA5E-55466B06F50A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773934C-D15E-4930-8615-C464F56521BD}" type="pres">
      <dgm:prSet presAssocID="{7DB6CF66-F7FE-470E-BA5E-55466B06F50A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9834E08-5DF5-4A8E-A8E3-B041E508FE25}" type="pres">
      <dgm:prSet presAssocID="{464FD755-6483-41BB-9ACB-1C135840C443}" presName="sp" presStyleCnt="0"/>
      <dgm:spPr/>
    </dgm:pt>
    <dgm:pt modelId="{984F3CBF-E128-46E6-AF86-B93292084B98}" type="pres">
      <dgm:prSet presAssocID="{67D3FE7C-7E4F-4769-AF79-100545D4A8F5}" presName="composite" presStyleCnt="0"/>
      <dgm:spPr/>
    </dgm:pt>
    <dgm:pt modelId="{9B4EC9E3-5175-413D-99D7-5924D7598E11}" type="pres">
      <dgm:prSet presAssocID="{67D3FE7C-7E4F-4769-AF79-100545D4A8F5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1FAFC52-20EE-4671-BCE5-E734E6324E7A}" type="pres">
      <dgm:prSet presAssocID="{67D3FE7C-7E4F-4769-AF79-100545D4A8F5}" presName="descendantText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41E11CF5-ED76-4873-9594-E72234548D0B}" type="presOf" srcId="{2F3FE8DC-B845-4BF5-97C6-4EF0DD114100}" destId="{DEAEEE5E-92AF-436C-84CE-B1E232098592}" srcOrd="0" destOrd="0" presId="urn:microsoft.com/office/officeart/2005/8/layout/chevron2"/>
    <dgm:cxn modelId="{B2E94E26-0A77-4B56-BB8C-DDB68D3502BB}" type="presOf" srcId="{2E5138B2-A692-404C-BED8-85FF1956984E}" destId="{562DB21D-7CF4-4BD1-A7F1-68752FDB978B}" srcOrd="0" destOrd="0" presId="urn:microsoft.com/office/officeart/2005/8/layout/chevron2"/>
    <dgm:cxn modelId="{9DBB3463-7158-4F81-BD5D-D18BE62A5474}" srcId="{67D3FE7C-7E4F-4769-AF79-100545D4A8F5}" destId="{D2538360-F041-493D-B42F-05D07A25FDBD}" srcOrd="0" destOrd="0" parTransId="{02E6A76B-F57D-4531-B81C-188D416A7511}" sibTransId="{4554FA25-4AAD-4DA6-BF1F-1BF0496FF7AF}"/>
    <dgm:cxn modelId="{B3F2707D-ABC0-4E1D-A75C-432D2E4F303A}" type="presOf" srcId="{E34723BF-6311-42B4-BB7E-28E817428E61}" destId="{F2DDA30B-5809-4492-A108-419F9DE4F28E}" srcOrd="0" destOrd="1" presId="urn:microsoft.com/office/officeart/2005/8/layout/chevron2"/>
    <dgm:cxn modelId="{5655C778-F83D-4BBE-B6CC-A8C7BAA10386}" srcId="{2E5138B2-A692-404C-BED8-85FF1956984E}" destId="{A4E9E626-F284-411D-B1BE-FDBFE5C5AB6B}" srcOrd="0" destOrd="0" parTransId="{C5935579-5C4B-44DB-B418-56A7AD2B424E}" sibTransId="{30528E14-2BA6-451B-A52C-CEECCE48464C}"/>
    <dgm:cxn modelId="{3C3CB34E-9448-4D94-AA4E-6DA93FBE1002}" type="presOf" srcId="{92C34FBD-D8DF-4102-9287-99825F83C785}" destId="{2651D168-B4C3-4C4D-B97E-C454158F8B87}" srcOrd="0" destOrd="0" presId="urn:microsoft.com/office/officeart/2005/8/layout/chevron2"/>
    <dgm:cxn modelId="{6B6FAD11-5074-42C3-82E5-4F6CF62B9601}" type="presOf" srcId="{9B4238DF-EEAA-4990-BA8B-CF2BE6749D2C}" destId="{8EB48AD2-8300-4B34-AEEE-E924ECDB4C90}" srcOrd="0" destOrd="1" presId="urn:microsoft.com/office/officeart/2005/8/layout/chevron2"/>
    <dgm:cxn modelId="{4F855A21-CCB2-4C4D-ADBF-2D3E36E8443D}" srcId="{7DB6CF66-F7FE-470E-BA5E-55466B06F50A}" destId="{3BD944E6-F92E-44B6-A683-084D80448B7D}" srcOrd="1" destOrd="0" parTransId="{99DB0BA2-79DF-4AF0-B885-132FF560CF96}" sibTransId="{C5ACB423-ACA1-4D3A-99C0-B421C6A3C12E}"/>
    <dgm:cxn modelId="{460E0CDC-F278-4B5B-AD1B-D6F0DDFD60FA}" type="presOf" srcId="{E1998375-7815-463E-9160-853B8C229DFD}" destId="{2F3FC267-D833-460B-A38C-21A25C2832CA}" srcOrd="0" destOrd="2" presId="urn:microsoft.com/office/officeart/2005/8/layout/chevron2"/>
    <dgm:cxn modelId="{DBE1C874-0198-4021-8561-A5DCFB99BCA7}" srcId="{3A899516-207A-4A59-B38D-A14A1B4BA768}" destId="{92C34FBD-D8DF-4102-9287-99825F83C785}" srcOrd="0" destOrd="0" parTransId="{C8E7FD76-2EEB-484B-A568-D8343075431C}" sibTransId="{7EFB60F1-78A3-4276-82FF-43923270878E}"/>
    <dgm:cxn modelId="{3739EADE-D2DE-4915-93D6-8580268D5B0C}" type="presOf" srcId="{46670465-4754-444F-9042-FC090A71FA13}" destId="{F2DDA30B-5809-4492-A108-419F9DE4F28E}" srcOrd="0" destOrd="0" presId="urn:microsoft.com/office/officeart/2005/8/layout/chevron2"/>
    <dgm:cxn modelId="{DADEEB66-E28A-40CF-B3AB-AC13B4322BEB}" srcId="{0D87291A-4EDD-4B86-8177-F9D1C318F993}" destId="{81164B00-9172-4A20-A0E4-A00920AA76A4}" srcOrd="1" destOrd="0" parTransId="{33F7D48C-D3CC-4E1D-99AC-40BB665BEABC}" sibTransId="{4628D92D-A453-438E-B52E-AD873514F762}"/>
    <dgm:cxn modelId="{72840996-AEDE-47B0-8F0B-CC4F1FFBA13C}" srcId="{7F90517B-B58A-48F9-89CC-4C0C73E5E6C4}" destId="{3A899516-207A-4A59-B38D-A14A1B4BA768}" srcOrd="2" destOrd="0" parTransId="{DA5C3B68-2D4C-4789-90F3-2EA214EC7469}" sibTransId="{DE017A23-9C3D-4389-BE97-F8CFDC9A7BB3}"/>
    <dgm:cxn modelId="{356390BC-6FAD-4FCC-87A8-2D89385831F5}" type="presOf" srcId="{7DE9B274-309B-4C49-BEC1-9E859C22197C}" destId="{1773934C-D15E-4930-8615-C464F56521BD}" srcOrd="0" destOrd="0" presId="urn:microsoft.com/office/officeart/2005/8/layout/chevron2"/>
    <dgm:cxn modelId="{B95865A5-2085-40C5-B030-548956F25F05}" srcId="{7DB6CF66-F7FE-470E-BA5E-55466B06F50A}" destId="{7DE9B274-309B-4C49-BEC1-9E859C22197C}" srcOrd="0" destOrd="0" parTransId="{FEC34B9E-8D9A-4D6B-BC90-5BB723F55B41}" sibTransId="{279B3FE7-8F90-4F67-8AA4-E006EE4AA3FC}"/>
    <dgm:cxn modelId="{F3FBB7AC-D43A-4256-82B7-F9C78FCFF3FB}" type="presOf" srcId="{7DB6CF66-F7FE-470E-BA5E-55466B06F50A}" destId="{A0C6189A-BFDC-41CB-B65B-FB11585CE832}" srcOrd="0" destOrd="0" presId="urn:microsoft.com/office/officeart/2005/8/layout/chevron2"/>
    <dgm:cxn modelId="{CF553DC3-FBB0-46D3-9A7F-77D17F42BCDE}" srcId="{7F90517B-B58A-48F9-89CC-4C0C73E5E6C4}" destId="{67D3FE7C-7E4F-4769-AF79-100545D4A8F5}" srcOrd="5" destOrd="0" parTransId="{8EE7543A-FC9A-488E-8419-295DFBA2D611}" sibTransId="{2C0A2498-A409-4073-AB01-D2D50831E413}"/>
    <dgm:cxn modelId="{1EC93987-971C-4243-A081-1F48DFBC5A5F}" type="presOf" srcId="{3BD944E6-F92E-44B6-A683-084D80448B7D}" destId="{1773934C-D15E-4930-8615-C464F56521BD}" srcOrd="0" destOrd="1" presId="urn:microsoft.com/office/officeart/2005/8/layout/chevron2"/>
    <dgm:cxn modelId="{9EB314BE-5ECE-423A-841A-B3A4C794BC0C}" type="presOf" srcId="{3A899516-207A-4A59-B38D-A14A1B4BA768}" destId="{D2AB14B1-B0A5-461C-A0DD-4D0CF25FE90C}" srcOrd="0" destOrd="0" presId="urn:microsoft.com/office/officeart/2005/8/layout/chevron2"/>
    <dgm:cxn modelId="{4470642E-C174-4597-AB04-66EE4CBF25F6}" type="presOf" srcId="{D2538360-F041-493D-B42F-05D07A25FDBD}" destId="{11FAFC52-20EE-4671-BCE5-E734E6324E7A}" srcOrd="0" destOrd="0" presId="urn:microsoft.com/office/officeart/2005/8/layout/chevron2"/>
    <dgm:cxn modelId="{E8375510-5374-4382-9A38-736DC5D467D0}" srcId="{0D87291A-4EDD-4B86-8177-F9D1C318F993}" destId="{E1998375-7815-463E-9160-853B8C229DFD}" srcOrd="2" destOrd="0" parTransId="{928ACB5A-DE92-47D5-801A-0359C0C7D3B8}" sibTransId="{E22CF456-3CF0-4C58-9747-A126CB2FD056}"/>
    <dgm:cxn modelId="{34007DF0-D369-47FC-8F71-3165D5F35578}" srcId="{7F90517B-B58A-48F9-89CC-4C0C73E5E6C4}" destId="{7DB6CF66-F7FE-470E-BA5E-55466B06F50A}" srcOrd="4" destOrd="0" parTransId="{39CB0E6B-A815-4EC9-B868-92E43B82AB9F}" sibTransId="{464FD755-6483-41BB-9ACB-1C135840C443}"/>
    <dgm:cxn modelId="{5C18C245-05EC-4B25-BEC4-0CA3B4CACC6D}" srcId="{0D87291A-4EDD-4B86-8177-F9D1C318F993}" destId="{3B6FA14F-67FE-4268-B9CF-F938EA4721AA}" srcOrd="0" destOrd="0" parTransId="{98919ED7-498C-49E3-8218-618BD049CF4E}" sibTransId="{66D31A7F-B25E-4760-BB21-5DC49BBBE2A3}"/>
    <dgm:cxn modelId="{2CBDD697-EAD1-4733-92AB-44A3C53D7B23}" srcId="{7F90517B-B58A-48F9-89CC-4C0C73E5E6C4}" destId="{2F3FE8DC-B845-4BF5-97C6-4EF0DD114100}" srcOrd="1" destOrd="0" parTransId="{8E91F079-9529-4040-9F3E-C4ED5C094580}" sibTransId="{8FFB4192-70F9-4CE2-AB61-097F6B0B7BC2}"/>
    <dgm:cxn modelId="{66F7B9CF-B2F6-4F73-928F-CA274F67DB4C}" srcId="{2E5138B2-A692-404C-BED8-85FF1956984E}" destId="{9B4238DF-EEAA-4990-BA8B-CF2BE6749D2C}" srcOrd="1" destOrd="0" parTransId="{6B94BD89-ABE9-45E1-B743-0E85D98D4FB9}" sibTransId="{01C8B9CC-CDE6-4B15-AE3F-3FEF1E00A7DF}"/>
    <dgm:cxn modelId="{F5254A0E-FE92-4B1A-ADD7-ACB2DE344E4E}" srcId="{7F90517B-B58A-48F9-89CC-4C0C73E5E6C4}" destId="{0D87291A-4EDD-4B86-8177-F9D1C318F993}" srcOrd="0" destOrd="0" parTransId="{825C99A9-C0B7-4C0C-A0A4-D7FD7D819329}" sibTransId="{92DC7CC5-9A40-4902-BE73-A059CE6E8ACE}"/>
    <dgm:cxn modelId="{DF11E6B5-A62B-48DB-802C-C54B62901077}" type="presOf" srcId="{67D3FE7C-7E4F-4769-AF79-100545D4A8F5}" destId="{9B4EC9E3-5175-413D-99D7-5924D7598E11}" srcOrd="0" destOrd="0" presId="urn:microsoft.com/office/officeart/2005/8/layout/chevron2"/>
    <dgm:cxn modelId="{766F2DF2-56F7-469A-BA71-7D5D2605E64D}" type="presOf" srcId="{0D87291A-4EDD-4B86-8177-F9D1C318F993}" destId="{2900DD29-CBF9-4EDD-9CF6-088771696792}" srcOrd="0" destOrd="0" presId="urn:microsoft.com/office/officeart/2005/8/layout/chevron2"/>
    <dgm:cxn modelId="{381A0A83-562D-48EC-8063-BDFA6768C903}" type="presOf" srcId="{7F90517B-B58A-48F9-89CC-4C0C73E5E6C4}" destId="{3109610D-4167-4B8C-B7E0-9F6FC68805AC}" srcOrd="0" destOrd="0" presId="urn:microsoft.com/office/officeart/2005/8/layout/chevron2"/>
    <dgm:cxn modelId="{D75BE265-31E2-4870-85B5-5FF7303EEF4D}" type="presOf" srcId="{3B6FA14F-67FE-4268-B9CF-F938EA4721AA}" destId="{2F3FC267-D833-460B-A38C-21A25C2832CA}" srcOrd="0" destOrd="0" presId="urn:microsoft.com/office/officeart/2005/8/layout/chevron2"/>
    <dgm:cxn modelId="{A93AEE52-2B2B-4D87-9C03-C347E3D656CE}" srcId="{7F90517B-B58A-48F9-89CC-4C0C73E5E6C4}" destId="{2E5138B2-A692-404C-BED8-85FF1956984E}" srcOrd="3" destOrd="0" parTransId="{8F0FC613-813A-470C-BDE5-9B5FF071CE9B}" sibTransId="{925C4996-F528-4F89-8EEA-6ECCE7CA6D72}"/>
    <dgm:cxn modelId="{61AF93E2-8B51-4A5D-9EBC-78CA532A44CC}" srcId="{2F3FE8DC-B845-4BF5-97C6-4EF0DD114100}" destId="{46670465-4754-444F-9042-FC090A71FA13}" srcOrd="0" destOrd="0" parTransId="{7C6EEEEF-99DC-4861-9FCB-0652B671F8A2}" sibTransId="{EDBDF028-EEFD-48B2-B5C9-181DE969BB16}"/>
    <dgm:cxn modelId="{3C5B74C6-804A-4DB3-908F-39E0249E0DF4}" type="presOf" srcId="{A4E9E626-F284-411D-B1BE-FDBFE5C5AB6B}" destId="{8EB48AD2-8300-4B34-AEEE-E924ECDB4C90}" srcOrd="0" destOrd="0" presId="urn:microsoft.com/office/officeart/2005/8/layout/chevron2"/>
    <dgm:cxn modelId="{736FB2B0-4512-4951-B55F-AEFC7D011FED}" srcId="{2F3FE8DC-B845-4BF5-97C6-4EF0DD114100}" destId="{E34723BF-6311-42B4-BB7E-28E817428E61}" srcOrd="1" destOrd="0" parTransId="{7727373A-939E-4DB0-AAE7-F041420BA510}" sibTransId="{225443C4-1765-4825-A13F-048AE556DF31}"/>
    <dgm:cxn modelId="{6E2E59E6-038D-413F-B591-4837678D059E}" type="presOf" srcId="{81164B00-9172-4A20-A0E4-A00920AA76A4}" destId="{2F3FC267-D833-460B-A38C-21A25C2832CA}" srcOrd="0" destOrd="1" presId="urn:microsoft.com/office/officeart/2005/8/layout/chevron2"/>
    <dgm:cxn modelId="{39C74160-8755-4E50-A3BA-EF03ED654F34}" type="presParOf" srcId="{3109610D-4167-4B8C-B7E0-9F6FC68805AC}" destId="{D8A909E3-AF1C-4AD1-9787-0B828EA1C755}" srcOrd="0" destOrd="0" presId="urn:microsoft.com/office/officeart/2005/8/layout/chevron2"/>
    <dgm:cxn modelId="{B1C5F4BB-C744-413D-A4C3-38078717FB2F}" type="presParOf" srcId="{D8A909E3-AF1C-4AD1-9787-0B828EA1C755}" destId="{2900DD29-CBF9-4EDD-9CF6-088771696792}" srcOrd="0" destOrd="0" presId="urn:microsoft.com/office/officeart/2005/8/layout/chevron2"/>
    <dgm:cxn modelId="{6B6F40E8-124D-4165-AF7E-EE5600073E6C}" type="presParOf" srcId="{D8A909E3-AF1C-4AD1-9787-0B828EA1C755}" destId="{2F3FC267-D833-460B-A38C-21A25C2832CA}" srcOrd="1" destOrd="0" presId="urn:microsoft.com/office/officeart/2005/8/layout/chevron2"/>
    <dgm:cxn modelId="{4F47C9BC-FF99-43BB-B9EC-6B6AA3EDF206}" type="presParOf" srcId="{3109610D-4167-4B8C-B7E0-9F6FC68805AC}" destId="{227E1A1E-2F9C-421C-BBAA-75DB75279563}" srcOrd="1" destOrd="0" presId="urn:microsoft.com/office/officeart/2005/8/layout/chevron2"/>
    <dgm:cxn modelId="{BFA11B64-E381-4C46-A7D3-9FC5FB04215E}" type="presParOf" srcId="{3109610D-4167-4B8C-B7E0-9F6FC68805AC}" destId="{EFD0B7AC-23D7-46CD-99B9-1739E2B0E467}" srcOrd="2" destOrd="0" presId="urn:microsoft.com/office/officeart/2005/8/layout/chevron2"/>
    <dgm:cxn modelId="{EEFEC65F-FB4A-439B-A5F3-8A8566139772}" type="presParOf" srcId="{EFD0B7AC-23D7-46CD-99B9-1739E2B0E467}" destId="{DEAEEE5E-92AF-436C-84CE-B1E232098592}" srcOrd="0" destOrd="0" presId="urn:microsoft.com/office/officeart/2005/8/layout/chevron2"/>
    <dgm:cxn modelId="{D879AED7-5444-4B96-B5FE-45E1FD8EF235}" type="presParOf" srcId="{EFD0B7AC-23D7-46CD-99B9-1739E2B0E467}" destId="{F2DDA30B-5809-4492-A108-419F9DE4F28E}" srcOrd="1" destOrd="0" presId="urn:microsoft.com/office/officeart/2005/8/layout/chevron2"/>
    <dgm:cxn modelId="{7B3FB036-6497-4D13-9448-B2800ABF09B1}" type="presParOf" srcId="{3109610D-4167-4B8C-B7E0-9F6FC68805AC}" destId="{E73F1FA5-D49E-4CC7-A4E0-37B17714452F}" srcOrd="3" destOrd="0" presId="urn:microsoft.com/office/officeart/2005/8/layout/chevron2"/>
    <dgm:cxn modelId="{66B8962E-970F-4C2E-9388-8424B9BB0EF9}" type="presParOf" srcId="{3109610D-4167-4B8C-B7E0-9F6FC68805AC}" destId="{11C0DCF5-33CC-49A5-B369-BCBA3222F45D}" srcOrd="4" destOrd="0" presId="urn:microsoft.com/office/officeart/2005/8/layout/chevron2"/>
    <dgm:cxn modelId="{18811912-23DD-45E9-A40C-7E3AE22B2565}" type="presParOf" srcId="{11C0DCF5-33CC-49A5-B369-BCBA3222F45D}" destId="{D2AB14B1-B0A5-461C-A0DD-4D0CF25FE90C}" srcOrd="0" destOrd="0" presId="urn:microsoft.com/office/officeart/2005/8/layout/chevron2"/>
    <dgm:cxn modelId="{FBA733C4-1B21-4565-B00F-A4243E7E2BBB}" type="presParOf" srcId="{11C0DCF5-33CC-49A5-B369-BCBA3222F45D}" destId="{2651D168-B4C3-4C4D-B97E-C454158F8B87}" srcOrd="1" destOrd="0" presId="urn:microsoft.com/office/officeart/2005/8/layout/chevron2"/>
    <dgm:cxn modelId="{E49E05D2-C416-478C-8C07-886E510E287F}" type="presParOf" srcId="{3109610D-4167-4B8C-B7E0-9F6FC68805AC}" destId="{4AC48C2D-549E-4546-BFA0-F492B6B63D9C}" srcOrd="5" destOrd="0" presId="urn:microsoft.com/office/officeart/2005/8/layout/chevron2"/>
    <dgm:cxn modelId="{FA0EA391-3B93-484E-8DFE-42572F1CA6AC}" type="presParOf" srcId="{3109610D-4167-4B8C-B7E0-9F6FC68805AC}" destId="{796058A3-4A88-46E6-87AC-3D7149820CD9}" srcOrd="6" destOrd="0" presId="urn:microsoft.com/office/officeart/2005/8/layout/chevron2"/>
    <dgm:cxn modelId="{1B7865AC-7E73-47AF-8A40-5769FC42CA0B}" type="presParOf" srcId="{796058A3-4A88-46E6-87AC-3D7149820CD9}" destId="{562DB21D-7CF4-4BD1-A7F1-68752FDB978B}" srcOrd="0" destOrd="0" presId="urn:microsoft.com/office/officeart/2005/8/layout/chevron2"/>
    <dgm:cxn modelId="{BA938F30-CED9-4B48-8990-67AB2D6F1430}" type="presParOf" srcId="{796058A3-4A88-46E6-87AC-3D7149820CD9}" destId="{8EB48AD2-8300-4B34-AEEE-E924ECDB4C90}" srcOrd="1" destOrd="0" presId="urn:microsoft.com/office/officeart/2005/8/layout/chevron2"/>
    <dgm:cxn modelId="{DDFEA198-0018-49E3-AB7E-F4DA27FC082B}" type="presParOf" srcId="{3109610D-4167-4B8C-B7E0-9F6FC68805AC}" destId="{64BE83DE-FFF7-4CFB-B9E9-CF8645F898CC}" srcOrd="7" destOrd="0" presId="urn:microsoft.com/office/officeart/2005/8/layout/chevron2"/>
    <dgm:cxn modelId="{1DCE1F7F-8A7C-4023-86F6-F2C61BBBB0DA}" type="presParOf" srcId="{3109610D-4167-4B8C-B7E0-9F6FC68805AC}" destId="{504CC2DA-C7D5-4BE7-BBDA-7FEF4D4D7658}" srcOrd="8" destOrd="0" presId="urn:microsoft.com/office/officeart/2005/8/layout/chevron2"/>
    <dgm:cxn modelId="{99B472CC-DA75-41A5-A822-12B47030C5C8}" type="presParOf" srcId="{504CC2DA-C7D5-4BE7-BBDA-7FEF4D4D7658}" destId="{A0C6189A-BFDC-41CB-B65B-FB11585CE832}" srcOrd="0" destOrd="0" presId="urn:microsoft.com/office/officeart/2005/8/layout/chevron2"/>
    <dgm:cxn modelId="{C0588100-9521-469B-9F91-037A72108048}" type="presParOf" srcId="{504CC2DA-C7D5-4BE7-BBDA-7FEF4D4D7658}" destId="{1773934C-D15E-4930-8615-C464F56521BD}" srcOrd="1" destOrd="0" presId="urn:microsoft.com/office/officeart/2005/8/layout/chevron2"/>
    <dgm:cxn modelId="{78C4167F-BF36-4BA6-9688-803F886487DC}" type="presParOf" srcId="{3109610D-4167-4B8C-B7E0-9F6FC68805AC}" destId="{59834E08-5DF5-4A8E-A8E3-B041E508FE25}" srcOrd="9" destOrd="0" presId="urn:microsoft.com/office/officeart/2005/8/layout/chevron2"/>
    <dgm:cxn modelId="{E531231F-1071-440F-965B-79C445494EFC}" type="presParOf" srcId="{3109610D-4167-4B8C-B7E0-9F6FC68805AC}" destId="{984F3CBF-E128-46E6-AF86-B93292084B98}" srcOrd="10" destOrd="0" presId="urn:microsoft.com/office/officeart/2005/8/layout/chevron2"/>
    <dgm:cxn modelId="{C70330D4-F32D-4144-97F0-30FE82A12913}" type="presParOf" srcId="{984F3CBF-E128-46E6-AF86-B93292084B98}" destId="{9B4EC9E3-5175-413D-99D7-5924D7598E11}" srcOrd="0" destOrd="0" presId="urn:microsoft.com/office/officeart/2005/8/layout/chevron2"/>
    <dgm:cxn modelId="{36CB1502-AEE6-43C7-874F-B700898F141F}" type="presParOf" srcId="{984F3CBF-E128-46E6-AF86-B93292084B98}" destId="{11FAFC52-20EE-4671-BCE5-E734E6324E7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00DD29-CBF9-4EDD-9CF6-088771696792}">
      <dsp:nvSpPr>
        <dsp:cNvPr id="0" name=""/>
        <dsp:cNvSpPr/>
      </dsp:nvSpPr>
      <dsp:spPr>
        <a:xfrm rot="5400000">
          <a:off x="-138806" y="140889"/>
          <a:ext cx="925376" cy="647763"/>
        </a:xfrm>
        <a:prstGeom prst="chevron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1</a:t>
          </a:r>
        </a:p>
      </dsp:txBody>
      <dsp:txXfrm rot="-5400000">
        <a:off x="1" y="325965"/>
        <a:ext cx="647763" cy="277613"/>
      </dsp:txXfrm>
    </dsp:sp>
    <dsp:sp modelId="{2F3FC267-D833-460B-A38C-21A25C2832CA}">
      <dsp:nvSpPr>
        <dsp:cNvPr id="0" name=""/>
        <dsp:cNvSpPr/>
      </dsp:nvSpPr>
      <dsp:spPr>
        <a:xfrm rot="5400000">
          <a:off x="2671084" y="-2021238"/>
          <a:ext cx="601494" cy="46481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Set up by Social Worker during IVA visit where possible.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Social Worker notify Business Support Team Leader using SecureA&amp;FAdmin@northamptonshire.gov.uk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Business Support add to DBS tracking </a:t>
          </a:r>
        </a:p>
      </dsp:txBody>
      <dsp:txXfrm rot="-5400000">
        <a:off x="647764" y="31445"/>
        <a:ext cx="4618773" cy="542768"/>
      </dsp:txXfrm>
    </dsp:sp>
    <dsp:sp modelId="{DEAEEE5E-92AF-436C-84CE-B1E232098592}">
      <dsp:nvSpPr>
        <dsp:cNvPr id="0" name=""/>
        <dsp:cNvSpPr/>
      </dsp:nvSpPr>
      <dsp:spPr>
        <a:xfrm rot="5400000">
          <a:off x="-138806" y="968440"/>
          <a:ext cx="925376" cy="647763"/>
        </a:xfrm>
        <a:prstGeom prst="chevron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2</a:t>
          </a:r>
        </a:p>
      </dsp:txBody>
      <dsp:txXfrm rot="-5400000">
        <a:off x="1" y="1153516"/>
        <a:ext cx="647763" cy="277613"/>
      </dsp:txXfrm>
    </dsp:sp>
    <dsp:sp modelId="{F2DDA30B-5809-4492-A108-419F9DE4F28E}">
      <dsp:nvSpPr>
        <dsp:cNvPr id="0" name=""/>
        <dsp:cNvSpPr/>
      </dsp:nvSpPr>
      <dsp:spPr>
        <a:xfrm rot="5400000">
          <a:off x="2671084" y="-1193686"/>
          <a:ext cx="601494" cy="46481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DBS Email responses sent straight to Business Support Secure email using Outlook Store and Forward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DBS tracking updated at each stage - activation of link to DBS system, start of checks, conclusion of checks. </a:t>
          </a:r>
        </a:p>
      </dsp:txBody>
      <dsp:txXfrm rot="-5400000">
        <a:off x="647764" y="858997"/>
        <a:ext cx="4618773" cy="542768"/>
      </dsp:txXfrm>
    </dsp:sp>
    <dsp:sp modelId="{D2AB14B1-B0A5-461C-A0DD-4D0CF25FE90C}">
      <dsp:nvSpPr>
        <dsp:cNvPr id="0" name=""/>
        <dsp:cNvSpPr/>
      </dsp:nvSpPr>
      <dsp:spPr>
        <a:xfrm rot="5400000">
          <a:off x="-138806" y="1795992"/>
          <a:ext cx="925376" cy="647763"/>
        </a:xfrm>
        <a:prstGeom prst="chevron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3</a:t>
          </a:r>
        </a:p>
      </dsp:txBody>
      <dsp:txXfrm rot="-5400000">
        <a:off x="1" y="1981068"/>
        <a:ext cx="647763" cy="277613"/>
      </dsp:txXfrm>
    </dsp:sp>
    <dsp:sp modelId="{2651D168-B4C3-4C4D-B97E-C454158F8B87}">
      <dsp:nvSpPr>
        <dsp:cNvPr id="0" name=""/>
        <dsp:cNvSpPr/>
      </dsp:nvSpPr>
      <dsp:spPr>
        <a:xfrm rot="5400000">
          <a:off x="2671084" y="-366135"/>
          <a:ext cx="601494" cy="46481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Final DBS Email received at conclusion of checks. If the email  includes the following text,then a risk assessment is required. " Disclosure Status: </a:t>
          </a:r>
          <a:r>
            <a:rPr lang="en-GB" sz="800" b="1" kern="1200"/>
            <a:t>Please view applicant certificate and seek HR advice."</a:t>
          </a:r>
          <a:endParaRPr lang="en-GB" sz="800" kern="1200"/>
        </a:p>
      </dsp:txBody>
      <dsp:txXfrm rot="-5400000">
        <a:off x="647764" y="1686548"/>
        <a:ext cx="4618773" cy="542768"/>
      </dsp:txXfrm>
    </dsp:sp>
    <dsp:sp modelId="{562DB21D-7CF4-4BD1-A7F1-68752FDB978B}">
      <dsp:nvSpPr>
        <dsp:cNvPr id="0" name=""/>
        <dsp:cNvSpPr/>
      </dsp:nvSpPr>
      <dsp:spPr>
        <a:xfrm rot="5400000">
          <a:off x="-138806" y="2623544"/>
          <a:ext cx="925376" cy="647763"/>
        </a:xfrm>
        <a:prstGeom prst="chevron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4</a:t>
          </a:r>
        </a:p>
      </dsp:txBody>
      <dsp:txXfrm rot="-5400000">
        <a:off x="1" y="2808620"/>
        <a:ext cx="647763" cy="277613"/>
      </dsp:txXfrm>
    </dsp:sp>
    <dsp:sp modelId="{8EB48AD2-8300-4B34-AEEE-E924ECDB4C90}">
      <dsp:nvSpPr>
        <dsp:cNvPr id="0" name=""/>
        <dsp:cNvSpPr/>
      </dsp:nvSpPr>
      <dsp:spPr>
        <a:xfrm rot="5400000">
          <a:off x="2671084" y="461416"/>
          <a:ext cx="601494" cy="46481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Business Support notify Team Manger and Practice Manger that a risk assessment is required and provide details of the name and Social Worker assessing.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Visit arranged by SocialWorker to view DBS within 48 hours and Risk Assessment completed </a:t>
          </a:r>
        </a:p>
      </dsp:txBody>
      <dsp:txXfrm rot="-5400000">
        <a:off x="647764" y="2514100"/>
        <a:ext cx="4618773" cy="542768"/>
      </dsp:txXfrm>
    </dsp:sp>
    <dsp:sp modelId="{A0C6189A-BFDC-41CB-B65B-FB11585CE832}">
      <dsp:nvSpPr>
        <dsp:cNvPr id="0" name=""/>
        <dsp:cNvSpPr/>
      </dsp:nvSpPr>
      <dsp:spPr>
        <a:xfrm rot="5400000">
          <a:off x="-138806" y="3451095"/>
          <a:ext cx="925376" cy="647763"/>
        </a:xfrm>
        <a:prstGeom prst="chevron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5</a:t>
          </a:r>
        </a:p>
      </dsp:txBody>
      <dsp:txXfrm rot="-5400000">
        <a:off x="1" y="3636171"/>
        <a:ext cx="647763" cy="277613"/>
      </dsp:txXfrm>
    </dsp:sp>
    <dsp:sp modelId="{1773934C-D15E-4930-8615-C464F56521BD}">
      <dsp:nvSpPr>
        <dsp:cNvPr id="0" name=""/>
        <dsp:cNvSpPr/>
      </dsp:nvSpPr>
      <dsp:spPr>
        <a:xfrm rot="5400000">
          <a:off x="2671084" y="1288968"/>
          <a:ext cx="601494" cy="46481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Risk assessment viewed and signed off by Practice Manager, Team Manager and Service Manager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Service Manager to email signed Risk Assessment email to SecureA&amp;FAdmin@northamptonshire.gov.uk</a:t>
          </a:r>
        </a:p>
      </dsp:txBody>
      <dsp:txXfrm rot="-5400000">
        <a:off x="647764" y="3341652"/>
        <a:ext cx="4618773" cy="542768"/>
      </dsp:txXfrm>
    </dsp:sp>
    <dsp:sp modelId="{9B4EC9E3-5175-413D-99D7-5924D7598E11}">
      <dsp:nvSpPr>
        <dsp:cNvPr id="0" name=""/>
        <dsp:cNvSpPr/>
      </dsp:nvSpPr>
      <dsp:spPr>
        <a:xfrm rot="5400000">
          <a:off x="-138806" y="4278647"/>
          <a:ext cx="925376" cy="647763"/>
        </a:xfrm>
        <a:prstGeom prst="chevron">
          <a:avLst/>
        </a:prstGeom>
        <a:solidFill>
          <a:schemeClr val="tx1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6</a:t>
          </a:r>
        </a:p>
      </dsp:txBody>
      <dsp:txXfrm rot="-5400000">
        <a:off x="1" y="4463723"/>
        <a:ext cx="647763" cy="277613"/>
      </dsp:txXfrm>
    </dsp:sp>
    <dsp:sp modelId="{11FAFC52-20EE-4671-BCE5-E734E6324E7A}">
      <dsp:nvSpPr>
        <dsp:cNvPr id="0" name=""/>
        <dsp:cNvSpPr/>
      </dsp:nvSpPr>
      <dsp:spPr>
        <a:xfrm rot="5400000">
          <a:off x="2671084" y="2116520"/>
          <a:ext cx="601494" cy="46481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Business Support Team Leader uploads to carer's Care First record under the  'Risk Assessment ' section on Care Store within 2 working days. </a:t>
          </a:r>
        </a:p>
      </dsp:txBody>
      <dsp:txXfrm rot="-5400000">
        <a:off x="647764" y="4169204"/>
        <a:ext cx="4618773" cy="5427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346A77C8</Template>
  <TotalTime>1</TotalTime>
  <Pages>1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Northants County Council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LWeight</dc:creator>
  <cp:keywords/>
  <dc:description/>
  <cp:lastModifiedBy>KwWilliams</cp:lastModifiedBy>
  <cp:revision>2</cp:revision>
  <dcterms:created xsi:type="dcterms:W3CDTF">2017-11-06T15:56:00Z</dcterms:created>
  <dcterms:modified xsi:type="dcterms:W3CDTF">2017-11-06T15:56:00Z</dcterms:modified>
</cp:coreProperties>
</file>