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AD" w:rsidRPr="006A6AF6" w:rsidRDefault="00991D3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37B96" wp14:editId="2A791491">
                <wp:simplePos x="0" y="0"/>
                <wp:positionH relativeFrom="column">
                  <wp:posOffset>3324225</wp:posOffset>
                </wp:positionH>
                <wp:positionV relativeFrom="paragraph">
                  <wp:posOffset>771525</wp:posOffset>
                </wp:positionV>
                <wp:extent cx="2552700" cy="2286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7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75pt;margin-top:60.75pt;width:201pt;height:1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D9574" wp14:editId="367B4754">
                <wp:simplePos x="0" y="0"/>
                <wp:positionH relativeFrom="column">
                  <wp:posOffset>-390525</wp:posOffset>
                </wp:positionH>
                <wp:positionV relativeFrom="paragraph">
                  <wp:posOffset>7810500</wp:posOffset>
                </wp:positionV>
                <wp:extent cx="6457950" cy="14478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9574" id="_x0000_s1027" type="#_x0000_t202" style="position:absolute;margin-left:-30.75pt;margin-top:615pt;width:508.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6C203B" wp14:editId="791D528B">
                <wp:simplePos x="0" y="0"/>
                <wp:positionH relativeFrom="column">
                  <wp:posOffset>-247650</wp:posOffset>
                </wp:positionH>
                <wp:positionV relativeFrom="paragraph">
                  <wp:posOffset>5257800</wp:posOffset>
                </wp:positionV>
                <wp:extent cx="1323975" cy="9715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203B" id="_x0000_s1028" type="#_x0000_t202" style="position:absolute;margin-left:-19.5pt;margin-top:414pt;width:104.2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499E6" wp14:editId="66C1130D">
                <wp:simplePos x="0" y="0"/>
                <wp:positionH relativeFrom="column">
                  <wp:posOffset>1266825</wp:posOffset>
                </wp:positionH>
                <wp:positionV relativeFrom="paragraph">
                  <wp:posOffset>5257800</wp:posOffset>
                </wp:positionV>
                <wp:extent cx="1323975" cy="9715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99E6" id="Text Box 18" o:spid="_x0000_s1029" type="#_x0000_t202" style="position:absolute;margin-left:99.75pt;margin-top:414pt;width:104.2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4B55D" wp14:editId="07AE69E2">
                <wp:simplePos x="0" y="0"/>
                <wp:positionH relativeFrom="column">
                  <wp:posOffset>-247650</wp:posOffset>
                </wp:positionH>
                <wp:positionV relativeFrom="paragraph">
                  <wp:posOffset>4200525</wp:posOffset>
                </wp:positionV>
                <wp:extent cx="1323975" cy="9715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B55D" id="_x0000_s1030" type="#_x0000_t202" style="position:absolute;margin-left:-19.5pt;margin-top:330.75pt;width:104.2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0C650" wp14:editId="0964C248">
                <wp:simplePos x="0" y="0"/>
                <wp:positionH relativeFrom="column">
                  <wp:posOffset>1266825</wp:posOffset>
                </wp:positionH>
                <wp:positionV relativeFrom="paragraph">
                  <wp:posOffset>4200525</wp:posOffset>
                </wp:positionV>
                <wp:extent cx="1323975" cy="9715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C650" id="Text Box 16" o:spid="_x0000_s1031" type="#_x0000_t202" style="position:absolute;margin-left:99.75pt;margin-top:330.75pt;width:104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E081D" wp14:editId="730A3712">
                <wp:simplePos x="0" y="0"/>
                <wp:positionH relativeFrom="column">
                  <wp:posOffset>-247650</wp:posOffset>
                </wp:positionH>
                <wp:positionV relativeFrom="paragraph">
                  <wp:posOffset>2000250</wp:posOffset>
                </wp:positionV>
                <wp:extent cx="1323975" cy="971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081D" id="_x0000_s1032" type="#_x0000_t202" style="position:absolute;margin-left:-19.5pt;margin-top:157.5pt;width:104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F9503" wp14:editId="27348E73">
                <wp:simplePos x="0" y="0"/>
                <wp:positionH relativeFrom="column">
                  <wp:posOffset>1266825</wp:posOffset>
                </wp:positionH>
                <wp:positionV relativeFrom="paragraph">
                  <wp:posOffset>2000250</wp:posOffset>
                </wp:positionV>
                <wp:extent cx="1323975" cy="9715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9503" id="Text Box 14" o:spid="_x0000_s1033" type="#_x0000_t202" style="position:absolute;margin-left:99.75pt;margin-top:157.5pt;width:104.2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99D02" wp14:editId="71191749">
                <wp:simplePos x="0" y="0"/>
                <wp:positionH relativeFrom="column">
                  <wp:posOffset>-247650</wp:posOffset>
                </wp:positionH>
                <wp:positionV relativeFrom="paragraph">
                  <wp:posOffset>3124200</wp:posOffset>
                </wp:positionV>
                <wp:extent cx="1323975" cy="971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9D02" id="_x0000_s1034" type="#_x0000_t202" style="position:absolute;margin-left:-19.5pt;margin-top:246pt;width:104.2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F493F" wp14:editId="7BC9EE25">
                <wp:simplePos x="0" y="0"/>
                <wp:positionH relativeFrom="column">
                  <wp:posOffset>1266825</wp:posOffset>
                </wp:positionH>
                <wp:positionV relativeFrom="paragraph">
                  <wp:posOffset>3124200</wp:posOffset>
                </wp:positionV>
                <wp:extent cx="1323975" cy="9715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493F" id="Text Box 12" o:spid="_x0000_s1035" type="#_x0000_t202" style="position:absolute;margin-left:99.75pt;margin-top:246pt;width:104.2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1EFBD" wp14:editId="0716E787">
                <wp:simplePos x="0" y="0"/>
                <wp:positionH relativeFrom="column">
                  <wp:posOffset>-247650</wp:posOffset>
                </wp:positionH>
                <wp:positionV relativeFrom="paragraph">
                  <wp:posOffset>2009775</wp:posOffset>
                </wp:positionV>
                <wp:extent cx="1323975" cy="971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EFBD" id="_x0000_s1036" type="#_x0000_t202" style="position:absolute;margin-left:-19.5pt;margin-top:158.25pt;width:104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CCC8F" wp14:editId="2A004B5D">
                <wp:simplePos x="0" y="0"/>
                <wp:positionH relativeFrom="column">
                  <wp:posOffset>1266825</wp:posOffset>
                </wp:positionH>
                <wp:positionV relativeFrom="paragraph">
                  <wp:posOffset>2009775</wp:posOffset>
                </wp:positionV>
                <wp:extent cx="132397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CC8F" id="_x0000_s1037" type="#_x0000_t202" style="position:absolute;margin-left:99.75pt;margin-top:158.25pt;width:104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7F836" wp14:editId="11DA301F">
                <wp:simplePos x="0" y="0"/>
                <wp:positionH relativeFrom="column">
                  <wp:posOffset>3114040</wp:posOffset>
                </wp:positionH>
                <wp:positionV relativeFrom="paragraph">
                  <wp:posOffset>3733800</wp:posOffset>
                </wp:positionV>
                <wp:extent cx="2981325" cy="33242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32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F836" id="_x0000_s1038" type="#_x0000_t202" style="position:absolute;margin-left:245.2pt;margin-top:294pt;width:234.75pt;height:2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4DC71" wp14:editId="7039CA51">
                <wp:simplePos x="0" y="0"/>
                <wp:positionH relativeFrom="column">
                  <wp:posOffset>1381125</wp:posOffset>
                </wp:positionH>
                <wp:positionV relativeFrom="paragraph">
                  <wp:posOffset>-390525</wp:posOffset>
                </wp:positionV>
                <wp:extent cx="4552950" cy="942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352043" w:rsidRDefault="00991D3D" w:rsidP="00991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DC71" id="_x0000_s1039" type="#_x0000_t202" style="position:absolute;margin-left:108.75pt;margin-top:-30.75pt;width:35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" filled="f" stroked="f">
                <v:textbox>
                  <w:txbxContent>
                    <w:p w:rsidR="00991D3D" w:rsidRPr="00352043" w:rsidRDefault="00991D3D" w:rsidP="00991D3D">
                      <w:pPr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08"/>
                          <w:szCs w:val="10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5AD" w:rsidRPr="006A6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3D" w:rsidRDefault="00991D3D" w:rsidP="00991D3D">
      <w:pPr>
        <w:spacing w:after="0" w:line="240" w:lineRule="auto"/>
      </w:pPr>
      <w:r>
        <w:separator/>
      </w:r>
    </w:p>
  </w:endnote>
  <w:endnote w:type="continuationSeparator" w:id="0">
    <w:p w:rsidR="00991D3D" w:rsidRDefault="00991D3D" w:rsidP="0099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3D" w:rsidRDefault="00991D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3D" w:rsidRDefault="00991D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3D" w:rsidRDefault="00991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3D" w:rsidRDefault="00991D3D" w:rsidP="00991D3D">
      <w:pPr>
        <w:spacing w:after="0" w:line="240" w:lineRule="auto"/>
      </w:pPr>
      <w:r>
        <w:separator/>
      </w:r>
    </w:p>
  </w:footnote>
  <w:footnote w:type="continuationSeparator" w:id="0">
    <w:p w:rsidR="00991D3D" w:rsidRDefault="00991D3D" w:rsidP="0099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3D" w:rsidRDefault="004E322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8246" o:spid="_x0000_s2050" type="#_x0000_t75" style="position:absolute;margin-left:0;margin-top:0;width:566.25pt;height:817.35pt;z-index:-251657216;mso-position-horizontal:center;mso-position-horizontal-relative:margin;mso-position-vertical:center;mso-position-vertical-relative:margin" o:allowincell="f">
          <v:imagedata r:id="rId1" o:title="superca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3D" w:rsidRDefault="004E322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8247" o:spid="_x0000_s2051" type="#_x0000_t75" style="position:absolute;margin-left:0;margin-top:0;width:566.25pt;height:817.35pt;z-index:-251656192;mso-position-horizontal:center;mso-position-horizontal-relative:margin;mso-position-vertical:center;mso-position-vertical-relative:margin" o:allowincell="f">
          <v:imagedata r:id="rId1" o:title="superca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3D" w:rsidRDefault="004E322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8245" o:spid="_x0000_s2049" type="#_x0000_t75" style="position:absolute;margin-left:0;margin-top:0;width:566.25pt;height:817.35pt;z-index:-251658240;mso-position-horizontal:center;mso-position-horizontal-relative:margin;mso-position-vertical:center;mso-position-vertical-relative:margin" o:allowincell="f">
          <v:imagedata r:id="rId1" o:title="supercar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3D"/>
    <w:rsid w:val="003165AD"/>
    <w:rsid w:val="004E3223"/>
    <w:rsid w:val="006A6AF6"/>
    <w:rsid w:val="009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C81A928-E3E4-4940-B924-1115AF60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D3D"/>
  </w:style>
  <w:style w:type="paragraph" w:styleId="Footer">
    <w:name w:val="footer"/>
    <w:basedOn w:val="Normal"/>
    <w:link w:val="FooterChar"/>
    <w:uiPriority w:val="99"/>
    <w:unhideWhenUsed/>
    <w:rsid w:val="0099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6CCE70F1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Bellwood Max</dc:creator>
  <cp:lastModifiedBy>LFlute</cp:lastModifiedBy>
  <cp:revision>2</cp:revision>
  <dcterms:created xsi:type="dcterms:W3CDTF">2018-02-05T16:30:00Z</dcterms:created>
  <dcterms:modified xsi:type="dcterms:W3CDTF">2018-02-05T16:30:00Z</dcterms:modified>
</cp:coreProperties>
</file>