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18E3C" w14:textId="77777777" w:rsidR="008A3522" w:rsidRPr="00934C94" w:rsidRDefault="008A3522" w:rsidP="008A3522">
      <w:pPr>
        <w:pStyle w:val="AppendixHeading2"/>
        <w:rPr>
          <w:rFonts w:ascii="Calibri" w:hAnsi="Calibri" w:cs="Calibri"/>
          <w:sz w:val="24"/>
          <w:szCs w:val="24"/>
        </w:rPr>
        <w:sectPr w:rsidR="008A3522" w:rsidRPr="00934C94" w:rsidSect="00800A5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6840" w:h="11907" w:orient="landscape" w:code="9"/>
          <w:pgMar w:top="1440" w:right="1080" w:bottom="1440" w:left="1080" w:header="283" w:footer="1072" w:gutter="0"/>
          <w:paperSrc w:first="1" w:other="1"/>
          <w:pgNumType w:start="1"/>
          <w:cols w:space="720"/>
          <w:titlePg/>
          <w:docGrid w:linePitch="360"/>
        </w:sectPr>
      </w:pPr>
    </w:p>
    <w:p w14:paraId="0F2A53CA" w14:textId="77777777" w:rsidR="008A3522" w:rsidRPr="00533E46" w:rsidRDefault="008A3522" w:rsidP="008A3522">
      <w:pPr>
        <w:pStyle w:val="AppendixHeading2"/>
        <w:rPr>
          <w:rFonts w:ascii="Calibri" w:hAnsi="Calibri" w:cs="Calibri"/>
          <w:u w:val="single"/>
        </w:rPr>
      </w:pPr>
      <w:r w:rsidRPr="00533E46">
        <w:rPr>
          <w:rFonts w:ascii="Calibri" w:hAnsi="Calibri" w:cs="Calibri"/>
          <w:u w:val="single"/>
        </w:rPr>
        <w:t>Details of Driver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2070"/>
        <w:gridCol w:w="4572"/>
      </w:tblGrid>
      <w:tr w:rsidR="008A3522" w:rsidRPr="00D16BAA" w14:paraId="5729A1D4" w14:textId="77777777" w:rsidTr="00934C94">
        <w:tc>
          <w:tcPr>
            <w:tcW w:w="1558" w:type="pct"/>
            <w:shd w:val="clear" w:color="auto" w:fill="auto"/>
          </w:tcPr>
          <w:p w14:paraId="65DD2481" w14:textId="77777777" w:rsidR="008A3522" w:rsidRPr="00934C94" w:rsidRDefault="008A3522" w:rsidP="002E40D1">
            <w:pPr>
              <w:rPr>
                <w:rFonts w:ascii="Calibri" w:hAnsi="Calibri" w:cs="Calibri"/>
                <w:sz w:val="24"/>
              </w:rPr>
            </w:pPr>
            <w:r w:rsidRPr="00934C94">
              <w:rPr>
                <w:rFonts w:ascii="Calibri" w:hAnsi="Calibri" w:cs="Calibri"/>
                <w:sz w:val="24"/>
              </w:rPr>
              <w:t>Full Name</w:t>
            </w:r>
          </w:p>
        </w:tc>
        <w:tc>
          <w:tcPr>
            <w:tcW w:w="3442" w:type="pct"/>
            <w:tcBorders>
              <w:bottom w:val="single" w:sz="4" w:space="0" w:color="auto"/>
            </w:tcBorders>
            <w:shd w:val="clear" w:color="auto" w:fill="auto"/>
          </w:tcPr>
          <w:p w14:paraId="6FCE4493" w14:textId="77777777" w:rsidR="008A3522" w:rsidRPr="00934C94" w:rsidRDefault="008A3522" w:rsidP="002E40D1">
            <w:pPr>
              <w:rPr>
                <w:rFonts w:ascii="Calibri" w:hAnsi="Calibri" w:cs="Calibri"/>
                <w:sz w:val="24"/>
              </w:rPr>
            </w:pPr>
          </w:p>
        </w:tc>
      </w:tr>
      <w:tr w:rsidR="008A3522" w:rsidRPr="00D16BAA" w14:paraId="090AA1EC" w14:textId="77777777" w:rsidTr="00934C94">
        <w:tc>
          <w:tcPr>
            <w:tcW w:w="1558" w:type="pct"/>
            <w:shd w:val="clear" w:color="auto" w:fill="auto"/>
          </w:tcPr>
          <w:p w14:paraId="7332278A" w14:textId="77777777" w:rsidR="008A3522" w:rsidRPr="00934C94" w:rsidRDefault="008A3522" w:rsidP="002E40D1">
            <w:pPr>
              <w:rPr>
                <w:rFonts w:ascii="Calibri" w:hAnsi="Calibri" w:cs="Calibri"/>
                <w:sz w:val="24"/>
              </w:rPr>
            </w:pPr>
            <w:r w:rsidRPr="00934C94">
              <w:rPr>
                <w:rFonts w:ascii="Calibri" w:hAnsi="Calibri" w:cs="Calibri"/>
                <w:sz w:val="24"/>
              </w:rPr>
              <w:t>Address</w:t>
            </w:r>
          </w:p>
        </w:tc>
        <w:tc>
          <w:tcPr>
            <w:tcW w:w="34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23DE0E" w14:textId="77777777" w:rsidR="008A3522" w:rsidRPr="00934C94" w:rsidRDefault="008A3522" w:rsidP="002E40D1">
            <w:pPr>
              <w:rPr>
                <w:rFonts w:ascii="Calibri" w:hAnsi="Calibri" w:cs="Calibri"/>
                <w:sz w:val="24"/>
              </w:rPr>
            </w:pPr>
          </w:p>
        </w:tc>
      </w:tr>
      <w:tr w:rsidR="008A3522" w:rsidRPr="00D16BAA" w14:paraId="7DF7F8A2" w14:textId="77777777" w:rsidTr="00934C94">
        <w:tc>
          <w:tcPr>
            <w:tcW w:w="1558" w:type="pct"/>
            <w:shd w:val="clear" w:color="auto" w:fill="auto"/>
          </w:tcPr>
          <w:p w14:paraId="77F27E3F" w14:textId="77777777" w:rsidR="008A3522" w:rsidRPr="00934C94" w:rsidRDefault="008A3522" w:rsidP="002E40D1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34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E23AD6" w14:textId="77777777" w:rsidR="008A3522" w:rsidRPr="00934C94" w:rsidRDefault="008A3522" w:rsidP="002E40D1">
            <w:pPr>
              <w:rPr>
                <w:rFonts w:ascii="Calibri" w:hAnsi="Calibri" w:cs="Calibri"/>
                <w:sz w:val="24"/>
              </w:rPr>
            </w:pPr>
          </w:p>
        </w:tc>
      </w:tr>
      <w:tr w:rsidR="008A3522" w:rsidRPr="00D16BAA" w14:paraId="2E43EA21" w14:textId="77777777" w:rsidTr="00934C94">
        <w:tc>
          <w:tcPr>
            <w:tcW w:w="1558" w:type="pct"/>
            <w:shd w:val="clear" w:color="auto" w:fill="auto"/>
          </w:tcPr>
          <w:p w14:paraId="2D0A5756" w14:textId="77777777" w:rsidR="008A3522" w:rsidRPr="00934C94" w:rsidRDefault="008A3522" w:rsidP="002E40D1">
            <w:pPr>
              <w:rPr>
                <w:rFonts w:ascii="Calibri" w:hAnsi="Calibri" w:cs="Calibri"/>
                <w:sz w:val="24"/>
              </w:rPr>
            </w:pPr>
            <w:r w:rsidRPr="00934C94">
              <w:rPr>
                <w:rFonts w:ascii="Calibri" w:hAnsi="Calibri" w:cs="Calibri"/>
                <w:sz w:val="24"/>
              </w:rPr>
              <w:t>Post Code</w:t>
            </w:r>
          </w:p>
        </w:tc>
        <w:tc>
          <w:tcPr>
            <w:tcW w:w="34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C55B15" w14:textId="77777777" w:rsidR="008A3522" w:rsidRPr="00934C94" w:rsidRDefault="008A3522" w:rsidP="002E40D1">
            <w:pPr>
              <w:rPr>
                <w:rFonts w:ascii="Calibri" w:hAnsi="Calibri" w:cs="Calibri"/>
                <w:sz w:val="24"/>
              </w:rPr>
            </w:pPr>
          </w:p>
        </w:tc>
      </w:tr>
      <w:tr w:rsidR="008A3522" w:rsidRPr="00D16BAA" w14:paraId="37DC8DCA" w14:textId="77777777" w:rsidTr="00934C94">
        <w:tc>
          <w:tcPr>
            <w:tcW w:w="1558" w:type="pct"/>
            <w:shd w:val="clear" w:color="auto" w:fill="auto"/>
          </w:tcPr>
          <w:p w14:paraId="7E79C1FC" w14:textId="77777777" w:rsidR="008A3522" w:rsidRPr="00934C94" w:rsidRDefault="008A3522" w:rsidP="002E40D1">
            <w:pPr>
              <w:rPr>
                <w:rFonts w:ascii="Calibri" w:hAnsi="Calibri" w:cs="Calibri"/>
                <w:sz w:val="24"/>
              </w:rPr>
            </w:pPr>
            <w:r w:rsidRPr="00934C94">
              <w:rPr>
                <w:rFonts w:ascii="Calibri" w:hAnsi="Calibri" w:cs="Calibri"/>
                <w:sz w:val="24"/>
              </w:rPr>
              <w:t>Telephone</w:t>
            </w:r>
          </w:p>
        </w:tc>
        <w:tc>
          <w:tcPr>
            <w:tcW w:w="34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13EFA0" w14:textId="77777777" w:rsidR="008A3522" w:rsidRPr="00934C94" w:rsidRDefault="008A3522" w:rsidP="002E40D1">
            <w:pPr>
              <w:rPr>
                <w:rFonts w:ascii="Calibri" w:hAnsi="Calibri" w:cs="Calibri"/>
                <w:sz w:val="24"/>
              </w:rPr>
            </w:pPr>
          </w:p>
        </w:tc>
      </w:tr>
    </w:tbl>
    <w:p w14:paraId="23384EDC" w14:textId="77777777" w:rsidR="008A3522" w:rsidRPr="00934C94" w:rsidRDefault="008A3522" w:rsidP="008A3522">
      <w:pPr>
        <w:pStyle w:val="AppendixHeading2"/>
        <w:rPr>
          <w:rFonts w:ascii="Calibri" w:hAnsi="Calibri" w:cs="Calibri"/>
          <w:sz w:val="24"/>
          <w:szCs w:val="24"/>
          <w:u w:val="single"/>
        </w:rPr>
      </w:pPr>
      <w:r w:rsidRPr="00934C94">
        <w:rPr>
          <w:rFonts w:ascii="Calibri" w:hAnsi="Calibri" w:cs="Calibri"/>
          <w:sz w:val="24"/>
          <w:szCs w:val="24"/>
        </w:rPr>
        <w:br w:type="column"/>
      </w:r>
      <w:r w:rsidRPr="00934C94">
        <w:rPr>
          <w:rFonts w:ascii="Calibri" w:hAnsi="Calibri" w:cs="Calibri"/>
          <w:u w:val="single"/>
        </w:rPr>
        <w:t>Details of Vehicle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2342"/>
        <w:gridCol w:w="4300"/>
      </w:tblGrid>
      <w:tr w:rsidR="008A3522" w:rsidRPr="00D16BAA" w14:paraId="51EB535E" w14:textId="77777777" w:rsidTr="00934C94">
        <w:tc>
          <w:tcPr>
            <w:tcW w:w="1763" w:type="pct"/>
            <w:shd w:val="clear" w:color="auto" w:fill="auto"/>
          </w:tcPr>
          <w:p w14:paraId="4236048B" w14:textId="77777777" w:rsidR="008A3522" w:rsidRPr="00934C94" w:rsidRDefault="008A3522" w:rsidP="002E40D1">
            <w:pPr>
              <w:rPr>
                <w:rFonts w:ascii="Calibri" w:hAnsi="Calibri" w:cs="Calibri"/>
                <w:sz w:val="24"/>
              </w:rPr>
            </w:pPr>
            <w:r w:rsidRPr="00934C94">
              <w:rPr>
                <w:rFonts w:ascii="Calibri" w:hAnsi="Calibri" w:cs="Calibri"/>
                <w:sz w:val="24"/>
              </w:rPr>
              <w:t>Make</w:t>
            </w:r>
          </w:p>
        </w:tc>
        <w:tc>
          <w:tcPr>
            <w:tcW w:w="3237" w:type="pct"/>
            <w:tcBorders>
              <w:bottom w:val="single" w:sz="4" w:space="0" w:color="auto"/>
            </w:tcBorders>
            <w:shd w:val="clear" w:color="auto" w:fill="auto"/>
          </w:tcPr>
          <w:p w14:paraId="2D59324C" w14:textId="77777777" w:rsidR="008A3522" w:rsidRPr="00934C94" w:rsidRDefault="008A3522" w:rsidP="002E40D1">
            <w:pPr>
              <w:rPr>
                <w:rFonts w:ascii="Calibri" w:hAnsi="Calibri" w:cs="Calibri"/>
                <w:sz w:val="24"/>
              </w:rPr>
            </w:pPr>
          </w:p>
        </w:tc>
      </w:tr>
      <w:tr w:rsidR="008A3522" w:rsidRPr="00D16BAA" w14:paraId="0C7D2282" w14:textId="77777777" w:rsidTr="00934C94">
        <w:tc>
          <w:tcPr>
            <w:tcW w:w="1763" w:type="pct"/>
            <w:shd w:val="clear" w:color="auto" w:fill="auto"/>
          </w:tcPr>
          <w:p w14:paraId="4BEA1B1C" w14:textId="77777777" w:rsidR="008A3522" w:rsidRPr="00934C94" w:rsidRDefault="008A3522" w:rsidP="002E40D1">
            <w:pPr>
              <w:rPr>
                <w:rFonts w:ascii="Calibri" w:hAnsi="Calibri" w:cs="Calibri"/>
                <w:sz w:val="24"/>
              </w:rPr>
            </w:pPr>
            <w:r w:rsidRPr="00934C94">
              <w:rPr>
                <w:rFonts w:ascii="Calibri" w:hAnsi="Calibri" w:cs="Calibri"/>
                <w:sz w:val="24"/>
              </w:rPr>
              <w:t>Engine Size</w:t>
            </w:r>
          </w:p>
        </w:tc>
        <w:tc>
          <w:tcPr>
            <w:tcW w:w="3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1ED277" w14:textId="77777777" w:rsidR="008A3522" w:rsidRPr="00934C94" w:rsidRDefault="008A3522" w:rsidP="002E40D1">
            <w:pPr>
              <w:rPr>
                <w:rFonts w:ascii="Calibri" w:hAnsi="Calibri" w:cs="Calibri"/>
                <w:sz w:val="24"/>
              </w:rPr>
            </w:pPr>
          </w:p>
        </w:tc>
      </w:tr>
      <w:tr w:rsidR="008A3522" w:rsidRPr="00D16BAA" w14:paraId="78E36914" w14:textId="77777777" w:rsidTr="00934C94">
        <w:tc>
          <w:tcPr>
            <w:tcW w:w="1763" w:type="pct"/>
            <w:shd w:val="clear" w:color="auto" w:fill="auto"/>
          </w:tcPr>
          <w:p w14:paraId="58FDB487" w14:textId="77777777" w:rsidR="00026B07" w:rsidRPr="00934C94" w:rsidRDefault="00026B07" w:rsidP="002E40D1">
            <w:pPr>
              <w:rPr>
                <w:rFonts w:ascii="Calibri" w:hAnsi="Calibri" w:cs="Calibri"/>
                <w:sz w:val="24"/>
              </w:rPr>
            </w:pPr>
          </w:p>
          <w:p w14:paraId="37A191B2" w14:textId="3D96B07E" w:rsidR="008A3522" w:rsidRPr="00934C94" w:rsidRDefault="008A3522" w:rsidP="002E40D1">
            <w:pPr>
              <w:rPr>
                <w:rFonts w:ascii="Calibri" w:hAnsi="Calibri" w:cs="Calibri"/>
                <w:sz w:val="24"/>
              </w:rPr>
            </w:pPr>
            <w:r w:rsidRPr="00934C94">
              <w:rPr>
                <w:rFonts w:ascii="Calibri" w:hAnsi="Calibri" w:cs="Calibri"/>
                <w:sz w:val="24"/>
              </w:rPr>
              <w:t>Car Registration</w:t>
            </w:r>
          </w:p>
        </w:tc>
        <w:tc>
          <w:tcPr>
            <w:tcW w:w="3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5F238B" w14:textId="2B5A2DAB" w:rsidR="008A3522" w:rsidRPr="00934C94" w:rsidRDefault="008A3522" w:rsidP="002E40D1">
            <w:pPr>
              <w:rPr>
                <w:rFonts w:ascii="Calibri" w:hAnsi="Calibri" w:cs="Calibri"/>
                <w:sz w:val="24"/>
              </w:rPr>
            </w:pPr>
            <w:r w:rsidRPr="00934C94">
              <w:rPr>
                <w:rFonts w:ascii="Calibri" w:hAnsi="Calibri" w:cs="Calibri"/>
                <w:sz w:val="24"/>
                <w:bdr w:val="single" w:sz="4" w:space="0" w:color="auto"/>
              </w:rPr>
              <w:br/>
            </w:r>
          </w:p>
        </w:tc>
      </w:tr>
    </w:tbl>
    <w:p w14:paraId="47431F73" w14:textId="77777777" w:rsidR="008A3522" w:rsidRPr="00934C94" w:rsidRDefault="008A3522" w:rsidP="008A3522">
      <w:pPr>
        <w:pStyle w:val="AppendixHeading2"/>
        <w:rPr>
          <w:rFonts w:ascii="Calibri" w:hAnsi="Calibri" w:cs="Calibri"/>
          <w:sz w:val="24"/>
          <w:szCs w:val="24"/>
        </w:rPr>
        <w:sectPr w:rsidR="008A3522" w:rsidRPr="00934C94" w:rsidSect="008A3522">
          <w:type w:val="continuous"/>
          <w:pgSz w:w="16840" w:h="11907" w:orient="landscape" w:code="9"/>
          <w:pgMar w:top="1985" w:right="1418" w:bottom="1418" w:left="1418" w:header="720" w:footer="1072" w:gutter="0"/>
          <w:pgNumType w:start="1"/>
          <w:cols w:num="2" w:space="720" w:equalWidth="0">
            <w:col w:w="6642" w:space="720"/>
            <w:col w:w="6642"/>
          </w:cols>
          <w:titlePg/>
          <w:docGrid w:linePitch="360"/>
        </w:sectPr>
      </w:pPr>
    </w:p>
    <w:p w14:paraId="751A49ED" w14:textId="77777777" w:rsidR="008A3522" w:rsidRPr="00934C94" w:rsidRDefault="008A3522" w:rsidP="008A3522">
      <w:pPr>
        <w:rPr>
          <w:rFonts w:ascii="Calibri" w:hAnsi="Calibri" w:cs="Calibri"/>
          <w:sz w:val="24"/>
        </w:rPr>
      </w:pPr>
    </w:p>
    <w:p w14:paraId="0C93106C" w14:textId="77777777" w:rsidR="008A3522" w:rsidRPr="00934C94" w:rsidRDefault="008A3522" w:rsidP="008A3522">
      <w:pPr>
        <w:rPr>
          <w:rFonts w:ascii="Calibri" w:hAnsi="Calibri" w:cs="Calibri"/>
          <w:b/>
          <w:bCs/>
          <w:sz w:val="24"/>
        </w:rPr>
      </w:pPr>
      <w:r w:rsidRPr="00934C94">
        <w:rPr>
          <w:rFonts w:ascii="Calibri" w:hAnsi="Calibri" w:cs="Calibri"/>
          <w:b/>
          <w:bCs/>
          <w:sz w:val="24"/>
        </w:rPr>
        <w:t>I certify that the information overleaf is correct (</w:t>
      </w:r>
      <w:r w:rsidRPr="00934C94">
        <w:rPr>
          <w:rFonts w:ascii="Calibri" w:hAnsi="Calibri" w:cs="Calibri"/>
          <w:b/>
          <w:bCs/>
          <w:color w:val="FF0000"/>
          <w:sz w:val="24"/>
        </w:rPr>
        <w:t>please sign and date below</w:t>
      </w:r>
      <w:r w:rsidRPr="00934C94">
        <w:rPr>
          <w:rFonts w:ascii="Calibri" w:hAnsi="Calibri" w:cs="Calibri"/>
          <w:b/>
          <w:bCs/>
          <w:sz w:val="24"/>
        </w:rPr>
        <w:t>)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3304"/>
        <w:gridCol w:w="3986"/>
        <w:gridCol w:w="852"/>
        <w:gridCol w:w="2564"/>
        <w:gridCol w:w="3980"/>
      </w:tblGrid>
      <w:tr w:rsidR="008A3522" w:rsidRPr="00D16BAA" w14:paraId="6B756388" w14:textId="77777777">
        <w:tc>
          <w:tcPr>
            <w:tcW w:w="1125" w:type="pct"/>
          </w:tcPr>
          <w:p w14:paraId="00E9B483" w14:textId="77777777" w:rsidR="008A3522" w:rsidRPr="00934C94" w:rsidRDefault="008A3522" w:rsidP="002E40D1">
            <w:pPr>
              <w:rPr>
                <w:rFonts w:ascii="Calibri" w:hAnsi="Calibri" w:cs="Calibri"/>
                <w:sz w:val="24"/>
              </w:rPr>
            </w:pPr>
            <w:r w:rsidRPr="00934C94">
              <w:rPr>
                <w:rFonts w:ascii="Calibri" w:hAnsi="Calibri" w:cs="Calibri"/>
                <w:sz w:val="24"/>
              </w:rPr>
              <w:t>Driver</w:t>
            </w:r>
          </w:p>
        </w:tc>
        <w:tc>
          <w:tcPr>
            <w:tcW w:w="1357" w:type="pct"/>
            <w:tcBorders>
              <w:bottom w:val="single" w:sz="4" w:space="0" w:color="auto"/>
            </w:tcBorders>
          </w:tcPr>
          <w:p w14:paraId="20BEBEB0" w14:textId="77777777" w:rsidR="008A3522" w:rsidRPr="00934C94" w:rsidRDefault="008A3522" w:rsidP="002E40D1">
            <w:pPr>
              <w:rPr>
                <w:rFonts w:ascii="Calibri" w:hAnsi="Calibri" w:cs="Calibri"/>
                <w:sz w:val="24"/>
              </w:rPr>
            </w:pPr>
            <w:r w:rsidRPr="00934C94">
              <w:rPr>
                <w:rFonts w:ascii="Calibri" w:hAnsi="Calibri" w:cs="Calibri"/>
                <w:sz w:val="24"/>
              </w:rPr>
              <w:t>X</w:t>
            </w:r>
          </w:p>
        </w:tc>
        <w:tc>
          <w:tcPr>
            <w:tcW w:w="290" w:type="pct"/>
          </w:tcPr>
          <w:p w14:paraId="50A62926" w14:textId="77777777" w:rsidR="008A3522" w:rsidRPr="00934C94" w:rsidRDefault="008A3522" w:rsidP="002E40D1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873" w:type="pct"/>
          </w:tcPr>
          <w:p w14:paraId="11857987" w14:textId="77777777" w:rsidR="008A3522" w:rsidRPr="00934C94" w:rsidRDefault="008A3522" w:rsidP="002E40D1">
            <w:pPr>
              <w:rPr>
                <w:rFonts w:ascii="Calibri" w:hAnsi="Calibri" w:cs="Calibri"/>
                <w:sz w:val="24"/>
              </w:rPr>
            </w:pPr>
            <w:r w:rsidRPr="00934C94">
              <w:rPr>
                <w:rFonts w:ascii="Calibri" w:hAnsi="Calibri" w:cs="Calibri"/>
                <w:sz w:val="24"/>
              </w:rPr>
              <w:t>Date</w:t>
            </w:r>
          </w:p>
        </w:tc>
        <w:tc>
          <w:tcPr>
            <w:tcW w:w="1355" w:type="pct"/>
            <w:tcBorders>
              <w:bottom w:val="single" w:sz="4" w:space="0" w:color="auto"/>
            </w:tcBorders>
          </w:tcPr>
          <w:p w14:paraId="4893DC40" w14:textId="77777777" w:rsidR="008A3522" w:rsidRPr="00934C94" w:rsidRDefault="008A3522" w:rsidP="002E40D1">
            <w:pPr>
              <w:rPr>
                <w:rFonts w:ascii="Calibri" w:hAnsi="Calibri" w:cs="Calibri"/>
                <w:sz w:val="24"/>
              </w:rPr>
            </w:pPr>
          </w:p>
        </w:tc>
      </w:tr>
    </w:tbl>
    <w:p w14:paraId="117841E9" w14:textId="77777777" w:rsidR="008A3522" w:rsidRPr="00934C94" w:rsidRDefault="008A3522" w:rsidP="008A3522">
      <w:pPr>
        <w:pBdr>
          <w:bottom w:val="single" w:sz="24" w:space="1" w:color="auto"/>
        </w:pBdr>
        <w:tabs>
          <w:tab w:val="left" w:pos="5547"/>
        </w:tabs>
        <w:rPr>
          <w:rFonts w:ascii="Calibri" w:hAnsi="Calibri" w:cs="Calibri"/>
          <w:sz w:val="24"/>
        </w:rPr>
      </w:pPr>
    </w:p>
    <w:p w14:paraId="4D853187" w14:textId="77777777" w:rsidR="00950E88" w:rsidRPr="00934C94" w:rsidRDefault="00950E88">
      <w:pPr>
        <w:rPr>
          <w:rFonts w:ascii="Calibri" w:hAnsi="Calibri" w:cs="Calibri"/>
          <w:i/>
          <w:sz w:val="24"/>
        </w:rPr>
      </w:pPr>
      <w:r w:rsidRPr="00934C94">
        <w:rPr>
          <w:rFonts w:ascii="Calibri" w:hAnsi="Calibri" w:cs="Calibri"/>
          <w:i/>
          <w:sz w:val="24"/>
        </w:rPr>
        <w:t>Office Use Only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2708"/>
        <w:gridCol w:w="2870"/>
        <w:gridCol w:w="2849"/>
        <w:gridCol w:w="2297"/>
        <w:gridCol w:w="3962"/>
      </w:tblGrid>
      <w:tr w:rsidR="008A3522" w:rsidRPr="00D16BAA" w14:paraId="5E9CCA5F" w14:textId="77777777">
        <w:tc>
          <w:tcPr>
            <w:tcW w:w="922" w:type="pct"/>
          </w:tcPr>
          <w:p w14:paraId="09C9F67E" w14:textId="77777777" w:rsidR="008A3522" w:rsidRPr="00934C94" w:rsidRDefault="00A827A0" w:rsidP="002E40D1">
            <w:pPr>
              <w:rPr>
                <w:rFonts w:ascii="Calibri" w:hAnsi="Calibri" w:cs="Calibri"/>
                <w:sz w:val="24"/>
              </w:rPr>
            </w:pPr>
            <w:r w:rsidRPr="00934C94">
              <w:rPr>
                <w:rFonts w:ascii="Calibri" w:hAnsi="Calibri" w:cs="Calibri"/>
                <w:sz w:val="24"/>
              </w:rPr>
              <w:t xml:space="preserve">Expenditure </w:t>
            </w:r>
            <w:r w:rsidR="008A3522" w:rsidRPr="00934C94">
              <w:rPr>
                <w:rFonts w:ascii="Calibri" w:hAnsi="Calibri" w:cs="Calibri"/>
                <w:sz w:val="24"/>
              </w:rPr>
              <w:t>Code</w:t>
            </w:r>
          </w:p>
        </w:tc>
        <w:tc>
          <w:tcPr>
            <w:tcW w:w="977" w:type="pct"/>
          </w:tcPr>
          <w:p w14:paraId="2401E936" w14:textId="77777777" w:rsidR="008A3522" w:rsidRPr="00934C94" w:rsidRDefault="008A3522" w:rsidP="002E40D1">
            <w:pPr>
              <w:rPr>
                <w:rFonts w:ascii="Calibri" w:hAnsi="Calibri" w:cs="Calibri"/>
                <w:sz w:val="24"/>
              </w:rPr>
            </w:pPr>
            <w:r w:rsidRPr="00934C94">
              <w:rPr>
                <w:rFonts w:ascii="Calibri" w:hAnsi="Calibri" w:cs="Calibri"/>
                <w:sz w:val="24"/>
                <w:bdr w:val="single" w:sz="2" w:space="0" w:color="auto"/>
              </w:rPr>
              <w:t>                    </w:t>
            </w:r>
          </w:p>
        </w:tc>
        <w:tc>
          <w:tcPr>
            <w:tcW w:w="970" w:type="pct"/>
          </w:tcPr>
          <w:p w14:paraId="785C8140" w14:textId="2D391408" w:rsidR="0084790F" w:rsidRPr="00934C94" w:rsidRDefault="008A3522" w:rsidP="002E40D1">
            <w:pPr>
              <w:rPr>
                <w:rFonts w:ascii="Calibri" w:hAnsi="Calibri" w:cs="Calibri"/>
                <w:sz w:val="24"/>
              </w:rPr>
            </w:pPr>
            <w:r w:rsidRPr="00934C94">
              <w:rPr>
                <w:rFonts w:ascii="Calibri" w:hAnsi="Calibri" w:cs="Calibri"/>
                <w:sz w:val="24"/>
              </w:rPr>
              <w:t xml:space="preserve">Date </w:t>
            </w:r>
            <w:r w:rsidR="00A827A0" w:rsidRPr="00934C94">
              <w:rPr>
                <w:rFonts w:ascii="Calibri" w:hAnsi="Calibri" w:cs="Calibri"/>
                <w:sz w:val="24"/>
              </w:rPr>
              <w:t>r</w:t>
            </w:r>
            <w:r w:rsidRPr="00934C94">
              <w:rPr>
                <w:rFonts w:ascii="Calibri" w:hAnsi="Calibri" w:cs="Calibri"/>
                <w:sz w:val="24"/>
              </w:rPr>
              <w:t>eceived</w:t>
            </w:r>
          </w:p>
        </w:tc>
        <w:tc>
          <w:tcPr>
            <w:tcW w:w="782" w:type="pct"/>
          </w:tcPr>
          <w:p w14:paraId="0FD75CC7" w14:textId="77777777" w:rsidR="008A3522" w:rsidRPr="00934C94" w:rsidRDefault="008A3522" w:rsidP="002E40D1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349" w:type="pct"/>
          </w:tcPr>
          <w:p w14:paraId="540F00C1" w14:textId="77777777" w:rsidR="008A3522" w:rsidRPr="00934C94" w:rsidRDefault="00A827A0" w:rsidP="002E40D1">
            <w:pPr>
              <w:rPr>
                <w:rFonts w:ascii="Calibri" w:hAnsi="Calibri" w:cs="Calibri"/>
                <w:sz w:val="24"/>
              </w:rPr>
            </w:pPr>
            <w:r w:rsidRPr="00934C94">
              <w:rPr>
                <w:rFonts w:ascii="Calibri" w:hAnsi="Calibri" w:cs="Calibri"/>
                <w:sz w:val="24"/>
              </w:rPr>
              <w:t>___ / ___ / ___</w:t>
            </w:r>
          </w:p>
        </w:tc>
      </w:tr>
      <w:tr w:rsidR="008A3522" w:rsidRPr="00D16BAA" w14:paraId="4547D360" w14:textId="77777777">
        <w:tc>
          <w:tcPr>
            <w:tcW w:w="922" w:type="pct"/>
          </w:tcPr>
          <w:p w14:paraId="400C8BAF" w14:textId="77777777" w:rsidR="008A3522" w:rsidRPr="00934C94" w:rsidRDefault="008A3522" w:rsidP="002E40D1">
            <w:pPr>
              <w:rPr>
                <w:rFonts w:ascii="Calibri" w:hAnsi="Calibri" w:cs="Calibri"/>
                <w:sz w:val="24"/>
              </w:rPr>
            </w:pPr>
            <w:r w:rsidRPr="00934C94">
              <w:rPr>
                <w:rFonts w:ascii="Calibri" w:hAnsi="Calibri" w:cs="Calibri"/>
                <w:sz w:val="24"/>
              </w:rPr>
              <w:t>Total miles</w:t>
            </w:r>
          </w:p>
        </w:tc>
        <w:tc>
          <w:tcPr>
            <w:tcW w:w="977" w:type="pct"/>
          </w:tcPr>
          <w:p w14:paraId="3C578500" w14:textId="77777777" w:rsidR="008A3522" w:rsidRPr="00934C94" w:rsidRDefault="008A3522" w:rsidP="002E40D1">
            <w:pPr>
              <w:rPr>
                <w:rFonts w:ascii="Calibri" w:hAnsi="Calibri" w:cs="Calibri"/>
                <w:sz w:val="24"/>
              </w:rPr>
            </w:pPr>
            <w:r w:rsidRPr="00934C94">
              <w:rPr>
                <w:rFonts w:ascii="Calibri" w:hAnsi="Calibri" w:cs="Calibri"/>
                <w:sz w:val="24"/>
                <w:bdr w:val="single" w:sz="2" w:space="0" w:color="auto"/>
              </w:rPr>
              <w:t>                    </w:t>
            </w:r>
          </w:p>
        </w:tc>
        <w:tc>
          <w:tcPr>
            <w:tcW w:w="1752" w:type="pct"/>
            <w:gridSpan w:val="2"/>
          </w:tcPr>
          <w:p w14:paraId="04963555" w14:textId="575CF1AD" w:rsidR="008A3522" w:rsidRPr="00934C94" w:rsidRDefault="008A3522" w:rsidP="002E40D1">
            <w:pPr>
              <w:rPr>
                <w:rFonts w:ascii="Calibri" w:hAnsi="Calibri" w:cs="Calibri"/>
                <w:sz w:val="24"/>
              </w:rPr>
            </w:pPr>
            <w:r w:rsidRPr="00934C94">
              <w:rPr>
                <w:rFonts w:ascii="Calibri" w:hAnsi="Calibri" w:cs="Calibri"/>
                <w:sz w:val="24"/>
              </w:rPr>
              <w:t xml:space="preserve">Signature of </w:t>
            </w:r>
            <w:r w:rsidR="006E1149">
              <w:rPr>
                <w:rFonts w:ascii="Calibri" w:hAnsi="Calibri" w:cs="Calibri"/>
                <w:sz w:val="24"/>
              </w:rPr>
              <w:t>Social Worker</w:t>
            </w:r>
            <w:r w:rsidRPr="00934C94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1349" w:type="pct"/>
            <w:tcBorders>
              <w:bottom w:val="single" w:sz="4" w:space="0" w:color="auto"/>
            </w:tcBorders>
          </w:tcPr>
          <w:p w14:paraId="1188B9AD" w14:textId="77777777" w:rsidR="008A3522" w:rsidRPr="00934C94" w:rsidRDefault="008A3522" w:rsidP="002E40D1">
            <w:pPr>
              <w:rPr>
                <w:rFonts w:ascii="Calibri" w:hAnsi="Calibri" w:cs="Calibri"/>
                <w:sz w:val="24"/>
              </w:rPr>
            </w:pPr>
            <w:r w:rsidRPr="00934C94">
              <w:rPr>
                <w:rFonts w:ascii="Calibri" w:hAnsi="Calibri" w:cs="Calibri"/>
                <w:sz w:val="24"/>
              </w:rPr>
              <w:t>X</w:t>
            </w:r>
          </w:p>
        </w:tc>
      </w:tr>
      <w:tr w:rsidR="006E1149" w:rsidRPr="00D16BAA" w14:paraId="66D3052A" w14:textId="77777777" w:rsidTr="00CA4DD2">
        <w:tc>
          <w:tcPr>
            <w:tcW w:w="922" w:type="pct"/>
          </w:tcPr>
          <w:p w14:paraId="6F84E62F" w14:textId="77777777" w:rsidR="006E1149" w:rsidRPr="00934C94" w:rsidRDefault="006E1149" w:rsidP="006E1149">
            <w:pPr>
              <w:rPr>
                <w:rFonts w:ascii="Calibri" w:hAnsi="Calibri" w:cs="Calibri"/>
                <w:sz w:val="24"/>
              </w:rPr>
            </w:pPr>
            <w:r w:rsidRPr="00934C94">
              <w:rPr>
                <w:rFonts w:ascii="Calibri" w:hAnsi="Calibri" w:cs="Calibri"/>
                <w:sz w:val="24"/>
              </w:rPr>
              <w:t>Cost per mile</w:t>
            </w:r>
          </w:p>
        </w:tc>
        <w:tc>
          <w:tcPr>
            <w:tcW w:w="977" w:type="pct"/>
          </w:tcPr>
          <w:p w14:paraId="587F90E2" w14:textId="77777777" w:rsidR="006E1149" w:rsidRPr="00934C94" w:rsidRDefault="006E1149" w:rsidP="006E1149">
            <w:pPr>
              <w:rPr>
                <w:rFonts w:ascii="Calibri" w:hAnsi="Calibri" w:cs="Calibri"/>
                <w:sz w:val="24"/>
                <w:bdr w:val="single" w:sz="2" w:space="0" w:color="auto"/>
              </w:rPr>
            </w:pPr>
            <w:r w:rsidRPr="00934C94">
              <w:rPr>
                <w:rFonts w:ascii="Calibri" w:hAnsi="Calibri" w:cs="Calibri"/>
                <w:sz w:val="24"/>
                <w:bdr w:val="single" w:sz="2" w:space="0" w:color="auto"/>
              </w:rPr>
              <w:t>                    </w:t>
            </w:r>
          </w:p>
        </w:tc>
        <w:tc>
          <w:tcPr>
            <w:tcW w:w="1752" w:type="pct"/>
            <w:gridSpan w:val="2"/>
          </w:tcPr>
          <w:p w14:paraId="30E61907" w14:textId="56ED6043" w:rsidR="006E1149" w:rsidRPr="00934C94" w:rsidRDefault="006E1149" w:rsidP="006E1149">
            <w:pPr>
              <w:rPr>
                <w:rFonts w:ascii="Calibri" w:hAnsi="Calibri" w:cs="Calibri"/>
                <w:sz w:val="24"/>
              </w:rPr>
            </w:pPr>
            <w:r w:rsidRPr="00934C94">
              <w:rPr>
                <w:rFonts w:ascii="Calibri" w:hAnsi="Calibri" w:cs="Calibri"/>
                <w:sz w:val="24"/>
              </w:rPr>
              <w:t>Signature of Family Placement Team Manager</w:t>
            </w:r>
          </w:p>
        </w:tc>
        <w:tc>
          <w:tcPr>
            <w:tcW w:w="1349" w:type="pct"/>
            <w:tcBorders>
              <w:bottom w:val="single" w:sz="4" w:space="0" w:color="auto"/>
            </w:tcBorders>
          </w:tcPr>
          <w:p w14:paraId="065ADCBD" w14:textId="045447AF" w:rsidR="006E1149" w:rsidRPr="00934C94" w:rsidRDefault="006E1149" w:rsidP="006E1149">
            <w:pPr>
              <w:rPr>
                <w:rFonts w:ascii="Calibri" w:hAnsi="Calibri" w:cs="Calibri"/>
                <w:sz w:val="24"/>
              </w:rPr>
            </w:pPr>
            <w:r w:rsidRPr="00934C94">
              <w:rPr>
                <w:rFonts w:ascii="Calibri" w:hAnsi="Calibri" w:cs="Calibri"/>
                <w:sz w:val="24"/>
              </w:rPr>
              <w:t>X</w:t>
            </w:r>
          </w:p>
        </w:tc>
      </w:tr>
      <w:tr w:rsidR="006E1149" w:rsidRPr="00D16BAA" w14:paraId="44B835A5" w14:textId="77777777" w:rsidTr="00CA4DD2">
        <w:tc>
          <w:tcPr>
            <w:tcW w:w="922" w:type="pct"/>
          </w:tcPr>
          <w:p w14:paraId="487A198A" w14:textId="77777777" w:rsidR="006E1149" w:rsidRPr="00934C94" w:rsidRDefault="006E1149" w:rsidP="006E1149">
            <w:pPr>
              <w:rPr>
                <w:rFonts w:ascii="Calibri" w:hAnsi="Calibri" w:cs="Calibri"/>
                <w:sz w:val="24"/>
              </w:rPr>
            </w:pPr>
            <w:r w:rsidRPr="00934C94">
              <w:rPr>
                <w:rFonts w:ascii="Calibri" w:hAnsi="Calibri" w:cs="Calibri"/>
                <w:sz w:val="24"/>
              </w:rPr>
              <w:t>Total cost</w:t>
            </w:r>
          </w:p>
        </w:tc>
        <w:tc>
          <w:tcPr>
            <w:tcW w:w="977" w:type="pct"/>
          </w:tcPr>
          <w:p w14:paraId="0F329196" w14:textId="77777777" w:rsidR="006E1149" w:rsidRPr="00934C94" w:rsidRDefault="006E1149" w:rsidP="006E1149">
            <w:pPr>
              <w:rPr>
                <w:rFonts w:ascii="Calibri" w:hAnsi="Calibri" w:cs="Calibri"/>
                <w:sz w:val="24"/>
                <w:bdr w:val="single" w:sz="2" w:space="0" w:color="auto"/>
              </w:rPr>
            </w:pPr>
            <w:r w:rsidRPr="00934C94">
              <w:rPr>
                <w:rFonts w:ascii="Calibri" w:hAnsi="Calibri" w:cs="Calibri"/>
                <w:sz w:val="24"/>
                <w:bdr w:val="single" w:sz="2" w:space="0" w:color="auto"/>
              </w:rPr>
              <w:t>                    </w:t>
            </w:r>
          </w:p>
        </w:tc>
        <w:tc>
          <w:tcPr>
            <w:tcW w:w="1752" w:type="pct"/>
            <w:gridSpan w:val="2"/>
          </w:tcPr>
          <w:p w14:paraId="2207E1CA" w14:textId="77777777" w:rsidR="006E1149" w:rsidRPr="00934C94" w:rsidRDefault="006E1149" w:rsidP="006E1149">
            <w:pPr>
              <w:rPr>
                <w:rFonts w:ascii="Calibri" w:hAnsi="Calibri" w:cs="Calibri"/>
                <w:sz w:val="24"/>
              </w:rPr>
            </w:pPr>
            <w:r w:rsidRPr="00934C94">
              <w:rPr>
                <w:rFonts w:ascii="Calibri" w:hAnsi="Calibri" w:cs="Calibri"/>
                <w:sz w:val="24"/>
              </w:rPr>
              <w:t>Date entered on payment system</w:t>
            </w:r>
          </w:p>
        </w:tc>
        <w:tc>
          <w:tcPr>
            <w:tcW w:w="1349" w:type="pct"/>
            <w:tcBorders>
              <w:top w:val="single" w:sz="4" w:space="0" w:color="auto"/>
              <w:bottom w:val="single" w:sz="4" w:space="0" w:color="auto"/>
            </w:tcBorders>
          </w:tcPr>
          <w:p w14:paraId="236DC200" w14:textId="299C947E" w:rsidR="006E1149" w:rsidRPr="00934C94" w:rsidRDefault="006E1149" w:rsidP="006E1149">
            <w:pPr>
              <w:rPr>
                <w:rFonts w:ascii="Calibri" w:hAnsi="Calibri" w:cs="Calibri"/>
                <w:sz w:val="24"/>
              </w:rPr>
            </w:pPr>
            <w:r w:rsidRPr="00934C94">
              <w:rPr>
                <w:rFonts w:ascii="Calibri" w:hAnsi="Calibri" w:cs="Calibri"/>
                <w:sz w:val="24"/>
              </w:rPr>
              <w:t>X</w:t>
            </w:r>
          </w:p>
        </w:tc>
      </w:tr>
    </w:tbl>
    <w:p w14:paraId="2C1B7D2D" w14:textId="76C24E7F" w:rsidR="003E597F" w:rsidRDefault="003E597F" w:rsidP="00D16BAA"/>
    <w:p w14:paraId="28B08E9E" w14:textId="13D70444" w:rsidR="00773655" w:rsidRDefault="00773655" w:rsidP="002D4E7E">
      <w:pPr>
        <w:jc w:val="center"/>
        <w:rPr>
          <w:b/>
          <w:bCs/>
          <w:color w:val="00B0F0"/>
          <w:sz w:val="24"/>
          <w:szCs w:val="28"/>
          <w:u w:val="single"/>
        </w:rPr>
      </w:pPr>
    </w:p>
    <w:p w14:paraId="3ACB546F" w14:textId="2572F4DA" w:rsidR="00800A5F" w:rsidRDefault="00800A5F" w:rsidP="002D4E7E">
      <w:pPr>
        <w:jc w:val="center"/>
        <w:rPr>
          <w:b/>
          <w:bCs/>
          <w:color w:val="00B0F0"/>
          <w:sz w:val="24"/>
          <w:szCs w:val="28"/>
          <w:u w:val="single"/>
        </w:rPr>
      </w:pPr>
    </w:p>
    <w:p w14:paraId="46281075" w14:textId="77777777" w:rsidR="00800A5F" w:rsidRDefault="00800A5F" w:rsidP="002D4E7E">
      <w:pPr>
        <w:jc w:val="center"/>
        <w:rPr>
          <w:b/>
          <w:bCs/>
          <w:color w:val="00B0F0"/>
          <w:sz w:val="24"/>
          <w:szCs w:val="28"/>
          <w:u w:val="single"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0"/>
        <w:gridCol w:w="1701"/>
        <w:gridCol w:w="3543"/>
        <w:gridCol w:w="1993"/>
        <w:gridCol w:w="1976"/>
        <w:gridCol w:w="1276"/>
        <w:gridCol w:w="1701"/>
      </w:tblGrid>
      <w:tr w:rsidR="0091730B" w:rsidRPr="0091730B" w14:paraId="5166BCB0" w14:textId="77777777" w:rsidTr="006A0370">
        <w:tc>
          <w:tcPr>
            <w:tcW w:w="31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F870962" w14:textId="54747D2E" w:rsidR="00C37DC9" w:rsidRPr="0091730B" w:rsidRDefault="00C37DC9" w:rsidP="0091730B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</w:pPr>
            <w:r w:rsidRPr="0091730B">
              <w:rPr>
                <w:rFonts w:ascii="Calibri" w:hAnsi="Calibri" w:cs="Calibri"/>
                <w:b/>
                <w:bCs/>
                <w:color w:val="000000"/>
                <w:sz w:val="28"/>
                <w:szCs w:val="32"/>
              </w:rPr>
              <w:t>C</w:t>
            </w:r>
            <w:r w:rsidR="009571B7">
              <w:rPr>
                <w:rFonts w:ascii="Calibri" w:hAnsi="Calibri" w:cs="Calibri"/>
                <w:b/>
                <w:bCs/>
                <w:color w:val="000000"/>
                <w:sz w:val="28"/>
                <w:szCs w:val="32"/>
              </w:rPr>
              <w:t>hild</w:t>
            </w:r>
            <w:r w:rsidRPr="0091730B">
              <w:rPr>
                <w:rFonts w:ascii="Calibri" w:hAnsi="Calibri" w:cs="Calibri"/>
                <w:b/>
                <w:bCs/>
                <w:color w:val="000000"/>
                <w:sz w:val="28"/>
                <w:szCs w:val="32"/>
              </w:rPr>
              <w:t xml:space="preserve"> Name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70DAE4E" w14:textId="262DD892" w:rsidR="00C37DC9" w:rsidRPr="0091730B" w:rsidRDefault="00C37DC9" w:rsidP="0091730B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8"/>
              </w:rPr>
            </w:pPr>
            <w:r w:rsidRPr="0091730B">
              <w:rPr>
                <w:rFonts w:ascii="Calibri" w:hAnsi="Calibri" w:cs="Calibri"/>
                <w:b/>
                <w:bCs/>
                <w:color w:val="000000"/>
                <w:sz w:val="24"/>
                <w:szCs w:val="28"/>
              </w:rPr>
              <w:t>Date</w:t>
            </w:r>
          </w:p>
          <w:p w14:paraId="15A8C0DA" w14:textId="47DA2D7C" w:rsidR="00C37DC9" w:rsidRPr="0091730B" w:rsidRDefault="00C37DC9" w:rsidP="0091730B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8"/>
              </w:rPr>
            </w:pPr>
            <w:r w:rsidRPr="0091730B">
              <w:rPr>
                <w:rFonts w:ascii="Calibri" w:hAnsi="Calibri" w:cs="Calibri"/>
                <w:b/>
                <w:bCs/>
                <w:color w:val="000000"/>
                <w:sz w:val="24"/>
                <w:szCs w:val="28"/>
              </w:rPr>
              <w:t>of</w:t>
            </w:r>
          </w:p>
          <w:p w14:paraId="7A7FE06C" w14:textId="02E49159" w:rsidR="00C37DC9" w:rsidRPr="0091730B" w:rsidRDefault="00C37DC9" w:rsidP="0091730B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32"/>
              </w:rPr>
            </w:pPr>
            <w:r w:rsidRPr="0091730B">
              <w:rPr>
                <w:rFonts w:ascii="Calibri" w:hAnsi="Calibri" w:cs="Calibri"/>
                <w:b/>
                <w:bCs/>
                <w:color w:val="000000"/>
                <w:sz w:val="24"/>
                <w:szCs w:val="28"/>
              </w:rPr>
              <w:t>Journey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4A08C63" w14:textId="77777777" w:rsidR="00C37DC9" w:rsidRPr="0091730B" w:rsidRDefault="00C37DC9" w:rsidP="0091730B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1730B">
              <w:rPr>
                <w:rFonts w:ascii="Calibri" w:hAnsi="Calibri" w:cs="Calibri"/>
                <w:b/>
                <w:bCs/>
                <w:color w:val="000000"/>
              </w:rPr>
              <w:t>Type of Journey</w:t>
            </w:r>
          </w:p>
          <w:p w14:paraId="38FFF251" w14:textId="7CD1B26C" w:rsidR="00C37DC9" w:rsidRPr="0091730B" w:rsidRDefault="00C37DC9" w:rsidP="0091730B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1730B">
              <w:rPr>
                <w:rFonts w:ascii="Calibri" w:hAnsi="Calibri" w:cs="Calibri"/>
                <w:b/>
                <w:bCs/>
                <w:color w:val="000000"/>
              </w:rPr>
              <w:t>School Run</w:t>
            </w:r>
            <w:r w:rsidR="0091730B" w:rsidRPr="0091730B">
              <w:rPr>
                <w:rFonts w:ascii="Calibri" w:hAnsi="Calibri" w:cs="Calibri"/>
                <w:b/>
                <w:bCs/>
                <w:color w:val="000000"/>
              </w:rPr>
              <w:t>/</w:t>
            </w:r>
            <w:r w:rsidRPr="0091730B">
              <w:rPr>
                <w:rFonts w:ascii="Calibri" w:hAnsi="Calibri" w:cs="Calibri"/>
                <w:b/>
                <w:bCs/>
                <w:color w:val="000000"/>
              </w:rPr>
              <w:t>Hospital Appointment</w:t>
            </w:r>
            <w:r w:rsidR="0091730B" w:rsidRPr="0091730B">
              <w:rPr>
                <w:rFonts w:ascii="Calibri" w:hAnsi="Calibri" w:cs="Calibri"/>
                <w:b/>
                <w:bCs/>
                <w:color w:val="000000"/>
              </w:rPr>
              <w:t>/</w:t>
            </w:r>
          </w:p>
          <w:p w14:paraId="16D177C3" w14:textId="060B427B" w:rsidR="00C37DC9" w:rsidRPr="0091730B" w:rsidRDefault="00C37DC9" w:rsidP="0091730B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</w:pPr>
            <w:r w:rsidRPr="0091730B">
              <w:rPr>
                <w:rFonts w:ascii="Calibri" w:hAnsi="Calibri" w:cs="Calibri"/>
                <w:b/>
                <w:bCs/>
                <w:color w:val="000000"/>
              </w:rPr>
              <w:t>Contact</w:t>
            </w:r>
          </w:p>
        </w:tc>
        <w:tc>
          <w:tcPr>
            <w:tcW w:w="1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5794B8A" w14:textId="77777777" w:rsidR="00C37DC9" w:rsidRPr="0091730B" w:rsidRDefault="00C37DC9" w:rsidP="0091730B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1730B">
              <w:rPr>
                <w:rFonts w:ascii="Calibri" w:hAnsi="Calibri" w:cs="Calibri"/>
                <w:b/>
                <w:bCs/>
                <w:color w:val="000000"/>
              </w:rPr>
              <w:t>Details of Journey</w:t>
            </w:r>
          </w:p>
          <w:p w14:paraId="0953BE49" w14:textId="4116AD7A" w:rsidR="00C37DC9" w:rsidRPr="0091730B" w:rsidRDefault="0091730B" w:rsidP="0091730B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1730B">
              <w:rPr>
                <w:rFonts w:ascii="Calibri" w:hAnsi="Calibri" w:cs="Calibri"/>
                <w:b/>
                <w:bCs/>
                <w:color w:val="000000"/>
              </w:rPr>
              <w:t>From</w:t>
            </w:r>
          </w:p>
          <w:p w14:paraId="7CEC364C" w14:textId="6CB79F21" w:rsidR="00C37DC9" w:rsidRPr="0091730B" w:rsidRDefault="00C37DC9" w:rsidP="0091730B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2"/>
              </w:rPr>
            </w:pPr>
            <w:r w:rsidRPr="0091730B">
              <w:rPr>
                <w:rFonts w:ascii="Calibri" w:hAnsi="Calibri" w:cs="Calibri"/>
                <w:b/>
                <w:bCs/>
                <w:color w:val="FF0000"/>
                <w:sz w:val="18"/>
                <w:szCs w:val="20"/>
              </w:rPr>
              <w:t>Please enter Postcodes</w:t>
            </w:r>
          </w:p>
        </w:tc>
        <w:tc>
          <w:tcPr>
            <w:tcW w:w="19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B968478" w14:textId="03E7FF9B" w:rsidR="00C37DC9" w:rsidRPr="0091730B" w:rsidRDefault="00C37DC9" w:rsidP="0091730B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1730B">
              <w:rPr>
                <w:rFonts w:ascii="Calibri" w:hAnsi="Calibri" w:cs="Calibri"/>
                <w:b/>
                <w:bCs/>
                <w:color w:val="000000"/>
              </w:rPr>
              <w:t>Details of Journey</w:t>
            </w:r>
          </w:p>
          <w:p w14:paraId="764580D2" w14:textId="40B8850E" w:rsidR="00C37DC9" w:rsidRPr="0091730B" w:rsidRDefault="00C37DC9" w:rsidP="0091730B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1730B">
              <w:rPr>
                <w:rFonts w:ascii="Calibri" w:hAnsi="Calibri" w:cs="Calibri"/>
                <w:b/>
                <w:bCs/>
                <w:color w:val="000000"/>
              </w:rPr>
              <w:t>To</w:t>
            </w:r>
          </w:p>
          <w:p w14:paraId="0CEC063C" w14:textId="29AD998A" w:rsidR="00C37DC9" w:rsidRPr="0091730B" w:rsidRDefault="00C37DC9" w:rsidP="0091730B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91730B">
              <w:rPr>
                <w:rFonts w:ascii="Calibri" w:hAnsi="Calibri" w:cs="Calibri"/>
                <w:b/>
                <w:bCs/>
                <w:color w:val="FF0000"/>
                <w:sz w:val="18"/>
                <w:szCs w:val="20"/>
              </w:rPr>
              <w:t>Please enter Postcodes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5B7F2C1" w14:textId="15F296AB" w:rsidR="00C37DC9" w:rsidRPr="0091730B" w:rsidRDefault="00C37DC9" w:rsidP="0091730B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1730B">
              <w:rPr>
                <w:rFonts w:ascii="Calibri" w:hAnsi="Calibri" w:cs="Calibri"/>
                <w:b/>
                <w:bCs/>
                <w:color w:val="000000"/>
              </w:rPr>
              <w:t>Mileage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A4FA93A" w14:textId="77777777" w:rsidR="00C37DC9" w:rsidRPr="0091730B" w:rsidRDefault="00C37DC9" w:rsidP="0091730B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1730B">
              <w:rPr>
                <w:rFonts w:ascii="Calibri" w:hAnsi="Calibri" w:cs="Calibri"/>
                <w:b/>
                <w:bCs/>
                <w:color w:val="000000"/>
              </w:rPr>
              <w:t>Total Mileage</w:t>
            </w:r>
          </w:p>
          <w:p w14:paraId="55C71468" w14:textId="73ED3986" w:rsidR="00C37DC9" w:rsidRPr="0091730B" w:rsidRDefault="00C37DC9" w:rsidP="0091730B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91730B">
              <w:rPr>
                <w:rFonts w:ascii="Calibri" w:hAnsi="Calibri" w:cs="Calibri"/>
                <w:b/>
                <w:bCs/>
                <w:color w:val="FF0000"/>
                <w:sz w:val="20"/>
                <w:szCs w:val="22"/>
              </w:rPr>
              <w:t xml:space="preserve">Less </w:t>
            </w:r>
            <w:r w:rsidR="0072295B">
              <w:rPr>
                <w:rFonts w:ascii="Calibri" w:hAnsi="Calibri" w:cs="Calibri"/>
                <w:b/>
                <w:bCs/>
                <w:color w:val="FF0000"/>
                <w:sz w:val="20"/>
                <w:szCs w:val="22"/>
              </w:rPr>
              <w:t>d</w:t>
            </w:r>
            <w:r w:rsidRPr="0091730B">
              <w:rPr>
                <w:rFonts w:ascii="Calibri" w:hAnsi="Calibri" w:cs="Calibri"/>
                <w:b/>
                <w:bCs/>
                <w:color w:val="FF0000"/>
                <w:sz w:val="20"/>
                <w:szCs w:val="22"/>
              </w:rPr>
              <w:t>aily allowance of 12 miles</w:t>
            </w:r>
          </w:p>
        </w:tc>
      </w:tr>
      <w:tr w:rsidR="002408E5" w:rsidRPr="0091730B" w14:paraId="73D5E25C" w14:textId="77777777" w:rsidTr="006A0370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2C85A" w14:textId="55C74E4A" w:rsidR="002408E5" w:rsidRPr="006A0370" w:rsidRDefault="002408E5" w:rsidP="0091730B">
            <w:pPr>
              <w:spacing w:after="0"/>
              <w:jc w:val="center"/>
              <w:rPr>
                <w:rFonts w:ascii="Calibri" w:hAnsi="Calibri" w:cs="Calibri"/>
                <w:color w:val="000000"/>
                <w:sz w:val="28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CFE88" w14:textId="58412222" w:rsidR="002408E5" w:rsidRPr="006A0370" w:rsidRDefault="002408E5" w:rsidP="0091730B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D9F71" w14:textId="61CEDEAB" w:rsidR="002408E5" w:rsidRPr="006A0370" w:rsidRDefault="002408E5" w:rsidP="0091730B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A8B98" w14:textId="24C983B8" w:rsidR="002408E5" w:rsidRPr="006A0370" w:rsidRDefault="002408E5" w:rsidP="0091730B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9FC05" w14:textId="6CB988FF" w:rsidR="002408E5" w:rsidRPr="006A0370" w:rsidRDefault="002408E5" w:rsidP="0091730B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60F54" w14:textId="3B0FEB10" w:rsidR="002408E5" w:rsidRPr="006A0370" w:rsidRDefault="002408E5" w:rsidP="0091730B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6D63D" w14:textId="77777777" w:rsidR="002408E5" w:rsidRPr="0091730B" w:rsidRDefault="002408E5" w:rsidP="0091730B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91730B" w:rsidRPr="0091730B" w14:paraId="270C9726" w14:textId="77777777" w:rsidTr="006A0370">
        <w:tc>
          <w:tcPr>
            <w:tcW w:w="3120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14:paraId="6D617CC8" w14:textId="76BFAD68" w:rsidR="00C37DC9" w:rsidRPr="0091730B" w:rsidRDefault="00C37DC9" w:rsidP="00800A5F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4FFD047C" w14:textId="52B4A235" w:rsidR="001015F6" w:rsidRPr="0091730B" w:rsidRDefault="001015F6" w:rsidP="00800A5F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  <w:shd w:val="clear" w:color="auto" w:fill="auto"/>
          </w:tcPr>
          <w:p w14:paraId="38A1DE64" w14:textId="3ECCD282" w:rsidR="00C37DC9" w:rsidRPr="0091730B" w:rsidRDefault="00C37DC9" w:rsidP="00800A5F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993" w:type="dxa"/>
            <w:tcBorders>
              <w:top w:val="single" w:sz="4" w:space="0" w:color="auto"/>
            </w:tcBorders>
            <w:shd w:val="clear" w:color="auto" w:fill="auto"/>
          </w:tcPr>
          <w:p w14:paraId="34DD77E6" w14:textId="77777777" w:rsidR="00C37DC9" w:rsidRPr="0091730B" w:rsidRDefault="00C37DC9" w:rsidP="00800A5F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</w:tcBorders>
            <w:shd w:val="clear" w:color="auto" w:fill="auto"/>
          </w:tcPr>
          <w:p w14:paraId="2F4D76AA" w14:textId="75809447" w:rsidR="00C37DC9" w:rsidRPr="0091730B" w:rsidRDefault="00C37DC9" w:rsidP="00800A5F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49CE35DE" w14:textId="0220C907" w:rsidR="00C37DC9" w:rsidRPr="0091730B" w:rsidRDefault="00C37DC9" w:rsidP="00800A5F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0F2C06C6" w14:textId="1B8DC932" w:rsidR="00C37DC9" w:rsidRPr="0091730B" w:rsidRDefault="00C37DC9" w:rsidP="00800A5F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842F76" w:rsidRPr="0091730B" w14:paraId="6C8D0D6C" w14:textId="77777777" w:rsidTr="0084732D">
        <w:tc>
          <w:tcPr>
            <w:tcW w:w="3120" w:type="dxa"/>
            <w:tcBorders>
              <w:left w:val="single" w:sz="12" w:space="0" w:color="auto"/>
            </w:tcBorders>
            <w:shd w:val="clear" w:color="auto" w:fill="auto"/>
          </w:tcPr>
          <w:p w14:paraId="290F4FA4" w14:textId="3FF8BF0B" w:rsidR="00842F76" w:rsidRPr="0091730B" w:rsidRDefault="00842F76" w:rsidP="00842F76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B6F2151" w14:textId="6B3A8B23" w:rsidR="00842F76" w:rsidRPr="0091730B" w:rsidRDefault="00842F76" w:rsidP="00842F76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543" w:type="dxa"/>
            <w:shd w:val="clear" w:color="auto" w:fill="auto"/>
          </w:tcPr>
          <w:p w14:paraId="015DF8FF" w14:textId="01C7DB73" w:rsidR="00842F76" w:rsidRPr="0091730B" w:rsidRDefault="00842F76" w:rsidP="00842F76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993" w:type="dxa"/>
            <w:shd w:val="clear" w:color="auto" w:fill="auto"/>
          </w:tcPr>
          <w:p w14:paraId="0D25F694" w14:textId="77777777" w:rsidR="00842F76" w:rsidRPr="0091730B" w:rsidRDefault="00842F76" w:rsidP="00842F76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976" w:type="dxa"/>
            <w:shd w:val="clear" w:color="auto" w:fill="auto"/>
          </w:tcPr>
          <w:p w14:paraId="04713821" w14:textId="77777777" w:rsidR="00842F76" w:rsidRPr="0091730B" w:rsidRDefault="00842F76" w:rsidP="00842F76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0682F6FD" w14:textId="049FCEA9" w:rsidR="00842F76" w:rsidRPr="0091730B" w:rsidRDefault="00842F76" w:rsidP="00842F76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</w:tcPr>
          <w:p w14:paraId="53CCA2C4" w14:textId="326C6D09" w:rsidR="00842F76" w:rsidRPr="0091730B" w:rsidRDefault="00842F76" w:rsidP="00842F76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19682A" w:rsidRPr="0091730B" w14:paraId="148647D3" w14:textId="77777777" w:rsidTr="0084732D">
        <w:tc>
          <w:tcPr>
            <w:tcW w:w="3120" w:type="dxa"/>
            <w:tcBorders>
              <w:left w:val="single" w:sz="12" w:space="0" w:color="auto"/>
            </w:tcBorders>
            <w:shd w:val="clear" w:color="auto" w:fill="auto"/>
          </w:tcPr>
          <w:p w14:paraId="4D350451" w14:textId="3A5A44AF" w:rsidR="0019682A" w:rsidRPr="0091730B" w:rsidRDefault="0019682A" w:rsidP="00842F76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05F3697A" w14:textId="04EE059E" w:rsidR="0019682A" w:rsidRDefault="0019682A" w:rsidP="00842F76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543" w:type="dxa"/>
            <w:shd w:val="clear" w:color="auto" w:fill="auto"/>
          </w:tcPr>
          <w:p w14:paraId="66221CD3" w14:textId="5549A28E" w:rsidR="0019682A" w:rsidRPr="00842F76" w:rsidRDefault="0019682A" w:rsidP="00842F76">
            <w:pPr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1993" w:type="dxa"/>
            <w:shd w:val="clear" w:color="auto" w:fill="auto"/>
          </w:tcPr>
          <w:p w14:paraId="45B8AAA3" w14:textId="77777777" w:rsidR="0019682A" w:rsidRPr="0091730B" w:rsidRDefault="0019682A" w:rsidP="00842F76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976" w:type="dxa"/>
            <w:shd w:val="clear" w:color="auto" w:fill="auto"/>
          </w:tcPr>
          <w:p w14:paraId="5876FCD7" w14:textId="7742B5E9" w:rsidR="0019682A" w:rsidRPr="0091730B" w:rsidRDefault="0019682A" w:rsidP="00842F76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67CEA4D6" w14:textId="44C5E72E" w:rsidR="0019682A" w:rsidRDefault="0019682A" w:rsidP="00842F76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</w:tcPr>
          <w:p w14:paraId="7D9692AF" w14:textId="77777777" w:rsidR="0019682A" w:rsidRPr="0091730B" w:rsidRDefault="0019682A" w:rsidP="00842F76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164559" w:rsidRPr="0091730B" w14:paraId="540DD6F2" w14:textId="77777777" w:rsidTr="0084732D">
        <w:tc>
          <w:tcPr>
            <w:tcW w:w="3120" w:type="dxa"/>
            <w:tcBorders>
              <w:left w:val="single" w:sz="12" w:space="0" w:color="auto"/>
            </w:tcBorders>
            <w:shd w:val="clear" w:color="auto" w:fill="auto"/>
          </w:tcPr>
          <w:p w14:paraId="6AB540D6" w14:textId="62031AC4" w:rsidR="00164559" w:rsidRDefault="00164559" w:rsidP="00842F76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6854AFA" w14:textId="39BB5044" w:rsidR="00164559" w:rsidRDefault="00164559" w:rsidP="00842F76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543" w:type="dxa"/>
            <w:shd w:val="clear" w:color="auto" w:fill="auto"/>
          </w:tcPr>
          <w:p w14:paraId="029A2E9E" w14:textId="4859D7DF" w:rsidR="00164559" w:rsidRDefault="00164559" w:rsidP="00842F76">
            <w:pPr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1993" w:type="dxa"/>
            <w:shd w:val="clear" w:color="auto" w:fill="auto"/>
          </w:tcPr>
          <w:p w14:paraId="6FFB160C" w14:textId="3729FFCE" w:rsidR="00164559" w:rsidRPr="0019682A" w:rsidRDefault="00164559" w:rsidP="00164559">
            <w:pPr>
              <w:jc w:val="center"/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1976" w:type="dxa"/>
            <w:shd w:val="clear" w:color="auto" w:fill="auto"/>
          </w:tcPr>
          <w:p w14:paraId="0E89C27A" w14:textId="72A1E84D" w:rsidR="00164559" w:rsidRPr="00106265" w:rsidRDefault="00164559" w:rsidP="00842F76">
            <w:pPr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55F66CF4" w14:textId="3409AF96" w:rsidR="00164559" w:rsidRDefault="00164559" w:rsidP="00842F76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</w:tcPr>
          <w:p w14:paraId="69BEB40A" w14:textId="77777777" w:rsidR="00164559" w:rsidRPr="0091730B" w:rsidRDefault="00164559" w:rsidP="00842F76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842F76" w:rsidRPr="0091730B" w14:paraId="355A6890" w14:textId="77777777" w:rsidTr="0084732D">
        <w:tc>
          <w:tcPr>
            <w:tcW w:w="3120" w:type="dxa"/>
            <w:tcBorders>
              <w:left w:val="single" w:sz="12" w:space="0" w:color="auto"/>
            </w:tcBorders>
            <w:shd w:val="clear" w:color="auto" w:fill="auto"/>
          </w:tcPr>
          <w:p w14:paraId="7A48C85D" w14:textId="77777777" w:rsidR="00842F76" w:rsidRPr="0091730B" w:rsidRDefault="00842F76" w:rsidP="00842F76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553B99C9" w14:textId="174D6D4A" w:rsidR="00842F76" w:rsidRPr="0091730B" w:rsidRDefault="00842F76" w:rsidP="00842F76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543" w:type="dxa"/>
            <w:shd w:val="clear" w:color="auto" w:fill="auto"/>
          </w:tcPr>
          <w:p w14:paraId="6A87938D" w14:textId="1B6F48ED" w:rsidR="00842F76" w:rsidRPr="0091730B" w:rsidRDefault="00842F76" w:rsidP="00842F76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993" w:type="dxa"/>
            <w:shd w:val="clear" w:color="auto" w:fill="auto"/>
          </w:tcPr>
          <w:p w14:paraId="6E3478C3" w14:textId="77777777" w:rsidR="00842F76" w:rsidRPr="0091730B" w:rsidRDefault="00842F76" w:rsidP="00842F76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976" w:type="dxa"/>
            <w:shd w:val="clear" w:color="auto" w:fill="auto"/>
          </w:tcPr>
          <w:p w14:paraId="6E09CA4C" w14:textId="77777777" w:rsidR="00842F76" w:rsidRPr="0091730B" w:rsidRDefault="00842F76" w:rsidP="00842F76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08A2B063" w14:textId="646540AE" w:rsidR="00842F76" w:rsidRPr="0091730B" w:rsidRDefault="00842F76" w:rsidP="00842F76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</w:tcPr>
          <w:p w14:paraId="3D350054" w14:textId="2C26B7C8" w:rsidR="00842F76" w:rsidRPr="0091730B" w:rsidRDefault="00842F76" w:rsidP="00842F76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E034BE" w:rsidRPr="0091730B" w14:paraId="05B3141C" w14:textId="77777777" w:rsidTr="0084732D">
        <w:tc>
          <w:tcPr>
            <w:tcW w:w="3120" w:type="dxa"/>
            <w:tcBorders>
              <w:left w:val="single" w:sz="12" w:space="0" w:color="auto"/>
            </w:tcBorders>
            <w:shd w:val="clear" w:color="auto" w:fill="auto"/>
          </w:tcPr>
          <w:p w14:paraId="4C0E6DCC" w14:textId="77777777" w:rsidR="00E034BE" w:rsidRPr="0091730B" w:rsidRDefault="00E034BE" w:rsidP="00842F76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0971488" w14:textId="4C3137F9" w:rsidR="00E034BE" w:rsidRDefault="00E034BE" w:rsidP="00842F76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543" w:type="dxa"/>
            <w:shd w:val="clear" w:color="auto" w:fill="auto"/>
          </w:tcPr>
          <w:p w14:paraId="1EFB950D" w14:textId="08CD6F3D" w:rsidR="00E034BE" w:rsidRPr="00842F76" w:rsidRDefault="00E034BE" w:rsidP="00842F76">
            <w:pPr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1993" w:type="dxa"/>
            <w:shd w:val="clear" w:color="auto" w:fill="auto"/>
          </w:tcPr>
          <w:p w14:paraId="3491DFED" w14:textId="43114694" w:rsidR="00E034BE" w:rsidRPr="0091730B" w:rsidRDefault="00E034BE" w:rsidP="00842F76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976" w:type="dxa"/>
            <w:shd w:val="clear" w:color="auto" w:fill="auto"/>
          </w:tcPr>
          <w:p w14:paraId="5B485685" w14:textId="4326D049" w:rsidR="00E034BE" w:rsidRPr="0091730B" w:rsidRDefault="00E034BE" w:rsidP="00842F76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012C1AD7" w14:textId="10666469" w:rsidR="00E034BE" w:rsidRDefault="00E034BE" w:rsidP="00842F76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</w:tcPr>
          <w:p w14:paraId="140E5A83" w14:textId="77777777" w:rsidR="00E034BE" w:rsidRPr="0091730B" w:rsidRDefault="00E034BE" w:rsidP="00842F76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842F76" w:rsidRPr="0091730B" w14:paraId="37DB27AB" w14:textId="77777777" w:rsidTr="0084732D">
        <w:tc>
          <w:tcPr>
            <w:tcW w:w="3120" w:type="dxa"/>
            <w:tcBorders>
              <w:left w:val="single" w:sz="12" w:space="0" w:color="auto"/>
            </w:tcBorders>
            <w:shd w:val="clear" w:color="auto" w:fill="auto"/>
          </w:tcPr>
          <w:p w14:paraId="686A322E" w14:textId="77777777" w:rsidR="00842F76" w:rsidRPr="0091730B" w:rsidRDefault="00842F76" w:rsidP="00842F76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D13EEB2" w14:textId="26557275" w:rsidR="00842F76" w:rsidRPr="0091730B" w:rsidRDefault="00842F76" w:rsidP="00842F76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543" w:type="dxa"/>
            <w:shd w:val="clear" w:color="auto" w:fill="auto"/>
          </w:tcPr>
          <w:p w14:paraId="10B8F04B" w14:textId="4FDB2CE0" w:rsidR="00842F76" w:rsidRPr="0091730B" w:rsidRDefault="00842F76" w:rsidP="00842F76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993" w:type="dxa"/>
            <w:shd w:val="clear" w:color="auto" w:fill="auto"/>
          </w:tcPr>
          <w:p w14:paraId="21E7279E" w14:textId="77777777" w:rsidR="00842F76" w:rsidRPr="0091730B" w:rsidRDefault="00842F76" w:rsidP="00842F76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976" w:type="dxa"/>
            <w:shd w:val="clear" w:color="auto" w:fill="auto"/>
          </w:tcPr>
          <w:p w14:paraId="3BE79EFB" w14:textId="77777777" w:rsidR="00842F76" w:rsidRPr="0091730B" w:rsidRDefault="00842F76" w:rsidP="00842F76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3FCAE112" w14:textId="207BFE65" w:rsidR="00842F76" w:rsidRPr="0091730B" w:rsidRDefault="00842F76" w:rsidP="00842F76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</w:tcPr>
          <w:p w14:paraId="799DDAAD" w14:textId="173D29DF" w:rsidR="00842F76" w:rsidRPr="0091730B" w:rsidRDefault="00842F76" w:rsidP="00842F76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842F76" w:rsidRPr="0091730B" w14:paraId="1DE19F82" w14:textId="77777777" w:rsidTr="0084732D">
        <w:tc>
          <w:tcPr>
            <w:tcW w:w="3120" w:type="dxa"/>
            <w:tcBorders>
              <w:left w:val="single" w:sz="12" w:space="0" w:color="auto"/>
            </w:tcBorders>
            <w:shd w:val="clear" w:color="auto" w:fill="auto"/>
          </w:tcPr>
          <w:p w14:paraId="6D8D98AB" w14:textId="77777777" w:rsidR="00842F76" w:rsidRPr="0091730B" w:rsidRDefault="00842F76" w:rsidP="00842F76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C26D83F" w14:textId="5532E4F3" w:rsidR="00842F76" w:rsidRPr="0091730B" w:rsidRDefault="00842F76" w:rsidP="00842F76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543" w:type="dxa"/>
            <w:shd w:val="clear" w:color="auto" w:fill="auto"/>
          </w:tcPr>
          <w:p w14:paraId="2942DA1B" w14:textId="63873616" w:rsidR="00842F76" w:rsidRPr="0091730B" w:rsidRDefault="00842F76" w:rsidP="00842F76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993" w:type="dxa"/>
            <w:shd w:val="clear" w:color="auto" w:fill="auto"/>
          </w:tcPr>
          <w:p w14:paraId="04B602F9" w14:textId="77777777" w:rsidR="00842F76" w:rsidRPr="0091730B" w:rsidRDefault="00842F76" w:rsidP="00842F76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976" w:type="dxa"/>
            <w:shd w:val="clear" w:color="auto" w:fill="auto"/>
          </w:tcPr>
          <w:p w14:paraId="559CB0AB" w14:textId="77777777" w:rsidR="00842F76" w:rsidRPr="0091730B" w:rsidRDefault="00842F76" w:rsidP="00842F76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77328262" w14:textId="2E613DA9" w:rsidR="00842F76" w:rsidRPr="0091730B" w:rsidRDefault="00842F76" w:rsidP="00842F76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</w:tcPr>
          <w:p w14:paraId="6ED93560" w14:textId="3714A741" w:rsidR="00842F76" w:rsidRPr="0091730B" w:rsidRDefault="00842F76" w:rsidP="00842F76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A63B78" w:rsidRPr="0091730B" w14:paraId="1D0A490B" w14:textId="77777777" w:rsidTr="0084732D">
        <w:tc>
          <w:tcPr>
            <w:tcW w:w="3120" w:type="dxa"/>
            <w:tcBorders>
              <w:left w:val="single" w:sz="12" w:space="0" w:color="auto"/>
            </w:tcBorders>
            <w:shd w:val="clear" w:color="auto" w:fill="auto"/>
          </w:tcPr>
          <w:p w14:paraId="327A08E7" w14:textId="77777777" w:rsidR="00A63B78" w:rsidRPr="0091730B" w:rsidRDefault="00A63B78" w:rsidP="00A63B78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0EB44409" w14:textId="6A64BBB0" w:rsidR="00A63B78" w:rsidRPr="0091730B" w:rsidRDefault="00A63B78" w:rsidP="00A63B78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543" w:type="dxa"/>
            <w:shd w:val="clear" w:color="auto" w:fill="auto"/>
          </w:tcPr>
          <w:p w14:paraId="34A2D700" w14:textId="3F7AF062" w:rsidR="00A63B78" w:rsidRPr="0091730B" w:rsidRDefault="00A63B78" w:rsidP="00A63B78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993" w:type="dxa"/>
            <w:shd w:val="clear" w:color="auto" w:fill="auto"/>
          </w:tcPr>
          <w:p w14:paraId="661EEAA6" w14:textId="77777777" w:rsidR="00A63B78" w:rsidRPr="0091730B" w:rsidRDefault="00A63B78" w:rsidP="00A63B78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976" w:type="dxa"/>
            <w:shd w:val="clear" w:color="auto" w:fill="auto"/>
          </w:tcPr>
          <w:p w14:paraId="4B1CBF5E" w14:textId="77777777" w:rsidR="00A63B78" w:rsidRPr="0091730B" w:rsidRDefault="00A63B78" w:rsidP="00A63B78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8E6438E" w14:textId="5FC263C9" w:rsidR="00A63B78" w:rsidRPr="0091730B" w:rsidRDefault="00A63B78" w:rsidP="00A63B78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</w:tcPr>
          <w:p w14:paraId="24BA603A" w14:textId="1C861AE4" w:rsidR="00A63B78" w:rsidRPr="0091730B" w:rsidRDefault="00A63B78" w:rsidP="00A63B78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6A0370" w:rsidRPr="0091730B" w14:paraId="21C19D5A" w14:textId="77777777" w:rsidTr="00FA0A0B">
        <w:tc>
          <w:tcPr>
            <w:tcW w:w="3120" w:type="dxa"/>
            <w:tcBorders>
              <w:left w:val="single" w:sz="12" w:space="0" w:color="auto"/>
            </w:tcBorders>
            <w:shd w:val="clear" w:color="auto" w:fill="auto"/>
          </w:tcPr>
          <w:p w14:paraId="39000652" w14:textId="77777777" w:rsidR="006A0370" w:rsidRPr="0091730B" w:rsidRDefault="006A0370" w:rsidP="006A0370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50FF38AD" w14:textId="0C9475D1" w:rsidR="006A0370" w:rsidRDefault="006A0370" w:rsidP="006A0370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E2A39" w14:textId="48A56805" w:rsidR="006A0370" w:rsidRPr="00842F76" w:rsidRDefault="006A0370" w:rsidP="006A0370">
            <w:pPr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6C3B2" w14:textId="221988E4" w:rsidR="006A0370" w:rsidRPr="0091730B" w:rsidRDefault="006A0370" w:rsidP="006A0370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E4839" w14:textId="3861FC51" w:rsidR="006A0370" w:rsidRPr="0091730B" w:rsidRDefault="006A0370" w:rsidP="006A0370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59443" w14:textId="358131D8" w:rsidR="006A0370" w:rsidRDefault="006A0370" w:rsidP="006A0370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</w:tcPr>
          <w:p w14:paraId="0915BB5D" w14:textId="77777777" w:rsidR="006A0370" w:rsidRPr="0091730B" w:rsidRDefault="006A0370" w:rsidP="006A0370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6E3567" w:rsidRPr="0091730B" w14:paraId="5DAF8601" w14:textId="77777777" w:rsidTr="00FA0A0B">
        <w:tc>
          <w:tcPr>
            <w:tcW w:w="3120" w:type="dxa"/>
            <w:tcBorders>
              <w:left w:val="single" w:sz="12" w:space="0" w:color="auto"/>
            </w:tcBorders>
            <w:shd w:val="clear" w:color="auto" w:fill="auto"/>
          </w:tcPr>
          <w:p w14:paraId="1B724A78" w14:textId="66BEFB33" w:rsidR="006E3567" w:rsidRPr="0091730B" w:rsidRDefault="006E3567" w:rsidP="006A0370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0A9F957E" w14:textId="16160B5F" w:rsidR="006E3567" w:rsidRDefault="006E3567" w:rsidP="006A0370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6C995" w14:textId="58C4EF1D" w:rsidR="006E3567" w:rsidRPr="006A0370" w:rsidRDefault="006E3567" w:rsidP="006E356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0258D" w14:textId="5606AA6D" w:rsidR="006E3567" w:rsidRPr="006A0370" w:rsidRDefault="006E3567" w:rsidP="006A037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D9CEA" w14:textId="46C3865E" w:rsidR="006E3567" w:rsidRPr="006A0370" w:rsidRDefault="006E3567" w:rsidP="006A037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99F3D" w14:textId="367878EA" w:rsidR="006E3567" w:rsidRPr="006A0370" w:rsidRDefault="006E3567" w:rsidP="006A037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</w:tcPr>
          <w:p w14:paraId="3D6EC605" w14:textId="77777777" w:rsidR="006E3567" w:rsidRPr="0091730B" w:rsidRDefault="006E3567" w:rsidP="006A0370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A63B78" w:rsidRPr="0091730B" w14:paraId="3654B020" w14:textId="77777777" w:rsidTr="0084732D">
        <w:tc>
          <w:tcPr>
            <w:tcW w:w="3120" w:type="dxa"/>
            <w:tcBorders>
              <w:left w:val="single" w:sz="12" w:space="0" w:color="auto"/>
            </w:tcBorders>
            <w:shd w:val="clear" w:color="auto" w:fill="auto"/>
          </w:tcPr>
          <w:p w14:paraId="2EA0F8C6" w14:textId="77777777" w:rsidR="00A63B78" w:rsidRPr="0091730B" w:rsidRDefault="00A63B78" w:rsidP="00A63B78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0748C3C" w14:textId="72BB9F97" w:rsidR="00A63B78" w:rsidRPr="0091730B" w:rsidRDefault="00A63B78" w:rsidP="00A63B78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543" w:type="dxa"/>
            <w:shd w:val="clear" w:color="auto" w:fill="auto"/>
          </w:tcPr>
          <w:p w14:paraId="4234BE80" w14:textId="6EC766B2" w:rsidR="00A63B78" w:rsidRPr="0091730B" w:rsidRDefault="00A63B78" w:rsidP="00A63B78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993" w:type="dxa"/>
            <w:shd w:val="clear" w:color="auto" w:fill="auto"/>
          </w:tcPr>
          <w:p w14:paraId="7C7D1322" w14:textId="77777777" w:rsidR="00A63B78" w:rsidRPr="0091730B" w:rsidRDefault="00A63B78" w:rsidP="00A63B78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976" w:type="dxa"/>
            <w:shd w:val="clear" w:color="auto" w:fill="auto"/>
          </w:tcPr>
          <w:p w14:paraId="6553E900" w14:textId="77777777" w:rsidR="00A63B78" w:rsidRPr="0091730B" w:rsidRDefault="00A63B78" w:rsidP="00A63B78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5F1E8355" w14:textId="47B7BC80" w:rsidR="00A63B78" w:rsidRPr="0091730B" w:rsidRDefault="00A63B78" w:rsidP="00A63B78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</w:tcPr>
          <w:p w14:paraId="30A14805" w14:textId="77777777" w:rsidR="00A63B78" w:rsidRPr="0091730B" w:rsidRDefault="00A63B78" w:rsidP="00A63B78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106265" w:rsidRPr="0091730B" w14:paraId="7EA72BF2" w14:textId="77777777" w:rsidTr="009A65BD">
        <w:tc>
          <w:tcPr>
            <w:tcW w:w="3120" w:type="dxa"/>
            <w:tcBorders>
              <w:left w:val="single" w:sz="12" w:space="0" w:color="auto"/>
            </w:tcBorders>
            <w:shd w:val="clear" w:color="auto" w:fill="auto"/>
          </w:tcPr>
          <w:p w14:paraId="39C4B38D" w14:textId="6BD2C1E5" w:rsidR="00106265" w:rsidRPr="0091730B" w:rsidRDefault="00106265" w:rsidP="00106265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A28FA7E" w14:textId="7367AFDE" w:rsidR="00106265" w:rsidRDefault="00106265" w:rsidP="00106265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543" w:type="dxa"/>
            <w:shd w:val="clear" w:color="auto" w:fill="auto"/>
          </w:tcPr>
          <w:p w14:paraId="211E9E8C" w14:textId="689691E3" w:rsidR="00106265" w:rsidRPr="00842F76" w:rsidRDefault="00106265" w:rsidP="00106265">
            <w:pPr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1993" w:type="dxa"/>
            <w:shd w:val="clear" w:color="auto" w:fill="auto"/>
          </w:tcPr>
          <w:p w14:paraId="2EB5347B" w14:textId="77777777" w:rsidR="00106265" w:rsidRPr="0091730B" w:rsidRDefault="00106265" w:rsidP="00106265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976" w:type="dxa"/>
            <w:shd w:val="clear" w:color="auto" w:fill="auto"/>
          </w:tcPr>
          <w:p w14:paraId="78AB216E" w14:textId="79B67AEB" w:rsidR="00106265" w:rsidRPr="0091730B" w:rsidRDefault="00106265" w:rsidP="00106265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582E757E" w14:textId="22E65779" w:rsidR="00106265" w:rsidRDefault="00106265" w:rsidP="00106265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auto"/>
          </w:tcPr>
          <w:p w14:paraId="095E386C" w14:textId="10C2E2C6" w:rsidR="00106265" w:rsidRPr="0091730B" w:rsidRDefault="00106265" w:rsidP="00106265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6E3567" w:rsidRPr="0091730B" w14:paraId="22A5DE68" w14:textId="77777777" w:rsidTr="0057687A">
        <w:tc>
          <w:tcPr>
            <w:tcW w:w="3120" w:type="dxa"/>
            <w:tcBorders>
              <w:left w:val="single" w:sz="12" w:space="0" w:color="auto"/>
            </w:tcBorders>
            <w:shd w:val="clear" w:color="auto" w:fill="auto"/>
          </w:tcPr>
          <w:p w14:paraId="684A0FE0" w14:textId="17BAAC77" w:rsidR="006E3567" w:rsidRDefault="006E3567" w:rsidP="006E3567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C4FE75A" w14:textId="49C14D2E" w:rsidR="006E3567" w:rsidRDefault="006E3567" w:rsidP="006E3567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B65E0" w14:textId="3357C8DB" w:rsidR="006E3567" w:rsidRDefault="006E3567" w:rsidP="006E3567">
            <w:pPr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017B8" w14:textId="60D3AB19" w:rsidR="006E3567" w:rsidRPr="0019682A" w:rsidRDefault="006E3567" w:rsidP="006E3567">
            <w:pPr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AC369" w14:textId="3ED086E4" w:rsidR="006E3567" w:rsidRPr="00106265" w:rsidRDefault="006E3567" w:rsidP="006E3567">
            <w:pPr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77D9D" w14:textId="0F655DEA" w:rsidR="006E3567" w:rsidRDefault="006E3567" w:rsidP="006E3567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auto"/>
          </w:tcPr>
          <w:p w14:paraId="1B9AF496" w14:textId="6EFFD7B8" w:rsidR="006E3567" w:rsidRDefault="006E3567" w:rsidP="006E3567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C33713" w:rsidRPr="0091730B" w14:paraId="03B87743" w14:textId="77777777" w:rsidTr="0057687A">
        <w:tc>
          <w:tcPr>
            <w:tcW w:w="3120" w:type="dxa"/>
            <w:tcBorders>
              <w:left w:val="single" w:sz="12" w:space="0" w:color="auto"/>
            </w:tcBorders>
            <w:shd w:val="clear" w:color="auto" w:fill="auto"/>
          </w:tcPr>
          <w:p w14:paraId="20891C8B" w14:textId="45BFBE5C" w:rsidR="00C33713" w:rsidRDefault="00C33713" w:rsidP="006E3567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718CF19" w14:textId="16012A48" w:rsidR="00C33713" w:rsidRDefault="00C33713" w:rsidP="006E3567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DBA51" w14:textId="3AC44112" w:rsidR="00C33713" w:rsidRDefault="00C33713" w:rsidP="006E356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16CCB" w14:textId="29519B6C" w:rsidR="00C33713" w:rsidRDefault="00C33713" w:rsidP="006E356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7B0DE" w14:textId="436F8BC3" w:rsidR="00C33713" w:rsidRPr="006E3567" w:rsidRDefault="00C33713" w:rsidP="006E3567">
            <w:pPr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8F7B5" w14:textId="6F770108" w:rsidR="00C33713" w:rsidRDefault="00C33713" w:rsidP="006E356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auto"/>
          </w:tcPr>
          <w:p w14:paraId="4043CA66" w14:textId="77777777" w:rsidR="00C33713" w:rsidRDefault="00C33713" w:rsidP="006E3567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A63B78" w:rsidRPr="0091730B" w14:paraId="5405F24D" w14:textId="77777777" w:rsidTr="0084732D">
        <w:tc>
          <w:tcPr>
            <w:tcW w:w="3120" w:type="dxa"/>
            <w:tcBorders>
              <w:left w:val="single" w:sz="12" w:space="0" w:color="auto"/>
            </w:tcBorders>
            <w:shd w:val="clear" w:color="auto" w:fill="auto"/>
          </w:tcPr>
          <w:p w14:paraId="2B53502B" w14:textId="77777777" w:rsidR="00A63B78" w:rsidRPr="0091730B" w:rsidRDefault="00A63B78" w:rsidP="00A63B78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36374B80" w14:textId="3C8BA2C2" w:rsidR="00A63B78" w:rsidRPr="0091730B" w:rsidRDefault="00A63B78" w:rsidP="00A63B78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543" w:type="dxa"/>
            <w:shd w:val="clear" w:color="auto" w:fill="auto"/>
          </w:tcPr>
          <w:p w14:paraId="02584B17" w14:textId="53173651" w:rsidR="00A63B78" w:rsidRPr="0091730B" w:rsidRDefault="00A63B78" w:rsidP="00A63B78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993" w:type="dxa"/>
            <w:shd w:val="clear" w:color="auto" w:fill="auto"/>
          </w:tcPr>
          <w:p w14:paraId="10455FD0" w14:textId="77777777" w:rsidR="00A63B78" w:rsidRPr="0091730B" w:rsidRDefault="00A63B78" w:rsidP="00A63B78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976" w:type="dxa"/>
            <w:shd w:val="clear" w:color="auto" w:fill="auto"/>
          </w:tcPr>
          <w:p w14:paraId="507979B8" w14:textId="77777777" w:rsidR="00A63B78" w:rsidRPr="0091730B" w:rsidRDefault="00A63B78" w:rsidP="00A63B78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5F3F5970" w14:textId="7B0D94ED" w:rsidR="00A63B78" w:rsidRPr="0091730B" w:rsidRDefault="00A63B78" w:rsidP="00A63B78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</w:tcPr>
          <w:p w14:paraId="1C571679" w14:textId="67F69DB8" w:rsidR="00A63B78" w:rsidRPr="0091730B" w:rsidRDefault="00A63B78" w:rsidP="00A63B78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A63B78" w:rsidRPr="0091730B" w14:paraId="51B65797" w14:textId="77777777" w:rsidTr="0084732D">
        <w:tc>
          <w:tcPr>
            <w:tcW w:w="3120" w:type="dxa"/>
            <w:tcBorders>
              <w:left w:val="single" w:sz="12" w:space="0" w:color="auto"/>
            </w:tcBorders>
            <w:shd w:val="clear" w:color="auto" w:fill="auto"/>
          </w:tcPr>
          <w:p w14:paraId="032D65B8" w14:textId="77777777" w:rsidR="00A63B78" w:rsidRPr="0091730B" w:rsidRDefault="00A63B78" w:rsidP="00A63B78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FA3ECFA" w14:textId="3B1A8E1D" w:rsidR="00A63B78" w:rsidRPr="0091730B" w:rsidRDefault="00A63B78" w:rsidP="00A63B78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543" w:type="dxa"/>
            <w:shd w:val="clear" w:color="auto" w:fill="auto"/>
          </w:tcPr>
          <w:p w14:paraId="4EC7284F" w14:textId="090FB835" w:rsidR="00A63B78" w:rsidRPr="0091730B" w:rsidRDefault="00A63B78" w:rsidP="00A63B78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993" w:type="dxa"/>
            <w:shd w:val="clear" w:color="auto" w:fill="auto"/>
          </w:tcPr>
          <w:p w14:paraId="4962486C" w14:textId="77777777" w:rsidR="00A63B78" w:rsidRPr="0091730B" w:rsidRDefault="00A63B78" w:rsidP="00A63B78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976" w:type="dxa"/>
            <w:shd w:val="clear" w:color="auto" w:fill="auto"/>
          </w:tcPr>
          <w:p w14:paraId="5A813C63" w14:textId="77777777" w:rsidR="00A63B78" w:rsidRPr="0091730B" w:rsidRDefault="00A63B78" w:rsidP="00A63B78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AF6840C" w14:textId="30500655" w:rsidR="00A63B78" w:rsidRPr="0091730B" w:rsidRDefault="00A63B78" w:rsidP="00A63B78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</w:tcPr>
          <w:p w14:paraId="4E349148" w14:textId="53EFC471" w:rsidR="00A63B78" w:rsidRPr="0091730B" w:rsidRDefault="00A63B78" w:rsidP="00A63B78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A63B78" w:rsidRPr="0091730B" w14:paraId="033C5965" w14:textId="77777777" w:rsidTr="0084732D">
        <w:tc>
          <w:tcPr>
            <w:tcW w:w="3120" w:type="dxa"/>
            <w:tcBorders>
              <w:left w:val="single" w:sz="12" w:space="0" w:color="auto"/>
            </w:tcBorders>
            <w:shd w:val="clear" w:color="auto" w:fill="auto"/>
          </w:tcPr>
          <w:p w14:paraId="69F579F7" w14:textId="77777777" w:rsidR="00A63B78" w:rsidRPr="0091730B" w:rsidRDefault="00A63B78" w:rsidP="00A63B78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0954D75E" w14:textId="3E6D724B" w:rsidR="00A63B78" w:rsidRPr="0091730B" w:rsidRDefault="00A63B78" w:rsidP="00A63B78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543" w:type="dxa"/>
            <w:shd w:val="clear" w:color="auto" w:fill="auto"/>
          </w:tcPr>
          <w:p w14:paraId="16D6F470" w14:textId="720B8154" w:rsidR="00A63B78" w:rsidRPr="0091730B" w:rsidRDefault="00A63B78" w:rsidP="00A63B78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993" w:type="dxa"/>
            <w:shd w:val="clear" w:color="auto" w:fill="auto"/>
          </w:tcPr>
          <w:p w14:paraId="4F6C2482" w14:textId="77777777" w:rsidR="00A63B78" w:rsidRPr="0091730B" w:rsidRDefault="00A63B78" w:rsidP="00A63B78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976" w:type="dxa"/>
            <w:shd w:val="clear" w:color="auto" w:fill="auto"/>
          </w:tcPr>
          <w:p w14:paraId="02C1756F" w14:textId="77777777" w:rsidR="00A63B78" w:rsidRPr="0091730B" w:rsidRDefault="00A63B78" w:rsidP="00A63B78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52C2CD82" w14:textId="04CAC59B" w:rsidR="00A63B78" w:rsidRPr="0091730B" w:rsidRDefault="00A63B78" w:rsidP="00A63B78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</w:tcPr>
          <w:p w14:paraId="1652D830" w14:textId="58E07E1B" w:rsidR="00A63B78" w:rsidRPr="0091730B" w:rsidRDefault="00A63B78" w:rsidP="00A63B78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4D5072" w:rsidRPr="0091730B" w14:paraId="1ED7A8BD" w14:textId="77777777" w:rsidTr="00CA2706">
        <w:tc>
          <w:tcPr>
            <w:tcW w:w="3120" w:type="dxa"/>
            <w:tcBorders>
              <w:left w:val="single" w:sz="12" w:space="0" w:color="auto"/>
            </w:tcBorders>
            <w:shd w:val="clear" w:color="auto" w:fill="auto"/>
          </w:tcPr>
          <w:p w14:paraId="77B27AD0" w14:textId="09243F21" w:rsidR="004D5072" w:rsidRPr="0091730B" w:rsidRDefault="004D5072" w:rsidP="004D5072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151E6916" w14:textId="364ED3E8" w:rsidR="004D5072" w:rsidRDefault="004D5072" w:rsidP="004D5072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543" w:type="dxa"/>
            <w:shd w:val="clear" w:color="auto" w:fill="auto"/>
          </w:tcPr>
          <w:p w14:paraId="4AB23DA5" w14:textId="52B64A57" w:rsidR="004D5072" w:rsidRPr="00842F76" w:rsidRDefault="004D5072" w:rsidP="004D5072">
            <w:pPr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1993" w:type="dxa"/>
            <w:shd w:val="clear" w:color="auto" w:fill="auto"/>
          </w:tcPr>
          <w:p w14:paraId="32F3B5D0" w14:textId="77777777" w:rsidR="004D5072" w:rsidRPr="0091730B" w:rsidRDefault="004D5072" w:rsidP="004D5072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976" w:type="dxa"/>
            <w:shd w:val="clear" w:color="auto" w:fill="auto"/>
          </w:tcPr>
          <w:p w14:paraId="4A92C25B" w14:textId="6741646B" w:rsidR="004D5072" w:rsidRPr="0091730B" w:rsidRDefault="004D5072" w:rsidP="004D5072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7B36F612" w14:textId="07C68DFA" w:rsidR="004D5072" w:rsidRDefault="004D5072" w:rsidP="004D5072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auto"/>
          </w:tcPr>
          <w:p w14:paraId="068B08A7" w14:textId="4C6788DA" w:rsidR="004D5072" w:rsidRPr="0091730B" w:rsidRDefault="004D5072" w:rsidP="004D5072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A63B78" w:rsidRPr="0091730B" w14:paraId="4A69F8A4" w14:textId="77777777" w:rsidTr="0084732D">
        <w:tc>
          <w:tcPr>
            <w:tcW w:w="3120" w:type="dxa"/>
            <w:tcBorders>
              <w:left w:val="single" w:sz="12" w:space="0" w:color="auto"/>
            </w:tcBorders>
            <w:shd w:val="clear" w:color="auto" w:fill="auto"/>
          </w:tcPr>
          <w:p w14:paraId="3D3E34C2" w14:textId="77777777" w:rsidR="00A63B78" w:rsidRPr="0091730B" w:rsidRDefault="00A63B78" w:rsidP="00A63B78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167AD1BF" w14:textId="3E96BCFC" w:rsidR="00A63B78" w:rsidRPr="0091730B" w:rsidRDefault="00A63B78" w:rsidP="00A63B78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</w:tcPr>
          <w:p w14:paraId="00CD39A6" w14:textId="01769DF7" w:rsidR="00A63B78" w:rsidRPr="0091730B" w:rsidRDefault="00A63B78" w:rsidP="00A63B78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993" w:type="dxa"/>
            <w:shd w:val="clear" w:color="auto" w:fill="auto"/>
          </w:tcPr>
          <w:p w14:paraId="5C293DB1" w14:textId="77777777" w:rsidR="00A63B78" w:rsidRPr="0091730B" w:rsidRDefault="00A63B78" w:rsidP="00A63B78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976" w:type="dxa"/>
            <w:shd w:val="clear" w:color="auto" w:fill="auto"/>
          </w:tcPr>
          <w:p w14:paraId="35308578" w14:textId="77777777" w:rsidR="00A63B78" w:rsidRPr="0091730B" w:rsidRDefault="00A63B78" w:rsidP="00A63B78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17D2D8E" w14:textId="4E969247" w:rsidR="00A63B78" w:rsidRPr="0091730B" w:rsidRDefault="00A63B78" w:rsidP="00A63B78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</w:tcPr>
          <w:p w14:paraId="5A4955B5" w14:textId="77777777" w:rsidR="00A63B78" w:rsidRPr="0091730B" w:rsidRDefault="00A63B78" w:rsidP="00A63B78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6A0370" w:rsidRPr="0091730B" w14:paraId="5D8D60A5" w14:textId="77777777" w:rsidTr="00DA11FF">
        <w:tc>
          <w:tcPr>
            <w:tcW w:w="3120" w:type="dxa"/>
            <w:tcBorders>
              <w:left w:val="single" w:sz="12" w:space="0" w:color="auto"/>
            </w:tcBorders>
            <w:shd w:val="clear" w:color="auto" w:fill="auto"/>
          </w:tcPr>
          <w:p w14:paraId="4D0BB132" w14:textId="77777777" w:rsidR="006A0370" w:rsidRPr="0091730B" w:rsidRDefault="006A0370" w:rsidP="006A0370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54999AF6" w14:textId="6C87841D" w:rsidR="006A0370" w:rsidRDefault="006A0370" w:rsidP="006A0370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ABA5E" w14:textId="44EDA95F" w:rsidR="006A0370" w:rsidRPr="00842F76" w:rsidRDefault="006A0370" w:rsidP="006A0370">
            <w:pPr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C6A50" w14:textId="30DDB821" w:rsidR="006A0370" w:rsidRPr="0091730B" w:rsidRDefault="006A0370" w:rsidP="006A0370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74173" w14:textId="30CFD9A7" w:rsidR="006A0370" w:rsidRPr="0091730B" w:rsidRDefault="006A0370" w:rsidP="006A0370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6B012" w14:textId="37DCE87D" w:rsidR="006A0370" w:rsidRDefault="006A0370" w:rsidP="006A0370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</w:tcPr>
          <w:p w14:paraId="06ED6D79" w14:textId="77777777" w:rsidR="006A0370" w:rsidRPr="0091730B" w:rsidRDefault="006A0370" w:rsidP="006A0370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106265" w:rsidRPr="0091730B" w14:paraId="5B3E8222" w14:textId="77777777" w:rsidTr="00F51F61">
        <w:tc>
          <w:tcPr>
            <w:tcW w:w="3120" w:type="dxa"/>
            <w:tcBorders>
              <w:left w:val="single" w:sz="12" w:space="0" w:color="auto"/>
            </w:tcBorders>
            <w:shd w:val="clear" w:color="auto" w:fill="auto"/>
          </w:tcPr>
          <w:p w14:paraId="30EA7847" w14:textId="5A1341DA" w:rsidR="00106265" w:rsidRPr="0091730B" w:rsidRDefault="00106265" w:rsidP="00106265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2E150B36" w14:textId="3B9A113D" w:rsidR="00106265" w:rsidRDefault="00106265" w:rsidP="00106265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543" w:type="dxa"/>
            <w:shd w:val="clear" w:color="auto" w:fill="auto"/>
          </w:tcPr>
          <w:p w14:paraId="785BCF86" w14:textId="32427BF4" w:rsidR="00106265" w:rsidRPr="006A0370" w:rsidRDefault="00106265" w:rsidP="0010626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93" w:type="dxa"/>
            <w:shd w:val="clear" w:color="auto" w:fill="auto"/>
          </w:tcPr>
          <w:p w14:paraId="75353303" w14:textId="77777777" w:rsidR="00106265" w:rsidRPr="006A0370" w:rsidRDefault="00106265" w:rsidP="0010626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76" w:type="dxa"/>
            <w:shd w:val="clear" w:color="auto" w:fill="auto"/>
          </w:tcPr>
          <w:p w14:paraId="14F2EEE8" w14:textId="429A3DD2" w:rsidR="00106265" w:rsidRPr="006A0370" w:rsidRDefault="00106265" w:rsidP="0010626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14:paraId="46C3F4A6" w14:textId="25E44E3D" w:rsidR="00106265" w:rsidRPr="006A0370" w:rsidRDefault="00106265" w:rsidP="0010626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auto"/>
          </w:tcPr>
          <w:p w14:paraId="668D7140" w14:textId="67E57E2C" w:rsidR="00106265" w:rsidRPr="0091730B" w:rsidRDefault="00106265" w:rsidP="00106265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6E3567" w:rsidRPr="0091730B" w14:paraId="7B4A7668" w14:textId="77777777" w:rsidTr="005B2A1E">
        <w:tc>
          <w:tcPr>
            <w:tcW w:w="3120" w:type="dxa"/>
            <w:tcBorders>
              <w:left w:val="single" w:sz="12" w:space="0" w:color="auto"/>
            </w:tcBorders>
            <w:shd w:val="clear" w:color="auto" w:fill="auto"/>
          </w:tcPr>
          <w:p w14:paraId="57AD4270" w14:textId="2FD22149" w:rsidR="006E3567" w:rsidRDefault="006E3567" w:rsidP="006E3567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2CDAB63A" w14:textId="266ADFE9" w:rsidR="006E3567" w:rsidRDefault="006E3567" w:rsidP="006E3567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DAC5B" w14:textId="65270EAD" w:rsidR="006E3567" w:rsidRDefault="006E3567" w:rsidP="006E3567">
            <w:pPr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9FE5F" w14:textId="3DAE5CB3" w:rsidR="006E3567" w:rsidRPr="0019682A" w:rsidRDefault="006E3567" w:rsidP="006E3567">
            <w:pPr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037C9" w14:textId="6E25DD79" w:rsidR="006E3567" w:rsidRPr="00106265" w:rsidRDefault="006E3567" w:rsidP="006E3567">
            <w:pPr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8F97B" w14:textId="20942395" w:rsidR="006E3567" w:rsidRDefault="006E3567" w:rsidP="006E3567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auto"/>
          </w:tcPr>
          <w:p w14:paraId="1A77A6E6" w14:textId="4FE3623C" w:rsidR="006E3567" w:rsidRDefault="006E3567" w:rsidP="006E3567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A63B78" w:rsidRPr="0091730B" w14:paraId="71E0E3CF" w14:textId="77777777" w:rsidTr="0084732D">
        <w:tc>
          <w:tcPr>
            <w:tcW w:w="3120" w:type="dxa"/>
            <w:tcBorders>
              <w:left w:val="single" w:sz="12" w:space="0" w:color="auto"/>
            </w:tcBorders>
            <w:shd w:val="clear" w:color="auto" w:fill="auto"/>
          </w:tcPr>
          <w:p w14:paraId="3B0AB26A" w14:textId="77777777" w:rsidR="00A63B78" w:rsidRPr="0091730B" w:rsidRDefault="00A63B78" w:rsidP="00A63B78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246B4D8C" w14:textId="458E83C2" w:rsidR="00A63B78" w:rsidRPr="0091730B" w:rsidRDefault="00A63B78" w:rsidP="00A63B78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</w:tcPr>
          <w:p w14:paraId="438AC0D0" w14:textId="01CD8C5D" w:rsidR="00A63B78" w:rsidRPr="0091730B" w:rsidRDefault="00A63B78" w:rsidP="00A63B78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993" w:type="dxa"/>
            <w:shd w:val="clear" w:color="auto" w:fill="auto"/>
          </w:tcPr>
          <w:p w14:paraId="3D13B3F2" w14:textId="77777777" w:rsidR="00A63B78" w:rsidRPr="0091730B" w:rsidRDefault="00A63B78" w:rsidP="00A63B78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976" w:type="dxa"/>
            <w:shd w:val="clear" w:color="auto" w:fill="auto"/>
          </w:tcPr>
          <w:p w14:paraId="37EB1039" w14:textId="77777777" w:rsidR="00A63B78" w:rsidRPr="0091730B" w:rsidRDefault="00A63B78" w:rsidP="00A63B78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4FDA3538" w14:textId="6D1CB80C" w:rsidR="00A63B78" w:rsidRPr="0091730B" w:rsidRDefault="00A63B78" w:rsidP="00A63B78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</w:tcPr>
          <w:p w14:paraId="01388F5F" w14:textId="77777777" w:rsidR="00A63B78" w:rsidRPr="0091730B" w:rsidRDefault="00A63B78" w:rsidP="00A63B78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9B21E9" w:rsidRPr="0091730B" w14:paraId="2BE6B520" w14:textId="77777777" w:rsidTr="003075E8">
        <w:tc>
          <w:tcPr>
            <w:tcW w:w="3120" w:type="dxa"/>
            <w:tcBorders>
              <w:left w:val="single" w:sz="12" w:space="0" w:color="auto"/>
            </w:tcBorders>
            <w:shd w:val="clear" w:color="auto" w:fill="auto"/>
          </w:tcPr>
          <w:p w14:paraId="6D1BF2B2" w14:textId="2B53C63C" w:rsidR="009B21E9" w:rsidRPr="0091730B" w:rsidRDefault="009B21E9" w:rsidP="009B21E9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43A8029" w14:textId="56C2D6AB" w:rsidR="009B21E9" w:rsidRDefault="009B21E9" w:rsidP="009B21E9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39B82" w14:textId="5CE19FF8" w:rsidR="009B21E9" w:rsidRPr="00842F76" w:rsidRDefault="009B21E9" w:rsidP="009B21E9">
            <w:pPr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1924F" w14:textId="56F0545F" w:rsidR="009B21E9" w:rsidRPr="0091730B" w:rsidRDefault="009B21E9" w:rsidP="009B21E9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6B07F" w14:textId="4128D7EC" w:rsidR="009B21E9" w:rsidRPr="0091730B" w:rsidRDefault="009B21E9" w:rsidP="009B21E9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DE322" w14:textId="07617742" w:rsidR="009B21E9" w:rsidRDefault="009B21E9" w:rsidP="009B21E9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auto"/>
          </w:tcPr>
          <w:p w14:paraId="663F77E0" w14:textId="29ABFF47" w:rsidR="009B21E9" w:rsidRPr="0091730B" w:rsidRDefault="009B21E9" w:rsidP="009B21E9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4D5072" w:rsidRPr="0091730B" w14:paraId="444C794C" w14:textId="77777777" w:rsidTr="00F16597">
        <w:tc>
          <w:tcPr>
            <w:tcW w:w="3120" w:type="dxa"/>
            <w:tcBorders>
              <w:left w:val="single" w:sz="12" w:space="0" w:color="auto"/>
            </w:tcBorders>
            <w:shd w:val="clear" w:color="auto" w:fill="auto"/>
          </w:tcPr>
          <w:p w14:paraId="07ADDCEB" w14:textId="47E8C809" w:rsidR="004D5072" w:rsidRDefault="004D5072" w:rsidP="004D5072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3400C9BC" w14:textId="00B38C50" w:rsidR="004D5072" w:rsidRDefault="004D5072" w:rsidP="004D5072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543" w:type="dxa"/>
            <w:shd w:val="clear" w:color="auto" w:fill="auto"/>
          </w:tcPr>
          <w:p w14:paraId="1D480B23" w14:textId="12FCA0DA" w:rsidR="004D5072" w:rsidRDefault="004D5072" w:rsidP="004D507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93" w:type="dxa"/>
            <w:shd w:val="clear" w:color="auto" w:fill="auto"/>
          </w:tcPr>
          <w:p w14:paraId="6FE00F62" w14:textId="77777777" w:rsidR="004D5072" w:rsidRDefault="004D5072" w:rsidP="004D507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76" w:type="dxa"/>
            <w:shd w:val="clear" w:color="auto" w:fill="auto"/>
          </w:tcPr>
          <w:p w14:paraId="01BB225C" w14:textId="4EB50E91" w:rsidR="004D5072" w:rsidRPr="006E3567" w:rsidRDefault="004D5072" w:rsidP="004D5072">
            <w:pPr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0321CB5D" w14:textId="0BB23557" w:rsidR="004D5072" w:rsidRDefault="004D5072" w:rsidP="004D507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auto"/>
          </w:tcPr>
          <w:p w14:paraId="42835B25" w14:textId="196083A3" w:rsidR="004D5072" w:rsidRPr="0091730B" w:rsidRDefault="004D5072" w:rsidP="004D5072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A63B78" w:rsidRPr="0091730B" w14:paraId="4D14324D" w14:textId="77777777" w:rsidTr="0084732D">
        <w:tc>
          <w:tcPr>
            <w:tcW w:w="3120" w:type="dxa"/>
            <w:tcBorders>
              <w:left w:val="single" w:sz="12" w:space="0" w:color="auto"/>
            </w:tcBorders>
            <w:shd w:val="clear" w:color="auto" w:fill="auto"/>
          </w:tcPr>
          <w:p w14:paraId="4E84E934" w14:textId="77777777" w:rsidR="00A63B78" w:rsidRPr="0091730B" w:rsidRDefault="00A63B78" w:rsidP="00A63B78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5BF35C9C" w14:textId="64AA255C" w:rsidR="00A63B78" w:rsidRPr="0091730B" w:rsidRDefault="00A63B78" w:rsidP="00A63B78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</w:tcPr>
          <w:p w14:paraId="2234BC04" w14:textId="2BAB4606" w:rsidR="00A63B78" w:rsidRPr="0091730B" w:rsidRDefault="00A63B78" w:rsidP="00A63B78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993" w:type="dxa"/>
            <w:shd w:val="clear" w:color="auto" w:fill="auto"/>
          </w:tcPr>
          <w:p w14:paraId="5C1DBC25" w14:textId="77777777" w:rsidR="00A63B78" w:rsidRPr="0091730B" w:rsidRDefault="00A63B78" w:rsidP="00A63B78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976" w:type="dxa"/>
            <w:shd w:val="clear" w:color="auto" w:fill="auto"/>
          </w:tcPr>
          <w:p w14:paraId="7BC7B759" w14:textId="77777777" w:rsidR="00A63B78" w:rsidRPr="0091730B" w:rsidRDefault="00A63B78" w:rsidP="00A63B78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37D1BE5B" w14:textId="031A869F" w:rsidR="00A63B78" w:rsidRPr="0091730B" w:rsidRDefault="00A63B78" w:rsidP="00A63B78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</w:tcPr>
          <w:p w14:paraId="048067A1" w14:textId="6A263C77" w:rsidR="00A63B78" w:rsidRPr="0091730B" w:rsidRDefault="00A63B78" w:rsidP="00A63B78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A63B78" w:rsidRPr="0091730B" w14:paraId="7871DA54" w14:textId="77777777" w:rsidTr="0084732D">
        <w:tc>
          <w:tcPr>
            <w:tcW w:w="3120" w:type="dxa"/>
            <w:tcBorders>
              <w:left w:val="single" w:sz="12" w:space="0" w:color="auto"/>
            </w:tcBorders>
            <w:shd w:val="clear" w:color="auto" w:fill="auto"/>
          </w:tcPr>
          <w:p w14:paraId="021F3CCC" w14:textId="77777777" w:rsidR="00A63B78" w:rsidRPr="0091730B" w:rsidRDefault="00A63B78" w:rsidP="00A63B78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036C085F" w14:textId="70326E0E" w:rsidR="00A63B78" w:rsidRPr="0091730B" w:rsidRDefault="00A63B78" w:rsidP="00A63B78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</w:tcPr>
          <w:p w14:paraId="6289E912" w14:textId="2DF02118" w:rsidR="00A63B78" w:rsidRPr="0091730B" w:rsidRDefault="00A63B78" w:rsidP="00A63B78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993" w:type="dxa"/>
            <w:shd w:val="clear" w:color="auto" w:fill="auto"/>
          </w:tcPr>
          <w:p w14:paraId="5FBF5016" w14:textId="77777777" w:rsidR="00A63B78" w:rsidRPr="0091730B" w:rsidRDefault="00A63B78" w:rsidP="00A63B78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976" w:type="dxa"/>
            <w:shd w:val="clear" w:color="auto" w:fill="auto"/>
          </w:tcPr>
          <w:p w14:paraId="497056E0" w14:textId="77777777" w:rsidR="00A63B78" w:rsidRPr="0091730B" w:rsidRDefault="00A63B78" w:rsidP="00A63B78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75C1A504" w14:textId="6E682F6B" w:rsidR="00A63B78" w:rsidRPr="0091730B" w:rsidRDefault="00A63B78" w:rsidP="00A63B78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</w:tcPr>
          <w:p w14:paraId="20E47BE6" w14:textId="57EAA34E" w:rsidR="00A63B78" w:rsidRPr="0091730B" w:rsidRDefault="00A63B78" w:rsidP="00A63B78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A63B78" w:rsidRPr="0091730B" w14:paraId="023F9450" w14:textId="77777777" w:rsidTr="0084732D">
        <w:tc>
          <w:tcPr>
            <w:tcW w:w="3120" w:type="dxa"/>
            <w:tcBorders>
              <w:left w:val="single" w:sz="12" w:space="0" w:color="auto"/>
            </w:tcBorders>
            <w:shd w:val="clear" w:color="auto" w:fill="auto"/>
          </w:tcPr>
          <w:p w14:paraId="031EAEA0" w14:textId="77777777" w:rsidR="00A63B78" w:rsidRPr="0091730B" w:rsidRDefault="00A63B78" w:rsidP="00A63B78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4B1DDF71" w14:textId="533D9D14" w:rsidR="00A63B78" w:rsidRPr="0091730B" w:rsidRDefault="00A63B78" w:rsidP="00A63B78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</w:tcPr>
          <w:p w14:paraId="5411D3CC" w14:textId="12FB717E" w:rsidR="00A63B78" w:rsidRPr="0091730B" w:rsidRDefault="00A63B78" w:rsidP="00A63B78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993" w:type="dxa"/>
            <w:shd w:val="clear" w:color="auto" w:fill="auto"/>
          </w:tcPr>
          <w:p w14:paraId="4AF714D2" w14:textId="77777777" w:rsidR="00A63B78" w:rsidRPr="0091730B" w:rsidRDefault="00A63B78" w:rsidP="00A63B78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976" w:type="dxa"/>
            <w:shd w:val="clear" w:color="auto" w:fill="auto"/>
          </w:tcPr>
          <w:p w14:paraId="03E6A2B8" w14:textId="77777777" w:rsidR="00A63B78" w:rsidRPr="0091730B" w:rsidRDefault="00A63B78" w:rsidP="00A63B78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41FD2BEF" w14:textId="59B51535" w:rsidR="00A63B78" w:rsidRPr="0091730B" w:rsidRDefault="00A63B78" w:rsidP="00A63B78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</w:tcPr>
          <w:p w14:paraId="288B476B" w14:textId="5F87CDC3" w:rsidR="00A63B78" w:rsidRPr="0091730B" w:rsidRDefault="00A63B78" w:rsidP="00A63B78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A63B78" w:rsidRPr="0091730B" w14:paraId="68367EAD" w14:textId="77777777" w:rsidTr="0084732D">
        <w:tc>
          <w:tcPr>
            <w:tcW w:w="3120" w:type="dxa"/>
            <w:tcBorders>
              <w:left w:val="single" w:sz="12" w:space="0" w:color="auto"/>
            </w:tcBorders>
            <w:shd w:val="clear" w:color="auto" w:fill="auto"/>
          </w:tcPr>
          <w:p w14:paraId="69579175" w14:textId="77777777" w:rsidR="00A63B78" w:rsidRPr="0091730B" w:rsidRDefault="00A63B78" w:rsidP="00A63B78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5F742046" w14:textId="7451C8DB" w:rsidR="00A63B78" w:rsidRPr="0091730B" w:rsidRDefault="00A63B78" w:rsidP="00A63B78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</w:tcPr>
          <w:p w14:paraId="0507176B" w14:textId="46C7A6AB" w:rsidR="00A63B78" w:rsidRPr="0091730B" w:rsidRDefault="00A63B78" w:rsidP="00A63B78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993" w:type="dxa"/>
            <w:shd w:val="clear" w:color="auto" w:fill="auto"/>
          </w:tcPr>
          <w:p w14:paraId="7C1A0C41" w14:textId="77777777" w:rsidR="00A63B78" w:rsidRPr="0091730B" w:rsidRDefault="00A63B78" w:rsidP="00A63B78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976" w:type="dxa"/>
            <w:shd w:val="clear" w:color="auto" w:fill="auto"/>
          </w:tcPr>
          <w:p w14:paraId="0E551626" w14:textId="77777777" w:rsidR="00A63B78" w:rsidRPr="0091730B" w:rsidRDefault="00A63B78" w:rsidP="00A63B78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713F5F15" w14:textId="7DBFEBD8" w:rsidR="00A63B78" w:rsidRPr="0091730B" w:rsidRDefault="00A63B78" w:rsidP="00A63B78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</w:tcPr>
          <w:p w14:paraId="272F9A12" w14:textId="77777777" w:rsidR="00A63B78" w:rsidRPr="0091730B" w:rsidRDefault="00A63B78" w:rsidP="00A63B78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B82D91" w:rsidRPr="0091730B" w14:paraId="30CC609D" w14:textId="77777777" w:rsidTr="008771B5">
        <w:tc>
          <w:tcPr>
            <w:tcW w:w="3120" w:type="dxa"/>
            <w:tcBorders>
              <w:left w:val="single" w:sz="12" w:space="0" w:color="auto"/>
            </w:tcBorders>
            <w:shd w:val="clear" w:color="auto" w:fill="auto"/>
          </w:tcPr>
          <w:p w14:paraId="0DC2E854" w14:textId="77777777" w:rsidR="00B82D91" w:rsidRPr="0091730B" w:rsidRDefault="00B82D91" w:rsidP="00B82D91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0957858F" w14:textId="683BBB4A" w:rsidR="00B82D91" w:rsidRDefault="00B82D91" w:rsidP="00B82D91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B6469" w14:textId="3463803F" w:rsidR="00B82D91" w:rsidRPr="00842F76" w:rsidRDefault="00B82D91" w:rsidP="00B82D91">
            <w:pPr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80974" w14:textId="7F59D594" w:rsidR="00B82D91" w:rsidRPr="0091730B" w:rsidRDefault="00B82D91" w:rsidP="00B82D91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F83FB" w14:textId="348221DC" w:rsidR="00B82D91" w:rsidRPr="0091730B" w:rsidRDefault="00B82D91" w:rsidP="00B82D91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6E9AF" w14:textId="0093787E" w:rsidR="00B82D91" w:rsidRDefault="00B82D91" w:rsidP="00B82D91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</w:tcPr>
          <w:p w14:paraId="073FAC94" w14:textId="77777777" w:rsidR="00B82D91" w:rsidRPr="0091730B" w:rsidRDefault="00B82D91" w:rsidP="00B82D91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9B21E9" w:rsidRPr="0091730B" w14:paraId="2A529823" w14:textId="77777777" w:rsidTr="00214703">
        <w:tc>
          <w:tcPr>
            <w:tcW w:w="3120" w:type="dxa"/>
            <w:tcBorders>
              <w:left w:val="single" w:sz="12" w:space="0" w:color="auto"/>
            </w:tcBorders>
            <w:shd w:val="clear" w:color="auto" w:fill="auto"/>
          </w:tcPr>
          <w:p w14:paraId="222EA060" w14:textId="484ECBC0" w:rsidR="009B21E9" w:rsidRPr="0091730B" w:rsidRDefault="009B21E9" w:rsidP="009B21E9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1CB3B12" w14:textId="07BF2438" w:rsidR="009B21E9" w:rsidRDefault="009B21E9" w:rsidP="009B21E9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60439" w14:textId="168858B0" w:rsidR="009B21E9" w:rsidRPr="006A0370" w:rsidRDefault="009B21E9" w:rsidP="009B21E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CBABA" w14:textId="3D9EF777" w:rsidR="009B21E9" w:rsidRPr="006A0370" w:rsidRDefault="009B21E9" w:rsidP="009B21E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43801" w14:textId="778ED56F" w:rsidR="009B21E9" w:rsidRPr="006A0370" w:rsidRDefault="009B21E9" w:rsidP="009B21E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54E50" w14:textId="568CEDE2" w:rsidR="009B21E9" w:rsidRPr="006A0370" w:rsidRDefault="009B21E9" w:rsidP="009B21E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auto"/>
          </w:tcPr>
          <w:p w14:paraId="120A25A3" w14:textId="2C086548" w:rsidR="009B21E9" w:rsidRPr="0091730B" w:rsidRDefault="009B21E9" w:rsidP="009B21E9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A63B78" w:rsidRPr="0091730B" w14:paraId="4FEA88F8" w14:textId="77777777" w:rsidTr="0084732D">
        <w:tc>
          <w:tcPr>
            <w:tcW w:w="3120" w:type="dxa"/>
            <w:tcBorders>
              <w:left w:val="single" w:sz="12" w:space="0" w:color="auto"/>
            </w:tcBorders>
            <w:shd w:val="clear" w:color="auto" w:fill="auto"/>
          </w:tcPr>
          <w:p w14:paraId="5A3F107B" w14:textId="77777777" w:rsidR="00A63B78" w:rsidRPr="0091730B" w:rsidRDefault="00A63B78" w:rsidP="00A63B78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40681946" w14:textId="61DCF7C9" w:rsidR="00A63B78" w:rsidRPr="0091730B" w:rsidRDefault="00A63B78" w:rsidP="00A63B78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</w:tcPr>
          <w:p w14:paraId="749E5D0E" w14:textId="2162AEE9" w:rsidR="00A63B78" w:rsidRPr="0091730B" w:rsidRDefault="00A63B78" w:rsidP="00A63B78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993" w:type="dxa"/>
            <w:shd w:val="clear" w:color="auto" w:fill="auto"/>
          </w:tcPr>
          <w:p w14:paraId="7A64DEFD" w14:textId="77777777" w:rsidR="00A63B78" w:rsidRPr="0091730B" w:rsidRDefault="00A63B78" w:rsidP="00A63B78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976" w:type="dxa"/>
            <w:shd w:val="clear" w:color="auto" w:fill="auto"/>
          </w:tcPr>
          <w:p w14:paraId="0ACB8853" w14:textId="77777777" w:rsidR="00A63B78" w:rsidRPr="0091730B" w:rsidRDefault="00A63B78" w:rsidP="00A63B78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3D3987BB" w14:textId="4ADD285F" w:rsidR="00A63B78" w:rsidRPr="0091730B" w:rsidRDefault="00A63B78" w:rsidP="00A63B78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</w:tcPr>
          <w:p w14:paraId="6318F7E2" w14:textId="77777777" w:rsidR="00A63B78" w:rsidRPr="0091730B" w:rsidRDefault="00A63B78" w:rsidP="00A63B78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274451" w:rsidRPr="0091730B" w14:paraId="6D2C2EC2" w14:textId="77777777" w:rsidTr="003A29FC">
        <w:tc>
          <w:tcPr>
            <w:tcW w:w="3120" w:type="dxa"/>
            <w:tcBorders>
              <w:left w:val="single" w:sz="12" w:space="0" w:color="auto"/>
            </w:tcBorders>
            <w:shd w:val="clear" w:color="auto" w:fill="auto"/>
          </w:tcPr>
          <w:p w14:paraId="69213BDD" w14:textId="11EB4D5C" w:rsidR="00274451" w:rsidRPr="0091730B" w:rsidRDefault="00274451" w:rsidP="00274451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3B027104" w14:textId="2D694885" w:rsidR="00274451" w:rsidRDefault="00274451" w:rsidP="00274451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543" w:type="dxa"/>
            <w:shd w:val="clear" w:color="auto" w:fill="auto"/>
          </w:tcPr>
          <w:p w14:paraId="67B67739" w14:textId="30A7B8CC" w:rsidR="00274451" w:rsidRPr="00842F76" w:rsidRDefault="00274451" w:rsidP="00274451">
            <w:pPr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1993" w:type="dxa"/>
            <w:shd w:val="clear" w:color="auto" w:fill="auto"/>
          </w:tcPr>
          <w:p w14:paraId="5E08BE91" w14:textId="77777777" w:rsidR="00274451" w:rsidRPr="0091730B" w:rsidRDefault="00274451" w:rsidP="00274451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976" w:type="dxa"/>
            <w:shd w:val="clear" w:color="auto" w:fill="auto"/>
          </w:tcPr>
          <w:p w14:paraId="108399FE" w14:textId="1DDFE02C" w:rsidR="00274451" w:rsidRPr="0091730B" w:rsidRDefault="00274451" w:rsidP="00274451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3B76C88" w14:textId="751ABD5F" w:rsidR="00274451" w:rsidRDefault="00274451" w:rsidP="00274451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</w:tcPr>
          <w:p w14:paraId="4ECB6D47" w14:textId="77777777" w:rsidR="00274451" w:rsidRPr="0091730B" w:rsidRDefault="00274451" w:rsidP="00274451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B8396F" w:rsidRPr="0091730B" w14:paraId="1A430062" w14:textId="77777777" w:rsidTr="00EF00F6">
        <w:tc>
          <w:tcPr>
            <w:tcW w:w="3120" w:type="dxa"/>
            <w:tcBorders>
              <w:left w:val="single" w:sz="12" w:space="0" w:color="auto"/>
            </w:tcBorders>
            <w:shd w:val="clear" w:color="auto" w:fill="auto"/>
          </w:tcPr>
          <w:p w14:paraId="557567BD" w14:textId="0C785178" w:rsidR="00B8396F" w:rsidRDefault="00B8396F" w:rsidP="00B8396F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1419AD15" w14:textId="637B4E50" w:rsidR="00B8396F" w:rsidRDefault="00B8396F" w:rsidP="00B8396F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1B5ED" w14:textId="4669CA1B" w:rsidR="00B8396F" w:rsidRDefault="00B8396F" w:rsidP="00B8396F">
            <w:pPr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D20E3" w14:textId="2590FDEA" w:rsidR="00B8396F" w:rsidRPr="0019682A" w:rsidRDefault="00B8396F" w:rsidP="00B8396F">
            <w:pPr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36B7F" w14:textId="1EDD2995" w:rsidR="00B8396F" w:rsidRPr="00106265" w:rsidRDefault="00B8396F" w:rsidP="00B8396F">
            <w:pPr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FC877" w14:textId="0B037647" w:rsidR="00B8396F" w:rsidRDefault="00B8396F" w:rsidP="00B8396F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auto"/>
          </w:tcPr>
          <w:p w14:paraId="305A7B90" w14:textId="6523EE61" w:rsidR="00B8396F" w:rsidRPr="0091730B" w:rsidRDefault="00B8396F" w:rsidP="00B8396F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A63B78" w:rsidRPr="0091730B" w14:paraId="7F23D140" w14:textId="77777777" w:rsidTr="0084732D">
        <w:tc>
          <w:tcPr>
            <w:tcW w:w="3120" w:type="dxa"/>
            <w:tcBorders>
              <w:left w:val="single" w:sz="12" w:space="0" w:color="auto"/>
            </w:tcBorders>
            <w:shd w:val="clear" w:color="auto" w:fill="auto"/>
          </w:tcPr>
          <w:p w14:paraId="21E58D53" w14:textId="77777777" w:rsidR="00A63B78" w:rsidRPr="0091730B" w:rsidRDefault="00A63B78" w:rsidP="00A63B78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7E6B5F66" w14:textId="17787724" w:rsidR="00A63B78" w:rsidRDefault="00A63B78" w:rsidP="00A63B78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</w:tcPr>
          <w:p w14:paraId="7837B95F" w14:textId="12E933E4" w:rsidR="00A63B78" w:rsidRPr="0091730B" w:rsidRDefault="00A63B78" w:rsidP="00A63B78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993" w:type="dxa"/>
            <w:shd w:val="clear" w:color="auto" w:fill="auto"/>
          </w:tcPr>
          <w:p w14:paraId="0CCF7251" w14:textId="77777777" w:rsidR="00A63B78" w:rsidRPr="0091730B" w:rsidRDefault="00A63B78" w:rsidP="00A63B78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976" w:type="dxa"/>
            <w:shd w:val="clear" w:color="auto" w:fill="auto"/>
          </w:tcPr>
          <w:p w14:paraId="0D614A32" w14:textId="77777777" w:rsidR="00A63B78" w:rsidRPr="0091730B" w:rsidRDefault="00A63B78" w:rsidP="00A63B78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68681F8D" w14:textId="7EDA2C7A" w:rsidR="00A63B78" w:rsidRPr="0091730B" w:rsidRDefault="00A63B78" w:rsidP="00A63B78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</w:tcPr>
          <w:p w14:paraId="7D8F57AF" w14:textId="77ED974A" w:rsidR="00A63B78" w:rsidRPr="0091730B" w:rsidRDefault="00A63B78" w:rsidP="00A63B78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A63B78" w:rsidRPr="0091730B" w14:paraId="0EEAD8EA" w14:textId="77777777" w:rsidTr="0084732D">
        <w:tc>
          <w:tcPr>
            <w:tcW w:w="3120" w:type="dxa"/>
            <w:tcBorders>
              <w:left w:val="single" w:sz="12" w:space="0" w:color="auto"/>
            </w:tcBorders>
            <w:shd w:val="clear" w:color="auto" w:fill="auto"/>
          </w:tcPr>
          <w:p w14:paraId="6EEB2308" w14:textId="77777777" w:rsidR="00A63B78" w:rsidRPr="0091730B" w:rsidRDefault="00A63B78" w:rsidP="00A63B78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4DABEEFA" w14:textId="12E8B663" w:rsidR="00A63B78" w:rsidRDefault="00A63B78" w:rsidP="00A63B78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</w:tcPr>
          <w:p w14:paraId="57FBDD70" w14:textId="46CF1F18" w:rsidR="00A63B78" w:rsidRPr="0091730B" w:rsidRDefault="00A63B78" w:rsidP="00A63B78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993" w:type="dxa"/>
            <w:shd w:val="clear" w:color="auto" w:fill="auto"/>
          </w:tcPr>
          <w:p w14:paraId="746AEBC0" w14:textId="77777777" w:rsidR="00A63B78" w:rsidRPr="0091730B" w:rsidRDefault="00A63B78" w:rsidP="00A63B78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976" w:type="dxa"/>
            <w:shd w:val="clear" w:color="auto" w:fill="auto"/>
          </w:tcPr>
          <w:p w14:paraId="44E30B54" w14:textId="77777777" w:rsidR="00A63B78" w:rsidRPr="0091730B" w:rsidRDefault="00A63B78" w:rsidP="00A63B78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5536629E" w14:textId="037F543B" w:rsidR="00A63B78" w:rsidRPr="0091730B" w:rsidRDefault="00A63B78" w:rsidP="00A63B78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</w:tcPr>
          <w:p w14:paraId="22721DB8" w14:textId="6A8F0624" w:rsidR="00A63B78" w:rsidRPr="0091730B" w:rsidRDefault="00A63B78" w:rsidP="00A63B78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A63B78" w:rsidRPr="0091730B" w14:paraId="7DAE53FF" w14:textId="77777777" w:rsidTr="0084732D">
        <w:tc>
          <w:tcPr>
            <w:tcW w:w="3120" w:type="dxa"/>
            <w:tcBorders>
              <w:left w:val="single" w:sz="12" w:space="0" w:color="auto"/>
            </w:tcBorders>
            <w:shd w:val="clear" w:color="auto" w:fill="auto"/>
          </w:tcPr>
          <w:p w14:paraId="08E2270D" w14:textId="77777777" w:rsidR="00A63B78" w:rsidRPr="0091730B" w:rsidRDefault="00A63B78" w:rsidP="00A63B78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6700D7F1" w14:textId="7FB4F19F" w:rsidR="00A63B78" w:rsidRDefault="00A63B78" w:rsidP="00A63B78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</w:tcPr>
          <w:p w14:paraId="26691790" w14:textId="7A4D39F2" w:rsidR="00A63B78" w:rsidRPr="0091730B" w:rsidRDefault="00A63B78" w:rsidP="00A63B78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993" w:type="dxa"/>
            <w:shd w:val="clear" w:color="auto" w:fill="auto"/>
          </w:tcPr>
          <w:p w14:paraId="28B9AF14" w14:textId="77777777" w:rsidR="00A63B78" w:rsidRPr="0091730B" w:rsidRDefault="00A63B78" w:rsidP="00A63B78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976" w:type="dxa"/>
            <w:shd w:val="clear" w:color="auto" w:fill="auto"/>
          </w:tcPr>
          <w:p w14:paraId="767E5BD8" w14:textId="77777777" w:rsidR="00A63B78" w:rsidRPr="0091730B" w:rsidRDefault="00A63B78" w:rsidP="00A63B78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6896558B" w14:textId="04A99F34" w:rsidR="00A63B78" w:rsidRPr="0091730B" w:rsidRDefault="00A63B78" w:rsidP="00A63B78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</w:tcPr>
          <w:p w14:paraId="6A5C9ADF" w14:textId="0BEB95FB" w:rsidR="00A63B78" w:rsidRPr="0091730B" w:rsidRDefault="00A63B78" w:rsidP="00A63B78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A63B78" w:rsidRPr="0091730B" w14:paraId="7889836A" w14:textId="77777777" w:rsidTr="0084732D">
        <w:tc>
          <w:tcPr>
            <w:tcW w:w="3120" w:type="dxa"/>
            <w:tcBorders>
              <w:left w:val="single" w:sz="12" w:space="0" w:color="auto"/>
            </w:tcBorders>
            <w:shd w:val="clear" w:color="auto" w:fill="auto"/>
          </w:tcPr>
          <w:p w14:paraId="7B41677A" w14:textId="77777777" w:rsidR="00A63B78" w:rsidRPr="0091730B" w:rsidRDefault="00A63B78" w:rsidP="00A63B78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172BA510" w14:textId="17897EAC" w:rsidR="00A63B78" w:rsidRDefault="00A63B78" w:rsidP="00A63B78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</w:tcPr>
          <w:p w14:paraId="00682677" w14:textId="16BACE50" w:rsidR="00A63B78" w:rsidRPr="0091730B" w:rsidRDefault="00A63B78" w:rsidP="00A63B78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993" w:type="dxa"/>
            <w:shd w:val="clear" w:color="auto" w:fill="auto"/>
          </w:tcPr>
          <w:p w14:paraId="369859EE" w14:textId="77777777" w:rsidR="00A63B78" w:rsidRPr="0091730B" w:rsidRDefault="00A63B78" w:rsidP="00A63B78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976" w:type="dxa"/>
            <w:shd w:val="clear" w:color="auto" w:fill="auto"/>
          </w:tcPr>
          <w:p w14:paraId="0DBEC9DF" w14:textId="77777777" w:rsidR="00A63B78" w:rsidRPr="0091730B" w:rsidRDefault="00A63B78" w:rsidP="00A63B78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6B5319AB" w14:textId="5BA65294" w:rsidR="00A63B78" w:rsidRPr="0091730B" w:rsidRDefault="00A63B78" w:rsidP="00A63B78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</w:tcPr>
          <w:p w14:paraId="6E0CB505" w14:textId="77777777" w:rsidR="00A63B78" w:rsidRPr="0091730B" w:rsidRDefault="00A63B78" w:rsidP="00A63B78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4851A1" w:rsidRPr="0091730B" w14:paraId="68EFEACF" w14:textId="77777777" w:rsidTr="004137BA">
        <w:tc>
          <w:tcPr>
            <w:tcW w:w="3120" w:type="dxa"/>
            <w:tcBorders>
              <w:left w:val="single" w:sz="12" w:space="0" w:color="auto"/>
            </w:tcBorders>
            <w:shd w:val="clear" w:color="auto" w:fill="auto"/>
          </w:tcPr>
          <w:p w14:paraId="326B2C46" w14:textId="77777777" w:rsidR="004851A1" w:rsidRPr="0091730B" w:rsidRDefault="004851A1" w:rsidP="004851A1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548E4EC6" w14:textId="70556995" w:rsidR="004851A1" w:rsidRDefault="004851A1" w:rsidP="004851A1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0D77F" w14:textId="7B04559D" w:rsidR="004851A1" w:rsidRPr="00842F76" w:rsidRDefault="004851A1" w:rsidP="004851A1">
            <w:pPr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80D9B" w14:textId="3E69C701" w:rsidR="004851A1" w:rsidRPr="0091730B" w:rsidRDefault="004851A1" w:rsidP="004851A1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EF7DB" w14:textId="3137A2B5" w:rsidR="004851A1" w:rsidRPr="0091730B" w:rsidRDefault="004851A1" w:rsidP="004851A1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772D6" w14:textId="10CD5B63" w:rsidR="004851A1" w:rsidRDefault="004851A1" w:rsidP="004851A1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</w:tcPr>
          <w:p w14:paraId="3E7D5342" w14:textId="77777777" w:rsidR="004851A1" w:rsidRPr="0091730B" w:rsidRDefault="004851A1" w:rsidP="004851A1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A63B78" w:rsidRPr="0091730B" w14:paraId="53E567DD" w14:textId="77777777" w:rsidTr="00D2737A">
        <w:tc>
          <w:tcPr>
            <w:tcW w:w="3120" w:type="dxa"/>
            <w:tcBorders>
              <w:left w:val="single" w:sz="12" w:space="0" w:color="auto"/>
            </w:tcBorders>
            <w:shd w:val="clear" w:color="auto" w:fill="auto"/>
          </w:tcPr>
          <w:p w14:paraId="73B10CF9" w14:textId="77777777" w:rsidR="00A63B78" w:rsidRPr="0091730B" w:rsidRDefault="00A63B78" w:rsidP="00A63B78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6A4BA8FC" w14:textId="3135DA34" w:rsidR="00A63B78" w:rsidRPr="0091730B" w:rsidRDefault="00A63B78" w:rsidP="00A63B78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</w:tcPr>
          <w:p w14:paraId="739EC78D" w14:textId="4E51BFBF" w:rsidR="00A63B78" w:rsidRPr="0091730B" w:rsidRDefault="00A63B78" w:rsidP="00A63B78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993" w:type="dxa"/>
            <w:tcBorders>
              <w:bottom w:val="single" w:sz="4" w:space="0" w:color="auto"/>
            </w:tcBorders>
            <w:shd w:val="clear" w:color="auto" w:fill="auto"/>
          </w:tcPr>
          <w:p w14:paraId="2D5A5DAA" w14:textId="77777777" w:rsidR="00A63B78" w:rsidRPr="0091730B" w:rsidRDefault="00A63B78" w:rsidP="00A63B78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976" w:type="dxa"/>
            <w:tcBorders>
              <w:bottom w:val="single" w:sz="4" w:space="0" w:color="auto"/>
            </w:tcBorders>
            <w:shd w:val="clear" w:color="auto" w:fill="auto"/>
          </w:tcPr>
          <w:p w14:paraId="7EC81CE5" w14:textId="77777777" w:rsidR="00A63B78" w:rsidRPr="0091730B" w:rsidRDefault="00A63B78" w:rsidP="00A63B78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5E096ABC" w14:textId="17C07B95" w:rsidR="00A63B78" w:rsidRPr="0091730B" w:rsidRDefault="00A63B78" w:rsidP="00A63B78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1BF5323" w14:textId="77777777" w:rsidR="00A63B78" w:rsidRPr="0091730B" w:rsidRDefault="00A63B78" w:rsidP="00A63B78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274451" w:rsidRPr="0091730B" w14:paraId="74AAAE80" w14:textId="77777777" w:rsidTr="00690BAE">
        <w:tc>
          <w:tcPr>
            <w:tcW w:w="3120" w:type="dxa"/>
            <w:tcBorders>
              <w:left w:val="single" w:sz="12" w:space="0" w:color="auto"/>
            </w:tcBorders>
            <w:shd w:val="clear" w:color="auto" w:fill="auto"/>
          </w:tcPr>
          <w:p w14:paraId="2B336872" w14:textId="1D233403" w:rsidR="00274451" w:rsidRPr="0091730B" w:rsidRDefault="00274451" w:rsidP="00274451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E3AA498" w14:textId="5A3778D4" w:rsidR="00274451" w:rsidRDefault="00274451" w:rsidP="00274451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543" w:type="dxa"/>
            <w:shd w:val="clear" w:color="auto" w:fill="auto"/>
          </w:tcPr>
          <w:p w14:paraId="5AC94A7C" w14:textId="43096369" w:rsidR="00274451" w:rsidRPr="00842F76" w:rsidRDefault="00274451" w:rsidP="00274451">
            <w:pPr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1993" w:type="dxa"/>
            <w:shd w:val="clear" w:color="auto" w:fill="auto"/>
          </w:tcPr>
          <w:p w14:paraId="773B6D35" w14:textId="77777777" w:rsidR="00274451" w:rsidRPr="0091730B" w:rsidRDefault="00274451" w:rsidP="00274451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976" w:type="dxa"/>
            <w:shd w:val="clear" w:color="auto" w:fill="auto"/>
          </w:tcPr>
          <w:p w14:paraId="3DD97541" w14:textId="0C8E1D5E" w:rsidR="00274451" w:rsidRPr="0091730B" w:rsidRDefault="00274451" w:rsidP="00274451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5A7400C6" w14:textId="7A00D23B" w:rsidR="00274451" w:rsidRDefault="00274451" w:rsidP="00274451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auto"/>
          </w:tcPr>
          <w:p w14:paraId="2F4E94AE" w14:textId="16EF447D" w:rsidR="00274451" w:rsidRPr="0091730B" w:rsidRDefault="00274451" w:rsidP="00274451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91730B" w:rsidRPr="0091730B" w14:paraId="47EEF951" w14:textId="77777777" w:rsidTr="00D2737A">
        <w:tc>
          <w:tcPr>
            <w:tcW w:w="3120" w:type="dxa"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22CE76C2" w14:textId="77777777" w:rsidR="00C37DC9" w:rsidRPr="0091730B" w:rsidRDefault="00C37DC9" w:rsidP="00800A5F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65AEB269" w14:textId="77777777" w:rsidR="00C37DC9" w:rsidRPr="0091730B" w:rsidRDefault="00C37DC9" w:rsidP="00800A5F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79FF6059" w14:textId="77777777" w:rsidR="00C37DC9" w:rsidRPr="0091730B" w:rsidRDefault="00C37DC9" w:rsidP="00800A5F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993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5204059" w14:textId="77777777" w:rsidR="00C37DC9" w:rsidRPr="0091730B" w:rsidRDefault="00C37DC9" w:rsidP="00800A5F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97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15186A6" w14:textId="10103FE5" w:rsidR="00C37DC9" w:rsidRPr="0084732D" w:rsidRDefault="00C37DC9" w:rsidP="0084732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</w:rPr>
            </w:pPr>
          </w:p>
        </w:tc>
        <w:tc>
          <w:tcPr>
            <w:tcW w:w="1276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FA772DC" w14:textId="5A6FF381" w:rsidR="00C37DC9" w:rsidRPr="0091730B" w:rsidRDefault="0084732D" w:rsidP="00800A5F">
            <w:pPr>
              <w:rPr>
                <w:rFonts w:ascii="Calibri" w:hAnsi="Calibri" w:cs="Calibri"/>
                <w:color w:val="000000"/>
                <w:sz w:val="24"/>
              </w:rPr>
            </w:pPr>
            <w:r w:rsidRPr="0084732D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Total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E18C949" w14:textId="77777777" w:rsidR="00C37DC9" w:rsidRPr="0091730B" w:rsidRDefault="00C37DC9" w:rsidP="00800A5F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C37DC9" w:rsidRPr="0091730B" w14:paraId="1692495E" w14:textId="77777777" w:rsidTr="0084732D">
        <w:tc>
          <w:tcPr>
            <w:tcW w:w="1531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BE3BAA6" w14:textId="77777777" w:rsidR="0091730B" w:rsidRDefault="0091730B" w:rsidP="00416AFA">
            <w:pPr>
              <w:rPr>
                <w:rFonts w:ascii="Calibri" w:hAnsi="Calibri" w:cs="Calibri"/>
                <w:b/>
                <w:bCs/>
                <w:color w:val="0D0D0D"/>
                <w:sz w:val="24"/>
              </w:rPr>
            </w:pPr>
            <w:r w:rsidRPr="0091730B">
              <w:rPr>
                <w:rFonts w:ascii="Calibri" w:hAnsi="Calibri" w:cs="Calibri"/>
                <w:b/>
                <w:bCs/>
                <w:color w:val="0D0D0D"/>
                <w:sz w:val="24"/>
              </w:rPr>
              <w:t>Journey Requested By:</w:t>
            </w:r>
          </w:p>
          <w:p w14:paraId="6B50D1EC" w14:textId="759F8A13" w:rsidR="004132F3" w:rsidRPr="004132F3" w:rsidRDefault="004132F3" w:rsidP="004132F3">
            <w:pPr>
              <w:jc w:val="center"/>
              <w:rPr>
                <w:rFonts w:ascii="Calibri" w:hAnsi="Calibri" w:cs="Calibri"/>
                <w:color w:val="00B0F0"/>
                <w:sz w:val="20"/>
                <w:szCs w:val="20"/>
              </w:rPr>
            </w:pPr>
          </w:p>
        </w:tc>
      </w:tr>
    </w:tbl>
    <w:p w14:paraId="5A85AB2A" w14:textId="77777777" w:rsidR="004132F3" w:rsidRDefault="004132F3" w:rsidP="004132F3">
      <w:pPr>
        <w:pBdr>
          <w:bottom w:val="single" w:sz="24" w:space="1" w:color="auto"/>
        </w:pBdr>
        <w:tabs>
          <w:tab w:val="left" w:pos="5547"/>
        </w:tabs>
        <w:jc w:val="center"/>
        <w:rPr>
          <w:rFonts w:ascii="Calibri" w:hAnsi="Calibri" w:cs="Calibri"/>
          <w:b/>
          <w:bCs/>
          <w:color w:val="0D0D0D"/>
          <w:sz w:val="20"/>
          <w:szCs w:val="20"/>
        </w:rPr>
      </w:pPr>
    </w:p>
    <w:p w14:paraId="0EDFB54A" w14:textId="13C30C1A" w:rsidR="004132F3" w:rsidRPr="00934C94" w:rsidRDefault="004132F3" w:rsidP="004132F3">
      <w:pPr>
        <w:pBdr>
          <w:bottom w:val="single" w:sz="24" w:space="1" w:color="auto"/>
        </w:pBdr>
        <w:tabs>
          <w:tab w:val="left" w:pos="5547"/>
        </w:tabs>
        <w:jc w:val="center"/>
        <w:rPr>
          <w:rFonts w:ascii="Calibri" w:hAnsi="Calibri" w:cs="Calibri"/>
          <w:sz w:val="24"/>
        </w:rPr>
      </w:pPr>
      <w:r w:rsidRPr="00416AFA">
        <w:rPr>
          <w:rFonts w:ascii="Calibri" w:hAnsi="Calibri" w:cs="Calibri"/>
          <w:b/>
          <w:bCs/>
          <w:color w:val="0D0D0D"/>
          <w:sz w:val="20"/>
          <w:szCs w:val="20"/>
        </w:rPr>
        <w:t>(Please complete the form in full to avoid your claim rejected)</w:t>
      </w:r>
    </w:p>
    <w:sectPr w:rsidR="004132F3" w:rsidRPr="00934C94" w:rsidSect="00800A5F">
      <w:type w:val="continuous"/>
      <w:pgSz w:w="16840" w:h="11907" w:orient="landscape" w:code="9"/>
      <w:pgMar w:top="1247" w:right="1077" w:bottom="1247" w:left="1077" w:header="283" w:footer="62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B3A37" w14:textId="77777777" w:rsidR="00621CD4" w:rsidRDefault="00621CD4">
      <w:r>
        <w:separator/>
      </w:r>
    </w:p>
  </w:endnote>
  <w:endnote w:type="continuationSeparator" w:id="0">
    <w:p w14:paraId="7B1BD3A1" w14:textId="77777777" w:rsidR="00621CD4" w:rsidRDefault="00621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Book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(W1)">
    <w:charset w:val="00"/>
    <w:family w:val="swiss"/>
    <w:pitch w:val="variable"/>
    <w:sig w:usb0="20007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841DC" w14:textId="77777777" w:rsidR="0091730B" w:rsidRDefault="009173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B6886" w14:textId="6D4D8BAA" w:rsidR="002D4E7E" w:rsidRPr="00934C94" w:rsidRDefault="002D4E7E" w:rsidP="00F962E0">
    <w:pPr>
      <w:pStyle w:val="Footer"/>
      <w:spacing w:after="0" w:line="240" w:lineRule="auto"/>
      <w:jc w:val="center"/>
      <w:rPr>
        <w:color w:val="538135"/>
      </w:rPr>
    </w:pPr>
    <w:r w:rsidRPr="00934C94">
      <w:rPr>
        <w:color w:val="538135"/>
      </w:rPr>
      <w:t>Please return to: Family Placement Team, Time Square, Market Street, Bracknell, Berkshire, RG12 1JD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1A7E5" w14:textId="5E3BDB2E" w:rsidR="00CB7587" w:rsidRPr="00934C94" w:rsidRDefault="00CB7587" w:rsidP="00F962E0">
    <w:pPr>
      <w:pStyle w:val="Footer"/>
      <w:tabs>
        <w:tab w:val="left" w:pos="2910"/>
      </w:tabs>
      <w:spacing w:after="0" w:line="240" w:lineRule="auto"/>
      <w:jc w:val="center"/>
      <w:rPr>
        <w:color w:val="538135"/>
      </w:rPr>
    </w:pPr>
    <w:r w:rsidRPr="00934C94">
      <w:rPr>
        <w:color w:val="538135"/>
      </w:rPr>
      <w:t>Please return to: Family Placement Team, Time Square, Market Street, Bracknell, Berkshire, RG12 1JD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49A66" w14:textId="77777777" w:rsidR="00621CD4" w:rsidRDefault="00621CD4">
      <w:r>
        <w:separator/>
      </w:r>
    </w:p>
  </w:footnote>
  <w:footnote w:type="continuationSeparator" w:id="0">
    <w:p w14:paraId="43725C76" w14:textId="77777777" w:rsidR="00621CD4" w:rsidRDefault="00621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58D83" w14:textId="77777777" w:rsidR="0091730B" w:rsidRDefault="009173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4A8A5" w14:textId="4820F3F8" w:rsidR="00800A5F" w:rsidRDefault="00800A5F" w:rsidP="00800A5F">
    <w:pPr>
      <w:tabs>
        <w:tab w:val="left" w:pos="1420"/>
        <w:tab w:val="right" w:pos="14680"/>
      </w:tabs>
    </w:pPr>
    <w:r w:rsidRPr="0091730B">
      <w:rPr>
        <w:rFonts w:ascii="Calibri" w:hAnsi="Calibri" w:cs="Calibri"/>
        <w:b/>
        <w:bCs/>
        <w:color w:val="00B0F0"/>
        <w:sz w:val="28"/>
        <w:szCs w:val="28"/>
      </w:rPr>
      <w:t>Details of Travel</w:t>
    </w:r>
    <w:r>
      <w:rPr>
        <w:rFonts w:cs="Arial"/>
        <w:szCs w:val="22"/>
      </w:rPr>
      <w:tab/>
    </w:r>
    <w:r w:rsidR="000436A9">
      <w:rPr>
        <w:rFonts w:cs="Arial"/>
        <w:noProof/>
        <w:szCs w:val="22"/>
      </w:rPr>
      <w:drawing>
        <wp:inline distT="0" distB="0" distL="0" distR="0" wp14:anchorId="207DF803" wp14:editId="453E1367">
          <wp:extent cx="990600" cy="7937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793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436A9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73D29EC" wp14:editId="55A222E1">
              <wp:simplePos x="0" y="0"/>
              <wp:positionH relativeFrom="column">
                <wp:posOffset>-239395</wp:posOffset>
              </wp:positionH>
              <wp:positionV relativeFrom="paragraph">
                <wp:posOffset>40640</wp:posOffset>
              </wp:positionV>
              <wp:extent cx="4457700" cy="457200"/>
              <wp:effectExtent l="0" t="0" r="0" b="0"/>
              <wp:wrapNone/>
              <wp:docPr id="4" name="Text Box 1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A04430" w14:textId="77777777" w:rsidR="00800A5F" w:rsidRPr="00923242" w:rsidRDefault="00800A5F" w:rsidP="00800A5F">
                          <w:pPr>
                            <w:pStyle w:val="BFBCDept"/>
                            <w:jc w:val="center"/>
                          </w:pPr>
                          <w:smartTag w:uri="urn:schemas-microsoft-com:office:smarttags" w:element="place">
                            <w:smartTag w:uri="urn:schemas-microsoft-com:office:smarttags" w:element="PlaceName">
                              <w:r w:rsidRPr="00F962E0">
                                <w:rPr>
                                  <w:sz w:val="34"/>
                                  <w:szCs w:val="22"/>
                                </w:rPr>
                                <w:t>Bracknell</w:t>
                              </w:r>
                            </w:smartTag>
                            <w:r w:rsidRPr="00F962E0">
                              <w:rPr>
                                <w:sz w:val="34"/>
                                <w:szCs w:val="22"/>
                              </w:rPr>
                              <w:t xml:space="preserve"> </w:t>
                            </w:r>
                            <w:smartTag w:uri="urn:schemas-microsoft-com:office:smarttags" w:element="PlaceType">
                              <w:r w:rsidRPr="00F962E0">
                                <w:rPr>
                                  <w:sz w:val="34"/>
                                  <w:szCs w:val="22"/>
                                </w:rPr>
                                <w:t>Forest</w:t>
                              </w:r>
                            </w:smartTag>
                          </w:smartTag>
                          <w:r w:rsidRPr="00F962E0">
                            <w:rPr>
                              <w:sz w:val="34"/>
                              <w:szCs w:val="22"/>
                            </w:rPr>
                            <w:t xml:space="preserve"> Family Placement Te</w:t>
                          </w:r>
                          <w:r>
                            <w:t>am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3D29EC" id="_x0000_t202" coordsize="21600,21600" o:spt="202" path="m,l,21600r21600,l21600,xe">
              <v:stroke joinstyle="miter"/>
              <v:path gradientshapeok="t" o:connecttype="rect"/>
            </v:shapetype>
            <v:shape id="Text Box 146" o:spid="_x0000_s1026" type="#_x0000_t202" style="position:absolute;margin-left:-18.85pt;margin-top:3.2pt;width:351pt;height:3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" filled="f" stroked="f">
              <v:textbox>
                <w:txbxContent>
                  <w:p w14:paraId="1BA04430" w14:textId="77777777" w:rsidR="00800A5F" w:rsidRPr="00923242" w:rsidRDefault="00800A5F" w:rsidP="00800A5F">
                    <w:pPr>
                      <w:pStyle w:val="BFBCDept"/>
                      <w:jc w:val="center"/>
                    </w:pPr>
                    <w:smartTag w:uri="urn:schemas-microsoft-com:office:smarttags" w:element="place">
                      <w:smartTag w:uri="urn:schemas-microsoft-com:office:smarttags" w:element="PlaceName">
                        <w:r w:rsidRPr="00F962E0">
                          <w:rPr>
                            <w:sz w:val="34"/>
                            <w:szCs w:val="22"/>
                          </w:rPr>
                          <w:t>Bracknell</w:t>
                        </w:r>
                      </w:smartTag>
                      <w:r w:rsidRPr="00F962E0">
                        <w:rPr>
                          <w:sz w:val="34"/>
                          <w:szCs w:val="22"/>
                        </w:rPr>
                        <w:t xml:space="preserve"> </w:t>
                      </w:r>
                      <w:smartTag w:uri="urn:schemas-microsoft-com:office:smarttags" w:element="PlaceType">
                        <w:r w:rsidRPr="00F962E0">
                          <w:rPr>
                            <w:sz w:val="34"/>
                            <w:szCs w:val="22"/>
                          </w:rPr>
                          <w:t>Forest</w:t>
                        </w:r>
                      </w:smartTag>
                    </w:smartTag>
                    <w:r w:rsidRPr="00F962E0">
                      <w:rPr>
                        <w:sz w:val="34"/>
                        <w:szCs w:val="22"/>
                      </w:rPr>
                      <w:t xml:space="preserve"> Family Placement Te</w:t>
                    </w:r>
                    <w:r>
                      <w:t>am</w:t>
                    </w:r>
                  </w:p>
                </w:txbxContent>
              </v:textbox>
            </v:shape>
          </w:pict>
        </mc:Fallback>
      </mc:AlternateContent>
    </w:r>
  </w:p>
  <w:p w14:paraId="153AF356" w14:textId="77777777" w:rsidR="00800A5F" w:rsidRDefault="00800A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C8A65" w14:textId="5FA89766" w:rsidR="009B7CB7" w:rsidRDefault="00800A5F" w:rsidP="005E06E8">
    <w:pPr>
      <w:tabs>
        <w:tab w:val="left" w:pos="1420"/>
        <w:tab w:val="right" w:pos="14680"/>
      </w:tabs>
    </w:pPr>
    <w:r w:rsidRPr="00800A5F">
      <w:rPr>
        <w:rFonts w:ascii="Calibri" w:hAnsi="Calibri" w:cs="Calibri"/>
        <w:b/>
        <w:bCs/>
        <w:color w:val="00B0F0"/>
        <w:sz w:val="28"/>
        <w:szCs w:val="28"/>
      </w:rPr>
      <w:t>Foster Carer Mileage Travel Expense Claim Form</w:t>
    </w:r>
    <w:r w:rsidR="005E06E8">
      <w:rPr>
        <w:rFonts w:cs="Arial"/>
        <w:szCs w:val="22"/>
      </w:rPr>
      <w:tab/>
    </w:r>
    <w:r w:rsidR="000436A9">
      <w:rPr>
        <w:rFonts w:cs="Arial"/>
        <w:noProof/>
        <w:szCs w:val="22"/>
      </w:rPr>
      <w:drawing>
        <wp:inline distT="0" distB="0" distL="0" distR="0" wp14:anchorId="37C35F71" wp14:editId="2AE209B6">
          <wp:extent cx="990600" cy="7937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793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436A9"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D313E54" wp14:editId="0BDE0669">
              <wp:simplePos x="0" y="0"/>
              <wp:positionH relativeFrom="column">
                <wp:posOffset>-239395</wp:posOffset>
              </wp:positionH>
              <wp:positionV relativeFrom="paragraph">
                <wp:posOffset>40640</wp:posOffset>
              </wp:positionV>
              <wp:extent cx="4457700" cy="457200"/>
              <wp:effectExtent l="0" t="0" r="0" b="0"/>
              <wp:wrapNone/>
              <wp:docPr id="3" name="Text Box 1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3109E9" w14:textId="77777777" w:rsidR="009B7CB7" w:rsidRPr="00923242" w:rsidRDefault="009B7CB7" w:rsidP="00F962E0">
                          <w:pPr>
                            <w:pStyle w:val="BFBCDept"/>
                            <w:jc w:val="center"/>
                          </w:pPr>
                          <w:smartTag w:uri="urn:schemas-microsoft-com:office:smarttags" w:element="place">
                            <w:smartTag w:uri="urn:schemas-microsoft-com:office:smarttags" w:element="PlaceName">
                              <w:r w:rsidRPr="00F962E0">
                                <w:rPr>
                                  <w:sz w:val="34"/>
                                  <w:szCs w:val="22"/>
                                </w:rPr>
                                <w:t>Bracknell</w:t>
                              </w:r>
                            </w:smartTag>
                            <w:r w:rsidRPr="00F962E0">
                              <w:rPr>
                                <w:sz w:val="34"/>
                                <w:szCs w:val="22"/>
                              </w:rPr>
                              <w:t xml:space="preserve"> </w:t>
                            </w:r>
                            <w:smartTag w:uri="urn:schemas-microsoft-com:office:smarttags" w:element="PlaceType">
                              <w:r w:rsidRPr="00F962E0">
                                <w:rPr>
                                  <w:sz w:val="34"/>
                                  <w:szCs w:val="22"/>
                                </w:rPr>
                                <w:t>Forest</w:t>
                              </w:r>
                            </w:smartTag>
                          </w:smartTag>
                          <w:r w:rsidRPr="00F962E0">
                            <w:rPr>
                              <w:sz w:val="34"/>
                              <w:szCs w:val="22"/>
                            </w:rPr>
                            <w:t xml:space="preserve"> Family Placement Te</w:t>
                          </w:r>
                          <w:r>
                            <w:t>am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313E54" id="_x0000_t202" coordsize="21600,21600" o:spt="202" path="m,l,21600r21600,l21600,xe">
              <v:stroke joinstyle="miter"/>
              <v:path gradientshapeok="t" o:connecttype="rect"/>
            </v:shapetype>
            <v:shape id="Text Box 137" o:spid="_x0000_s1027" type="#_x0000_t202" style="position:absolute;margin-left:-18.85pt;margin-top:3.2pt;width:351pt;height:36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" filled="f" stroked="f">
              <v:textbox>
                <w:txbxContent>
                  <w:p w14:paraId="453109E9" w14:textId="77777777" w:rsidR="009B7CB7" w:rsidRPr="00923242" w:rsidRDefault="009B7CB7" w:rsidP="00F962E0">
                    <w:pPr>
                      <w:pStyle w:val="BFBCDept"/>
                      <w:jc w:val="center"/>
                    </w:pPr>
                    <w:smartTag w:uri="urn:schemas-microsoft-com:office:smarttags" w:element="place">
                      <w:smartTag w:uri="urn:schemas-microsoft-com:office:smarttags" w:element="PlaceName">
                        <w:r w:rsidRPr="00F962E0">
                          <w:rPr>
                            <w:sz w:val="34"/>
                            <w:szCs w:val="22"/>
                          </w:rPr>
                          <w:t>Bracknell</w:t>
                        </w:r>
                      </w:smartTag>
                      <w:r w:rsidRPr="00F962E0">
                        <w:rPr>
                          <w:sz w:val="34"/>
                          <w:szCs w:val="22"/>
                        </w:rPr>
                        <w:t xml:space="preserve"> </w:t>
                      </w:r>
                      <w:smartTag w:uri="urn:schemas-microsoft-com:office:smarttags" w:element="PlaceType">
                        <w:r w:rsidRPr="00F962E0">
                          <w:rPr>
                            <w:sz w:val="34"/>
                            <w:szCs w:val="22"/>
                          </w:rPr>
                          <w:t>Forest</w:t>
                        </w:r>
                      </w:smartTag>
                    </w:smartTag>
                    <w:r w:rsidRPr="00F962E0">
                      <w:rPr>
                        <w:sz w:val="34"/>
                        <w:szCs w:val="22"/>
                      </w:rPr>
                      <w:t xml:space="preserve"> Family Placement Te</w:t>
                    </w:r>
                    <w:r>
                      <w:t>am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0FC03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AFF52FB"/>
    <w:multiLevelType w:val="multilevel"/>
    <w:tmpl w:val="5CBC2DF0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>
      <o:colormru v:ext="edit" colors="#f39,#69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BAA"/>
    <w:rsid w:val="000037DA"/>
    <w:rsid w:val="00013E62"/>
    <w:rsid w:val="00014A3F"/>
    <w:rsid w:val="000156CA"/>
    <w:rsid w:val="0001627D"/>
    <w:rsid w:val="00026B07"/>
    <w:rsid w:val="000436A9"/>
    <w:rsid w:val="000436ED"/>
    <w:rsid w:val="000547BF"/>
    <w:rsid w:val="00063A41"/>
    <w:rsid w:val="000657D7"/>
    <w:rsid w:val="00067B2A"/>
    <w:rsid w:val="00067B8D"/>
    <w:rsid w:val="000711A4"/>
    <w:rsid w:val="000923EA"/>
    <w:rsid w:val="00095E31"/>
    <w:rsid w:val="000960D9"/>
    <w:rsid w:val="000B1F13"/>
    <w:rsid w:val="000B5F5B"/>
    <w:rsid w:val="000C11A1"/>
    <w:rsid w:val="000C448F"/>
    <w:rsid w:val="000C4C75"/>
    <w:rsid w:val="000E404F"/>
    <w:rsid w:val="000E5C50"/>
    <w:rsid w:val="000F336C"/>
    <w:rsid w:val="000F5359"/>
    <w:rsid w:val="001015F6"/>
    <w:rsid w:val="001030E2"/>
    <w:rsid w:val="00106265"/>
    <w:rsid w:val="00110523"/>
    <w:rsid w:val="00110C6D"/>
    <w:rsid w:val="0011114B"/>
    <w:rsid w:val="00113631"/>
    <w:rsid w:val="00113F0F"/>
    <w:rsid w:val="00130B46"/>
    <w:rsid w:val="00133818"/>
    <w:rsid w:val="00144731"/>
    <w:rsid w:val="0014564B"/>
    <w:rsid w:val="001534B8"/>
    <w:rsid w:val="0016436C"/>
    <w:rsid w:val="00164559"/>
    <w:rsid w:val="001649C6"/>
    <w:rsid w:val="00167507"/>
    <w:rsid w:val="00170989"/>
    <w:rsid w:val="001735BE"/>
    <w:rsid w:val="00174443"/>
    <w:rsid w:val="00174509"/>
    <w:rsid w:val="00177729"/>
    <w:rsid w:val="001853F7"/>
    <w:rsid w:val="001907C6"/>
    <w:rsid w:val="00194887"/>
    <w:rsid w:val="00195D37"/>
    <w:rsid w:val="0019682A"/>
    <w:rsid w:val="001A5E01"/>
    <w:rsid w:val="001A7750"/>
    <w:rsid w:val="001B13EE"/>
    <w:rsid w:val="001B4318"/>
    <w:rsid w:val="001B6761"/>
    <w:rsid w:val="001B7368"/>
    <w:rsid w:val="001D1B1C"/>
    <w:rsid w:val="001F4BBE"/>
    <w:rsid w:val="001F76C1"/>
    <w:rsid w:val="00200829"/>
    <w:rsid w:val="0020492F"/>
    <w:rsid w:val="0021487E"/>
    <w:rsid w:val="002165CD"/>
    <w:rsid w:val="00221B03"/>
    <w:rsid w:val="002314A1"/>
    <w:rsid w:val="00235631"/>
    <w:rsid w:val="002408E5"/>
    <w:rsid w:val="00245C81"/>
    <w:rsid w:val="00257B3D"/>
    <w:rsid w:val="00257E6C"/>
    <w:rsid w:val="00260709"/>
    <w:rsid w:val="00274451"/>
    <w:rsid w:val="00283164"/>
    <w:rsid w:val="0028611B"/>
    <w:rsid w:val="002919AC"/>
    <w:rsid w:val="002A0637"/>
    <w:rsid w:val="002A2EB6"/>
    <w:rsid w:val="002A6221"/>
    <w:rsid w:val="002A664B"/>
    <w:rsid w:val="002A6F0D"/>
    <w:rsid w:val="002B1923"/>
    <w:rsid w:val="002B521D"/>
    <w:rsid w:val="002B60F4"/>
    <w:rsid w:val="002C09B5"/>
    <w:rsid w:val="002C3887"/>
    <w:rsid w:val="002C54D4"/>
    <w:rsid w:val="002C5DE2"/>
    <w:rsid w:val="002D3F2E"/>
    <w:rsid w:val="002D4110"/>
    <w:rsid w:val="002D4E7E"/>
    <w:rsid w:val="002E1C42"/>
    <w:rsid w:val="002E28AC"/>
    <w:rsid w:val="002E33D0"/>
    <w:rsid w:val="002E40D1"/>
    <w:rsid w:val="002F030D"/>
    <w:rsid w:val="002F4AEA"/>
    <w:rsid w:val="002F66B7"/>
    <w:rsid w:val="00303795"/>
    <w:rsid w:val="00304FA3"/>
    <w:rsid w:val="00316B37"/>
    <w:rsid w:val="00317F6B"/>
    <w:rsid w:val="0032006D"/>
    <w:rsid w:val="003371CB"/>
    <w:rsid w:val="00343C33"/>
    <w:rsid w:val="00362FAD"/>
    <w:rsid w:val="00364840"/>
    <w:rsid w:val="00364B65"/>
    <w:rsid w:val="003664A6"/>
    <w:rsid w:val="00380BBB"/>
    <w:rsid w:val="00381E81"/>
    <w:rsid w:val="00382C69"/>
    <w:rsid w:val="00383272"/>
    <w:rsid w:val="003879CC"/>
    <w:rsid w:val="00387C89"/>
    <w:rsid w:val="003909A9"/>
    <w:rsid w:val="003B56B7"/>
    <w:rsid w:val="003D4625"/>
    <w:rsid w:val="003D57EB"/>
    <w:rsid w:val="003D6635"/>
    <w:rsid w:val="003E597F"/>
    <w:rsid w:val="003E7172"/>
    <w:rsid w:val="003F0F65"/>
    <w:rsid w:val="00410114"/>
    <w:rsid w:val="004132F3"/>
    <w:rsid w:val="00413BCC"/>
    <w:rsid w:val="00416AFA"/>
    <w:rsid w:val="00423E5A"/>
    <w:rsid w:val="004252E5"/>
    <w:rsid w:val="00435E9D"/>
    <w:rsid w:val="00440C00"/>
    <w:rsid w:val="00445414"/>
    <w:rsid w:val="00446C85"/>
    <w:rsid w:val="00453989"/>
    <w:rsid w:val="00456C8D"/>
    <w:rsid w:val="00470F37"/>
    <w:rsid w:val="00473AFC"/>
    <w:rsid w:val="004747D0"/>
    <w:rsid w:val="00477206"/>
    <w:rsid w:val="00480874"/>
    <w:rsid w:val="0048404E"/>
    <w:rsid w:val="004851A1"/>
    <w:rsid w:val="004905CB"/>
    <w:rsid w:val="004A28BE"/>
    <w:rsid w:val="004A4847"/>
    <w:rsid w:val="004A4A9A"/>
    <w:rsid w:val="004A75B9"/>
    <w:rsid w:val="004B1BE6"/>
    <w:rsid w:val="004D5072"/>
    <w:rsid w:val="004D5B9A"/>
    <w:rsid w:val="004D5E01"/>
    <w:rsid w:val="004E0D1A"/>
    <w:rsid w:val="004F10CC"/>
    <w:rsid w:val="004F45D0"/>
    <w:rsid w:val="00502029"/>
    <w:rsid w:val="00516E14"/>
    <w:rsid w:val="00525227"/>
    <w:rsid w:val="0052715E"/>
    <w:rsid w:val="00533E46"/>
    <w:rsid w:val="005345BD"/>
    <w:rsid w:val="005438C2"/>
    <w:rsid w:val="00550F82"/>
    <w:rsid w:val="00552C3B"/>
    <w:rsid w:val="00564473"/>
    <w:rsid w:val="00566A09"/>
    <w:rsid w:val="00571099"/>
    <w:rsid w:val="005741FB"/>
    <w:rsid w:val="0059495A"/>
    <w:rsid w:val="005B0A78"/>
    <w:rsid w:val="005B48CC"/>
    <w:rsid w:val="005B4C9E"/>
    <w:rsid w:val="005B7885"/>
    <w:rsid w:val="005C1234"/>
    <w:rsid w:val="005C4848"/>
    <w:rsid w:val="005C686A"/>
    <w:rsid w:val="005D0CED"/>
    <w:rsid w:val="005D444A"/>
    <w:rsid w:val="005D4669"/>
    <w:rsid w:val="005E06E8"/>
    <w:rsid w:val="005F13A1"/>
    <w:rsid w:val="00602CC4"/>
    <w:rsid w:val="006044D4"/>
    <w:rsid w:val="0060532A"/>
    <w:rsid w:val="00605826"/>
    <w:rsid w:val="00610AEA"/>
    <w:rsid w:val="0061750A"/>
    <w:rsid w:val="00621CD4"/>
    <w:rsid w:val="00623A6B"/>
    <w:rsid w:val="0063621C"/>
    <w:rsid w:val="00652DD3"/>
    <w:rsid w:val="00653D13"/>
    <w:rsid w:val="006546A4"/>
    <w:rsid w:val="0066000D"/>
    <w:rsid w:val="00660CB3"/>
    <w:rsid w:val="00663182"/>
    <w:rsid w:val="00666345"/>
    <w:rsid w:val="00684223"/>
    <w:rsid w:val="00691CAD"/>
    <w:rsid w:val="006A0151"/>
    <w:rsid w:val="006A0370"/>
    <w:rsid w:val="006A05FA"/>
    <w:rsid w:val="006B023A"/>
    <w:rsid w:val="006B5EC7"/>
    <w:rsid w:val="006B796A"/>
    <w:rsid w:val="006C0A46"/>
    <w:rsid w:val="006C12A3"/>
    <w:rsid w:val="006C43DD"/>
    <w:rsid w:val="006D57E4"/>
    <w:rsid w:val="006E0A74"/>
    <w:rsid w:val="006E1149"/>
    <w:rsid w:val="006E3567"/>
    <w:rsid w:val="006E680C"/>
    <w:rsid w:val="006F4A7B"/>
    <w:rsid w:val="00700409"/>
    <w:rsid w:val="00701F63"/>
    <w:rsid w:val="0070396E"/>
    <w:rsid w:val="007056DA"/>
    <w:rsid w:val="00714E3B"/>
    <w:rsid w:val="0072163B"/>
    <w:rsid w:val="0072295B"/>
    <w:rsid w:val="0072335D"/>
    <w:rsid w:val="00725F02"/>
    <w:rsid w:val="007429CD"/>
    <w:rsid w:val="0075488E"/>
    <w:rsid w:val="00754B7F"/>
    <w:rsid w:val="00760751"/>
    <w:rsid w:val="00762E3E"/>
    <w:rsid w:val="00766E7F"/>
    <w:rsid w:val="007700EE"/>
    <w:rsid w:val="007722BA"/>
    <w:rsid w:val="00772994"/>
    <w:rsid w:val="00773655"/>
    <w:rsid w:val="00781138"/>
    <w:rsid w:val="007814D9"/>
    <w:rsid w:val="00783755"/>
    <w:rsid w:val="00790537"/>
    <w:rsid w:val="0079128F"/>
    <w:rsid w:val="00792D38"/>
    <w:rsid w:val="007B21C8"/>
    <w:rsid w:val="007B3399"/>
    <w:rsid w:val="007C3920"/>
    <w:rsid w:val="007D1F1F"/>
    <w:rsid w:val="007E6AF2"/>
    <w:rsid w:val="007F1C9B"/>
    <w:rsid w:val="007F407E"/>
    <w:rsid w:val="007F7088"/>
    <w:rsid w:val="00800224"/>
    <w:rsid w:val="00800A5F"/>
    <w:rsid w:val="00800B34"/>
    <w:rsid w:val="00816786"/>
    <w:rsid w:val="00820110"/>
    <w:rsid w:val="0083389B"/>
    <w:rsid w:val="00835383"/>
    <w:rsid w:val="0084064C"/>
    <w:rsid w:val="00842F76"/>
    <w:rsid w:val="0084732D"/>
    <w:rsid w:val="0084790F"/>
    <w:rsid w:val="008539B1"/>
    <w:rsid w:val="00857F40"/>
    <w:rsid w:val="00881834"/>
    <w:rsid w:val="00897635"/>
    <w:rsid w:val="008A10F5"/>
    <w:rsid w:val="008A3522"/>
    <w:rsid w:val="008A7BA2"/>
    <w:rsid w:val="008B0C25"/>
    <w:rsid w:val="008B55D8"/>
    <w:rsid w:val="008B5D4B"/>
    <w:rsid w:val="008D41C6"/>
    <w:rsid w:val="008D4297"/>
    <w:rsid w:val="008D7283"/>
    <w:rsid w:val="008E50AB"/>
    <w:rsid w:val="008F344E"/>
    <w:rsid w:val="008F38A8"/>
    <w:rsid w:val="0090466B"/>
    <w:rsid w:val="00907F08"/>
    <w:rsid w:val="009117E8"/>
    <w:rsid w:val="0091730B"/>
    <w:rsid w:val="00934C94"/>
    <w:rsid w:val="00942798"/>
    <w:rsid w:val="009435A2"/>
    <w:rsid w:val="00950E88"/>
    <w:rsid w:val="00950FAC"/>
    <w:rsid w:val="00956C20"/>
    <w:rsid w:val="009571B7"/>
    <w:rsid w:val="009809A0"/>
    <w:rsid w:val="0098346B"/>
    <w:rsid w:val="00986DAB"/>
    <w:rsid w:val="009A4474"/>
    <w:rsid w:val="009B21E9"/>
    <w:rsid w:val="009B45E8"/>
    <w:rsid w:val="009B52AA"/>
    <w:rsid w:val="009B585F"/>
    <w:rsid w:val="009B7CB7"/>
    <w:rsid w:val="009C388D"/>
    <w:rsid w:val="009C55EA"/>
    <w:rsid w:val="009C71F6"/>
    <w:rsid w:val="009D71A0"/>
    <w:rsid w:val="009D72E9"/>
    <w:rsid w:val="009E289A"/>
    <w:rsid w:val="009E5CB2"/>
    <w:rsid w:val="009F3BF0"/>
    <w:rsid w:val="00A00E05"/>
    <w:rsid w:val="00A055CA"/>
    <w:rsid w:val="00A05B91"/>
    <w:rsid w:val="00A12996"/>
    <w:rsid w:val="00A176B2"/>
    <w:rsid w:val="00A26A3F"/>
    <w:rsid w:val="00A276E8"/>
    <w:rsid w:val="00A3072D"/>
    <w:rsid w:val="00A33BE3"/>
    <w:rsid w:val="00A408D0"/>
    <w:rsid w:val="00A42571"/>
    <w:rsid w:val="00A5578E"/>
    <w:rsid w:val="00A57120"/>
    <w:rsid w:val="00A6392D"/>
    <w:rsid w:val="00A63B78"/>
    <w:rsid w:val="00A646D9"/>
    <w:rsid w:val="00A77E36"/>
    <w:rsid w:val="00A827A0"/>
    <w:rsid w:val="00A84494"/>
    <w:rsid w:val="00A903B9"/>
    <w:rsid w:val="00A90DD6"/>
    <w:rsid w:val="00A932D4"/>
    <w:rsid w:val="00A934E0"/>
    <w:rsid w:val="00A95265"/>
    <w:rsid w:val="00AB0985"/>
    <w:rsid w:val="00AB41FF"/>
    <w:rsid w:val="00AD1336"/>
    <w:rsid w:val="00AD60DA"/>
    <w:rsid w:val="00AF14CB"/>
    <w:rsid w:val="00AF75B8"/>
    <w:rsid w:val="00B00720"/>
    <w:rsid w:val="00B03186"/>
    <w:rsid w:val="00B05D4D"/>
    <w:rsid w:val="00B06815"/>
    <w:rsid w:val="00B11D97"/>
    <w:rsid w:val="00B17AD9"/>
    <w:rsid w:val="00B2537D"/>
    <w:rsid w:val="00B41ACF"/>
    <w:rsid w:val="00B56922"/>
    <w:rsid w:val="00B601B6"/>
    <w:rsid w:val="00B632F7"/>
    <w:rsid w:val="00B81993"/>
    <w:rsid w:val="00B82D91"/>
    <w:rsid w:val="00B83237"/>
    <w:rsid w:val="00B8396F"/>
    <w:rsid w:val="00B840E5"/>
    <w:rsid w:val="00B85D29"/>
    <w:rsid w:val="00B9181D"/>
    <w:rsid w:val="00BA25E6"/>
    <w:rsid w:val="00BB6B48"/>
    <w:rsid w:val="00BC19B7"/>
    <w:rsid w:val="00BC1BDA"/>
    <w:rsid w:val="00BC2485"/>
    <w:rsid w:val="00BF18F3"/>
    <w:rsid w:val="00BF491B"/>
    <w:rsid w:val="00C11020"/>
    <w:rsid w:val="00C13FC3"/>
    <w:rsid w:val="00C276C2"/>
    <w:rsid w:val="00C332B1"/>
    <w:rsid w:val="00C33713"/>
    <w:rsid w:val="00C37DC9"/>
    <w:rsid w:val="00C43966"/>
    <w:rsid w:val="00C61A23"/>
    <w:rsid w:val="00C655A4"/>
    <w:rsid w:val="00C75693"/>
    <w:rsid w:val="00C87967"/>
    <w:rsid w:val="00C91A02"/>
    <w:rsid w:val="00C969BC"/>
    <w:rsid w:val="00CA01F3"/>
    <w:rsid w:val="00CA35A2"/>
    <w:rsid w:val="00CA4DD2"/>
    <w:rsid w:val="00CA6681"/>
    <w:rsid w:val="00CB6946"/>
    <w:rsid w:val="00CB7587"/>
    <w:rsid w:val="00CC17A3"/>
    <w:rsid w:val="00CC1AD1"/>
    <w:rsid w:val="00CC2098"/>
    <w:rsid w:val="00CC2B03"/>
    <w:rsid w:val="00CD6CF9"/>
    <w:rsid w:val="00CD70B1"/>
    <w:rsid w:val="00CE1DB4"/>
    <w:rsid w:val="00CE2712"/>
    <w:rsid w:val="00CE7D08"/>
    <w:rsid w:val="00D0626A"/>
    <w:rsid w:val="00D16194"/>
    <w:rsid w:val="00D16BAA"/>
    <w:rsid w:val="00D16F94"/>
    <w:rsid w:val="00D214A3"/>
    <w:rsid w:val="00D223B4"/>
    <w:rsid w:val="00D243A4"/>
    <w:rsid w:val="00D2737A"/>
    <w:rsid w:val="00D33A25"/>
    <w:rsid w:val="00D35014"/>
    <w:rsid w:val="00D40798"/>
    <w:rsid w:val="00D41E6F"/>
    <w:rsid w:val="00D43D82"/>
    <w:rsid w:val="00D47B82"/>
    <w:rsid w:val="00D53F18"/>
    <w:rsid w:val="00D5501D"/>
    <w:rsid w:val="00D60AAC"/>
    <w:rsid w:val="00D7019E"/>
    <w:rsid w:val="00D80D59"/>
    <w:rsid w:val="00D827A6"/>
    <w:rsid w:val="00D8508F"/>
    <w:rsid w:val="00D87640"/>
    <w:rsid w:val="00D97F23"/>
    <w:rsid w:val="00DA421C"/>
    <w:rsid w:val="00DA4742"/>
    <w:rsid w:val="00DB568B"/>
    <w:rsid w:val="00DC673D"/>
    <w:rsid w:val="00DE74E6"/>
    <w:rsid w:val="00E034BE"/>
    <w:rsid w:val="00E06D26"/>
    <w:rsid w:val="00E15FBC"/>
    <w:rsid w:val="00E35CCC"/>
    <w:rsid w:val="00E35E6E"/>
    <w:rsid w:val="00E47807"/>
    <w:rsid w:val="00E47F97"/>
    <w:rsid w:val="00E509F9"/>
    <w:rsid w:val="00E523BD"/>
    <w:rsid w:val="00E54A26"/>
    <w:rsid w:val="00E7276E"/>
    <w:rsid w:val="00E76804"/>
    <w:rsid w:val="00E77E33"/>
    <w:rsid w:val="00E8661E"/>
    <w:rsid w:val="00E87267"/>
    <w:rsid w:val="00E912FD"/>
    <w:rsid w:val="00E97506"/>
    <w:rsid w:val="00EA0F48"/>
    <w:rsid w:val="00EA67A5"/>
    <w:rsid w:val="00EB0B9F"/>
    <w:rsid w:val="00EB2065"/>
    <w:rsid w:val="00EC2256"/>
    <w:rsid w:val="00EC7903"/>
    <w:rsid w:val="00ED01E8"/>
    <w:rsid w:val="00ED22D8"/>
    <w:rsid w:val="00ED57A1"/>
    <w:rsid w:val="00ED7081"/>
    <w:rsid w:val="00EE4580"/>
    <w:rsid w:val="00EE4844"/>
    <w:rsid w:val="00EF280E"/>
    <w:rsid w:val="00F00E85"/>
    <w:rsid w:val="00F1086D"/>
    <w:rsid w:val="00F24BFA"/>
    <w:rsid w:val="00F34AD0"/>
    <w:rsid w:val="00F44451"/>
    <w:rsid w:val="00F50720"/>
    <w:rsid w:val="00F5103D"/>
    <w:rsid w:val="00F61E97"/>
    <w:rsid w:val="00F63FEA"/>
    <w:rsid w:val="00F7327B"/>
    <w:rsid w:val="00F73421"/>
    <w:rsid w:val="00F74050"/>
    <w:rsid w:val="00F76A98"/>
    <w:rsid w:val="00F920EF"/>
    <w:rsid w:val="00F9541E"/>
    <w:rsid w:val="00F962E0"/>
    <w:rsid w:val="00F97AAB"/>
    <w:rsid w:val="00FA2953"/>
    <w:rsid w:val="00FA3E9F"/>
    <w:rsid w:val="00FB2579"/>
    <w:rsid w:val="00FB7CEA"/>
    <w:rsid w:val="00FC12FB"/>
    <w:rsid w:val="00FC7334"/>
    <w:rsid w:val="00FD052E"/>
    <w:rsid w:val="00FD4AEA"/>
    <w:rsid w:val="00FE25F7"/>
    <w:rsid w:val="00FE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4097">
      <o:colormru v:ext="edit" colors="#f39,#69f"/>
    </o:shapedefaults>
    <o:shapelayout v:ext="edit">
      <o:idmap v:ext="edit" data="1"/>
    </o:shapelayout>
  </w:shapeDefaults>
  <w:decimalSymbol w:val="."/>
  <w:listSeparator w:val=","/>
  <w14:docId w14:val="13479F4D"/>
  <w15:chartTrackingRefBased/>
  <w15:docId w15:val="{91573AE7-037B-4E67-B583-F79E9E27E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3522"/>
    <w:pPr>
      <w:spacing w:after="120" w:line="280" w:lineRule="atLeast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AF14CB"/>
    <w:pPr>
      <w:keepNext/>
      <w:numPr>
        <w:numId w:val="1"/>
      </w:numPr>
      <w:tabs>
        <w:tab w:val="clear" w:pos="432"/>
        <w:tab w:val="num" w:pos="360"/>
      </w:tabs>
      <w:spacing w:before="240" w:after="60"/>
      <w:ind w:left="0" w:firstLine="0"/>
      <w:outlineLvl w:val="0"/>
    </w:pPr>
    <w:rPr>
      <w:rFonts w:ascii="Futura Book" w:hAnsi="Futura Book" w:cs="Arial"/>
      <w:b/>
      <w:bCs/>
      <w:color w:val="00CCFF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F14CB"/>
    <w:pPr>
      <w:keepNext/>
      <w:numPr>
        <w:ilvl w:val="1"/>
        <w:numId w:val="1"/>
      </w:numPr>
      <w:tabs>
        <w:tab w:val="clear" w:pos="576"/>
        <w:tab w:val="num" w:pos="360"/>
      </w:tabs>
      <w:spacing w:before="240" w:after="60"/>
      <w:ind w:left="0" w:firstLine="0"/>
      <w:outlineLvl w:val="1"/>
    </w:pPr>
    <w:rPr>
      <w:rFonts w:ascii="Futura Book" w:hAnsi="Futura Book" w:cs="Arial"/>
      <w:b/>
      <w:bCs/>
      <w:iCs/>
      <w:color w:val="00CCFF"/>
      <w:sz w:val="28"/>
      <w:szCs w:val="28"/>
    </w:rPr>
  </w:style>
  <w:style w:type="paragraph" w:styleId="Heading3">
    <w:name w:val="heading 3"/>
    <w:basedOn w:val="Normal"/>
    <w:next w:val="Normal"/>
    <w:qFormat/>
    <w:rsid w:val="00AF14CB"/>
    <w:pPr>
      <w:keepNext/>
      <w:numPr>
        <w:ilvl w:val="2"/>
        <w:numId w:val="1"/>
      </w:numPr>
      <w:tabs>
        <w:tab w:val="clear" w:pos="720"/>
        <w:tab w:val="num" w:pos="360"/>
      </w:tabs>
      <w:spacing w:before="240" w:after="60"/>
      <w:ind w:left="0" w:firstLine="0"/>
      <w:outlineLvl w:val="2"/>
    </w:pPr>
    <w:rPr>
      <w:rFonts w:ascii="Futura Book" w:hAnsi="Futura Book" w:cs="Arial"/>
      <w:bCs/>
      <w:sz w:val="26"/>
      <w:szCs w:val="26"/>
    </w:rPr>
  </w:style>
  <w:style w:type="paragraph" w:styleId="Heading4">
    <w:name w:val="heading 4"/>
    <w:basedOn w:val="Normal"/>
    <w:next w:val="Normal"/>
    <w:qFormat/>
    <w:rsid w:val="00AF14CB"/>
    <w:pPr>
      <w:spacing w:before="120" w:after="60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AF14CB"/>
    <w:pPr>
      <w:keepNext/>
      <w:numPr>
        <w:ilvl w:val="4"/>
        <w:numId w:val="1"/>
      </w:numPr>
      <w:tabs>
        <w:tab w:val="clear" w:pos="1008"/>
        <w:tab w:val="num" w:pos="360"/>
      </w:tabs>
      <w:spacing w:before="120" w:after="60"/>
      <w:ind w:left="0" w:firstLine="0"/>
      <w:outlineLvl w:val="4"/>
    </w:pPr>
    <w:rPr>
      <w:rFonts w:ascii="Times New Roman" w:hAnsi="Times New Roman"/>
      <w:b/>
      <w:snapToGrid w:val="0"/>
      <w:lang w:eastAsia="en-US"/>
    </w:rPr>
  </w:style>
  <w:style w:type="paragraph" w:styleId="Heading6">
    <w:name w:val="heading 6"/>
    <w:basedOn w:val="Normal"/>
    <w:next w:val="Normal"/>
    <w:qFormat/>
    <w:rsid w:val="00AF14CB"/>
    <w:pPr>
      <w:keepNext/>
      <w:numPr>
        <w:ilvl w:val="5"/>
        <w:numId w:val="1"/>
      </w:numPr>
      <w:tabs>
        <w:tab w:val="clear" w:pos="1152"/>
        <w:tab w:val="num" w:pos="360"/>
      </w:tabs>
      <w:spacing w:before="120" w:after="60"/>
      <w:ind w:left="0" w:firstLine="0"/>
      <w:outlineLvl w:val="5"/>
    </w:pPr>
    <w:rPr>
      <w:rFonts w:ascii="Times New Roman" w:hAnsi="Times New Roman"/>
      <w:i/>
      <w:snapToGrid w:val="0"/>
      <w:lang w:eastAsia="en-US"/>
    </w:rPr>
  </w:style>
  <w:style w:type="paragraph" w:styleId="Heading7">
    <w:name w:val="heading 7"/>
    <w:basedOn w:val="Normal"/>
    <w:next w:val="Normal"/>
    <w:qFormat/>
    <w:rsid w:val="00AF14CB"/>
    <w:pPr>
      <w:keepNext/>
      <w:numPr>
        <w:ilvl w:val="6"/>
        <w:numId w:val="1"/>
      </w:numPr>
      <w:tabs>
        <w:tab w:val="clear" w:pos="1296"/>
        <w:tab w:val="num" w:pos="360"/>
      </w:tabs>
      <w:spacing w:before="40" w:after="60"/>
      <w:ind w:left="0" w:firstLine="0"/>
      <w:outlineLvl w:val="6"/>
    </w:pPr>
    <w:rPr>
      <w:rFonts w:ascii="Times New Roman" w:hAnsi="Times New Roman"/>
      <w:snapToGrid w:val="0"/>
      <w:sz w:val="20"/>
      <w:u w:val="single"/>
      <w:lang w:eastAsia="en-US"/>
    </w:rPr>
  </w:style>
  <w:style w:type="paragraph" w:styleId="Heading8">
    <w:name w:val="heading 8"/>
    <w:basedOn w:val="Normal"/>
    <w:next w:val="Normal"/>
    <w:qFormat/>
    <w:rsid w:val="00AF14CB"/>
    <w:pPr>
      <w:keepNext/>
      <w:numPr>
        <w:ilvl w:val="7"/>
        <w:numId w:val="1"/>
      </w:numPr>
      <w:tabs>
        <w:tab w:val="clear" w:pos="1440"/>
        <w:tab w:val="num" w:pos="360"/>
      </w:tabs>
      <w:spacing w:after="60"/>
      <w:ind w:left="0" w:firstLine="0"/>
      <w:outlineLvl w:val="7"/>
    </w:pPr>
    <w:rPr>
      <w:b/>
      <w:caps/>
      <w:snapToGrid w:val="0"/>
      <w:color w:val="000000"/>
      <w:sz w:val="20"/>
      <w:lang w:eastAsia="en-US"/>
    </w:rPr>
  </w:style>
  <w:style w:type="paragraph" w:styleId="Heading9">
    <w:name w:val="heading 9"/>
    <w:basedOn w:val="Normal"/>
    <w:next w:val="Normal"/>
    <w:qFormat/>
    <w:rsid w:val="00AF14CB"/>
    <w:pPr>
      <w:keepNext/>
      <w:numPr>
        <w:ilvl w:val="8"/>
        <w:numId w:val="1"/>
      </w:numPr>
      <w:tabs>
        <w:tab w:val="clear" w:pos="1584"/>
        <w:tab w:val="num" w:pos="360"/>
      </w:tabs>
      <w:spacing w:after="60"/>
      <w:ind w:left="0" w:firstLine="0"/>
      <w:outlineLvl w:val="8"/>
    </w:pPr>
    <w:rPr>
      <w:b/>
      <w:snapToGrid w:val="0"/>
      <w:color w:val="000000"/>
      <w:sz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Address"/>
    <w:basedOn w:val="Normal"/>
    <w:rsid w:val="00AF14CB"/>
    <w:pPr>
      <w:spacing w:after="0"/>
      <w:jc w:val="center"/>
    </w:pPr>
    <w:rPr>
      <w:rFonts w:ascii="Futura Book" w:hAnsi="Futura Book"/>
      <w:color w:val="006600"/>
      <w:sz w:val="18"/>
      <w:szCs w:val="18"/>
    </w:rPr>
  </w:style>
  <w:style w:type="paragraph" w:customStyle="1" w:styleId="AppendixHeading1">
    <w:name w:val="Appendix Heading 1"/>
    <w:basedOn w:val="Heading1"/>
    <w:rsid w:val="00AF14CB"/>
    <w:pPr>
      <w:numPr>
        <w:numId w:val="0"/>
      </w:numPr>
    </w:pPr>
  </w:style>
  <w:style w:type="paragraph" w:customStyle="1" w:styleId="AppendixHeading2">
    <w:name w:val="Appendix Heading 2"/>
    <w:basedOn w:val="Heading2"/>
    <w:rsid w:val="00AF14CB"/>
    <w:pPr>
      <w:numPr>
        <w:ilvl w:val="0"/>
        <w:numId w:val="0"/>
      </w:numPr>
    </w:pPr>
  </w:style>
  <w:style w:type="paragraph" w:customStyle="1" w:styleId="AppendixHeading3">
    <w:name w:val="Appendix Heading 3"/>
    <w:basedOn w:val="Heading3"/>
    <w:rsid w:val="00AF14CB"/>
    <w:pPr>
      <w:numPr>
        <w:ilvl w:val="0"/>
        <w:numId w:val="0"/>
      </w:numPr>
    </w:pPr>
  </w:style>
  <w:style w:type="paragraph" w:styleId="z-BottomofForm">
    <w:name w:val="HTML Bottom of Form"/>
    <w:basedOn w:val="Normal"/>
    <w:next w:val="Normal"/>
    <w:hidden/>
    <w:pPr>
      <w:pBdr>
        <w:top w:val="single" w:sz="6" w:space="1" w:color="auto"/>
      </w:pBdr>
      <w:jc w:val="center"/>
    </w:pPr>
    <w:rPr>
      <w:vanish/>
      <w:color w:val="000000"/>
      <w:sz w:val="16"/>
    </w:rPr>
  </w:style>
  <w:style w:type="paragraph" w:customStyle="1" w:styleId="CallOut">
    <w:name w:val="Call Out"/>
    <w:basedOn w:val="Normal"/>
    <w:rsid w:val="00AF14CB"/>
    <w:rPr>
      <w:rFonts w:ascii="Arial Narrow" w:hAnsi="Arial Narrow"/>
      <w:b/>
      <w:spacing w:val="4"/>
      <w:sz w:val="24"/>
    </w:rPr>
  </w:style>
  <w:style w:type="paragraph" w:customStyle="1" w:styleId="CoverPage">
    <w:name w:val="Cover Page"/>
    <w:basedOn w:val="Normal"/>
    <w:next w:val="Normal"/>
    <w:rsid w:val="00AF14CB"/>
    <w:pPr>
      <w:tabs>
        <w:tab w:val="left" w:pos="2268"/>
        <w:tab w:val="left" w:pos="7938"/>
        <w:tab w:val="left" w:pos="9639"/>
      </w:tabs>
      <w:spacing w:before="60"/>
      <w:jc w:val="right"/>
    </w:pPr>
    <w:rPr>
      <w:rFonts w:ascii="Futura Book" w:hAnsi="Futura Book"/>
      <w:b/>
      <w:snapToGrid w:val="0"/>
      <w:color w:val="FFFFFF"/>
      <w:sz w:val="56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AF14CB"/>
    <w:rPr>
      <w:rFonts w:ascii="Futura Book" w:hAnsi="Futura Book"/>
    </w:rPr>
  </w:style>
  <w:style w:type="paragraph" w:styleId="Header">
    <w:name w:val="header"/>
    <w:basedOn w:val="Normal"/>
    <w:link w:val="HeaderChar"/>
    <w:uiPriority w:val="99"/>
    <w:rsid w:val="00AF14CB"/>
    <w:pPr>
      <w:tabs>
        <w:tab w:val="center" w:pos="4153"/>
        <w:tab w:val="right" w:pos="8306"/>
      </w:tabs>
    </w:pPr>
    <w:rPr>
      <w:rFonts w:ascii="Futura Book" w:hAnsi="Futura Book"/>
      <w:sz w:val="24"/>
    </w:rPr>
  </w:style>
  <w:style w:type="character" w:styleId="Hyperlink">
    <w:name w:val="Hyperlink"/>
    <w:rsid w:val="00AF14CB"/>
    <w:rPr>
      <w:color w:val="0000FF"/>
      <w:u w:val="single"/>
    </w:rPr>
  </w:style>
  <w:style w:type="paragraph" w:styleId="ListBullet">
    <w:name w:val="List Bullet"/>
    <w:aliases w:val="List Bullet Char"/>
    <w:basedOn w:val="Normal"/>
    <w:link w:val="ListBulletChar1"/>
    <w:autoRedefine/>
    <w:rsid w:val="00AF14CB"/>
    <w:pPr>
      <w:numPr>
        <w:numId w:val="2"/>
      </w:numPr>
      <w:ind w:left="0" w:firstLine="0"/>
    </w:pPr>
  </w:style>
  <w:style w:type="character" w:styleId="PageNumber">
    <w:name w:val="page number"/>
    <w:rsid w:val="00AF14CB"/>
    <w:rPr>
      <w:rFonts w:ascii="Futura Book" w:hAnsi="Futura Book"/>
    </w:rPr>
  </w:style>
  <w:style w:type="table" w:styleId="TableGrid">
    <w:name w:val="Table Grid"/>
    <w:basedOn w:val="TableNormal"/>
    <w:rsid w:val="00AF14CB"/>
    <w:pPr>
      <w:spacing w:after="120"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AF14CB"/>
    <w:pPr>
      <w:spacing w:before="240" w:after="60"/>
      <w:outlineLvl w:val="0"/>
    </w:pPr>
    <w:rPr>
      <w:rFonts w:ascii="Futura Book" w:hAnsi="Futura Book" w:cs="Arial"/>
      <w:b/>
      <w:bCs/>
      <w:kern w:val="28"/>
      <w:sz w:val="32"/>
      <w:szCs w:val="32"/>
    </w:rPr>
  </w:style>
  <w:style w:type="paragraph" w:styleId="TOC1">
    <w:name w:val="toc 1"/>
    <w:basedOn w:val="Normal"/>
    <w:next w:val="Normal"/>
    <w:autoRedefine/>
    <w:semiHidden/>
    <w:rsid w:val="00AF14CB"/>
    <w:pPr>
      <w:tabs>
        <w:tab w:val="right" w:leader="dot" w:pos="9000"/>
      </w:tabs>
      <w:ind w:left="540" w:right="1646" w:hanging="540"/>
    </w:pPr>
    <w:rPr>
      <w:rFonts w:ascii="Futura Book" w:hAnsi="Futura Book"/>
      <w:noProof/>
      <w:color w:val="000080"/>
    </w:rPr>
  </w:style>
  <w:style w:type="paragraph" w:styleId="TOC2">
    <w:name w:val="toc 2"/>
    <w:basedOn w:val="Normal"/>
    <w:next w:val="Normal"/>
    <w:autoRedefine/>
    <w:semiHidden/>
    <w:rsid w:val="00AF14CB"/>
    <w:pPr>
      <w:tabs>
        <w:tab w:val="left" w:pos="1440"/>
        <w:tab w:val="right" w:leader="dot" w:pos="9000"/>
      </w:tabs>
      <w:ind w:left="540" w:right="1646"/>
    </w:pPr>
    <w:rPr>
      <w:rFonts w:ascii="Futura Book" w:hAnsi="Futura Book"/>
      <w:noProof/>
      <w:color w:val="000080"/>
    </w:rPr>
  </w:style>
  <w:style w:type="paragraph" w:customStyle="1" w:styleId="VisualText">
    <w:name w:val="Visual Text"/>
    <w:basedOn w:val="Normal"/>
    <w:rsid w:val="00AF14CB"/>
    <w:pPr>
      <w:tabs>
        <w:tab w:val="left" w:pos="2268"/>
        <w:tab w:val="left" w:pos="7938"/>
        <w:tab w:val="left" w:pos="9639"/>
      </w:tabs>
      <w:spacing w:before="60"/>
    </w:pPr>
    <w:rPr>
      <w:rFonts w:ascii="Arial (W1)" w:hAnsi="Arial (W1)"/>
      <w:snapToGrid w:val="0"/>
      <w:spacing w:val="20"/>
      <w:sz w:val="28"/>
      <w:szCs w:val="20"/>
      <w:lang w:eastAsia="en-US"/>
    </w:rPr>
  </w:style>
  <w:style w:type="paragraph" w:customStyle="1" w:styleId="BFBCDept">
    <w:name w:val="BFBC Dept"/>
    <w:basedOn w:val="Normal"/>
    <w:rsid w:val="00AF14CB"/>
    <w:rPr>
      <w:rFonts w:ascii="Futura Book" w:hAnsi="Futura Book"/>
      <w:color w:val="006600"/>
      <w:sz w:val="36"/>
    </w:rPr>
  </w:style>
  <w:style w:type="character" w:customStyle="1" w:styleId="ListBulletChar1">
    <w:name w:val="List Bullet Char1"/>
    <w:aliases w:val="List Bullet Char Char"/>
    <w:link w:val="ListBullet"/>
    <w:rsid w:val="008A3522"/>
    <w:rPr>
      <w:rFonts w:ascii="Arial" w:hAnsi="Arial"/>
      <w:sz w:val="22"/>
      <w:szCs w:val="24"/>
      <w:lang w:val="en-GB" w:eastAsia="en-GB" w:bidi="ar-SA"/>
    </w:rPr>
  </w:style>
  <w:style w:type="character" w:customStyle="1" w:styleId="HeaderChar">
    <w:name w:val="Header Char"/>
    <w:link w:val="Header"/>
    <w:uiPriority w:val="99"/>
    <w:rsid w:val="00ED7081"/>
    <w:rPr>
      <w:rFonts w:ascii="Futura Book" w:hAnsi="Futura Book"/>
      <w:sz w:val="24"/>
      <w:szCs w:val="24"/>
    </w:rPr>
  </w:style>
  <w:style w:type="character" w:styleId="PlaceholderText">
    <w:name w:val="Placeholder Text"/>
    <w:uiPriority w:val="99"/>
    <w:semiHidden/>
    <w:rsid w:val="00ED7081"/>
    <w:rPr>
      <w:color w:val="808080"/>
    </w:rPr>
  </w:style>
  <w:style w:type="character" w:customStyle="1" w:styleId="FooterChar">
    <w:name w:val="Footer Char"/>
    <w:link w:val="Footer"/>
    <w:uiPriority w:val="99"/>
    <w:rsid w:val="0091730B"/>
    <w:rPr>
      <w:rFonts w:ascii="Futura Book" w:hAnsi="Futura Book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hiyNd\OneDrive%20-%20Bracknell%20Forest%20Council\Zee%20Folder\PAYMENT%20RUN\Forms%20&amp;%20Templates\payment%20run%20mileage%20form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ef3b5f-6ca1-4c1c-a353-a1c338ccc666" xsi:nil="true"/>
    <lcf76f155ced4ddcb4097134ff3c332f xmlns="38b1ad6f-6402-407f-b8c7-d188e365c4c9">
      <Terms xmlns="http://schemas.microsoft.com/office/infopath/2007/PartnerControls"/>
    </lcf76f155ced4ddcb4097134ff3c332f>
    <_dlc_DocId xmlns="14ef3b5f-6ca1-4c1c-a353-a1c338ccc666">SXJZJSQ2YJM5-1030375632-1219609</_dlc_DocId>
    <_dlc_DocIdUrl xmlns="14ef3b5f-6ca1-4c1c-a353-a1c338ccc666">
      <Url>https://antsertech.sharepoint.com/sites/TriXData2/_layouts/15/DocIdRedir.aspx?ID=SXJZJSQ2YJM5-1030375632-1219609</Url>
      <Description>SXJZJSQ2YJM5-1030375632-1219609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83764504A6DC4385956660CB0C78E5" ma:contentTypeVersion="55" ma:contentTypeDescription="Create a new document." ma:contentTypeScope="" ma:versionID="c2c2f49cf77bcbb4f388ddd302d7e76d">
  <xsd:schema xmlns:xsd="http://www.w3.org/2001/XMLSchema" xmlns:xs="http://www.w3.org/2001/XMLSchema" xmlns:p="http://schemas.microsoft.com/office/2006/metadata/properties" xmlns:ns2="14ef3b5f-6ca1-4c1c-a353-a1c338ccc666" xmlns:ns3="38b1ad6f-6402-407f-b8c7-d188e365c4c9" targetNamespace="http://schemas.microsoft.com/office/2006/metadata/properties" ma:root="true" ma:fieldsID="f5782db2c8cf7fa25bf0b6c2c388ad30" ns2:_="" ns3:_="">
    <xsd:import namespace="14ef3b5f-6ca1-4c1c-a353-a1c338ccc666"/>
    <xsd:import namespace="38b1ad6f-6402-407f-b8c7-d188e365c4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f3b5f-6ca1-4c1c-a353-a1c338ccc6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0fc3cd3-5299-4675-8618-470758cdfd28}" ma:internalName="TaxCatchAll" ma:showField="CatchAllData" ma:web="14ef3b5f-6ca1-4c1c-a353-a1c338ccc6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1ad6f-6402-407f-b8c7-d188e365c4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d8242ad-6fca-4a70-ba14-4ef71b9509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8C3BAD8-8D2F-42CE-9490-3DACF6ABA5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D453EB-4CC8-4C89-AA1E-43D0BA86A4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B358B21-2704-4167-90B5-1BAB63441C5B}"/>
</file>

<file path=customXml/itemProps4.xml><?xml version="1.0" encoding="utf-8"?>
<ds:datastoreItem xmlns:ds="http://schemas.openxmlformats.org/officeDocument/2006/customXml" ds:itemID="{0F59BE76-51FB-43E8-BAF5-8DED45F376C3}"/>
</file>

<file path=docProps/app.xml><?xml version="1.0" encoding="utf-8"?>
<Properties xmlns="http://schemas.openxmlformats.org/officeDocument/2006/extended-properties" xmlns:vt="http://schemas.openxmlformats.org/officeDocument/2006/docPropsVTypes">
  <Template>payment run mileage forms</Template>
  <TotalTime>0</TotalTime>
  <Pages>4</Pages>
  <Words>120</Words>
  <Characters>1089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Introduction</vt:lpstr>
    </vt:vector>
  </TitlesOfParts>
  <Company>Opus Training Development &amp; Design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</dc:title>
  <dc:subject/>
  <dc:creator>Zahiyer Ndungu</dc:creator>
  <cp:keywords/>
  <dc:description/>
  <cp:lastModifiedBy>Sam Howard</cp:lastModifiedBy>
  <cp:revision>2</cp:revision>
  <cp:lastPrinted>2012-09-12T15:12:00Z</cp:lastPrinted>
  <dcterms:created xsi:type="dcterms:W3CDTF">2022-03-25T12:50:00Z</dcterms:created>
  <dcterms:modified xsi:type="dcterms:W3CDTF">2022-03-25T12:50:00Z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0x010100B483764504A6DC4385956660CB0C78E5</vt:lpwstr>
  </property>
  <property fmtid="{D5CDD505-2E9C-101B-9397-08002B2CF9AE}" pid="3" name="_dlc_DocIdItemGuid">
    <vt:lpwstr>45ea3298-9d4c-4f7e-8a80-eeffefb7518f</vt:lpwstr>
  </property>
</Properties>
</file>