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0F10" w14:textId="77777777" w:rsidR="005D34C2" w:rsidRDefault="005D34C2">
      <w:pPr>
        <w:pStyle w:val="Title"/>
        <w:rPr>
          <w:sz w:val="28"/>
        </w:rPr>
      </w:pPr>
      <w:r>
        <w:rPr>
          <w:sz w:val="28"/>
        </w:rPr>
        <w:t>PERSONAL DECLARATION</w:t>
      </w:r>
    </w:p>
    <w:p w14:paraId="7389C72E" w14:textId="77777777" w:rsidR="005D34C2" w:rsidRDefault="005D34C2">
      <w:pPr>
        <w:jc w:val="center"/>
        <w:rPr>
          <w:b/>
          <w:sz w:val="28"/>
        </w:rPr>
      </w:pPr>
    </w:p>
    <w:p w14:paraId="07AB1EFC" w14:textId="77777777" w:rsidR="005D34C2" w:rsidRDefault="005D34C2">
      <w:pPr>
        <w:jc w:val="center"/>
        <w:rPr>
          <w:b/>
          <w:sz w:val="28"/>
        </w:rPr>
      </w:pPr>
      <w:r>
        <w:rPr>
          <w:b/>
          <w:sz w:val="28"/>
        </w:rPr>
        <w:t>ANNUAL REVIEW OF FOSTER CARERS</w:t>
      </w:r>
    </w:p>
    <w:p w14:paraId="4AD052FB" w14:textId="77777777" w:rsidR="005D34C2" w:rsidRDefault="005D34C2">
      <w:pPr>
        <w:jc w:val="center"/>
        <w:rPr>
          <w:b/>
        </w:rPr>
      </w:pPr>
      <w:r>
        <w:rPr>
          <w:b/>
          <w:sz w:val="28"/>
        </w:rPr>
        <w:t>AND THEIR ACCOMMODATION</w:t>
      </w:r>
    </w:p>
    <w:p w14:paraId="350C522F" w14:textId="77777777" w:rsidR="005D34C2" w:rsidRDefault="005D34C2">
      <w:pPr>
        <w:rPr>
          <w:b/>
        </w:rPr>
      </w:pPr>
    </w:p>
    <w:p w14:paraId="34B9973D" w14:textId="77777777" w:rsidR="005D34C2" w:rsidRDefault="005D34C2">
      <w:pPr>
        <w:pStyle w:val="BodyText"/>
      </w:pPr>
      <w:r>
        <w:t>A copy of this form should be completed by the foster carers and anyone over 16 years of age living on the premises</w:t>
      </w:r>
    </w:p>
    <w:p w14:paraId="4EEBC18C" w14:textId="77777777" w:rsidR="005D34C2" w:rsidRDefault="005D34C2"/>
    <w:p w14:paraId="456CEF27" w14:textId="03BD27D6" w:rsidR="005D34C2" w:rsidRDefault="005D34C2">
      <w:r w:rsidRPr="038CE301">
        <w:rPr>
          <w:b/>
          <w:bCs/>
        </w:rPr>
        <w:t>Personal Declaration of</w:t>
      </w:r>
      <w:r>
        <w:t xml:space="preserve"> … Stevens………………………………………………………………………….</w:t>
      </w:r>
    </w:p>
    <w:p w14:paraId="7F1F7618" w14:textId="77777777" w:rsidR="005D34C2" w:rsidRDefault="005D34C2"/>
    <w:p w14:paraId="75026922" w14:textId="77777777" w:rsidR="005D34C2" w:rsidRDefault="005D34C2">
      <w:r>
        <w:rPr>
          <w:b/>
        </w:rPr>
        <w:t xml:space="preserve">Date of </w:t>
      </w:r>
      <w:proofErr w:type="gramStart"/>
      <w:r>
        <w:rPr>
          <w:b/>
        </w:rPr>
        <w:t>Birth :</w:t>
      </w:r>
      <w:proofErr w:type="gramEnd"/>
      <w:r>
        <w:t xml:space="preserve"> ………………………………………………………………………………………..</w:t>
      </w:r>
    </w:p>
    <w:p w14:paraId="78882546" w14:textId="77777777" w:rsidR="005D34C2" w:rsidRDefault="005D34C2"/>
    <w:p w14:paraId="1A0AEC3D" w14:textId="77777777" w:rsidR="005D34C2" w:rsidRDefault="005D34C2">
      <w:r>
        <w:t>a)</w:t>
      </w:r>
      <w:r>
        <w:tab/>
        <w:t>Full name of foster carer     …………………………………………………………………</w:t>
      </w:r>
    </w:p>
    <w:p w14:paraId="301592BD" w14:textId="77777777" w:rsidR="005D34C2" w:rsidRDefault="005D34C2"/>
    <w:p w14:paraId="46AB2770" w14:textId="77777777" w:rsidR="005D34C2" w:rsidRDefault="005D34C2">
      <w:r>
        <w:t>2.</w:t>
      </w:r>
      <w:r>
        <w:tab/>
        <w:t>Address of foster carer        …………………………………………………………………</w:t>
      </w:r>
    </w:p>
    <w:p w14:paraId="2F14D82B" w14:textId="77777777" w:rsidR="005D34C2" w:rsidRDefault="005D34C2"/>
    <w:p w14:paraId="4DB5B35A" w14:textId="77777777" w:rsidR="005D34C2" w:rsidRDefault="005D34C2">
      <w:r>
        <w:tab/>
        <w:t>………………………………………………………………………………………………….</w:t>
      </w:r>
    </w:p>
    <w:p w14:paraId="4EAE5358" w14:textId="77777777" w:rsidR="005D34C2" w:rsidRDefault="005D34C2"/>
    <w:p w14:paraId="10C03408" w14:textId="77777777" w:rsidR="005D34C2" w:rsidRDefault="005D34C2">
      <w:r>
        <w:t>3.</w:t>
      </w:r>
      <w:r>
        <w:tab/>
        <w:t>During the last 12 months:</w:t>
      </w:r>
    </w:p>
    <w:p w14:paraId="3898E150" w14:textId="77777777" w:rsidR="005D34C2" w:rsidRDefault="005D34C2"/>
    <w:p w14:paraId="5C087BB3" w14:textId="77777777" w:rsidR="005D34C2" w:rsidRDefault="005D34C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tick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7290"/>
        <w:gridCol w:w="720"/>
        <w:gridCol w:w="672"/>
      </w:tblGrid>
      <w:tr w:rsidR="005D34C2" w14:paraId="72474319" w14:textId="77777777">
        <w:trPr>
          <w:cantSplit/>
        </w:trPr>
        <w:tc>
          <w:tcPr>
            <w:tcW w:w="7848" w:type="dxa"/>
            <w:gridSpan w:val="2"/>
          </w:tcPr>
          <w:p w14:paraId="4C7E605D" w14:textId="77777777" w:rsidR="005D34C2" w:rsidRDefault="005D34C2"/>
        </w:tc>
        <w:tc>
          <w:tcPr>
            <w:tcW w:w="720" w:type="dxa"/>
          </w:tcPr>
          <w:p w14:paraId="27439D90" w14:textId="77777777" w:rsidR="005D34C2" w:rsidRDefault="005D34C2">
            <w:pPr>
              <w:pStyle w:val="Heading2"/>
            </w:pPr>
            <w:r>
              <w:t>Yes</w:t>
            </w:r>
          </w:p>
        </w:tc>
        <w:tc>
          <w:tcPr>
            <w:tcW w:w="672" w:type="dxa"/>
          </w:tcPr>
          <w:p w14:paraId="6800659E" w14:textId="77777777" w:rsidR="005D34C2" w:rsidRDefault="005D34C2">
            <w:pPr>
              <w:pStyle w:val="Heading2"/>
            </w:pPr>
            <w:r>
              <w:t>No</w:t>
            </w:r>
          </w:p>
        </w:tc>
      </w:tr>
      <w:tr w:rsidR="005D34C2" w14:paraId="438BC3F8" w14:textId="77777777">
        <w:tc>
          <w:tcPr>
            <w:tcW w:w="558" w:type="dxa"/>
          </w:tcPr>
          <w:p w14:paraId="32E61B15" w14:textId="77777777" w:rsidR="005D34C2" w:rsidRDefault="005D34C2">
            <w:r>
              <w:t>a</w:t>
            </w:r>
          </w:p>
        </w:tc>
        <w:tc>
          <w:tcPr>
            <w:tcW w:w="7290" w:type="dxa"/>
          </w:tcPr>
          <w:p w14:paraId="40A9B7FD" w14:textId="77777777" w:rsidR="005D34C2" w:rsidRDefault="005D34C2">
            <w:r>
              <w:t>Have you or any member of your household been cautioned by the police or convicted by a court?</w:t>
            </w:r>
          </w:p>
          <w:p w14:paraId="4A044A10" w14:textId="77777777" w:rsidR="005D34C2" w:rsidRDefault="005D34C2"/>
        </w:tc>
        <w:tc>
          <w:tcPr>
            <w:tcW w:w="720" w:type="dxa"/>
          </w:tcPr>
          <w:p w14:paraId="219A29E5" w14:textId="77777777" w:rsidR="005D34C2" w:rsidRDefault="005D34C2"/>
        </w:tc>
        <w:tc>
          <w:tcPr>
            <w:tcW w:w="672" w:type="dxa"/>
          </w:tcPr>
          <w:p w14:paraId="3246071D" w14:textId="77777777" w:rsidR="005D34C2" w:rsidRDefault="005D34C2"/>
        </w:tc>
      </w:tr>
      <w:tr w:rsidR="005D34C2" w14:paraId="00589438" w14:textId="77777777">
        <w:tc>
          <w:tcPr>
            <w:tcW w:w="558" w:type="dxa"/>
          </w:tcPr>
          <w:p w14:paraId="63E9D22A" w14:textId="77777777" w:rsidR="005D34C2" w:rsidRDefault="005D34C2">
            <w:r>
              <w:t>b</w:t>
            </w:r>
          </w:p>
        </w:tc>
        <w:tc>
          <w:tcPr>
            <w:tcW w:w="7290" w:type="dxa"/>
          </w:tcPr>
          <w:p w14:paraId="1C3083A1" w14:textId="77777777" w:rsidR="005D34C2" w:rsidRDefault="005D34C2">
            <w:r>
              <w:t>Have you had a child removed from your care by order of any court or local authority?</w:t>
            </w:r>
          </w:p>
          <w:p w14:paraId="0C368052" w14:textId="77777777" w:rsidR="005D34C2" w:rsidRDefault="005D34C2"/>
        </w:tc>
        <w:tc>
          <w:tcPr>
            <w:tcW w:w="720" w:type="dxa"/>
          </w:tcPr>
          <w:p w14:paraId="21E5928C" w14:textId="77777777" w:rsidR="005D34C2" w:rsidRDefault="005D34C2"/>
        </w:tc>
        <w:tc>
          <w:tcPr>
            <w:tcW w:w="672" w:type="dxa"/>
          </w:tcPr>
          <w:p w14:paraId="7F33C6A5" w14:textId="77777777" w:rsidR="005D34C2" w:rsidRDefault="005D34C2"/>
        </w:tc>
      </w:tr>
      <w:tr w:rsidR="005D34C2" w14:paraId="726B0459" w14:textId="77777777">
        <w:tc>
          <w:tcPr>
            <w:tcW w:w="558" w:type="dxa"/>
          </w:tcPr>
          <w:p w14:paraId="613AC796" w14:textId="77777777" w:rsidR="005D34C2" w:rsidRDefault="005D34C2">
            <w:r>
              <w:t>c</w:t>
            </w:r>
          </w:p>
        </w:tc>
        <w:tc>
          <w:tcPr>
            <w:tcW w:w="7290" w:type="dxa"/>
          </w:tcPr>
          <w:p w14:paraId="2707BBE2" w14:textId="77777777" w:rsidR="005D34C2" w:rsidRDefault="005D34C2">
            <w:r>
              <w:t>Have the parental responsibilities to any of your own children been given to a local authority?</w:t>
            </w:r>
          </w:p>
          <w:p w14:paraId="6EBF8EA9" w14:textId="77777777" w:rsidR="005D34C2" w:rsidRDefault="005D34C2"/>
        </w:tc>
        <w:tc>
          <w:tcPr>
            <w:tcW w:w="720" w:type="dxa"/>
          </w:tcPr>
          <w:p w14:paraId="45D0E720" w14:textId="77777777" w:rsidR="005D34C2" w:rsidRDefault="005D34C2"/>
        </w:tc>
        <w:tc>
          <w:tcPr>
            <w:tcW w:w="672" w:type="dxa"/>
          </w:tcPr>
          <w:p w14:paraId="7A3F88AB" w14:textId="77777777" w:rsidR="005D34C2" w:rsidRDefault="005D34C2"/>
        </w:tc>
      </w:tr>
      <w:tr w:rsidR="005D34C2" w14:paraId="624ADD58" w14:textId="77777777">
        <w:tc>
          <w:tcPr>
            <w:tcW w:w="558" w:type="dxa"/>
          </w:tcPr>
          <w:p w14:paraId="0E92D0D5" w14:textId="77777777" w:rsidR="005D34C2" w:rsidRDefault="005D34C2">
            <w:r>
              <w:t>d</w:t>
            </w:r>
          </w:p>
        </w:tc>
        <w:tc>
          <w:tcPr>
            <w:tcW w:w="7290" w:type="dxa"/>
          </w:tcPr>
          <w:p w14:paraId="316230A7" w14:textId="77777777" w:rsidR="005D34C2" w:rsidRDefault="005D34C2">
            <w:r>
              <w:t>Have you been disqualified from acting as a childminder or foster parent or from being involved in a children’s home?</w:t>
            </w:r>
          </w:p>
          <w:p w14:paraId="1EF15621" w14:textId="77777777" w:rsidR="005D34C2" w:rsidRDefault="005D34C2"/>
        </w:tc>
        <w:tc>
          <w:tcPr>
            <w:tcW w:w="720" w:type="dxa"/>
          </w:tcPr>
          <w:p w14:paraId="2B81F333" w14:textId="77777777" w:rsidR="005D34C2" w:rsidRDefault="005D34C2"/>
        </w:tc>
        <w:tc>
          <w:tcPr>
            <w:tcW w:w="672" w:type="dxa"/>
          </w:tcPr>
          <w:p w14:paraId="335BC2BF" w14:textId="77777777" w:rsidR="005D34C2" w:rsidRDefault="005D34C2"/>
        </w:tc>
      </w:tr>
      <w:tr w:rsidR="005D34C2" w14:paraId="5F870C16" w14:textId="77777777">
        <w:tc>
          <w:tcPr>
            <w:tcW w:w="558" w:type="dxa"/>
          </w:tcPr>
          <w:p w14:paraId="6D1A6F81" w14:textId="77777777" w:rsidR="005D34C2" w:rsidRDefault="005D34C2">
            <w:r>
              <w:t>e</w:t>
            </w:r>
          </w:p>
        </w:tc>
        <w:tc>
          <w:tcPr>
            <w:tcW w:w="7290" w:type="dxa"/>
          </w:tcPr>
          <w:p w14:paraId="2A348F57" w14:textId="77777777" w:rsidR="005D34C2" w:rsidRDefault="005D34C2">
            <w:r>
              <w:t xml:space="preserve">Have you or has any place where you work been involved in a Social Services, </w:t>
            </w:r>
            <w:proofErr w:type="gramStart"/>
            <w:r>
              <w:t>Police</w:t>
            </w:r>
            <w:proofErr w:type="gramEnd"/>
            <w:r>
              <w:t xml:space="preserve"> or other enquiry of any kind?</w:t>
            </w:r>
          </w:p>
          <w:p w14:paraId="3D6BD09A" w14:textId="77777777" w:rsidR="005D34C2" w:rsidRDefault="005D34C2"/>
        </w:tc>
        <w:tc>
          <w:tcPr>
            <w:tcW w:w="720" w:type="dxa"/>
          </w:tcPr>
          <w:p w14:paraId="6C2E6F2C" w14:textId="77777777" w:rsidR="005D34C2" w:rsidRDefault="005D34C2"/>
        </w:tc>
        <w:tc>
          <w:tcPr>
            <w:tcW w:w="672" w:type="dxa"/>
          </w:tcPr>
          <w:p w14:paraId="4C6BD2E9" w14:textId="77777777" w:rsidR="005D34C2" w:rsidRDefault="005D34C2"/>
        </w:tc>
      </w:tr>
      <w:tr w:rsidR="005D34C2" w14:paraId="438710CC" w14:textId="77777777">
        <w:tc>
          <w:tcPr>
            <w:tcW w:w="558" w:type="dxa"/>
          </w:tcPr>
          <w:p w14:paraId="5AE780DB" w14:textId="77777777" w:rsidR="005D34C2" w:rsidRDefault="005D34C2">
            <w:r>
              <w:t>f</w:t>
            </w:r>
          </w:p>
        </w:tc>
        <w:tc>
          <w:tcPr>
            <w:tcW w:w="7290" w:type="dxa"/>
          </w:tcPr>
          <w:p w14:paraId="7E473BBA" w14:textId="77777777" w:rsidR="005D34C2" w:rsidRDefault="005D34C2">
            <w:r>
              <w:t>Have there been any changes in adults living in the home, or regularly present?</w:t>
            </w:r>
          </w:p>
        </w:tc>
        <w:tc>
          <w:tcPr>
            <w:tcW w:w="720" w:type="dxa"/>
          </w:tcPr>
          <w:p w14:paraId="0DCB5D89" w14:textId="77777777" w:rsidR="005D34C2" w:rsidRDefault="005D34C2"/>
        </w:tc>
        <w:tc>
          <w:tcPr>
            <w:tcW w:w="672" w:type="dxa"/>
          </w:tcPr>
          <w:p w14:paraId="4DD01A20" w14:textId="77777777" w:rsidR="005D34C2" w:rsidRDefault="005D34C2"/>
        </w:tc>
      </w:tr>
      <w:tr w:rsidR="005D34C2" w14:paraId="41B6F4DD" w14:textId="77777777">
        <w:tc>
          <w:tcPr>
            <w:tcW w:w="558" w:type="dxa"/>
          </w:tcPr>
          <w:p w14:paraId="2F9C2D6A" w14:textId="77777777" w:rsidR="005D34C2" w:rsidRDefault="005D34C2">
            <w:r>
              <w:t>g</w:t>
            </w:r>
          </w:p>
        </w:tc>
        <w:tc>
          <w:tcPr>
            <w:tcW w:w="7290" w:type="dxa"/>
          </w:tcPr>
          <w:p w14:paraId="1587040B" w14:textId="77777777" w:rsidR="005D34C2" w:rsidRDefault="005D34C2">
            <w:r>
              <w:t xml:space="preserve">Have there been any changes in your address </w:t>
            </w:r>
            <w:proofErr w:type="gramStart"/>
            <w:r>
              <w:t>e.g.</w:t>
            </w:r>
            <w:proofErr w:type="gramEnd"/>
            <w:r>
              <w:t xml:space="preserve"> postcode or telephone number?</w:t>
            </w:r>
          </w:p>
          <w:p w14:paraId="77B2C6E0" w14:textId="77777777" w:rsidR="005D34C2" w:rsidRDefault="005D34C2"/>
        </w:tc>
        <w:tc>
          <w:tcPr>
            <w:tcW w:w="720" w:type="dxa"/>
          </w:tcPr>
          <w:p w14:paraId="20847803" w14:textId="77777777" w:rsidR="005D34C2" w:rsidRDefault="005D34C2"/>
        </w:tc>
        <w:tc>
          <w:tcPr>
            <w:tcW w:w="672" w:type="dxa"/>
          </w:tcPr>
          <w:p w14:paraId="14FCCFA7" w14:textId="77777777" w:rsidR="005D34C2" w:rsidRDefault="005D34C2"/>
        </w:tc>
      </w:tr>
    </w:tbl>
    <w:p w14:paraId="22DC88CB" w14:textId="77777777" w:rsidR="005D34C2" w:rsidRDefault="005D34C2"/>
    <w:p w14:paraId="0178AAAB" w14:textId="77777777" w:rsidR="005D34C2" w:rsidRDefault="005D34C2">
      <w:pPr>
        <w:ind w:left="720"/>
      </w:pPr>
      <w:r>
        <w:t xml:space="preserve">If you answered </w:t>
      </w:r>
      <w:r w:rsidRPr="00FE493D">
        <w:rPr>
          <w:b/>
        </w:rPr>
        <w:t>‘Yes’</w:t>
      </w:r>
      <w:r>
        <w:t xml:space="preserve"> to any of these questions, please add details on the back of this form.  Please return to your Supervising Social Worker at the review.</w:t>
      </w:r>
    </w:p>
    <w:p w14:paraId="0D380A36" w14:textId="77777777" w:rsidR="005D34C2" w:rsidRDefault="005D34C2"/>
    <w:p w14:paraId="39EC73EA" w14:textId="77777777" w:rsidR="00FE493D" w:rsidRDefault="00FE493D" w:rsidP="00FE493D">
      <w:pPr>
        <w:ind w:left="360" w:firstLine="360"/>
      </w:pPr>
      <w:r>
        <w:t>Name ………………………………</w:t>
      </w:r>
      <w:proofErr w:type="gramStart"/>
      <w:r>
        <w:t>…..</w:t>
      </w:r>
      <w:proofErr w:type="gramEnd"/>
    </w:p>
    <w:p w14:paraId="3F27A320" w14:textId="77777777" w:rsidR="00FE493D" w:rsidRDefault="00FE493D" w:rsidP="00FE493D">
      <w:pPr>
        <w:ind w:left="360" w:firstLine="360"/>
      </w:pPr>
      <w:r>
        <w:t>Signature</w:t>
      </w:r>
      <w:r w:rsidR="005D34C2">
        <w:t xml:space="preserve"> ……………………………………………</w:t>
      </w:r>
      <w:proofErr w:type="gramStart"/>
      <w:r w:rsidR="005D34C2">
        <w:t>….date</w:t>
      </w:r>
      <w:proofErr w:type="gramEnd"/>
      <w:r w:rsidR="005D34C2">
        <w:t xml:space="preserve"> ………………….</w:t>
      </w:r>
    </w:p>
    <w:p w14:paraId="6EA9CCF4" w14:textId="77777777" w:rsidR="005D34C2" w:rsidRDefault="00FE493D">
      <w:pPr>
        <w:ind w:left="720"/>
      </w:pPr>
      <w:r>
        <w:t xml:space="preserve">I </w:t>
      </w:r>
      <w:r w:rsidR="005D34C2">
        <w:t>fully understand that withholding information or a false declaration may result in refusal of approval to be involved with young children under the Children Act 1989.</w:t>
      </w:r>
    </w:p>
    <w:p w14:paraId="03288DAD" w14:textId="77777777" w:rsidR="005D34C2" w:rsidRDefault="005D34C2"/>
    <w:sectPr w:rsidR="005D34C2">
      <w:headerReference w:type="default" r:id="rId10"/>
      <w:footerReference w:type="default" r:id="rId11"/>
      <w:pgSz w:w="11906" w:h="16838" w:code="9"/>
      <w:pgMar w:top="1440" w:right="1440" w:bottom="720" w:left="1440" w:header="706" w:footer="706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9A3E" w14:textId="77777777" w:rsidR="00F97244" w:rsidRDefault="00F97244">
      <w:r>
        <w:separator/>
      </w:r>
    </w:p>
  </w:endnote>
  <w:endnote w:type="continuationSeparator" w:id="0">
    <w:p w14:paraId="024A3593" w14:textId="77777777" w:rsidR="00F97244" w:rsidRDefault="00F9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BC66" w14:textId="77777777" w:rsidR="008D4F73" w:rsidRPr="00FB3C1A" w:rsidRDefault="00FE493D">
    <w:pPr>
      <w:pStyle w:val="Footer"/>
      <w:rPr>
        <w:sz w:val="16"/>
        <w:szCs w:val="16"/>
      </w:rPr>
    </w:pPr>
    <w:r>
      <w:rPr>
        <w:sz w:val="16"/>
        <w:szCs w:val="16"/>
      </w:rPr>
      <w:t>Personal Declaration Form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87D3" w14:textId="77777777" w:rsidR="00F97244" w:rsidRDefault="00F97244">
      <w:r>
        <w:separator/>
      </w:r>
    </w:p>
  </w:footnote>
  <w:footnote w:type="continuationSeparator" w:id="0">
    <w:p w14:paraId="1A75220B" w14:textId="77777777" w:rsidR="00F97244" w:rsidRDefault="00F9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C0BF" w14:textId="5EEBDD20" w:rsidR="00D751E1" w:rsidRDefault="00F97244" w:rsidP="00D751E1">
    <w:pPr>
      <w:pStyle w:val="Header"/>
      <w:jc w:val="right"/>
    </w:pPr>
    <w:r w:rsidRPr="00DE2A7C">
      <w:rPr>
        <w:rFonts w:cs="Arial"/>
        <w:noProof/>
        <w:szCs w:val="22"/>
      </w:rPr>
      <w:drawing>
        <wp:inline distT="0" distB="0" distL="0" distR="0" wp14:anchorId="721C13C3" wp14:editId="490EFC24">
          <wp:extent cx="93345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330E"/>
    <w:multiLevelType w:val="hybridMultilevel"/>
    <w:tmpl w:val="F924691C"/>
    <w:lvl w:ilvl="0" w:tplc="0452FA2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44"/>
    <w:rsid w:val="001E0B1A"/>
    <w:rsid w:val="003E430A"/>
    <w:rsid w:val="0046698B"/>
    <w:rsid w:val="004C6B57"/>
    <w:rsid w:val="005D34C2"/>
    <w:rsid w:val="008D4F73"/>
    <w:rsid w:val="00B1503F"/>
    <w:rsid w:val="00B94156"/>
    <w:rsid w:val="00C160A8"/>
    <w:rsid w:val="00D751E1"/>
    <w:rsid w:val="00F97244"/>
    <w:rsid w:val="00FB3C1A"/>
    <w:rsid w:val="00FE493D"/>
    <w:rsid w:val="038CE301"/>
    <w:rsid w:val="4261F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C7B980"/>
  <w15:chartTrackingRefBased/>
  <w15:docId w15:val="{286C6890-67A3-4AE3-AE50-24042555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rsid w:val="008D4F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D4F7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4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Fe\OneDrive%20-%20Bracknell%20Forest%20Council\Desktop\Fostering%20Review%20Forms\PERSONAL%20DECL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3b5f-6ca1-4c1c-a353-a1c338ccc666" xsi:nil="true"/>
    <lcf76f155ced4ddcb4097134ff3c332f xmlns="38b1ad6f-6402-407f-b8c7-d188e365c4c9">
      <Terms xmlns="http://schemas.microsoft.com/office/infopath/2007/PartnerControls"/>
    </lcf76f155ced4ddcb4097134ff3c332f>
    <_dlc_DocId xmlns="14ef3b5f-6ca1-4c1c-a353-a1c338ccc666">SXJZJSQ2YJM5-1030375632-1219615</_dlc_DocId>
    <_dlc_DocIdUrl xmlns="14ef3b5f-6ca1-4c1c-a353-a1c338ccc666">
      <Url>https://antsertech.sharepoint.com/sites/TriXData2/_layouts/15/DocIdRedir.aspx?ID=SXJZJSQ2YJM5-1030375632-1219615</Url>
      <Description>SXJZJSQ2YJM5-1030375632-1219615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764504A6DC4385956660CB0C78E5" ma:contentTypeVersion="55" ma:contentTypeDescription="Create a new document." ma:contentTypeScope="" ma:versionID="c2c2f49cf77bcbb4f388ddd302d7e76d">
  <xsd:schema xmlns:xsd="http://www.w3.org/2001/XMLSchema" xmlns:xs="http://www.w3.org/2001/XMLSchema" xmlns:p="http://schemas.microsoft.com/office/2006/metadata/properties" xmlns:ns2="14ef3b5f-6ca1-4c1c-a353-a1c338ccc666" xmlns:ns3="38b1ad6f-6402-407f-b8c7-d188e365c4c9" targetNamespace="http://schemas.microsoft.com/office/2006/metadata/properties" ma:root="true" ma:fieldsID="f5782db2c8cf7fa25bf0b6c2c388ad30" ns2:_="" ns3:_="">
    <xsd:import namespace="14ef3b5f-6ca1-4c1c-a353-a1c338ccc666"/>
    <xsd:import namespace="38b1ad6f-6402-407f-b8c7-d188e365c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ad6f-6402-407f-b8c7-d188e365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1F36C5-78CC-4D30-B8ED-42CC49C9D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0E92F-7F19-458F-A084-F7C88EE419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383625-5D29-475A-A423-56782BFCB889}"/>
</file>

<file path=customXml/itemProps4.xml><?xml version="1.0" encoding="utf-8"?>
<ds:datastoreItem xmlns:ds="http://schemas.openxmlformats.org/officeDocument/2006/customXml" ds:itemID="{E8CC353A-98E4-4D71-90A6-661769E2D0CC}"/>
</file>

<file path=docProps/app.xml><?xml version="1.0" encoding="utf-8"?>
<Properties xmlns="http://schemas.openxmlformats.org/officeDocument/2006/extended-properties" xmlns:vt="http://schemas.openxmlformats.org/officeDocument/2006/docPropsVTypes">
  <Template>PERSONAL DECLARATION</Template>
  <TotalTime>0</TotalTime>
  <Pages>1</Pages>
  <Words>255</Words>
  <Characters>1388</Characters>
  <Application>Microsoft Office Word</Application>
  <DocSecurity>4</DocSecurity>
  <Lines>11</Lines>
  <Paragraphs>3</Paragraphs>
  <ScaleCrop>false</ScaleCrop>
  <Company>BFBC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DECLARATION</dc:title>
  <dc:subject/>
  <dc:creator>Elizabeth Ferreira</dc:creator>
  <cp:keywords/>
  <dc:description/>
  <cp:lastModifiedBy>Sam Howard</cp:lastModifiedBy>
  <cp:revision>2</cp:revision>
  <cp:lastPrinted>2013-07-01T12:54:00Z</cp:lastPrinted>
  <dcterms:created xsi:type="dcterms:W3CDTF">2022-03-25T13:22:00Z</dcterms:created>
  <dcterms:modified xsi:type="dcterms:W3CDTF">2022-03-25T13:22:00Z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0x010100B483764504A6DC4385956660CB0C78E5</vt:lpwstr>
  </property>
  <property fmtid="{D5CDD505-2E9C-101B-9397-08002B2CF9AE}" pid="3" name="_dlc_DocIdItemGuid">
    <vt:lpwstr>8930a776-bae0-4b64-837d-6ebb229b1c3e</vt:lpwstr>
  </property>
</Properties>
</file>