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BAF9C" w14:textId="77777777" w:rsidR="00FE4BFF" w:rsidRPr="00FE4BFF" w:rsidRDefault="00FE4BFF" w:rsidP="00835FFB">
      <w:pPr>
        <w:pStyle w:val="NoSpacing"/>
        <w:jc w:val="center"/>
        <w:rPr>
          <w:b/>
          <w:i/>
          <w:sz w:val="24"/>
          <w:szCs w:val="24"/>
        </w:rPr>
      </w:pPr>
      <w:r w:rsidRPr="00CA57F7">
        <w:rPr>
          <w:b/>
          <w:i/>
          <w:sz w:val="24"/>
          <w:szCs w:val="24"/>
        </w:rPr>
        <w:t>GUIDANCE – TO BE COMPLETED BY SOCIAL WORKER DURING MEETING</w:t>
      </w:r>
    </w:p>
    <w:p w14:paraId="52BCAE0A" w14:textId="77777777" w:rsidR="00FE4BFF" w:rsidRDefault="00FE4BFF" w:rsidP="00835FFB">
      <w:pPr>
        <w:pStyle w:val="NoSpacing"/>
        <w:jc w:val="center"/>
        <w:rPr>
          <w:sz w:val="24"/>
          <w:szCs w:val="24"/>
        </w:rPr>
      </w:pPr>
    </w:p>
    <w:p w14:paraId="2B6DA295" w14:textId="256AF798" w:rsidR="00835FFB" w:rsidRPr="00CA57F7" w:rsidRDefault="00835FFB" w:rsidP="00835FFB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CA57F7">
        <w:rPr>
          <w:rFonts w:ascii="Arial" w:hAnsi="Arial" w:cs="Arial"/>
          <w:b/>
          <w:bCs/>
          <w:sz w:val="28"/>
          <w:szCs w:val="28"/>
        </w:rPr>
        <w:t>PUBLC LAW OUTLINE</w:t>
      </w:r>
      <w:r w:rsidR="00D52841" w:rsidRPr="00CA57F7">
        <w:rPr>
          <w:rFonts w:ascii="Arial" w:hAnsi="Arial" w:cs="Arial"/>
          <w:b/>
          <w:bCs/>
          <w:sz w:val="28"/>
          <w:szCs w:val="28"/>
        </w:rPr>
        <w:t xml:space="preserve"> </w:t>
      </w:r>
      <w:r w:rsidR="00654646" w:rsidRPr="00CA57F7">
        <w:rPr>
          <w:rFonts w:ascii="Arial" w:hAnsi="Arial" w:cs="Arial"/>
          <w:b/>
          <w:bCs/>
          <w:sz w:val="28"/>
          <w:szCs w:val="28"/>
        </w:rPr>
        <w:t xml:space="preserve">– PRE PROCEEDINGS </w:t>
      </w:r>
      <w:r w:rsidR="00D52841" w:rsidRPr="00CA57F7">
        <w:rPr>
          <w:rFonts w:ascii="Arial" w:hAnsi="Arial" w:cs="Arial"/>
          <w:b/>
          <w:bCs/>
          <w:sz w:val="28"/>
          <w:szCs w:val="28"/>
        </w:rPr>
        <w:t>AGENDA/MINUTES</w:t>
      </w:r>
    </w:p>
    <w:p w14:paraId="2802E5A7" w14:textId="77777777" w:rsidR="00EA6BEE" w:rsidRDefault="00EA6BEE" w:rsidP="00835FFB">
      <w:pPr>
        <w:pStyle w:val="NoSpacing"/>
        <w:jc w:val="center"/>
        <w:rPr>
          <w:sz w:val="24"/>
          <w:szCs w:val="24"/>
        </w:rPr>
      </w:pPr>
    </w:p>
    <w:p w14:paraId="12310200" w14:textId="77777777" w:rsidR="00EA6BEE" w:rsidRPr="007C6629" w:rsidRDefault="00EA6BEE" w:rsidP="00835FFB">
      <w:pPr>
        <w:pStyle w:val="NoSpacing"/>
        <w:jc w:val="center"/>
        <w:rPr>
          <w:sz w:val="24"/>
          <w:szCs w:val="24"/>
        </w:rPr>
      </w:pPr>
      <w:r w:rsidRPr="007C6629">
        <w:rPr>
          <w:sz w:val="24"/>
          <w:szCs w:val="24"/>
        </w:rPr>
        <w:t>DATE OF MEETING</w:t>
      </w:r>
    </w:p>
    <w:p w14:paraId="7D2674AA" w14:textId="56B5E473" w:rsidR="00EA6BEE" w:rsidRPr="007C6629" w:rsidRDefault="00654646" w:rsidP="00654646">
      <w:pPr>
        <w:pStyle w:val="NoSpacing"/>
        <w:tabs>
          <w:tab w:val="left" w:pos="27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756A694" w14:textId="6FEBC608" w:rsidR="00835FFB" w:rsidRDefault="00EA6BEE" w:rsidP="00EA6BEE">
      <w:pPr>
        <w:pStyle w:val="NoSpacing"/>
        <w:jc w:val="center"/>
        <w:rPr>
          <w:sz w:val="24"/>
          <w:szCs w:val="24"/>
        </w:rPr>
      </w:pPr>
      <w:r w:rsidRPr="007C6629">
        <w:rPr>
          <w:sz w:val="24"/>
          <w:szCs w:val="24"/>
        </w:rPr>
        <w:t>MEETING NUMBER</w:t>
      </w:r>
      <w:r w:rsidR="00BC6186">
        <w:rPr>
          <w:sz w:val="24"/>
          <w:szCs w:val="24"/>
        </w:rPr>
        <w:t xml:space="preserve"> (Initial, 1</w:t>
      </w:r>
      <w:r w:rsidR="00BC6186" w:rsidRPr="00BC6186">
        <w:rPr>
          <w:sz w:val="24"/>
          <w:szCs w:val="24"/>
          <w:vertAlign w:val="superscript"/>
        </w:rPr>
        <w:t>st</w:t>
      </w:r>
      <w:r w:rsidR="00BC6186">
        <w:rPr>
          <w:sz w:val="24"/>
          <w:szCs w:val="24"/>
        </w:rPr>
        <w:t xml:space="preserve"> review, 2</w:t>
      </w:r>
      <w:r w:rsidR="00BC6186" w:rsidRPr="00BC6186">
        <w:rPr>
          <w:sz w:val="24"/>
          <w:szCs w:val="24"/>
          <w:vertAlign w:val="superscript"/>
        </w:rPr>
        <w:t>nd</w:t>
      </w:r>
      <w:r w:rsidR="00BC6186">
        <w:rPr>
          <w:sz w:val="24"/>
          <w:szCs w:val="24"/>
        </w:rPr>
        <w:t xml:space="preserve"> review)</w:t>
      </w:r>
    </w:p>
    <w:p w14:paraId="62414951" w14:textId="77777777" w:rsidR="00FE4BFF" w:rsidRPr="007C6629" w:rsidRDefault="00FE4BFF" w:rsidP="006A3B33">
      <w:pPr>
        <w:pStyle w:val="NoSpacing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1939"/>
        <w:gridCol w:w="683"/>
        <w:gridCol w:w="1573"/>
        <w:gridCol w:w="1600"/>
        <w:gridCol w:w="2665"/>
      </w:tblGrid>
      <w:tr w:rsidR="00927937" w:rsidRPr="007C6629" w14:paraId="02329E74" w14:textId="77777777" w:rsidTr="00CA57F7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</w:tcPr>
          <w:p w14:paraId="7DA68230" w14:textId="77777777" w:rsidR="00927937" w:rsidRPr="00CA57F7" w:rsidRDefault="00927937" w:rsidP="00FE4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57F7">
              <w:rPr>
                <w:sz w:val="24"/>
                <w:szCs w:val="24"/>
              </w:rPr>
              <w:t>CHILD(REN)</w:t>
            </w:r>
          </w:p>
          <w:p w14:paraId="77DD5C80" w14:textId="77777777" w:rsidR="00927937" w:rsidRPr="00CA57F7" w:rsidRDefault="00927937" w:rsidP="00FE4BFF">
            <w:pPr>
              <w:spacing w:after="0" w:line="240" w:lineRule="auto"/>
              <w:jc w:val="center"/>
              <w:rPr>
                <w:sz w:val="24"/>
                <w:szCs w:val="24"/>
                <w:highlight w:val="cyan"/>
              </w:rPr>
            </w:pPr>
          </w:p>
        </w:tc>
      </w:tr>
      <w:tr w:rsidR="00927937" w:rsidRPr="007C6629" w14:paraId="45CF9E08" w14:textId="77777777" w:rsidTr="00CA57F7">
        <w:tc>
          <w:tcPr>
            <w:tcW w:w="1146" w:type="dxa"/>
            <w:shd w:val="clear" w:color="auto" w:fill="A0C3E3" w:themeFill="accent2" w:themeFillTint="99"/>
          </w:tcPr>
          <w:p w14:paraId="6AF576AB" w14:textId="77777777" w:rsidR="00927937" w:rsidRDefault="00927937" w:rsidP="009279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</w:t>
            </w:r>
          </w:p>
          <w:p w14:paraId="65D6769B" w14:textId="77777777" w:rsidR="00927937" w:rsidRPr="007C6629" w:rsidRDefault="00927937" w:rsidP="0092793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6F910C38" w14:textId="77777777" w:rsidR="00927937" w:rsidRPr="007C6629" w:rsidRDefault="00927937" w:rsidP="0092793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0C3E3" w:themeFill="accent2" w:themeFillTint="99"/>
          </w:tcPr>
          <w:p w14:paraId="2A8EC079" w14:textId="77777777" w:rsidR="00927937" w:rsidRPr="007C6629" w:rsidRDefault="00927937" w:rsidP="009279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</w:t>
            </w:r>
          </w:p>
        </w:tc>
        <w:tc>
          <w:tcPr>
            <w:tcW w:w="1573" w:type="dxa"/>
            <w:shd w:val="clear" w:color="auto" w:fill="auto"/>
          </w:tcPr>
          <w:p w14:paraId="417AACD0" w14:textId="77777777" w:rsidR="00927937" w:rsidRPr="00927937" w:rsidRDefault="00927937" w:rsidP="0092793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0C3E3" w:themeFill="accent2" w:themeFillTint="99"/>
          </w:tcPr>
          <w:p w14:paraId="1A446CA6" w14:textId="5EF0A975" w:rsidR="00927937" w:rsidRPr="007C6629" w:rsidRDefault="00BC6186" w:rsidP="00927937">
            <w:pPr>
              <w:pStyle w:val="NoSpacing"/>
            </w:pPr>
            <w:r>
              <w:t>N number</w:t>
            </w:r>
          </w:p>
        </w:tc>
        <w:tc>
          <w:tcPr>
            <w:tcW w:w="2665" w:type="dxa"/>
          </w:tcPr>
          <w:p w14:paraId="4E08E1EA" w14:textId="77777777" w:rsidR="00927937" w:rsidRPr="007C6629" w:rsidRDefault="00927937" w:rsidP="0092793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7937" w:rsidRPr="007C6629" w14:paraId="3BCAABC0" w14:textId="77777777" w:rsidTr="00CA57F7">
        <w:tc>
          <w:tcPr>
            <w:tcW w:w="1146" w:type="dxa"/>
            <w:shd w:val="clear" w:color="auto" w:fill="A0C3E3" w:themeFill="accent2" w:themeFillTint="99"/>
          </w:tcPr>
          <w:p w14:paraId="48EE7272" w14:textId="77777777" w:rsidR="00927937" w:rsidRPr="007C6629" w:rsidRDefault="00927937" w:rsidP="009279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1939" w:type="dxa"/>
          </w:tcPr>
          <w:p w14:paraId="7EA95B93" w14:textId="77777777" w:rsidR="00927937" w:rsidRPr="007C6629" w:rsidRDefault="00927937" w:rsidP="0092793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0C3E3" w:themeFill="accent2" w:themeFillTint="99"/>
          </w:tcPr>
          <w:p w14:paraId="422B0047" w14:textId="77777777" w:rsidR="00927937" w:rsidRDefault="00927937" w:rsidP="009279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</w:t>
            </w:r>
          </w:p>
          <w:p w14:paraId="06B67099" w14:textId="77777777" w:rsidR="00927937" w:rsidRPr="007C6629" w:rsidRDefault="00927937" w:rsidP="0092793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14:paraId="200A5807" w14:textId="77777777" w:rsidR="00927937" w:rsidRPr="00927937" w:rsidRDefault="00927937" w:rsidP="0092793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0C3E3" w:themeFill="accent2" w:themeFillTint="99"/>
          </w:tcPr>
          <w:p w14:paraId="47DFD218" w14:textId="51A1CC5D" w:rsidR="00927937" w:rsidRDefault="00927937" w:rsidP="00927937">
            <w:pPr>
              <w:pStyle w:val="NoSpacing"/>
            </w:pPr>
          </w:p>
        </w:tc>
        <w:tc>
          <w:tcPr>
            <w:tcW w:w="2665" w:type="dxa"/>
          </w:tcPr>
          <w:p w14:paraId="708BBC7B" w14:textId="77777777" w:rsidR="00927937" w:rsidRPr="007C6629" w:rsidRDefault="00927937" w:rsidP="0092793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7937" w:rsidRPr="007C6629" w14:paraId="1DE72EF3" w14:textId="77777777" w:rsidTr="00CA57F7">
        <w:tc>
          <w:tcPr>
            <w:tcW w:w="1146" w:type="dxa"/>
            <w:shd w:val="clear" w:color="auto" w:fill="A0C3E3" w:themeFill="accent2" w:themeFillTint="99"/>
          </w:tcPr>
          <w:p w14:paraId="692BC255" w14:textId="77777777" w:rsidR="00927937" w:rsidRPr="007C6629" w:rsidRDefault="00927937" w:rsidP="009279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  <w:p w14:paraId="4ECB320F" w14:textId="77777777" w:rsidR="00927937" w:rsidRPr="007C6629" w:rsidRDefault="00927937" w:rsidP="0092793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644C5AF7" w14:textId="77777777" w:rsidR="00927937" w:rsidRPr="007C6629" w:rsidRDefault="00927937" w:rsidP="0092793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0C3E3" w:themeFill="accent2" w:themeFillTint="99"/>
          </w:tcPr>
          <w:p w14:paraId="604A96B0" w14:textId="77777777" w:rsidR="00927937" w:rsidRPr="007C6629" w:rsidRDefault="00927937" w:rsidP="009279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</w:t>
            </w:r>
          </w:p>
        </w:tc>
        <w:tc>
          <w:tcPr>
            <w:tcW w:w="1573" w:type="dxa"/>
            <w:shd w:val="clear" w:color="auto" w:fill="auto"/>
          </w:tcPr>
          <w:p w14:paraId="2883B96D" w14:textId="77777777" w:rsidR="00927937" w:rsidRPr="00927937" w:rsidRDefault="00927937" w:rsidP="0092793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0C3E3" w:themeFill="accent2" w:themeFillTint="99"/>
          </w:tcPr>
          <w:p w14:paraId="606D5C1E" w14:textId="061E1E6C" w:rsidR="00927937" w:rsidRDefault="00927937" w:rsidP="00927937">
            <w:pPr>
              <w:pStyle w:val="NoSpacing"/>
            </w:pPr>
          </w:p>
        </w:tc>
        <w:tc>
          <w:tcPr>
            <w:tcW w:w="2665" w:type="dxa"/>
          </w:tcPr>
          <w:p w14:paraId="5E73DCB7" w14:textId="77777777" w:rsidR="00927937" w:rsidRPr="007C6629" w:rsidRDefault="00927937" w:rsidP="0092793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7937" w:rsidRPr="007C6629" w14:paraId="73143517" w14:textId="77777777" w:rsidTr="00CA57F7">
        <w:tc>
          <w:tcPr>
            <w:tcW w:w="1146" w:type="dxa"/>
            <w:tcBorders>
              <w:bottom w:val="single" w:sz="4" w:space="0" w:color="auto"/>
            </w:tcBorders>
            <w:shd w:val="clear" w:color="auto" w:fill="A0C3E3" w:themeFill="accent2" w:themeFillTint="99"/>
          </w:tcPr>
          <w:p w14:paraId="4900EB48" w14:textId="77777777" w:rsidR="00927937" w:rsidRPr="007C6629" w:rsidRDefault="00927937" w:rsidP="009279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  <w:p w14:paraId="434EFC2D" w14:textId="77777777" w:rsidR="00927937" w:rsidRPr="007C6629" w:rsidRDefault="00927937" w:rsidP="0092793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14:paraId="482D2E14" w14:textId="77777777" w:rsidR="00927937" w:rsidRPr="007C6629" w:rsidRDefault="00927937" w:rsidP="0092793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0C3E3" w:themeFill="accent2" w:themeFillTint="99"/>
          </w:tcPr>
          <w:p w14:paraId="084D860B" w14:textId="77777777" w:rsidR="00927937" w:rsidRPr="007C6629" w:rsidRDefault="00927937" w:rsidP="009279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auto"/>
          </w:tcPr>
          <w:p w14:paraId="211C0022" w14:textId="77777777" w:rsidR="00927937" w:rsidRPr="00927937" w:rsidRDefault="00927937" w:rsidP="0092793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0C3E3" w:themeFill="accent2" w:themeFillTint="99"/>
          </w:tcPr>
          <w:p w14:paraId="4A3DCB4D" w14:textId="300E29B5" w:rsidR="00927937" w:rsidRDefault="00927937" w:rsidP="00927937">
            <w:pPr>
              <w:pStyle w:val="NoSpacing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3FAD3698" w14:textId="77777777" w:rsidR="00927937" w:rsidRPr="007C6629" w:rsidRDefault="00927937" w:rsidP="0092793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945A552" w14:textId="77777777" w:rsidR="00927937" w:rsidRDefault="009279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977"/>
        <w:gridCol w:w="2835"/>
      </w:tblGrid>
      <w:tr w:rsidR="00927937" w:rsidRPr="007C6629" w14:paraId="663578B1" w14:textId="77777777" w:rsidTr="00CA57F7">
        <w:tc>
          <w:tcPr>
            <w:tcW w:w="1809" w:type="dxa"/>
            <w:tcBorders>
              <w:bottom w:val="single" w:sz="4" w:space="0" w:color="auto"/>
            </w:tcBorders>
            <w:shd w:val="clear" w:color="auto" w:fill="A0C3E3" w:themeFill="accent2" w:themeFillTint="99"/>
          </w:tcPr>
          <w:p w14:paraId="2FE41F45" w14:textId="77777777" w:rsidR="00927937" w:rsidRDefault="000071C2" w:rsidP="009279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current legal order</w:t>
            </w:r>
          </w:p>
          <w:p w14:paraId="5D9063CB" w14:textId="77777777" w:rsidR="00927937" w:rsidRDefault="00927937" w:rsidP="0092793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75158C3" w14:textId="77777777" w:rsidR="00927937" w:rsidRDefault="00927937" w:rsidP="00927937">
            <w:pPr>
              <w:spacing w:after="0" w:line="240" w:lineRule="auto"/>
              <w:rPr>
                <w:sz w:val="24"/>
                <w:szCs w:val="24"/>
              </w:rPr>
            </w:pPr>
          </w:p>
          <w:p w14:paraId="56C6E789" w14:textId="77777777" w:rsidR="00927937" w:rsidRPr="007C6629" w:rsidRDefault="00927937" w:rsidP="0092793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0C3E3" w:themeFill="accent2" w:themeFillTint="99"/>
          </w:tcPr>
          <w:p w14:paraId="27AD638A" w14:textId="77777777" w:rsidR="00927937" w:rsidRDefault="000071C2" w:rsidP="009279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Placement Details </w:t>
            </w:r>
          </w:p>
          <w:p w14:paraId="41D066C5" w14:textId="77777777" w:rsidR="00927937" w:rsidRPr="00764260" w:rsidRDefault="00927937" w:rsidP="00927937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(Home/</w:t>
            </w:r>
            <w:r>
              <w:rPr>
                <w:i/>
                <w:sz w:val="24"/>
                <w:szCs w:val="24"/>
              </w:rPr>
              <w:t>Foster Care/Kinship)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30371E6" w14:textId="77777777" w:rsidR="00927937" w:rsidRPr="00927937" w:rsidRDefault="00927937" w:rsidP="0092793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14:paraId="2C640D1F" w14:textId="71D0B81E" w:rsidR="00927937" w:rsidRDefault="009279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0"/>
        <w:gridCol w:w="1580"/>
        <w:gridCol w:w="1581"/>
        <w:gridCol w:w="1581"/>
        <w:gridCol w:w="1581"/>
        <w:gridCol w:w="1581"/>
      </w:tblGrid>
      <w:tr w:rsidR="00822195" w14:paraId="5F9F841B" w14:textId="77777777" w:rsidTr="00822195">
        <w:tc>
          <w:tcPr>
            <w:tcW w:w="9484" w:type="dxa"/>
            <w:gridSpan w:val="6"/>
            <w:shd w:val="clear" w:color="auto" w:fill="7EB1E6" w:themeFill="accent3" w:themeFillTint="99"/>
          </w:tcPr>
          <w:p w14:paraId="65148782" w14:textId="2C69F1F0" w:rsidR="00822195" w:rsidRDefault="00822195" w:rsidP="00822195">
            <w:pPr>
              <w:jc w:val="center"/>
            </w:pPr>
            <w:r>
              <w:t>FAMILY COMPOSITION</w:t>
            </w:r>
          </w:p>
        </w:tc>
      </w:tr>
      <w:tr w:rsidR="00822195" w14:paraId="1100CE75" w14:textId="77777777" w:rsidTr="00822195">
        <w:tc>
          <w:tcPr>
            <w:tcW w:w="1580" w:type="dxa"/>
            <w:shd w:val="clear" w:color="auto" w:fill="A0C3E3" w:themeFill="accent2" w:themeFillTint="99"/>
          </w:tcPr>
          <w:p w14:paraId="44F07D47" w14:textId="6B148B51" w:rsidR="00822195" w:rsidRDefault="00822195">
            <w:r>
              <w:t>Name</w:t>
            </w:r>
          </w:p>
        </w:tc>
        <w:tc>
          <w:tcPr>
            <w:tcW w:w="1580" w:type="dxa"/>
          </w:tcPr>
          <w:p w14:paraId="5902DBD7" w14:textId="77777777" w:rsidR="00822195" w:rsidRDefault="00822195"/>
        </w:tc>
        <w:tc>
          <w:tcPr>
            <w:tcW w:w="1581" w:type="dxa"/>
            <w:shd w:val="clear" w:color="auto" w:fill="A0C3E3" w:themeFill="accent2" w:themeFillTint="99"/>
          </w:tcPr>
          <w:p w14:paraId="5DB8B925" w14:textId="386296CC" w:rsidR="00822195" w:rsidRDefault="00822195">
            <w:r>
              <w:t>Relationship to the child</w:t>
            </w:r>
          </w:p>
        </w:tc>
        <w:tc>
          <w:tcPr>
            <w:tcW w:w="1581" w:type="dxa"/>
          </w:tcPr>
          <w:p w14:paraId="12A3ABD1" w14:textId="77777777" w:rsidR="00822195" w:rsidRDefault="00822195"/>
        </w:tc>
        <w:tc>
          <w:tcPr>
            <w:tcW w:w="1581" w:type="dxa"/>
            <w:shd w:val="clear" w:color="auto" w:fill="A0C3E3" w:themeFill="accent2" w:themeFillTint="99"/>
          </w:tcPr>
          <w:p w14:paraId="2C032F91" w14:textId="3D472045" w:rsidR="00822195" w:rsidRDefault="00822195">
            <w:r>
              <w:t>Parental responsibility</w:t>
            </w:r>
          </w:p>
        </w:tc>
        <w:tc>
          <w:tcPr>
            <w:tcW w:w="1581" w:type="dxa"/>
          </w:tcPr>
          <w:p w14:paraId="1144A1D3" w14:textId="77777777" w:rsidR="00822195" w:rsidRDefault="00822195"/>
        </w:tc>
      </w:tr>
      <w:tr w:rsidR="00822195" w14:paraId="116C1997" w14:textId="77777777" w:rsidTr="00822195">
        <w:tc>
          <w:tcPr>
            <w:tcW w:w="1580" w:type="dxa"/>
            <w:shd w:val="clear" w:color="auto" w:fill="A0C3E3" w:themeFill="accent2" w:themeFillTint="99"/>
          </w:tcPr>
          <w:p w14:paraId="66FD17D2" w14:textId="036573EE" w:rsidR="00822195" w:rsidRDefault="00822195">
            <w:r>
              <w:t>Name</w:t>
            </w:r>
          </w:p>
        </w:tc>
        <w:tc>
          <w:tcPr>
            <w:tcW w:w="1580" w:type="dxa"/>
          </w:tcPr>
          <w:p w14:paraId="1687D1C5" w14:textId="77777777" w:rsidR="00822195" w:rsidRDefault="00822195"/>
        </w:tc>
        <w:tc>
          <w:tcPr>
            <w:tcW w:w="1581" w:type="dxa"/>
            <w:shd w:val="clear" w:color="auto" w:fill="A0C3E3" w:themeFill="accent2" w:themeFillTint="99"/>
          </w:tcPr>
          <w:p w14:paraId="73873D6B" w14:textId="5CC92504" w:rsidR="00822195" w:rsidRDefault="00822195">
            <w:r>
              <w:t>Relationship to the child</w:t>
            </w:r>
          </w:p>
        </w:tc>
        <w:tc>
          <w:tcPr>
            <w:tcW w:w="1581" w:type="dxa"/>
          </w:tcPr>
          <w:p w14:paraId="264C1D52" w14:textId="77777777" w:rsidR="00822195" w:rsidRDefault="00822195"/>
        </w:tc>
        <w:tc>
          <w:tcPr>
            <w:tcW w:w="1581" w:type="dxa"/>
            <w:shd w:val="clear" w:color="auto" w:fill="A0C3E3" w:themeFill="accent2" w:themeFillTint="99"/>
          </w:tcPr>
          <w:p w14:paraId="510D988C" w14:textId="15E6B95F" w:rsidR="00822195" w:rsidRDefault="00822195">
            <w:r>
              <w:t>Parental responsibility</w:t>
            </w:r>
          </w:p>
        </w:tc>
        <w:tc>
          <w:tcPr>
            <w:tcW w:w="1581" w:type="dxa"/>
          </w:tcPr>
          <w:p w14:paraId="11A210D3" w14:textId="77777777" w:rsidR="00822195" w:rsidRDefault="00822195"/>
        </w:tc>
      </w:tr>
      <w:tr w:rsidR="00822195" w14:paraId="197CFF40" w14:textId="77777777" w:rsidTr="00822195">
        <w:tc>
          <w:tcPr>
            <w:tcW w:w="1580" w:type="dxa"/>
            <w:shd w:val="clear" w:color="auto" w:fill="A0C3E3" w:themeFill="accent2" w:themeFillTint="99"/>
          </w:tcPr>
          <w:p w14:paraId="7B1E6C66" w14:textId="1C72A0E1" w:rsidR="00822195" w:rsidRDefault="00822195">
            <w:r>
              <w:t>Name</w:t>
            </w:r>
          </w:p>
        </w:tc>
        <w:tc>
          <w:tcPr>
            <w:tcW w:w="1580" w:type="dxa"/>
          </w:tcPr>
          <w:p w14:paraId="59318E3F" w14:textId="77777777" w:rsidR="00822195" w:rsidRDefault="00822195"/>
        </w:tc>
        <w:tc>
          <w:tcPr>
            <w:tcW w:w="1581" w:type="dxa"/>
            <w:shd w:val="clear" w:color="auto" w:fill="A0C3E3" w:themeFill="accent2" w:themeFillTint="99"/>
          </w:tcPr>
          <w:p w14:paraId="5D2AF734" w14:textId="08D63DC0" w:rsidR="00822195" w:rsidRDefault="00822195">
            <w:r>
              <w:t>Relationship to the child</w:t>
            </w:r>
          </w:p>
        </w:tc>
        <w:tc>
          <w:tcPr>
            <w:tcW w:w="1581" w:type="dxa"/>
          </w:tcPr>
          <w:p w14:paraId="545A6A72" w14:textId="77777777" w:rsidR="00822195" w:rsidRDefault="00822195"/>
        </w:tc>
        <w:tc>
          <w:tcPr>
            <w:tcW w:w="1581" w:type="dxa"/>
            <w:shd w:val="clear" w:color="auto" w:fill="A0C3E3" w:themeFill="accent2" w:themeFillTint="99"/>
          </w:tcPr>
          <w:p w14:paraId="2BB2681D" w14:textId="4F623818" w:rsidR="00822195" w:rsidRDefault="00822195">
            <w:r>
              <w:t>Parental responsibility</w:t>
            </w:r>
          </w:p>
        </w:tc>
        <w:tc>
          <w:tcPr>
            <w:tcW w:w="1581" w:type="dxa"/>
          </w:tcPr>
          <w:p w14:paraId="7650EC0F" w14:textId="77777777" w:rsidR="00822195" w:rsidRDefault="00822195"/>
        </w:tc>
      </w:tr>
      <w:tr w:rsidR="00822195" w14:paraId="30A0364F" w14:textId="77777777" w:rsidTr="00822195">
        <w:tc>
          <w:tcPr>
            <w:tcW w:w="1580" w:type="dxa"/>
            <w:shd w:val="clear" w:color="auto" w:fill="A0C3E3" w:themeFill="accent2" w:themeFillTint="99"/>
          </w:tcPr>
          <w:p w14:paraId="6B590134" w14:textId="36D33F6D" w:rsidR="00822195" w:rsidRDefault="00822195">
            <w:r>
              <w:t>Name</w:t>
            </w:r>
          </w:p>
        </w:tc>
        <w:tc>
          <w:tcPr>
            <w:tcW w:w="1580" w:type="dxa"/>
          </w:tcPr>
          <w:p w14:paraId="5090289E" w14:textId="77777777" w:rsidR="00822195" w:rsidRDefault="00822195"/>
        </w:tc>
        <w:tc>
          <w:tcPr>
            <w:tcW w:w="1581" w:type="dxa"/>
            <w:shd w:val="clear" w:color="auto" w:fill="A0C3E3" w:themeFill="accent2" w:themeFillTint="99"/>
          </w:tcPr>
          <w:p w14:paraId="457311A3" w14:textId="1E0BAC91" w:rsidR="00822195" w:rsidRDefault="00822195">
            <w:r>
              <w:t>Relationship to the child</w:t>
            </w:r>
          </w:p>
        </w:tc>
        <w:tc>
          <w:tcPr>
            <w:tcW w:w="1581" w:type="dxa"/>
          </w:tcPr>
          <w:p w14:paraId="6A7864B1" w14:textId="77777777" w:rsidR="00822195" w:rsidRDefault="00822195"/>
        </w:tc>
        <w:tc>
          <w:tcPr>
            <w:tcW w:w="1581" w:type="dxa"/>
            <w:shd w:val="clear" w:color="auto" w:fill="A0C3E3" w:themeFill="accent2" w:themeFillTint="99"/>
          </w:tcPr>
          <w:p w14:paraId="27BBC945" w14:textId="53A794AF" w:rsidR="00822195" w:rsidRDefault="00822195">
            <w:r>
              <w:t>Parental responsibility</w:t>
            </w:r>
          </w:p>
        </w:tc>
        <w:tc>
          <w:tcPr>
            <w:tcW w:w="1581" w:type="dxa"/>
          </w:tcPr>
          <w:p w14:paraId="6A253647" w14:textId="77777777" w:rsidR="00822195" w:rsidRDefault="00822195"/>
        </w:tc>
      </w:tr>
    </w:tbl>
    <w:p w14:paraId="2934A5C1" w14:textId="74CEEB51" w:rsidR="00BC6186" w:rsidRDefault="00BC6186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2859"/>
        <w:gridCol w:w="2588"/>
        <w:gridCol w:w="2790"/>
      </w:tblGrid>
      <w:tr w:rsidR="00835FFB" w:rsidRPr="007C6629" w14:paraId="1F20ED15" w14:textId="77777777" w:rsidTr="00CA57F7">
        <w:tc>
          <w:tcPr>
            <w:tcW w:w="9710" w:type="dxa"/>
            <w:gridSpan w:val="4"/>
            <w:shd w:val="clear" w:color="auto" w:fill="7EB1E6" w:themeFill="accent3" w:themeFillTint="99"/>
          </w:tcPr>
          <w:p w14:paraId="15582A8B" w14:textId="64096F95" w:rsidR="00835FFB" w:rsidRPr="007C6629" w:rsidRDefault="00BC6186" w:rsidP="00CA57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ATTENDEES</w:t>
            </w:r>
            <w:r w:rsidR="00D10AE9">
              <w:rPr>
                <w:sz w:val="24"/>
                <w:szCs w:val="24"/>
              </w:rPr>
              <w:t xml:space="preserve"> (please include contact details – telephone number and email address</w:t>
            </w:r>
          </w:p>
          <w:p w14:paraId="7264C686" w14:textId="77777777" w:rsidR="00EA6BEE" w:rsidRPr="007C6629" w:rsidRDefault="00EA6BEE" w:rsidP="00CA57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35FFB" w:rsidRPr="007C6629" w14:paraId="78678A74" w14:textId="77777777" w:rsidTr="00CA57F7">
        <w:tc>
          <w:tcPr>
            <w:tcW w:w="1253" w:type="dxa"/>
            <w:shd w:val="clear" w:color="auto" w:fill="A0C3E3" w:themeFill="accent2" w:themeFillTint="99"/>
          </w:tcPr>
          <w:p w14:paraId="4D33EF68" w14:textId="77777777" w:rsidR="00835FFB" w:rsidRPr="007C6629" w:rsidRDefault="000071C2" w:rsidP="00CA57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Social Worker </w:t>
            </w:r>
          </w:p>
        </w:tc>
        <w:tc>
          <w:tcPr>
            <w:tcW w:w="2954" w:type="dxa"/>
            <w:shd w:val="clear" w:color="auto" w:fill="auto"/>
          </w:tcPr>
          <w:p w14:paraId="5C744C22" w14:textId="77777777" w:rsidR="00835FFB" w:rsidRPr="007C6629" w:rsidRDefault="00835FFB" w:rsidP="00CA57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0C3E3" w:themeFill="accent2" w:themeFillTint="99"/>
          </w:tcPr>
          <w:p w14:paraId="7499AF02" w14:textId="77777777" w:rsidR="00835FFB" w:rsidRPr="007C6629" w:rsidRDefault="000071C2" w:rsidP="00CA57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Legal Representative </w:t>
            </w:r>
          </w:p>
        </w:tc>
        <w:tc>
          <w:tcPr>
            <w:tcW w:w="2883" w:type="dxa"/>
          </w:tcPr>
          <w:p w14:paraId="46DBC6D4" w14:textId="77777777" w:rsidR="00835FFB" w:rsidRPr="007C6629" w:rsidRDefault="00835FFB" w:rsidP="00CA57F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5FFB" w:rsidRPr="007C6629" w14:paraId="32547327" w14:textId="77777777" w:rsidTr="00CA57F7">
        <w:tc>
          <w:tcPr>
            <w:tcW w:w="1253" w:type="dxa"/>
            <w:shd w:val="clear" w:color="auto" w:fill="A0C3E3" w:themeFill="accent2" w:themeFillTint="99"/>
          </w:tcPr>
          <w:p w14:paraId="3737835F" w14:textId="6D4E111E" w:rsidR="00835FFB" w:rsidRPr="007C6629" w:rsidRDefault="00BC6186" w:rsidP="00CA57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Team </w:t>
            </w:r>
            <w:r w:rsidR="000071C2">
              <w:rPr>
                <w:sz w:val="24"/>
                <w:szCs w:val="24"/>
              </w:rPr>
              <w:t>Manager</w:t>
            </w:r>
          </w:p>
        </w:tc>
        <w:tc>
          <w:tcPr>
            <w:tcW w:w="2954" w:type="dxa"/>
            <w:shd w:val="clear" w:color="auto" w:fill="auto"/>
          </w:tcPr>
          <w:p w14:paraId="67B79778" w14:textId="77777777" w:rsidR="00835FFB" w:rsidRPr="007C6629" w:rsidRDefault="00835FFB" w:rsidP="00CA57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0C3E3" w:themeFill="accent2" w:themeFillTint="99"/>
          </w:tcPr>
          <w:p w14:paraId="093ACD22" w14:textId="2A62D920" w:rsidR="00835FFB" w:rsidRPr="007C6629" w:rsidRDefault="00835FFB" w:rsidP="00CA57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3" w:type="dxa"/>
          </w:tcPr>
          <w:p w14:paraId="2FDC5277" w14:textId="77777777" w:rsidR="00835FFB" w:rsidRPr="007C6629" w:rsidRDefault="00835FFB" w:rsidP="00CA57F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5FFB" w:rsidRPr="007C6629" w14:paraId="02028EF4" w14:textId="77777777" w:rsidTr="00CA57F7">
        <w:tc>
          <w:tcPr>
            <w:tcW w:w="1253" w:type="dxa"/>
            <w:shd w:val="clear" w:color="auto" w:fill="A0C3E3" w:themeFill="accent2" w:themeFillTint="99"/>
          </w:tcPr>
          <w:p w14:paraId="6CD2636D" w14:textId="32F9BF7B" w:rsidR="00835FFB" w:rsidRDefault="00BC6186" w:rsidP="00CA57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</w:t>
            </w:r>
            <w:r w:rsidR="000071C2">
              <w:rPr>
                <w:sz w:val="24"/>
                <w:szCs w:val="24"/>
              </w:rPr>
              <w:t xml:space="preserve"> </w:t>
            </w:r>
          </w:p>
          <w:p w14:paraId="5E3D38A5" w14:textId="77777777" w:rsidR="000071C2" w:rsidRPr="007C6629" w:rsidRDefault="000071C2" w:rsidP="00CA57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14:paraId="6DB2E915" w14:textId="77777777" w:rsidR="00835FFB" w:rsidRPr="007C6629" w:rsidRDefault="00835FFB" w:rsidP="00CA57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0C3E3" w:themeFill="accent2" w:themeFillTint="99"/>
          </w:tcPr>
          <w:p w14:paraId="03A4ADFD" w14:textId="77777777" w:rsidR="00835FFB" w:rsidRPr="007C6629" w:rsidRDefault="000071C2" w:rsidP="00CA57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Legal Representative</w:t>
            </w:r>
          </w:p>
        </w:tc>
        <w:tc>
          <w:tcPr>
            <w:tcW w:w="2883" w:type="dxa"/>
          </w:tcPr>
          <w:p w14:paraId="5FB370FD" w14:textId="77777777" w:rsidR="00835FFB" w:rsidRPr="007C6629" w:rsidRDefault="00835FFB" w:rsidP="00CA57F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5FFB" w:rsidRPr="007C6629" w14:paraId="79CCFC50" w14:textId="77777777" w:rsidTr="00CA57F7">
        <w:tc>
          <w:tcPr>
            <w:tcW w:w="1253" w:type="dxa"/>
            <w:shd w:val="clear" w:color="auto" w:fill="A0C3E3" w:themeFill="accent2" w:themeFillTint="99"/>
          </w:tcPr>
          <w:p w14:paraId="3732CF7A" w14:textId="0A2CE602" w:rsidR="00835FFB" w:rsidRPr="007C6629" w:rsidRDefault="00BC6186" w:rsidP="00CA57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</w:t>
            </w:r>
          </w:p>
          <w:p w14:paraId="334E54F0" w14:textId="77777777" w:rsidR="00835FFB" w:rsidRPr="007C6629" w:rsidRDefault="00835FFB" w:rsidP="00CA57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14:paraId="5F1D4EF5" w14:textId="77777777" w:rsidR="00835FFB" w:rsidRPr="007C6629" w:rsidRDefault="00835FFB" w:rsidP="00CA57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0C3E3" w:themeFill="accent2" w:themeFillTint="99"/>
          </w:tcPr>
          <w:p w14:paraId="026AE9B2" w14:textId="77777777" w:rsidR="00835FFB" w:rsidRPr="007C6629" w:rsidRDefault="000071C2" w:rsidP="00CA57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Legal Representative</w:t>
            </w:r>
          </w:p>
        </w:tc>
        <w:tc>
          <w:tcPr>
            <w:tcW w:w="2883" w:type="dxa"/>
          </w:tcPr>
          <w:p w14:paraId="5A93F93A" w14:textId="77777777" w:rsidR="00835FFB" w:rsidRPr="007C6629" w:rsidRDefault="00835FFB" w:rsidP="00CA57F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5FFB" w:rsidRPr="007C6629" w14:paraId="06316263" w14:textId="77777777" w:rsidTr="00CA57F7">
        <w:tc>
          <w:tcPr>
            <w:tcW w:w="1253" w:type="dxa"/>
            <w:shd w:val="clear" w:color="auto" w:fill="A0C3E3" w:themeFill="accent2" w:themeFillTint="99"/>
          </w:tcPr>
          <w:p w14:paraId="37B4829C" w14:textId="77777777" w:rsidR="00835FFB" w:rsidRDefault="00835FFB" w:rsidP="00CA57F7">
            <w:pPr>
              <w:spacing w:after="0" w:line="240" w:lineRule="auto"/>
              <w:rPr>
                <w:sz w:val="24"/>
                <w:szCs w:val="24"/>
              </w:rPr>
            </w:pPr>
          </w:p>
          <w:p w14:paraId="22CE1D70" w14:textId="0BC24A99" w:rsidR="00BC6186" w:rsidRPr="007C6629" w:rsidRDefault="00BC6186" w:rsidP="00CA57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14:paraId="584C15B9" w14:textId="77777777" w:rsidR="00835FFB" w:rsidRPr="007C6629" w:rsidRDefault="00835FFB" w:rsidP="00CA57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0C3E3" w:themeFill="accent2" w:themeFillTint="99"/>
          </w:tcPr>
          <w:p w14:paraId="79EA3158" w14:textId="66F39B9D" w:rsidR="00835FFB" w:rsidRPr="007C6629" w:rsidRDefault="00835FFB" w:rsidP="00CA57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3" w:type="dxa"/>
          </w:tcPr>
          <w:p w14:paraId="287406B0" w14:textId="77777777" w:rsidR="00835FFB" w:rsidRPr="007C6629" w:rsidRDefault="00835FFB" w:rsidP="00CA57F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5FFB" w:rsidRPr="007C6629" w14:paraId="4B87AF6E" w14:textId="77777777" w:rsidTr="00CA57F7">
        <w:tc>
          <w:tcPr>
            <w:tcW w:w="1253" w:type="dxa"/>
            <w:shd w:val="clear" w:color="auto" w:fill="A0C3E3" w:themeFill="accent2" w:themeFillTint="99"/>
          </w:tcPr>
          <w:p w14:paraId="2F981847" w14:textId="598717B6" w:rsidR="00990E32" w:rsidRDefault="000071C2" w:rsidP="00CA57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8E82AFD" w14:textId="77777777" w:rsidR="000071C2" w:rsidRPr="007C6629" w:rsidRDefault="000071C2" w:rsidP="00CA57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14:paraId="7DC62BE2" w14:textId="77777777" w:rsidR="00835FFB" w:rsidRPr="007C6629" w:rsidRDefault="00835FFB" w:rsidP="00CA57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0C3E3" w:themeFill="accent2" w:themeFillTint="99"/>
          </w:tcPr>
          <w:p w14:paraId="368E8699" w14:textId="6617D387" w:rsidR="00835FFB" w:rsidRPr="007C6629" w:rsidRDefault="000071C2" w:rsidP="00CA57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3" w:type="dxa"/>
          </w:tcPr>
          <w:p w14:paraId="14CE5B0D" w14:textId="77777777" w:rsidR="00835FFB" w:rsidRPr="007C6629" w:rsidRDefault="00835FFB" w:rsidP="00CA57F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5FFB" w:rsidRPr="007C6629" w14:paraId="1DC8A462" w14:textId="77777777" w:rsidTr="00CA57F7">
        <w:tc>
          <w:tcPr>
            <w:tcW w:w="1253" w:type="dxa"/>
            <w:tcBorders>
              <w:bottom w:val="single" w:sz="4" w:space="0" w:color="auto"/>
            </w:tcBorders>
            <w:shd w:val="clear" w:color="auto" w:fill="A0C3E3" w:themeFill="accent2" w:themeFillTint="99"/>
          </w:tcPr>
          <w:p w14:paraId="2F61E129" w14:textId="5A8D659D" w:rsidR="00835FFB" w:rsidRDefault="00835FFB" w:rsidP="00CA57F7">
            <w:pPr>
              <w:spacing w:after="0" w:line="240" w:lineRule="auto"/>
              <w:rPr>
                <w:sz w:val="24"/>
                <w:szCs w:val="24"/>
              </w:rPr>
            </w:pPr>
          </w:p>
          <w:p w14:paraId="59079F56" w14:textId="77777777" w:rsidR="000071C2" w:rsidRDefault="000071C2" w:rsidP="00CA57F7">
            <w:pPr>
              <w:spacing w:after="0" w:line="240" w:lineRule="auto"/>
              <w:rPr>
                <w:sz w:val="24"/>
                <w:szCs w:val="24"/>
              </w:rPr>
            </w:pPr>
          </w:p>
          <w:p w14:paraId="14787DFC" w14:textId="77777777" w:rsidR="00990E32" w:rsidRPr="007C6629" w:rsidRDefault="00990E32" w:rsidP="00CA57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shd w:val="clear" w:color="auto" w:fill="auto"/>
          </w:tcPr>
          <w:p w14:paraId="6D85FAEB" w14:textId="77777777" w:rsidR="00835FFB" w:rsidRPr="007C6629" w:rsidRDefault="00835FFB" w:rsidP="00CA57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  <w:shd w:val="clear" w:color="auto" w:fill="A0C3E3" w:themeFill="accent2" w:themeFillTint="99"/>
          </w:tcPr>
          <w:p w14:paraId="47F8096C" w14:textId="527C75DC" w:rsidR="00835FFB" w:rsidRPr="007C6629" w:rsidRDefault="00835FFB" w:rsidP="00CA57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14:paraId="118E5E69" w14:textId="77777777" w:rsidR="00835FFB" w:rsidRPr="007C6629" w:rsidRDefault="00835FFB" w:rsidP="00CA57F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5570CF5" w14:textId="1A68BEF8" w:rsidR="00FE22AA" w:rsidRDefault="00CA57F7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567"/>
        <w:gridCol w:w="6200"/>
      </w:tblGrid>
      <w:tr w:rsidR="007C6629" w:rsidRPr="007C6629" w14:paraId="3B20964D" w14:textId="77777777" w:rsidTr="00CA57F7">
        <w:tc>
          <w:tcPr>
            <w:tcW w:w="9710" w:type="dxa"/>
            <w:gridSpan w:val="4"/>
            <w:shd w:val="clear" w:color="auto" w:fill="7EB1E6" w:themeFill="accent3" w:themeFillTint="99"/>
          </w:tcPr>
          <w:p w14:paraId="05B2B9C7" w14:textId="57EEDA5E" w:rsidR="007C6629" w:rsidRDefault="004D59EA" w:rsidP="007C66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C6629" w:rsidRPr="007C6629">
              <w:rPr>
                <w:sz w:val="24"/>
                <w:szCs w:val="24"/>
              </w:rPr>
              <w:t>ARENTS</w:t>
            </w:r>
          </w:p>
          <w:p w14:paraId="348DB334" w14:textId="77777777" w:rsidR="00990E32" w:rsidRPr="007C6629" w:rsidRDefault="00990E32" w:rsidP="007C66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6FBA" w:rsidRPr="007C6629" w14:paraId="4C85A58C" w14:textId="77777777" w:rsidTr="00CA57F7">
        <w:tc>
          <w:tcPr>
            <w:tcW w:w="2376" w:type="dxa"/>
            <w:shd w:val="clear" w:color="auto" w:fill="A0C3E3" w:themeFill="accent2" w:themeFillTint="99"/>
          </w:tcPr>
          <w:p w14:paraId="20E5D44C" w14:textId="77777777" w:rsidR="00EF6FBA" w:rsidRDefault="00EF6FBA" w:rsidP="00CA57F7">
            <w:pPr>
              <w:shd w:val="clear" w:color="auto" w:fill="A0C3E3" w:themeFill="accent2" w:themeFillTint="99"/>
              <w:spacing w:after="0" w:line="240" w:lineRule="auto"/>
              <w:rPr>
                <w:sz w:val="24"/>
                <w:szCs w:val="24"/>
              </w:rPr>
            </w:pPr>
            <w:r w:rsidRPr="007C6629">
              <w:rPr>
                <w:sz w:val="24"/>
                <w:szCs w:val="24"/>
              </w:rPr>
              <w:t>DNA testing required</w:t>
            </w:r>
          </w:p>
          <w:p w14:paraId="2C0E3516" w14:textId="77777777" w:rsidR="00D52841" w:rsidRDefault="00D52841" w:rsidP="00CA57F7">
            <w:pPr>
              <w:shd w:val="clear" w:color="auto" w:fill="A0C3E3" w:themeFill="accent2" w:themeFillTint="99"/>
              <w:spacing w:after="0" w:line="240" w:lineRule="auto"/>
              <w:rPr>
                <w:sz w:val="24"/>
                <w:szCs w:val="24"/>
              </w:rPr>
            </w:pPr>
          </w:p>
          <w:p w14:paraId="38175FCA" w14:textId="77777777" w:rsidR="00D52841" w:rsidRPr="007C6629" w:rsidRDefault="00D52841" w:rsidP="00EA6B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required, is this agreed</w:t>
            </w:r>
          </w:p>
        </w:tc>
        <w:tc>
          <w:tcPr>
            <w:tcW w:w="567" w:type="dxa"/>
            <w:shd w:val="clear" w:color="auto" w:fill="auto"/>
          </w:tcPr>
          <w:p w14:paraId="73C29734" w14:textId="77777777" w:rsidR="00EF6FBA" w:rsidRDefault="00EF6FBA" w:rsidP="00835FFB">
            <w:pPr>
              <w:spacing w:after="0" w:line="240" w:lineRule="auto"/>
              <w:rPr>
                <w:sz w:val="24"/>
                <w:szCs w:val="24"/>
              </w:rPr>
            </w:pPr>
            <w:r w:rsidRPr="007C6629">
              <w:rPr>
                <w:sz w:val="24"/>
                <w:szCs w:val="24"/>
              </w:rPr>
              <w:t>Yes</w:t>
            </w:r>
          </w:p>
          <w:p w14:paraId="0B2FA965" w14:textId="77777777" w:rsidR="00D52841" w:rsidRDefault="00D52841" w:rsidP="00835FFB">
            <w:pPr>
              <w:spacing w:after="0" w:line="240" w:lineRule="auto"/>
              <w:rPr>
                <w:sz w:val="24"/>
                <w:szCs w:val="24"/>
              </w:rPr>
            </w:pPr>
          </w:p>
          <w:p w14:paraId="3E8232C7" w14:textId="77777777" w:rsidR="00D52841" w:rsidRPr="007C6629" w:rsidRDefault="00D52841" w:rsidP="00835F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23E2C0C8" w14:textId="77777777" w:rsidR="00EF6FBA" w:rsidRDefault="00EF6FBA" w:rsidP="00835FFB">
            <w:pPr>
              <w:spacing w:after="0" w:line="240" w:lineRule="auto"/>
              <w:rPr>
                <w:sz w:val="24"/>
                <w:szCs w:val="24"/>
              </w:rPr>
            </w:pPr>
            <w:r w:rsidRPr="007C6629">
              <w:rPr>
                <w:sz w:val="24"/>
                <w:szCs w:val="24"/>
              </w:rPr>
              <w:t>No</w:t>
            </w:r>
          </w:p>
          <w:p w14:paraId="4D0A6CE1" w14:textId="77777777" w:rsidR="00D52841" w:rsidRDefault="00D52841" w:rsidP="00835FFB">
            <w:pPr>
              <w:spacing w:after="0" w:line="240" w:lineRule="auto"/>
              <w:rPr>
                <w:sz w:val="24"/>
                <w:szCs w:val="24"/>
              </w:rPr>
            </w:pPr>
          </w:p>
          <w:p w14:paraId="23FFE4BB" w14:textId="77777777" w:rsidR="00D52841" w:rsidRPr="007C6629" w:rsidRDefault="00D52841" w:rsidP="00835F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6200" w:type="dxa"/>
            <w:shd w:val="clear" w:color="auto" w:fill="auto"/>
          </w:tcPr>
          <w:p w14:paraId="2AF6B07A" w14:textId="77777777" w:rsidR="00EF6FBA" w:rsidRDefault="00EF6FBA" w:rsidP="007C6629">
            <w:pPr>
              <w:spacing w:after="0" w:line="240" w:lineRule="auto"/>
              <w:rPr>
                <w:sz w:val="24"/>
                <w:szCs w:val="24"/>
              </w:rPr>
            </w:pPr>
          </w:p>
          <w:p w14:paraId="54DD0A4A" w14:textId="77777777" w:rsidR="00D52841" w:rsidRDefault="00D52841" w:rsidP="007C6629">
            <w:pPr>
              <w:spacing w:after="0" w:line="240" w:lineRule="auto"/>
              <w:rPr>
                <w:sz w:val="24"/>
                <w:szCs w:val="24"/>
              </w:rPr>
            </w:pPr>
          </w:p>
          <w:p w14:paraId="3EE0AE25" w14:textId="77777777" w:rsidR="00D52841" w:rsidRPr="007C6629" w:rsidRDefault="00D52841" w:rsidP="007C66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Referral to be made by :</w:t>
            </w:r>
          </w:p>
        </w:tc>
      </w:tr>
      <w:tr w:rsidR="008801F0" w:rsidRPr="007C6629" w14:paraId="3A4653F7" w14:textId="77777777" w:rsidTr="00CA57F7">
        <w:tc>
          <w:tcPr>
            <w:tcW w:w="2376" w:type="dxa"/>
            <w:shd w:val="clear" w:color="auto" w:fill="A0C3E3" w:themeFill="accent2" w:themeFillTint="99"/>
          </w:tcPr>
          <w:p w14:paraId="3E2CB91C" w14:textId="13BFA666" w:rsidR="008801F0" w:rsidRPr="007C6629" w:rsidRDefault="008801F0" w:rsidP="00764260">
            <w:pPr>
              <w:spacing w:after="0" w:line="240" w:lineRule="auto"/>
              <w:rPr>
                <w:sz w:val="24"/>
                <w:szCs w:val="24"/>
              </w:rPr>
            </w:pPr>
            <w:r w:rsidRPr="007C6629">
              <w:rPr>
                <w:sz w:val="24"/>
                <w:szCs w:val="24"/>
              </w:rPr>
              <w:t>Concerns</w:t>
            </w:r>
            <w:r w:rsidR="00764260">
              <w:rPr>
                <w:sz w:val="24"/>
                <w:szCs w:val="24"/>
              </w:rPr>
              <w:t xml:space="preserve"> raised re parents’ </w:t>
            </w:r>
            <w:r w:rsidR="00D10AE9">
              <w:rPr>
                <w:sz w:val="24"/>
                <w:szCs w:val="24"/>
              </w:rPr>
              <w:t>level of understanding</w:t>
            </w:r>
            <w:r w:rsidR="00764260">
              <w:rPr>
                <w:sz w:val="24"/>
                <w:szCs w:val="24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54C64B6D" w14:textId="77777777" w:rsidR="008801F0" w:rsidRPr="007C6629" w:rsidRDefault="008801F0" w:rsidP="00835FFB">
            <w:pPr>
              <w:spacing w:after="0" w:line="240" w:lineRule="auto"/>
              <w:rPr>
                <w:sz w:val="24"/>
                <w:szCs w:val="24"/>
              </w:rPr>
            </w:pPr>
            <w:r w:rsidRPr="007C6629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56486FC9" w14:textId="77777777" w:rsidR="008801F0" w:rsidRPr="007C6629" w:rsidRDefault="008801F0" w:rsidP="00835FFB">
            <w:pPr>
              <w:spacing w:after="0" w:line="240" w:lineRule="auto"/>
              <w:rPr>
                <w:sz w:val="24"/>
                <w:szCs w:val="24"/>
              </w:rPr>
            </w:pPr>
            <w:r w:rsidRPr="007C6629">
              <w:rPr>
                <w:sz w:val="24"/>
                <w:szCs w:val="24"/>
              </w:rPr>
              <w:t>No</w:t>
            </w:r>
          </w:p>
        </w:tc>
        <w:tc>
          <w:tcPr>
            <w:tcW w:w="6200" w:type="dxa"/>
            <w:shd w:val="clear" w:color="auto" w:fill="auto"/>
          </w:tcPr>
          <w:p w14:paraId="64BF64D7" w14:textId="7DE982DF" w:rsidR="008801F0" w:rsidRPr="007C6629" w:rsidRDefault="00D10AE9" w:rsidP="008801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Further information on any additional needs and professional involvement to determine the nature of any assessment</w:t>
            </w:r>
          </w:p>
          <w:p w14:paraId="1D8C8771" w14:textId="77777777" w:rsidR="008801F0" w:rsidRPr="007C6629" w:rsidRDefault="008801F0" w:rsidP="008801F0">
            <w:pPr>
              <w:spacing w:after="0" w:line="240" w:lineRule="auto"/>
              <w:rPr>
                <w:sz w:val="24"/>
                <w:szCs w:val="24"/>
              </w:rPr>
            </w:pPr>
          </w:p>
          <w:p w14:paraId="3334ACC7" w14:textId="77777777" w:rsidR="008801F0" w:rsidRDefault="008801F0" w:rsidP="008801F0">
            <w:pPr>
              <w:spacing w:after="0" w:line="240" w:lineRule="auto"/>
              <w:rPr>
                <w:sz w:val="24"/>
                <w:szCs w:val="24"/>
              </w:rPr>
            </w:pPr>
          </w:p>
          <w:p w14:paraId="06D52703" w14:textId="77777777" w:rsidR="00245FCE" w:rsidRPr="007C6629" w:rsidRDefault="00245FCE" w:rsidP="008801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AB17048" w14:textId="77777777" w:rsidR="00245FCE" w:rsidRDefault="00245FCE"/>
    <w:p w14:paraId="39723584" w14:textId="5F99416E" w:rsidR="00245FCE" w:rsidRPr="00CA57F7" w:rsidRDefault="00752F73" w:rsidP="004D59E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A57F7">
        <w:rPr>
          <w:rFonts w:ascii="Arial" w:hAnsi="Arial" w:cs="Arial"/>
          <w:b/>
          <w:bCs/>
          <w:sz w:val="24"/>
          <w:szCs w:val="24"/>
        </w:rPr>
        <w:t>ATTACH GENOGRAM</w:t>
      </w:r>
      <w:r w:rsidR="00245FCE" w:rsidRPr="00CA57F7"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W w:w="8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200"/>
      </w:tblGrid>
      <w:tr w:rsidR="00D10AE9" w:rsidRPr="007C6629" w14:paraId="750FC464" w14:textId="77777777" w:rsidTr="00CA57F7">
        <w:tc>
          <w:tcPr>
            <w:tcW w:w="2376" w:type="dxa"/>
            <w:shd w:val="clear" w:color="auto" w:fill="A0C3E3" w:themeFill="accent2" w:themeFillTint="99"/>
          </w:tcPr>
          <w:p w14:paraId="48BD1B22" w14:textId="77777777" w:rsidR="00D10AE9" w:rsidRDefault="00D10AE9" w:rsidP="003E7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Maternal Family / Connected Persons – currently involved ?  </w:t>
            </w:r>
          </w:p>
          <w:p w14:paraId="19C6B4FB" w14:textId="77777777" w:rsidR="00D10AE9" w:rsidRPr="007C6629" w:rsidRDefault="00D10AE9" w:rsidP="003E79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00" w:type="dxa"/>
            <w:shd w:val="clear" w:color="auto" w:fill="auto"/>
          </w:tcPr>
          <w:p w14:paraId="0BC938A9" w14:textId="77777777" w:rsidR="00D10AE9" w:rsidRPr="00752F73" w:rsidRDefault="00D10AE9" w:rsidP="00245FC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52F73">
              <w:rPr>
                <w:b/>
                <w:bCs/>
                <w:sz w:val="24"/>
                <w:szCs w:val="24"/>
              </w:rPr>
              <w:t>Name, relationship and current level of support:</w:t>
            </w:r>
          </w:p>
          <w:p w14:paraId="418F5D4C" w14:textId="77777777" w:rsidR="00D10AE9" w:rsidRPr="00752F73" w:rsidRDefault="00D10AE9" w:rsidP="00245FC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3FB0567" w14:textId="77777777" w:rsidR="00D10AE9" w:rsidRPr="00752F73" w:rsidRDefault="00D10AE9" w:rsidP="00245FC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400AFD43" w14:textId="77777777" w:rsidR="00D10AE9" w:rsidRPr="00752F73" w:rsidRDefault="00D10AE9" w:rsidP="00245FC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00A2B9B4" w14:textId="77777777" w:rsidR="00D10AE9" w:rsidRPr="00752F73" w:rsidRDefault="00D10AE9" w:rsidP="00245FC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DBAD101" w14:textId="77777777" w:rsidR="00D10AE9" w:rsidRPr="00752F73" w:rsidRDefault="00D10AE9" w:rsidP="00245FC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02F1106D" w14:textId="77777777" w:rsidR="00D10AE9" w:rsidRPr="00752F73" w:rsidRDefault="00D10AE9" w:rsidP="00245FC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D10AE9" w:rsidRPr="007C6629" w14:paraId="42C5A998" w14:textId="77777777" w:rsidTr="00CA57F7">
        <w:tc>
          <w:tcPr>
            <w:tcW w:w="2376" w:type="dxa"/>
            <w:shd w:val="clear" w:color="auto" w:fill="A0C3E3" w:themeFill="accent2" w:themeFillTint="99"/>
          </w:tcPr>
          <w:p w14:paraId="78EE2344" w14:textId="77777777" w:rsidR="00D10AE9" w:rsidRDefault="00D10AE9" w:rsidP="003E7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Paternal family / Connected Persons – currently involved ? </w:t>
            </w:r>
          </w:p>
          <w:p w14:paraId="62CBF10B" w14:textId="77777777" w:rsidR="00D10AE9" w:rsidRDefault="00D10AE9" w:rsidP="003E7990">
            <w:pPr>
              <w:spacing w:after="0" w:line="240" w:lineRule="auto"/>
              <w:rPr>
                <w:sz w:val="24"/>
                <w:szCs w:val="24"/>
              </w:rPr>
            </w:pPr>
          </w:p>
          <w:p w14:paraId="44EB3140" w14:textId="77777777" w:rsidR="00D10AE9" w:rsidRPr="007C6629" w:rsidRDefault="00D10AE9" w:rsidP="003E79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00" w:type="dxa"/>
            <w:shd w:val="clear" w:color="auto" w:fill="auto"/>
          </w:tcPr>
          <w:p w14:paraId="300DEE53" w14:textId="77777777" w:rsidR="00D10AE9" w:rsidRPr="00752F73" w:rsidRDefault="00D10AE9" w:rsidP="003E799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52F73">
              <w:rPr>
                <w:b/>
                <w:bCs/>
                <w:sz w:val="24"/>
                <w:szCs w:val="24"/>
              </w:rPr>
              <w:t>Name, relationship and current level of support:</w:t>
            </w:r>
          </w:p>
          <w:p w14:paraId="217CC0BE" w14:textId="77777777" w:rsidR="00D10AE9" w:rsidRPr="00752F73" w:rsidRDefault="00D10AE9" w:rsidP="003E799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49FB03A7" w14:textId="77777777" w:rsidR="00D10AE9" w:rsidRPr="00752F73" w:rsidRDefault="00D10AE9" w:rsidP="003E799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DC7F436" w14:textId="77777777" w:rsidR="00D10AE9" w:rsidRPr="00752F73" w:rsidRDefault="00D10AE9" w:rsidP="003E799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AF08D97" w14:textId="77777777" w:rsidR="00D10AE9" w:rsidRPr="00752F73" w:rsidRDefault="00D10AE9" w:rsidP="003E799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974A8C1" w14:textId="77777777" w:rsidR="00D10AE9" w:rsidRPr="00752F73" w:rsidRDefault="00D10AE9" w:rsidP="003E799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4B7AD838" w14:textId="77777777" w:rsidR="00D10AE9" w:rsidRPr="00752F73" w:rsidRDefault="00D10AE9" w:rsidP="003E799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D10AE9" w:rsidRPr="007C6629" w14:paraId="5D03E39F" w14:textId="77777777" w:rsidTr="00CA57F7">
        <w:tc>
          <w:tcPr>
            <w:tcW w:w="2376" w:type="dxa"/>
            <w:shd w:val="clear" w:color="auto" w:fill="A0C3E3" w:themeFill="accent2" w:themeFillTint="99"/>
          </w:tcPr>
          <w:p w14:paraId="34081079" w14:textId="77777777" w:rsidR="00D10AE9" w:rsidRDefault="00D10AE9" w:rsidP="00245FCE">
            <w:pPr>
              <w:spacing w:after="0" w:line="240" w:lineRule="auto"/>
              <w:rPr>
                <w:sz w:val="24"/>
                <w:szCs w:val="24"/>
              </w:rPr>
            </w:pPr>
            <w:r w:rsidRPr="007C6629">
              <w:rPr>
                <w:sz w:val="24"/>
                <w:szCs w:val="24"/>
              </w:rPr>
              <w:t xml:space="preserve">Family </w:t>
            </w:r>
            <w:r>
              <w:rPr>
                <w:sz w:val="24"/>
                <w:szCs w:val="24"/>
              </w:rPr>
              <w:t>Network Meeting details</w:t>
            </w:r>
          </w:p>
          <w:p w14:paraId="346CCD25" w14:textId="77777777" w:rsidR="00D10AE9" w:rsidRDefault="00D10AE9" w:rsidP="00245FCE">
            <w:pPr>
              <w:spacing w:after="0" w:line="240" w:lineRule="auto"/>
              <w:rPr>
                <w:sz w:val="24"/>
                <w:szCs w:val="24"/>
              </w:rPr>
            </w:pPr>
          </w:p>
          <w:p w14:paraId="4D06E074" w14:textId="77777777" w:rsidR="00D10AE9" w:rsidRPr="007C6629" w:rsidRDefault="00D10AE9" w:rsidP="00245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00" w:type="dxa"/>
            <w:shd w:val="clear" w:color="auto" w:fill="auto"/>
          </w:tcPr>
          <w:p w14:paraId="29F4E8E3" w14:textId="77777777" w:rsidR="00D10AE9" w:rsidRPr="00752F73" w:rsidRDefault="00D10AE9" w:rsidP="00D528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52F73">
              <w:rPr>
                <w:b/>
                <w:bCs/>
                <w:sz w:val="24"/>
                <w:szCs w:val="24"/>
              </w:rPr>
              <w:t>Date and outcome:</w:t>
            </w:r>
          </w:p>
          <w:p w14:paraId="3397252E" w14:textId="77777777" w:rsidR="00D10AE9" w:rsidRPr="00752F73" w:rsidRDefault="00D10AE9" w:rsidP="00D528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487A31F3" w14:textId="77777777" w:rsidR="00D10AE9" w:rsidRPr="00752F73" w:rsidRDefault="00D10AE9" w:rsidP="00D528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2DB01C2" w14:textId="77777777" w:rsidR="00D10AE9" w:rsidRPr="00752F73" w:rsidRDefault="00D10AE9" w:rsidP="00D528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6DF3814" w14:textId="77777777" w:rsidR="00D10AE9" w:rsidRPr="00752F73" w:rsidRDefault="00D10AE9" w:rsidP="00D528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C7757D7" w14:textId="77777777" w:rsidR="00D10AE9" w:rsidRPr="00752F73" w:rsidRDefault="00D10AE9" w:rsidP="00D528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971C79F" w14:textId="77777777" w:rsidR="00D10AE9" w:rsidRPr="00752F73" w:rsidRDefault="00D10AE9" w:rsidP="00D528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D10AE9" w:rsidRPr="007C6629" w14:paraId="64BA6C63" w14:textId="77777777" w:rsidTr="00CA57F7">
        <w:tc>
          <w:tcPr>
            <w:tcW w:w="2376" w:type="dxa"/>
            <w:tcBorders>
              <w:bottom w:val="single" w:sz="4" w:space="0" w:color="auto"/>
            </w:tcBorders>
            <w:shd w:val="clear" w:color="auto" w:fill="A0C3E3" w:themeFill="accent2" w:themeFillTint="99"/>
          </w:tcPr>
          <w:p w14:paraId="794021D3" w14:textId="77777777" w:rsidR="00D10AE9" w:rsidRDefault="00D10AE9" w:rsidP="00FE4BFF">
            <w:pPr>
              <w:spacing w:after="0" w:line="240" w:lineRule="auto"/>
              <w:rPr>
                <w:sz w:val="24"/>
                <w:szCs w:val="24"/>
              </w:rPr>
            </w:pPr>
            <w:r w:rsidRPr="007C6629">
              <w:rPr>
                <w:sz w:val="24"/>
                <w:szCs w:val="24"/>
              </w:rPr>
              <w:t>Initial Viability Assessment</w:t>
            </w:r>
            <w:r>
              <w:rPr>
                <w:sz w:val="24"/>
                <w:szCs w:val="24"/>
              </w:rPr>
              <w:t>s (IVA) completed ?</w:t>
            </w:r>
          </w:p>
          <w:p w14:paraId="2C5E9E67" w14:textId="77777777" w:rsidR="00D10AE9" w:rsidRDefault="00D10AE9" w:rsidP="00FE4BFF">
            <w:pPr>
              <w:spacing w:after="0" w:line="240" w:lineRule="auto"/>
              <w:rPr>
                <w:sz w:val="24"/>
                <w:szCs w:val="24"/>
              </w:rPr>
            </w:pPr>
          </w:p>
          <w:p w14:paraId="44EFADE9" w14:textId="77777777" w:rsidR="00D10AE9" w:rsidRPr="007C6629" w:rsidRDefault="00D10AE9" w:rsidP="00A82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00" w:type="dxa"/>
            <w:shd w:val="clear" w:color="auto" w:fill="auto"/>
          </w:tcPr>
          <w:p w14:paraId="1976CCF1" w14:textId="77777777" w:rsidR="00D10AE9" w:rsidRPr="00752F73" w:rsidRDefault="00D10AE9" w:rsidP="00A823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DA0F8C9" w14:textId="77777777" w:rsidR="00D10AE9" w:rsidRPr="00752F73" w:rsidRDefault="00D10AE9" w:rsidP="00A823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52F73">
              <w:rPr>
                <w:b/>
                <w:bCs/>
                <w:sz w:val="24"/>
                <w:szCs w:val="24"/>
              </w:rPr>
              <w:t>Name ..................................</w:t>
            </w:r>
            <w:r w:rsidRPr="00752F73">
              <w:rPr>
                <w:b/>
                <w:bCs/>
                <w:sz w:val="24"/>
                <w:szCs w:val="24"/>
              </w:rPr>
              <w:tab/>
              <w:t>Date ……………………………….</w:t>
            </w:r>
          </w:p>
          <w:p w14:paraId="237542EA" w14:textId="77777777" w:rsidR="00D10AE9" w:rsidRPr="00752F73" w:rsidRDefault="00D10AE9" w:rsidP="00A823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494C347" w14:textId="77777777" w:rsidR="00D10AE9" w:rsidRPr="00752F73" w:rsidRDefault="00D10AE9" w:rsidP="00A823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52F73">
              <w:rPr>
                <w:b/>
                <w:bCs/>
                <w:sz w:val="24"/>
                <w:szCs w:val="24"/>
              </w:rPr>
              <w:t>Name ..................................</w:t>
            </w:r>
            <w:r w:rsidRPr="00752F73">
              <w:rPr>
                <w:b/>
                <w:bCs/>
                <w:sz w:val="24"/>
                <w:szCs w:val="24"/>
              </w:rPr>
              <w:tab/>
              <w:t>Date ……………………………….</w:t>
            </w:r>
          </w:p>
          <w:p w14:paraId="3A146471" w14:textId="77777777" w:rsidR="00D10AE9" w:rsidRPr="00752F73" w:rsidRDefault="00D10AE9" w:rsidP="00A823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B5E213C" w14:textId="77777777" w:rsidR="00D10AE9" w:rsidRPr="00752F73" w:rsidRDefault="00D10AE9" w:rsidP="00A823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52F73">
              <w:rPr>
                <w:b/>
                <w:bCs/>
                <w:sz w:val="24"/>
                <w:szCs w:val="24"/>
              </w:rPr>
              <w:t>Name ..................................</w:t>
            </w:r>
            <w:r w:rsidRPr="00752F73">
              <w:rPr>
                <w:b/>
                <w:bCs/>
                <w:sz w:val="24"/>
                <w:szCs w:val="24"/>
              </w:rPr>
              <w:tab/>
              <w:t>Date ……………………………….</w:t>
            </w:r>
          </w:p>
          <w:p w14:paraId="252DE100" w14:textId="77777777" w:rsidR="00D10AE9" w:rsidRPr="00752F73" w:rsidRDefault="00D10AE9" w:rsidP="00A823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C1D8D8C" w14:textId="77777777" w:rsidR="00D10AE9" w:rsidRPr="00752F73" w:rsidRDefault="00D10AE9" w:rsidP="006B7E6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52F73">
              <w:rPr>
                <w:b/>
                <w:bCs/>
                <w:sz w:val="24"/>
                <w:szCs w:val="24"/>
              </w:rPr>
              <w:t>Name ..................................</w:t>
            </w:r>
            <w:r w:rsidRPr="00752F73">
              <w:rPr>
                <w:b/>
                <w:bCs/>
                <w:sz w:val="24"/>
                <w:szCs w:val="24"/>
              </w:rPr>
              <w:tab/>
              <w:t>Date ……………………………….</w:t>
            </w:r>
          </w:p>
          <w:p w14:paraId="44CC17D0" w14:textId="77777777" w:rsidR="00D10AE9" w:rsidRPr="00752F73" w:rsidRDefault="00D10AE9" w:rsidP="006B7E6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D10AE9" w:rsidRPr="007C6629" w14:paraId="0828BEEF" w14:textId="77777777" w:rsidTr="00CA57F7">
        <w:trPr>
          <w:trHeight w:val="3012"/>
        </w:trPr>
        <w:tc>
          <w:tcPr>
            <w:tcW w:w="2376" w:type="dxa"/>
            <w:shd w:val="clear" w:color="auto" w:fill="A0C3E3" w:themeFill="accent2" w:themeFillTint="99"/>
          </w:tcPr>
          <w:p w14:paraId="5EDD0C65" w14:textId="77777777" w:rsidR="00D10AE9" w:rsidRDefault="00D10AE9" w:rsidP="006B7E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 IVA referred for full assessment</w:t>
            </w:r>
          </w:p>
          <w:p w14:paraId="61317740" w14:textId="77777777" w:rsidR="00D10AE9" w:rsidRDefault="00D10AE9" w:rsidP="006B7E61">
            <w:pPr>
              <w:spacing w:after="0" w:line="240" w:lineRule="auto"/>
              <w:rPr>
                <w:sz w:val="24"/>
                <w:szCs w:val="24"/>
              </w:rPr>
            </w:pPr>
          </w:p>
          <w:p w14:paraId="41B8B60E" w14:textId="77777777" w:rsidR="00D10AE9" w:rsidRDefault="00D10AE9" w:rsidP="00FE4BFF">
            <w:pPr>
              <w:spacing w:after="0" w:line="240" w:lineRule="auto"/>
              <w:rPr>
                <w:sz w:val="24"/>
                <w:szCs w:val="24"/>
              </w:rPr>
            </w:pPr>
          </w:p>
          <w:p w14:paraId="662D0ED3" w14:textId="77777777" w:rsidR="00D10AE9" w:rsidRDefault="00D10AE9" w:rsidP="00FE4BFF">
            <w:pPr>
              <w:spacing w:after="0" w:line="240" w:lineRule="auto"/>
              <w:rPr>
                <w:sz w:val="24"/>
                <w:szCs w:val="24"/>
              </w:rPr>
            </w:pPr>
          </w:p>
          <w:p w14:paraId="699EA963" w14:textId="77777777" w:rsidR="00D10AE9" w:rsidRPr="007C6629" w:rsidRDefault="00D10AE9" w:rsidP="00FE4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00" w:type="dxa"/>
            <w:shd w:val="clear" w:color="auto" w:fill="auto"/>
          </w:tcPr>
          <w:p w14:paraId="3F76ECDB" w14:textId="77777777" w:rsidR="00D10AE9" w:rsidRPr="00752F73" w:rsidRDefault="00D10AE9" w:rsidP="00A823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0695B09" w14:textId="77777777" w:rsidR="00D10AE9" w:rsidRPr="00752F73" w:rsidRDefault="00D10AE9" w:rsidP="00A823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52F73">
              <w:rPr>
                <w:b/>
                <w:bCs/>
                <w:sz w:val="24"/>
                <w:szCs w:val="24"/>
              </w:rPr>
              <w:t>Name ..................................</w:t>
            </w:r>
            <w:r w:rsidRPr="00752F73">
              <w:rPr>
                <w:b/>
                <w:bCs/>
                <w:sz w:val="24"/>
                <w:szCs w:val="24"/>
              </w:rPr>
              <w:tab/>
              <w:t>Date ……………………………….</w:t>
            </w:r>
          </w:p>
          <w:p w14:paraId="74D63B10" w14:textId="77777777" w:rsidR="00D10AE9" w:rsidRPr="00752F73" w:rsidRDefault="00D10AE9" w:rsidP="006B7E6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9A4CA00" w14:textId="77777777" w:rsidR="00D10AE9" w:rsidRPr="00752F73" w:rsidRDefault="00D10AE9" w:rsidP="00A823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52F73">
              <w:rPr>
                <w:b/>
                <w:bCs/>
                <w:sz w:val="24"/>
                <w:szCs w:val="24"/>
              </w:rPr>
              <w:t>Name ..................................</w:t>
            </w:r>
            <w:r w:rsidRPr="00752F73">
              <w:rPr>
                <w:b/>
                <w:bCs/>
                <w:sz w:val="24"/>
                <w:szCs w:val="24"/>
              </w:rPr>
              <w:tab/>
              <w:t>Date ……………………………….</w:t>
            </w:r>
          </w:p>
          <w:p w14:paraId="21E63F23" w14:textId="77777777" w:rsidR="00D10AE9" w:rsidRPr="00752F73" w:rsidRDefault="00D10AE9" w:rsidP="00A823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910F317" w14:textId="77777777" w:rsidR="00D10AE9" w:rsidRPr="00752F73" w:rsidRDefault="00D10AE9" w:rsidP="00A823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52F73">
              <w:rPr>
                <w:b/>
                <w:bCs/>
                <w:sz w:val="24"/>
                <w:szCs w:val="24"/>
              </w:rPr>
              <w:t>Name ..................................</w:t>
            </w:r>
            <w:r w:rsidRPr="00752F73">
              <w:rPr>
                <w:b/>
                <w:bCs/>
                <w:sz w:val="24"/>
                <w:szCs w:val="24"/>
              </w:rPr>
              <w:tab/>
              <w:t>Date ……………………………….</w:t>
            </w:r>
          </w:p>
          <w:p w14:paraId="3A4A76DF" w14:textId="77777777" w:rsidR="00D10AE9" w:rsidRPr="00752F73" w:rsidRDefault="00D10AE9" w:rsidP="00A823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5BF27B8" w14:textId="77777777" w:rsidR="00D10AE9" w:rsidRPr="00752F73" w:rsidRDefault="00D10AE9" w:rsidP="00A823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52F73">
              <w:rPr>
                <w:b/>
                <w:bCs/>
                <w:sz w:val="24"/>
                <w:szCs w:val="24"/>
              </w:rPr>
              <w:t>Name ..................................</w:t>
            </w:r>
            <w:r w:rsidRPr="00752F73">
              <w:rPr>
                <w:b/>
                <w:bCs/>
                <w:sz w:val="24"/>
                <w:szCs w:val="24"/>
              </w:rPr>
              <w:tab/>
              <w:t>Date ……………………………….</w:t>
            </w:r>
          </w:p>
          <w:p w14:paraId="2163AE77" w14:textId="77777777" w:rsidR="00D10AE9" w:rsidRPr="00752F73" w:rsidRDefault="00D10AE9" w:rsidP="006B7E6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D10AE9" w:rsidRPr="007C6629" w14:paraId="6D8C08B1" w14:textId="77777777" w:rsidTr="00CA57F7">
        <w:tc>
          <w:tcPr>
            <w:tcW w:w="2376" w:type="dxa"/>
            <w:shd w:val="clear" w:color="auto" w:fill="A0C3E3" w:themeFill="accent2" w:themeFillTint="99"/>
          </w:tcPr>
          <w:p w14:paraId="51E96933" w14:textId="7D749F05" w:rsidR="00D10AE9" w:rsidRDefault="00D10AE9" w:rsidP="00776B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Professional (</w:t>
            </w:r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 xml:space="preserve"> Paediatrician)</w:t>
            </w:r>
          </w:p>
          <w:p w14:paraId="02759DAD" w14:textId="77777777" w:rsidR="00D10AE9" w:rsidRDefault="00D10AE9" w:rsidP="00776B4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00" w:type="dxa"/>
            <w:shd w:val="clear" w:color="auto" w:fill="auto"/>
          </w:tcPr>
          <w:p w14:paraId="5DED2407" w14:textId="77777777" w:rsidR="00D10AE9" w:rsidRPr="00752F73" w:rsidRDefault="00D10AE9" w:rsidP="00776B49">
            <w:pPr>
              <w:rPr>
                <w:b/>
                <w:bCs/>
              </w:rPr>
            </w:pPr>
            <w:r w:rsidRPr="00752F73">
              <w:rPr>
                <w:b/>
                <w:bCs/>
                <w:sz w:val="20"/>
                <w:szCs w:val="20"/>
              </w:rPr>
              <w:t>Details of involvement, referral or report to be requested (inc. dates)</w:t>
            </w:r>
          </w:p>
        </w:tc>
      </w:tr>
      <w:tr w:rsidR="00D10AE9" w:rsidRPr="007C6629" w14:paraId="34CDFC68" w14:textId="77777777" w:rsidTr="00CA57F7">
        <w:tc>
          <w:tcPr>
            <w:tcW w:w="2376" w:type="dxa"/>
            <w:shd w:val="clear" w:color="auto" w:fill="A0C3E3" w:themeFill="accent2" w:themeFillTint="99"/>
          </w:tcPr>
          <w:p w14:paraId="30365A93" w14:textId="5695ACBB" w:rsidR="00D10AE9" w:rsidRDefault="00D10AE9" w:rsidP="00776B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Visitor</w:t>
            </w:r>
          </w:p>
          <w:p w14:paraId="303D7F03" w14:textId="77777777" w:rsidR="00D10AE9" w:rsidRDefault="00D10AE9" w:rsidP="00776B49">
            <w:pPr>
              <w:spacing w:after="0" w:line="240" w:lineRule="auto"/>
              <w:rPr>
                <w:sz w:val="24"/>
                <w:szCs w:val="24"/>
              </w:rPr>
            </w:pPr>
          </w:p>
          <w:p w14:paraId="423E661D" w14:textId="77777777" w:rsidR="00D10AE9" w:rsidRDefault="00D10AE9" w:rsidP="00776B4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00" w:type="dxa"/>
            <w:shd w:val="clear" w:color="auto" w:fill="auto"/>
          </w:tcPr>
          <w:p w14:paraId="21F450D7" w14:textId="77777777" w:rsidR="00D10AE9" w:rsidRPr="00752F73" w:rsidRDefault="00D10AE9" w:rsidP="00776B49">
            <w:pPr>
              <w:rPr>
                <w:b/>
                <w:bCs/>
              </w:rPr>
            </w:pPr>
            <w:r w:rsidRPr="00752F73">
              <w:rPr>
                <w:b/>
                <w:bCs/>
                <w:sz w:val="20"/>
                <w:szCs w:val="20"/>
              </w:rPr>
              <w:t>Details of involvement, referral or report to be requested (inc. dates)</w:t>
            </w:r>
          </w:p>
        </w:tc>
      </w:tr>
      <w:tr w:rsidR="00D10AE9" w:rsidRPr="007C6629" w14:paraId="17D80EB2" w14:textId="77777777" w:rsidTr="00CA57F7">
        <w:tc>
          <w:tcPr>
            <w:tcW w:w="2376" w:type="dxa"/>
            <w:shd w:val="clear" w:color="auto" w:fill="A0C3E3" w:themeFill="accent2" w:themeFillTint="99"/>
          </w:tcPr>
          <w:p w14:paraId="3EAFD43E" w14:textId="77777777" w:rsidR="00D10AE9" w:rsidRDefault="00D10AE9" w:rsidP="00776B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Drug/Alcohol Services</w:t>
            </w:r>
          </w:p>
          <w:p w14:paraId="7A6E2BCE" w14:textId="77777777" w:rsidR="00D10AE9" w:rsidRDefault="00D10AE9" w:rsidP="00776B49">
            <w:pPr>
              <w:spacing w:after="0" w:line="240" w:lineRule="auto"/>
              <w:rPr>
                <w:sz w:val="24"/>
                <w:szCs w:val="24"/>
              </w:rPr>
            </w:pPr>
          </w:p>
          <w:p w14:paraId="6F938381" w14:textId="77777777" w:rsidR="00D10AE9" w:rsidRPr="007C6629" w:rsidRDefault="00D10AE9" w:rsidP="00776B4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00" w:type="dxa"/>
            <w:shd w:val="clear" w:color="auto" w:fill="auto"/>
          </w:tcPr>
          <w:p w14:paraId="098A4079" w14:textId="77777777" w:rsidR="00D10AE9" w:rsidRPr="00752F73" w:rsidRDefault="00D10AE9" w:rsidP="00776B49">
            <w:pPr>
              <w:rPr>
                <w:b/>
                <w:bCs/>
              </w:rPr>
            </w:pPr>
            <w:r w:rsidRPr="00752F73">
              <w:rPr>
                <w:b/>
                <w:bCs/>
                <w:sz w:val="20"/>
                <w:szCs w:val="20"/>
              </w:rPr>
              <w:t>Details of involvement, referral or report to be requested (inc. dates)</w:t>
            </w:r>
          </w:p>
        </w:tc>
      </w:tr>
      <w:tr w:rsidR="00D10AE9" w:rsidRPr="007C6629" w14:paraId="2EC6791F" w14:textId="77777777" w:rsidTr="00CA57F7">
        <w:tc>
          <w:tcPr>
            <w:tcW w:w="2376" w:type="dxa"/>
            <w:tcBorders>
              <w:bottom w:val="single" w:sz="4" w:space="0" w:color="auto"/>
            </w:tcBorders>
            <w:shd w:val="clear" w:color="auto" w:fill="A0C3E3" w:themeFill="accent2" w:themeFillTint="99"/>
          </w:tcPr>
          <w:p w14:paraId="56B877A1" w14:textId="77777777" w:rsidR="00D10AE9" w:rsidRDefault="00D10AE9" w:rsidP="00776B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Domestic Abuse Services</w:t>
            </w:r>
          </w:p>
          <w:p w14:paraId="7DD2362F" w14:textId="77777777" w:rsidR="00D10AE9" w:rsidRPr="007C6629" w:rsidRDefault="00D10AE9" w:rsidP="00776B4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00" w:type="dxa"/>
            <w:shd w:val="clear" w:color="auto" w:fill="auto"/>
          </w:tcPr>
          <w:p w14:paraId="063EB586" w14:textId="77777777" w:rsidR="00D10AE9" w:rsidRPr="00752F73" w:rsidRDefault="00D10AE9" w:rsidP="00776B49">
            <w:pPr>
              <w:rPr>
                <w:b/>
                <w:bCs/>
              </w:rPr>
            </w:pPr>
            <w:r w:rsidRPr="00752F73">
              <w:rPr>
                <w:b/>
                <w:bCs/>
                <w:sz w:val="20"/>
                <w:szCs w:val="20"/>
              </w:rPr>
              <w:t>Details of involvement, referral or report to be requested (inc. dates)</w:t>
            </w:r>
          </w:p>
        </w:tc>
      </w:tr>
      <w:tr w:rsidR="00D10AE9" w:rsidRPr="007C6629" w14:paraId="31723825" w14:textId="77777777" w:rsidTr="00CA57F7">
        <w:tc>
          <w:tcPr>
            <w:tcW w:w="2376" w:type="dxa"/>
            <w:shd w:val="clear" w:color="auto" w:fill="A0C3E3" w:themeFill="accent2" w:themeFillTint="99"/>
          </w:tcPr>
          <w:p w14:paraId="0F2170E2" w14:textId="77777777" w:rsidR="00D10AE9" w:rsidRDefault="00D10AE9" w:rsidP="00776B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</w:t>
            </w:r>
          </w:p>
          <w:p w14:paraId="10F440AE" w14:textId="77777777" w:rsidR="00D10AE9" w:rsidRDefault="00D10AE9" w:rsidP="00776B49">
            <w:pPr>
              <w:spacing w:after="0" w:line="240" w:lineRule="auto"/>
              <w:rPr>
                <w:sz w:val="24"/>
                <w:szCs w:val="24"/>
              </w:rPr>
            </w:pPr>
          </w:p>
          <w:p w14:paraId="05621DFE" w14:textId="77777777" w:rsidR="00D10AE9" w:rsidRPr="007C6629" w:rsidRDefault="00D10AE9" w:rsidP="00776B4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00" w:type="dxa"/>
            <w:shd w:val="clear" w:color="auto" w:fill="auto"/>
          </w:tcPr>
          <w:p w14:paraId="4B164C19" w14:textId="77777777" w:rsidR="00D10AE9" w:rsidRPr="00752F73" w:rsidRDefault="00D10AE9" w:rsidP="00776B49">
            <w:pPr>
              <w:rPr>
                <w:b/>
                <w:bCs/>
              </w:rPr>
            </w:pPr>
            <w:r w:rsidRPr="00752F73">
              <w:rPr>
                <w:b/>
                <w:bCs/>
                <w:sz w:val="20"/>
                <w:szCs w:val="20"/>
              </w:rPr>
              <w:t>Details of involvement, referral or report to be requested (inc. dates)</w:t>
            </w:r>
          </w:p>
        </w:tc>
      </w:tr>
      <w:tr w:rsidR="00D10AE9" w:rsidRPr="007C6629" w14:paraId="04456476" w14:textId="77777777" w:rsidTr="00CA57F7">
        <w:tc>
          <w:tcPr>
            <w:tcW w:w="2376" w:type="dxa"/>
            <w:shd w:val="clear" w:color="auto" w:fill="A0C3E3" w:themeFill="accent2" w:themeFillTint="99"/>
          </w:tcPr>
          <w:p w14:paraId="05E0ADD9" w14:textId="77777777" w:rsidR="00D10AE9" w:rsidRDefault="00D10AE9" w:rsidP="00776B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Mental Health</w:t>
            </w:r>
          </w:p>
          <w:p w14:paraId="177A1F79" w14:textId="77777777" w:rsidR="00D10AE9" w:rsidRDefault="00D10AE9" w:rsidP="00776B49">
            <w:pPr>
              <w:spacing w:after="0" w:line="240" w:lineRule="auto"/>
              <w:rPr>
                <w:sz w:val="24"/>
                <w:szCs w:val="24"/>
              </w:rPr>
            </w:pPr>
          </w:p>
          <w:p w14:paraId="43161CEE" w14:textId="77777777" w:rsidR="00D10AE9" w:rsidRPr="007C6629" w:rsidRDefault="00D10AE9" w:rsidP="00776B4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00" w:type="dxa"/>
            <w:shd w:val="clear" w:color="auto" w:fill="auto"/>
          </w:tcPr>
          <w:p w14:paraId="061239F0" w14:textId="77777777" w:rsidR="00D10AE9" w:rsidRPr="00752F73" w:rsidRDefault="00D10AE9" w:rsidP="00776B49">
            <w:pPr>
              <w:rPr>
                <w:b/>
                <w:bCs/>
              </w:rPr>
            </w:pPr>
            <w:r w:rsidRPr="00752F73">
              <w:rPr>
                <w:b/>
                <w:bCs/>
                <w:sz w:val="20"/>
                <w:szCs w:val="20"/>
              </w:rPr>
              <w:t>Details of involvement, referral or report to be requested (inc. dates)</w:t>
            </w:r>
          </w:p>
        </w:tc>
      </w:tr>
      <w:tr w:rsidR="00D10AE9" w:rsidRPr="007C6629" w14:paraId="7BA541DF" w14:textId="77777777" w:rsidTr="00CA57F7">
        <w:tc>
          <w:tcPr>
            <w:tcW w:w="2376" w:type="dxa"/>
            <w:shd w:val="clear" w:color="auto" w:fill="A0C3E3" w:themeFill="accent2" w:themeFillTint="99"/>
          </w:tcPr>
          <w:p w14:paraId="5E22D40C" w14:textId="77777777" w:rsidR="00D10AE9" w:rsidRDefault="00D10AE9" w:rsidP="00776B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Support Services</w:t>
            </w:r>
          </w:p>
          <w:p w14:paraId="792DAD31" w14:textId="77777777" w:rsidR="00D10AE9" w:rsidRPr="007C6629" w:rsidRDefault="00D10AE9" w:rsidP="00776B4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00" w:type="dxa"/>
            <w:shd w:val="clear" w:color="auto" w:fill="auto"/>
          </w:tcPr>
          <w:p w14:paraId="1104AE74" w14:textId="77777777" w:rsidR="00D10AE9" w:rsidRPr="00752F73" w:rsidRDefault="00D10AE9" w:rsidP="00776B49">
            <w:pPr>
              <w:rPr>
                <w:b/>
                <w:bCs/>
              </w:rPr>
            </w:pPr>
            <w:r w:rsidRPr="00752F73">
              <w:rPr>
                <w:b/>
                <w:bCs/>
                <w:sz w:val="20"/>
                <w:szCs w:val="20"/>
              </w:rPr>
              <w:t>Details of involvement, referral or report to be requested (inc. dates)</w:t>
            </w:r>
          </w:p>
        </w:tc>
      </w:tr>
    </w:tbl>
    <w:p w14:paraId="74BE5DCE" w14:textId="3A6792E1" w:rsidR="003E7990" w:rsidRDefault="003E79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370"/>
        <w:gridCol w:w="16"/>
      </w:tblGrid>
      <w:tr w:rsidR="00CA57F7" w14:paraId="108961E9" w14:textId="77777777" w:rsidTr="00CA57F7">
        <w:trPr>
          <w:gridAfter w:val="1"/>
          <w:wAfter w:w="16" w:type="dxa"/>
          <w:trHeight w:val="1016"/>
        </w:trPr>
        <w:tc>
          <w:tcPr>
            <w:tcW w:w="8626" w:type="dxa"/>
            <w:gridSpan w:val="2"/>
            <w:shd w:val="clear" w:color="auto" w:fill="7EB1E6" w:themeFill="accent3" w:themeFillTint="99"/>
          </w:tcPr>
          <w:p w14:paraId="6C30E65B" w14:textId="77777777" w:rsidR="00CA57F7" w:rsidRPr="00AE0DD4" w:rsidRDefault="00CA57F7" w:rsidP="00CA57F7">
            <w:pPr>
              <w:tabs>
                <w:tab w:val="left" w:pos="320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E0DD4">
              <w:rPr>
                <w:rFonts w:ascii="Arial" w:hAnsi="Arial" w:cs="Arial"/>
                <w:b/>
                <w:sz w:val="24"/>
                <w:szCs w:val="24"/>
                <w:u w:val="single"/>
              </w:rPr>
              <w:t>Duration of the Assessment Phase</w:t>
            </w:r>
          </w:p>
          <w:p w14:paraId="2B02177D" w14:textId="77777777" w:rsidR="00CA57F7" w:rsidRDefault="00CA57F7" w:rsidP="00CA57F7">
            <w:pPr>
              <w:tabs>
                <w:tab w:val="left" w:pos="3204"/>
              </w:tabs>
              <w:rPr>
                <w:rFonts w:ascii="Arial" w:hAnsi="Arial" w:cs="Arial"/>
                <w:sz w:val="24"/>
                <w:szCs w:val="24"/>
              </w:rPr>
            </w:pPr>
            <w:r w:rsidRPr="00AE0DD4">
              <w:rPr>
                <w:rFonts w:ascii="Arial" w:hAnsi="Arial" w:cs="Arial"/>
                <w:sz w:val="24"/>
                <w:szCs w:val="24"/>
              </w:rPr>
              <w:t>The duration should be agreed and set at the first meeting. This is bespoke timeframe for the family and may not last longer than sixteen weeks</w:t>
            </w:r>
          </w:p>
          <w:p w14:paraId="4D4CA601" w14:textId="77777777" w:rsidR="00CA57F7" w:rsidRDefault="00CA57F7"/>
        </w:tc>
      </w:tr>
      <w:tr w:rsidR="00CA57F7" w14:paraId="60CDDC58" w14:textId="77777777" w:rsidTr="00CA57F7">
        <w:tc>
          <w:tcPr>
            <w:tcW w:w="3256" w:type="dxa"/>
            <w:shd w:val="clear" w:color="auto" w:fill="A0C3E3" w:themeFill="accent2" w:themeFillTint="99"/>
          </w:tcPr>
          <w:p w14:paraId="6F3ACF7E" w14:textId="390CC3E0" w:rsidR="00CA57F7" w:rsidRPr="00CA57F7" w:rsidRDefault="00CA57F7">
            <w:pPr>
              <w:rPr>
                <w:rFonts w:ascii="Arial" w:hAnsi="Arial" w:cs="Arial"/>
                <w:sz w:val="24"/>
                <w:szCs w:val="24"/>
              </w:rPr>
            </w:pPr>
            <w:r w:rsidRPr="00CA57F7">
              <w:rPr>
                <w:rFonts w:ascii="Arial" w:hAnsi="Arial" w:cs="Arial"/>
                <w:sz w:val="24"/>
                <w:szCs w:val="24"/>
              </w:rPr>
              <w:t>First PLO meeting</w:t>
            </w:r>
          </w:p>
        </w:tc>
        <w:tc>
          <w:tcPr>
            <w:tcW w:w="5386" w:type="dxa"/>
            <w:gridSpan w:val="2"/>
          </w:tcPr>
          <w:p w14:paraId="3E370BD6" w14:textId="77777777" w:rsidR="00CA57F7" w:rsidRDefault="00CA57F7">
            <w:pPr>
              <w:rPr>
                <w:b/>
                <w:bCs/>
              </w:rPr>
            </w:pPr>
          </w:p>
        </w:tc>
      </w:tr>
      <w:tr w:rsidR="00CA57F7" w14:paraId="7BA2B1FB" w14:textId="77777777" w:rsidTr="00CA57F7">
        <w:tc>
          <w:tcPr>
            <w:tcW w:w="3256" w:type="dxa"/>
            <w:shd w:val="clear" w:color="auto" w:fill="A0C3E3" w:themeFill="accent2" w:themeFillTint="99"/>
          </w:tcPr>
          <w:p w14:paraId="548B005F" w14:textId="3A6B18E0" w:rsidR="00CA57F7" w:rsidRPr="00CA57F7" w:rsidRDefault="00CA57F7">
            <w:pPr>
              <w:rPr>
                <w:rFonts w:ascii="Arial" w:hAnsi="Arial" w:cs="Arial"/>
                <w:sz w:val="24"/>
                <w:szCs w:val="24"/>
              </w:rPr>
            </w:pPr>
            <w:r w:rsidRPr="00CA57F7">
              <w:rPr>
                <w:rFonts w:ascii="Arial" w:hAnsi="Arial" w:cs="Arial"/>
                <w:sz w:val="24"/>
                <w:szCs w:val="24"/>
              </w:rPr>
              <w:t>First PLO review meeting</w:t>
            </w:r>
          </w:p>
        </w:tc>
        <w:tc>
          <w:tcPr>
            <w:tcW w:w="5386" w:type="dxa"/>
            <w:gridSpan w:val="2"/>
          </w:tcPr>
          <w:p w14:paraId="739A25A2" w14:textId="77777777" w:rsidR="00CA57F7" w:rsidRDefault="00CA57F7">
            <w:pPr>
              <w:rPr>
                <w:b/>
                <w:bCs/>
              </w:rPr>
            </w:pPr>
          </w:p>
        </w:tc>
      </w:tr>
      <w:tr w:rsidR="00CA57F7" w14:paraId="0D1A171B" w14:textId="77777777" w:rsidTr="00CA57F7">
        <w:tc>
          <w:tcPr>
            <w:tcW w:w="3256" w:type="dxa"/>
            <w:shd w:val="clear" w:color="auto" w:fill="A0C3E3" w:themeFill="accent2" w:themeFillTint="99"/>
          </w:tcPr>
          <w:p w14:paraId="2B92ED62" w14:textId="05BAE2C6" w:rsidR="00CA57F7" w:rsidRPr="00CA57F7" w:rsidRDefault="00CA57F7">
            <w:pPr>
              <w:rPr>
                <w:rFonts w:ascii="Arial" w:hAnsi="Arial" w:cs="Arial"/>
                <w:sz w:val="24"/>
                <w:szCs w:val="24"/>
              </w:rPr>
            </w:pPr>
            <w:r w:rsidRPr="00CA57F7">
              <w:rPr>
                <w:rFonts w:ascii="Arial" w:hAnsi="Arial" w:cs="Arial"/>
                <w:sz w:val="24"/>
                <w:szCs w:val="24"/>
              </w:rPr>
              <w:t>Second PLO review</w:t>
            </w:r>
          </w:p>
        </w:tc>
        <w:tc>
          <w:tcPr>
            <w:tcW w:w="5386" w:type="dxa"/>
            <w:gridSpan w:val="2"/>
          </w:tcPr>
          <w:p w14:paraId="3EA9A48A" w14:textId="77777777" w:rsidR="00CA57F7" w:rsidRDefault="00CA57F7">
            <w:pPr>
              <w:rPr>
                <w:b/>
                <w:bCs/>
              </w:rPr>
            </w:pPr>
          </w:p>
        </w:tc>
      </w:tr>
      <w:tr w:rsidR="00CA57F7" w14:paraId="6164F248" w14:textId="77777777" w:rsidTr="00CA57F7">
        <w:tc>
          <w:tcPr>
            <w:tcW w:w="3256" w:type="dxa"/>
            <w:shd w:val="clear" w:color="auto" w:fill="A0C3E3" w:themeFill="accent2" w:themeFillTint="99"/>
          </w:tcPr>
          <w:p w14:paraId="3CF51989" w14:textId="6F66CBE7" w:rsidR="00CA57F7" w:rsidRPr="00CA57F7" w:rsidRDefault="00CA57F7">
            <w:pPr>
              <w:rPr>
                <w:rFonts w:ascii="Arial" w:hAnsi="Arial" w:cs="Arial"/>
                <w:sz w:val="24"/>
                <w:szCs w:val="24"/>
              </w:rPr>
            </w:pPr>
            <w:r w:rsidRPr="00CA57F7">
              <w:rPr>
                <w:rFonts w:ascii="Arial" w:hAnsi="Arial" w:cs="Arial"/>
                <w:sz w:val="24"/>
                <w:szCs w:val="24"/>
              </w:rPr>
              <w:t>Target finish date</w:t>
            </w:r>
          </w:p>
        </w:tc>
        <w:tc>
          <w:tcPr>
            <w:tcW w:w="5386" w:type="dxa"/>
            <w:gridSpan w:val="2"/>
          </w:tcPr>
          <w:p w14:paraId="21E1757D" w14:textId="77777777" w:rsidR="00CA57F7" w:rsidRDefault="00CA57F7">
            <w:pPr>
              <w:rPr>
                <w:b/>
                <w:bCs/>
              </w:rPr>
            </w:pPr>
          </w:p>
        </w:tc>
      </w:tr>
      <w:tr w:rsidR="00CA57F7" w14:paraId="39760CF3" w14:textId="77777777" w:rsidTr="00CA57F7">
        <w:tc>
          <w:tcPr>
            <w:tcW w:w="3256" w:type="dxa"/>
            <w:shd w:val="clear" w:color="auto" w:fill="A0C3E3" w:themeFill="accent2" w:themeFillTint="99"/>
          </w:tcPr>
          <w:p w14:paraId="2CD58151" w14:textId="1D487323" w:rsidR="00CA57F7" w:rsidRPr="00CA57F7" w:rsidRDefault="00CA57F7">
            <w:pPr>
              <w:rPr>
                <w:rFonts w:ascii="Arial" w:hAnsi="Arial" w:cs="Arial"/>
                <w:sz w:val="24"/>
                <w:szCs w:val="24"/>
              </w:rPr>
            </w:pPr>
            <w:r w:rsidRPr="00CA57F7">
              <w:rPr>
                <w:rFonts w:ascii="Arial" w:hAnsi="Arial" w:cs="Arial"/>
                <w:sz w:val="24"/>
                <w:szCs w:val="24"/>
              </w:rPr>
              <w:t>Date of decision to extend the PLO process and reasons why (to be complete by Service Manager)</w:t>
            </w:r>
          </w:p>
        </w:tc>
        <w:tc>
          <w:tcPr>
            <w:tcW w:w="5386" w:type="dxa"/>
            <w:gridSpan w:val="2"/>
          </w:tcPr>
          <w:p w14:paraId="15CECC08" w14:textId="77777777" w:rsidR="00CA57F7" w:rsidRDefault="00CA57F7">
            <w:pPr>
              <w:rPr>
                <w:b/>
                <w:bCs/>
              </w:rPr>
            </w:pPr>
          </w:p>
        </w:tc>
      </w:tr>
    </w:tbl>
    <w:p w14:paraId="74DE6FDF" w14:textId="77777777" w:rsidR="00654646" w:rsidRDefault="00654646">
      <w:pPr>
        <w:spacing w:after="0" w:line="240" w:lineRule="auto"/>
      </w:pPr>
    </w:p>
    <w:p w14:paraId="1476B06E" w14:textId="77777777" w:rsidR="00654646" w:rsidRDefault="00654646">
      <w:pPr>
        <w:spacing w:after="0" w:line="240" w:lineRule="auto"/>
      </w:pPr>
    </w:p>
    <w:p w14:paraId="285B2D86" w14:textId="77777777" w:rsidR="00654646" w:rsidRDefault="0065464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00D10AE9" w14:paraId="1608F264" w14:textId="77777777" w:rsidTr="00CA57F7">
        <w:tc>
          <w:tcPr>
            <w:tcW w:w="9038" w:type="dxa"/>
            <w:shd w:val="clear" w:color="auto" w:fill="7EB1E6" w:themeFill="accent3" w:themeFillTint="99"/>
          </w:tcPr>
          <w:p w14:paraId="407F9CE4" w14:textId="2DB2BF43" w:rsidR="00D10AE9" w:rsidRDefault="00752F73" w:rsidP="00F10E7A">
            <w:pPr>
              <w:tabs>
                <w:tab w:val="left" w:pos="320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Danger statements</w:t>
            </w:r>
          </w:p>
          <w:p w14:paraId="7AB2A4FA" w14:textId="77777777" w:rsidR="00D10AE9" w:rsidRPr="00232B63" w:rsidRDefault="00D10AE9" w:rsidP="00F10E7A">
            <w:pPr>
              <w:tabs>
                <w:tab w:val="left" w:pos="320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26FF5F8" w14:textId="77777777" w:rsidR="00D10AE9" w:rsidRDefault="00D10AE9" w:rsidP="00F10E7A">
            <w:pPr>
              <w:tabs>
                <w:tab w:val="left" w:pos="32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clearly state the main concerns that need to be addressed. This should be identify who the concerns relate to.</w:t>
            </w:r>
          </w:p>
          <w:p w14:paraId="0C3BFB58" w14:textId="77777777" w:rsidR="00D10AE9" w:rsidRDefault="00D10AE9" w:rsidP="00F10E7A">
            <w:pPr>
              <w:tabs>
                <w:tab w:val="left" w:pos="32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26270C" w14:textId="77777777" w:rsidR="00D10AE9" w:rsidRDefault="00D10AE9" w:rsidP="00F10E7A">
            <w:pPr>
              <w:tabs>
                <w:tab w:val="left" w:pos="32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ensure that any concern about capacity of cognitive functioning are identified as soon as possible.</w:t>
            </w:r>
          </w:p>
          <w:p w14:paraId="76B4ED85" w14:textId="77777777" w:rsidR="00D10AE9" w:rsidRDefault="00D10AE9" w:rsidP="00F10E7A">
            <w:pPr>
              <w:tabs>
                <w:tab w:val="left" w:pos="32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47AF88" w14:textId="77777777" w:rsidR="00D10AE9" w:rsidRDefault="00D10AE9" w:rsidP="00D10AE9">
      <w:pPr>
        <w:tabs>
          <w:tab w:val="left" w:pos="3204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00D10AE9" w14:paraId="20F9076E" w14:textId="77777777" w:rsidTr="00F10E7A">
        <w:tc>
          <w:tcPr>
            <w:tcW w:w="9038" w:type="dxa"/>
          </w:tcPr>
          <w:p w14:paraId="0925E002" w14:textId="77777777" w:rsidR="00D10AE9" w:rsidRDefault="00D10AE9" w:rsidP="00F10E7A">
            <w:pPr>
              <w:tabs>
                <w:tab w:val="left" w:pos="1440"/>
              </w:tabs>
              <w:spacing w:line="360" w:lineRule="auto"/>
              <w:jc w:val="both"/>
              <w:rPr>
                <w:rFonts w:cs="Arial"/>
                <w:bCs/>
                <w:sz w:val="24"/>
              </w:rPr>
            </w:pPr>
          </w:p>
          <w:p w14:paraId="0D0F59E9" w14:textId="77777777" w:rsidR="00D10AE9" w:rsidRPr="00270844" w:rsidRDefault="00D10AE9" w:rsidP="00F10E7A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9EBAE4" w14:textId="77777777" w:rsidR="00D10AE9" w:rsidRDefault="00D10AE9" w:rsidP="00D10AE9">
      <w:pPr>
        <w:tabs>
          <w:tab w:val="left" w:pos="3204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00D10AE9" w14:paraId="78B2A059" w14:textId="77777777" w:rsidTr="00CA57F7">
        <w:tc>
          <w:tcPr>
            <w:tcW w:w="9038" w:type="dxa"/>
            <w:shd w:val="clear" w:color="auto" w:fill="7EB1E6" w:themeFill="accent3" w:themeFillTint="99"/>
          </w:tcPr>
          <w:p w14:paraId="40746B95" w14:textId="77777777" w:rsidR="00D10AE9" w:rsidRDefault="00D10AE9" w:rsidP="00F10E7A">
            <w:pPr>
              <w:tabs>
                <w:tab w:val="left" w:pos="3204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D501A28" w14:textId="1C8A9731" w:rsidR="00D10AE9" w:rsidRPr="00143255" w:rsidRDefault="00752F73" w:rsidP="00F10E7A">
            <w:pPr>
              <w:tabs>
                <w:tab w:val="left" w:pos="320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Safety goals</w:t>
            </w:r>
          </w:p>
          <w:p w14:paraId="15084102" w14:textId="77777777" w:rsidR="00D10AE9" w:rsidRPr="00232B63" w:rsidRDefault="00D10AE9" w:rsidP="00F10E7A">
            <w:pPr>
              <w:tabs>
                <w:tab w:val="left" w:pos="32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7BE6021" w14:textId="77777777" w:rsidR="00D10AE9" w:rsidRDefault="00D10AE9" w:rsidP="00D10AE9">
      <w:pPr>
        <w:tabs>
          <w:tab w:val="left" w:pos="3204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00D10AE9" w14:paraId="257A6859" w14:textId="77777777" w:rsidTr="00F10E7A">
        <w:tc>
          <w:tcPr>
            <w:tcW w:w="9038" w:type="dxa"/>
          </w:tcPr>
          <w:p w14:paraId="5D7ABE1C" w14:textId="77777777" w:rsidR="00D10AE9" w:rsidRDefault="00D10AE9" w:rsidP="00F10E7A">
            <w:pPr>
              <w:ind w:left="720"/>
              <w:contextualSpacing/>
              <w:jc w:val="both"/>
              <w:rPr>
                <w:rFonts w:cs="Arial"/>
                <w:sz w:val="24"/>
              </w:rPr>
            </w:pPr>
          </w:p>
          <w:p w14:paraId="48DC1635" w14:textId="77777777" w:rsidR="00D10AE9" w:rsidRDefault="00D10AE9" w:rsidP="00F10E7A">
            <w:pPr>
              <w:ind w:left="720"/>
              <w:contextualSpacing/>
              <w:jc w:val="both"/>
              <w:rPr>
                <w:rFonts w:cs="Arial"/>
                <w:sz w:val="24"/>
              </w:rPr>
            </w:pPr>
          </w:p>
          <w:p w14:paraId="3E4CC785" w14:textId="77777777" w:rsidR="00D10AE9" w:rsidRDefault="00D10AE9" w:rsidP="00F10E7A">
            <w:pPr>
              <w:ind w:left="720"/>
              <w:contextualSpacing/>
              <w:jc w:val="both"/>
              <w:rPr>
                <w:rFonts w:cs="Arial"/>
                <w:sz w:val="24"/>
              </w:rPr>
            </w:pPr>
          </w:p>
          <w:p w14:paraId="228F121C" w14:textId="77777777" w:rsidR="00D10AE9" w:rsidRDefault="00D10AE9" w:rsidP="00F10E7A">
            <w:pPr>
              <w:ind w:left="720"/>
              <w:contextualSpacing/>
              <w:jc w:val="both"/>
              <w:rPr>
                <w:rFonts w:cs="Arial"/>
                <w:sz w:val="24"/>
              </w:rPr>
            </w:pPr>
          </w:p>
          <w:p w14:paraId="65B67903" w14:textId="77777777" w:rsidR="00D10AE9" w:rsidRDefault="00D10AE9" w:rsidP="00F10E7A">
            <w:pPr>
              <w:ind w:left="720"/>
              <w:contextualSpacing/>
              <w:jc w:val="both"/>
              <w:rPr>
                <w:rFonts w:cs="Arial"/>
                <w:sz w:val="24"/>
              </w:rPr>
            </w:pPr>
          </w:p>
          <w:p w14:paraId="244D54D0" w14:textId="77777777" w:rsidR="00D10AE9" w:rsidRDefault="00D10AE9" w:rsidP="00F10E7A">
            <w:pPr>
              <w:ind w:left="720"/>
              <w:contextualSpacing/>
              <w:jc w:val="both"/>
              <w:rPr>
                <w:rFonts w:cs="Arial"/>
                <w:sz w:val="24"/>
              </w:rPr>
            </w:pPr>
          </w:p>
          <w:p w14:paraId="45BB788B" w14:textId="77777777" w:rsidR="00D10AE9" w:rsidRDefault="00D10AE9" w:rsidP="00F10E7A">
            <w:pPr>
              <w:ind w:left="720"/>
              <w:contextualSpacing/>
              <w:jc w:val="both"/>
              <w:rPr>
                <w:rFonts w:cs="Arial"/>
                <w:sz w:val="24"/>
              </w:rPr>
            </w:pPr>
          </w:p>
          <w:p w14:paraId="440C4330" w14:textId="77777777" w:rsidR="00D10AE9" w:rsidRPr="00E44AB1" w:rsidRDefault="00D10AE9" w:rsidP="00F10E7A">
            <w:pPr>
              <w:ind w:left="7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118" w14:paraId="69703C61" w14:textId="77777777" w:rsidTr="00F10E7A">
        <w:tc>
          <w:tcPr>
            <w:tcW w:w="9038" w:type="dxa"/>
          </w:tcPr>
          <w:p w14:paraId="09785C0E" w14:textId="77777777" w:rsidR="00841118" w:rsidRDefault="00841118" w:rsidP="00841118">
            <w:pPr>
              <w:contextualSpacing/>
              <w:jc w:val="both"/>
              <w:rPr>
                <w:rFonts w:cs="Arial"/>
                <w:sz w:val="24"/>
              </w:rPr>
            </w:pPr>
          </w:p>
        </w:tc>
      </w:tr>
    </w:tbl>
    <w:p w14:paraId="6EA90C1A" w14:textId="77777777" w:rsidR="00841118" w:rsidRDefault="00841118" w:rsidP="00841118">
      <w:pPr>
        <w:tabs>
          <w:tab w:val="left" w:pos="3204"/>
        </w:tabs>
        <w:rPr>
          <w:rFonts w:ascii="Arial" w:hAnsi="Arial" w:cs="Arial"/>
          <w:sz w:val="24"/>
          <w:szCs w:val="24"/>
        </w:rPr>
      </w:pPr>
    </w:p>
    <w:p w14:paraId="79A53176" w14:textId="0AAB66C9" w:rsidR="00841118" w:rsidRDefault="0084111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4"/>
      </w:tblGrid>
      <w:tr w:rsidR="00CA57F7" w14:paraId="083DBDB6" w14:textId="77777777" w:rsidTr="00CA57F7">
        <w:trPr>
          <w:trHeight w:val="733"/>
        </w:trPr>
        <w:tc>
          <w:tcPr>
            <w:tcW w:w="9484" w:type="dxa"/>
            <w:shd w:val="clear" w:color="auto" w:fill="7EB1E6" w:themeFill="accent3" w:themeFillTint="99"/>
          </w:tcPr>
          <w:p w14:paraId="083C3158" w14:textId="642564B4" w:rsidR="00CA57F7" w:rsidRPr="00CA57F7" w:rsidRDefault="00CA57F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7F7">
              <w:rPr>
                <w:rFonts w:ascii="Arial" w:hAnsi="Arial" w:cs="Arial"/>
                <w:b/>
                <w:bCs/>
                <w:sz w:val="24"/>
                <w:szCs w:val="24"/>
              </w:rPr>
              <w:t>PLAN OF WORK – set out below the Actions needed and the detail of each</w:t>
            </w:r>
          </w:p>
        </w:tc>
      </w:tr>
    </w:tbl>
    <w:p w14:paraId="40333656" w14:textId="07B85BC2" w:rsidR="00D05C55" w:rsidRDefault="00D05C55">
      <w:pPr>
        <w:spacing w:after="0" w:line="240" w:lineRule="auto"/>
      </w:pPr>
    </w:p>
    <w:p w14:paraId="46A4E523" w14:textId="69A014A1" w:rsidR="00D05C55" w:rsidRDefault="00D05C5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6"/>
      </w:tblGrid>
      <w:tr w:rsidR="00CA57F7" w14:paraId="53169911" w14:textId="77777777" w:rsidTr="00CA57F7">
        <w:tc>
          <w:tcPr>
            <w:tcW w:w="2405" w:type="dxa"/>
            <w:shd w:val="clear" w:color="auto" w:fill="7EB1E6" w:themeFill="accent3" w:themeFillTint="99"/>
          </w:tcPr>
          <w:p w14:paraId="762097F8" w14:textId="77777777" w:rsidR="00CA57F7" w:rsidRPr="00CA57F7" w:rsidRDefault="00CA57F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bookmarkStart w:id="0" w:name="_Hlk102735483"/>
            <w:r w:rsidRPr="00CA57F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Action 1</w:t>
            </w:r>
          </w:p>
          <w:p w14:paraId="20348ADD" w14:textId="03EEAAF1" w:rsidR="00CA57F7" w:rsidRDefault="00CA57F7">
            <w:pPr>
              <w:spacing w:after="0" w:line="240" w:lineRule="auto"/>
            </w:pPr>
          </w:p>
        </w:tc>
        <w:tc>
          <w:tcPr>
            <w:tcW w:w="6946" w:type="dxa"/>
            <w:shd w:val="clear" w:color="auto" w:fill="7EB1E6" w:themeFill="accent3" w:themeFillTint="99"/>
          </w:tcPr>
          <w:p w14:paraId="1AC001ED" w14:textId="77777777" w:rsidR="00CA57F7" w:rsidRDefault="00CA57F7">
            <w:pPr>
              <w:spacing w:after="0" w:line="240" w:lineRule="auto"/>
            </w:pPr>
          </w:p>
        </w:tc>
      </w:tr>
      <w:tr w:rsidR="00752F73" w14:paraId="3A414632" w14:textId="77777777" w:rsidTr="00CA57F7">
        <w:tc>
          <w:tcPr>
            <w:tcW w:w="2405" w:type="dxa"/>
            <w:shd w:val="clear" w:color="auto" w:fill="A0C3E3" w:themeFill="accent2" w:themeFillTint="99"/>
          </w:tcPr>
          <w:p w14:paraId="10720034" w14:textId="4ED2FDFF" w:rsidR="00752F73" w:rsidRDefault="00752F73">
            <w:pPr>
              <w:spacing w:after="0" w:line="240" w:lineRule="auto"/>
            </w:pPr>
            <w:r>
              <w:t xml:space="preserve">What needs to </w:t>
            </w:r>
            <w:r w:rsidR="008E1845">
              <w:t>happen</w:t>
            </w:r>
          </w:p>
        </w:tc>
        <w:tc>
          <w:tcPr>
            <w:tcW w:w="6946" w:type="dxa"/>
          </w:tcPr>
          <w:p w14:paraId="0C47D19E" w14:textId="1B268EDD" w:rsidR="00752F73" w:rsidRDefault="00752F73">
            <w:pPr>
              <w:spacing w:after="0" w:line="240" w:lineRule="auto"/>
            </w:pPr>
          </w:p>
        </w:tc>
      </w:tr>
      <w:tr w:rsidR="00752F73" w14:paraId="339B8173" w14:textId="77777777" w:rsidTr="00CA57F7">
        <w:tc>
          <w:tcPr>
            <w:tcW w:w="2405" w:type="dxa"/>
            <w:shd w:val="clear" w:color="auto" w:fill="A0C3E3" w:themeFill="accent2" w:themeFillTint="99"/>
          </w:tcPr>
          <w:p w14:paraId="752EB94D" w14:textId="40833861" w:rsidR="00752F73" w:rsidRDefault="00752F73">
            <w:pPr>
              <w:spacing w:after="0" w:line="240" w:lineRule="auto"/>
            </w:pPr>
            <w:r>
              <w:t>Why is it necessary – how does it impact on the child</w:t>
            </w:r>
          </w:p>
        </w:tc>
        <w:tc>
          <w:tcPr>
            <w:tcW w:w="6946" w:type="dxa"/>
          </w:tcPr>
          <w:p w14:paraId="1C52E803" w14:textId="77777777" w:rsidR="00752F73" w:rsidRDefault="00752F73">
            <w:pPr>
              <w:spacing w:after="0" w:line="240" w:lineRule="auto"/>
            </w:pPr>
          </w:p>
        </w:tc>
      </w:tr>
      <w:tr w:rsidR="00752F73" w14:paraId="69F0C862" w14:textId="77777777" w:rsidTr="00CA57F7">
        <w:tc>
          <w:tcPr>
            <w:tcW w:w="2405" w:type="dxa"/>
            <w:shd w:val="clear" w:color="auto" w:fill="A0C3E3" w:themeFill="accent2" w:themeFillTint="99"/>
          </w:tcPr>
          <w:p w14:paraId="6FC1E1C1" w14:textId="7A1EB3A8" w:rsidR="00752F73" w:rsidRDefault="00752F73">
            <w:pPr>
              <w:spacing w:after="0" w:line="240" w:lineRule="auto"/>
            </w:pPr>
            <w:r>
              <w:t xml:space="preserve">Who is responsible </w:t>
            </w:r>
            <w:r w:rsidR="008E1845">
              <w:t>for ensuring it happens</w:t>
            </w:r>
          </w:p>
        </w:tc>
        <w:tc>
          <w:tcPr>
            <w:tcW w:w="6946" w:type="dxa"/>
          </w:tcPr>
          <w:p w14:paraId="172E654C" w14:textId="4D0051EF" w:rsidR="00752F73" w:rsidRDefault="00752F73">
            <w:pPr>
              <w:spacing w:after="0" w:line="240" w:lineRule="auto"/>
            </w:pPr>
          </w:p>
        </w:tc>
      </w:tr>
      <w:tr w:rsidR="00752F73" w14:paraId="15AE14FB" w14:textId="77777777" w:rsidTr="00CA57F7">
        <w:tc>
          <w:tcPr>
            <w:tcW w:w="2405" w:type="dxa"/>
            <w:shd w:val="clear" w:color="auto" w:fill="A0C3E3" w:themeFill="accent2" w:themeFillTint="99"/>
          </w:tcPr>
          <w:p w14:paraId="55444525" w14:textId="0E870033" w:rsidR="00752F73" w:rsidRDefault="00752F73">
            <w:pPr>
              <w:spacing w:after="0" w:line="240" w:lineRule="auto"/>
            </w:pPr>
            <w:r>
              <w:t>When will it be achieved by</w:t>
            </w:r>
          </w:p>
        </w:tc>
        <w:tc>
          <w:tcPr>
            <w:tcW w:w="6946" w:type="dxa"/>
          </w:tcPr>
          <w:p w14:paraId="0EA97304" w14:textId="77777777" w:rsidR="00752F73" w:rsidRDefault="00752F73">
            <w:pPr>
              <w:spacing w:after="0" w:line="240" w:lineRule="auto"/>
            </w:pPr>
          </w:p>
        </w:tc>
      </w:tr>
      <w:tr w:rsidR="00752F73" w14:paraId="46380C75" w14:textId="77777777" w:rsidTr="00CA57F7">
        <w:tc>
          <w:tcPr>
            <w:tcW w:w="2405" w:type="dxa"/>
            <w:shd w:val="clear" w:color="auto" w:fill="A0C3E3" w:themeFill="accent2" w:themeFillTint="99"/>
          </w:tcPr>
          <w:p w14:paraId="25F23B3B" w14:textId="3BFBFBE6" w:rsidR="00752F73" w:rsidRDefault="00752F73">
            <w:pPr>
              <w:spacing w:after="0" w:line="240" w:lineRule="auto"/>
            </w:pPr>
            <w:r>
              <w:t xml:space="preserve">How will we </w:t>
            </w:r>
            <w:r w:rsidR="008E1845">
              <w:t>know the action taken has worked</w:t>
            </w:r>
          </w:p>
        </w:tc>
        <w:tc>
          <w:tcPr>
            <w:tcW w:w="6946" w:type="dxa"/>
          </w:tcPr>
          <w:p w14:paraId="6F310274" w14:textId="5C44D201" w:rsidR="00752F73" w:rsidRDefault="00752F73">
            <w:pPr>
              <w:spacing w:after="0" w:line="240" w:lineRule="auto"/>
            </w:pPr>
          </w:p>
        </w:tc>
      </w:tr>
      <w:tr w:rsidR="00752F73" w14:paraId="7B552A98" w14:textId="77777777" w:rsidTr="00CA57F7">
        <w:tc>
          <w:tcPr>
            <w:tcW w:w="2405" w:type="dxa"/>
            <w:shd w:val="clear" w:color="auto" w:fill="A0C3E3" w:themeFill="accent2" w:themeFillTint="99"/>
          </w:tcPr>
          <w:p w14:paraId="0D637054" w14:textId="43A332AA" w:rsidR="00752F73" w:rsidRDefault="00752F73">
            <w:pPr>
              <w:spacing w:after="0" w:line="240" w:lineRule="auto"/>
            </w:pPr>
            <w:r>
              <w:t>update</w:t>
            </w:r>
          </w:p>
        </w:tc>
        <w:tc>
          <w:tcPr>
            <w:tcW w:w="6946" w:type="dxa"/>
          </w:tcPr>
          <w:p w14:paraId="153DB4FE" w14:textId="77777777" w:rsidR="00752F73" w:rsidRDefault="00752F73">
            <w:pPr>
              <w:spacing w:after="0" w:line="240" w:lineRule="auto"/>
            </w:pPr>
          </w:p>
        </w:tc>
      </w:tr>
      <w:bookmarkEnd w:id="0"/>
    </w:tbl>
    <w:p w14:paraId="702AF504" w14:textId="35C72767" w:rsidR="00841118" w:rsidRDefault="0084111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6"/>
      </w:tblGrid>
      <w:tr w:rsidR="00CA57F7" w14:paraId="75016022" w14:textId="77777777" w:rsidTr="003F7936">
        <w:tc>
          <w:tcPr>
            <w:tcW w:w="2405" w:type="dxa"/>
            <w:shd w:val="clear" w:color="auto" w:fill="7EB1E6" w:themeFill="accent3" w:themeFillTint="99"/>
          </w:tcPr>
          <w:p w14:paraId="0366C80A" w14:textId="3C85B11D" w:rsidR="00CA57F7" w:rsidRPr="00CA57F7" w:rsidRDefault="00CA57F7" w:rsidP="003F79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CA57F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Action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</w:t>
            </w:r>
          </w:p>
          <w:p w14:paraId="1914D411" w14:textId="77777777" w:rsidR="00CA57F7" w:rsidRDefault="00CA57F7" w:rsidP="003F7936">
            <w:pPr>
              <w:spacing w:after="0" w:line="240" w:lineRule="auto"/>
            </w:pPr>
          </w:p>
        </w:tc>
        <w:tc>
          <w:tcPr>
            <w:tcW w:w="6946" w:type="dxa"/>
            <w:shd w:val="clear" w:color="auto" w:fill="7EB1E6" w:themeFill="accent3" w:themeFillTint="99"/>
          </w:tcPr>
          <w:p w14:paraId="4F185F00" w14:textId="77777777" w:rsidR="00CA57F7" w:rsidRDefault="00CA57F7" w:rsidP="003F7936">
            <w:pPr>
              <w:spacing w:after="0" w:line="240" w:lineRule="auto"/>
            </w:pPr>
          </w:p>
        </w:tc>
      </w:tr>
      <w:tr w:rsidR="00CA57F7" w14:paraId="5A148C76" w14:textId="77777777" w:rsidTr="003F7936">
        <w:tc>
          <w:tcPr>
            <w:tcW w:w="2405" w:type="dxa"/>
            <w:shd w:val="clear" w:color="auto" w:fill="A0C3E3" w:themeFill="accent2" w:themeFillTint="99"/>
          </w:tcPr>
          <w:p w14:paraId="50D1F016" w14:textId="34AA29D7" w:rsidR="00CA57F7" w:rsidRDefault="00CA57F7" w:rsidP="003F7936">
            <w:pPr>
              <w:spacing w:after="0" w:line="240" w:lineRule="auto"/>
            </w:pPr>
            <w:r>
              <w:t xml:space="preserve">What needs to </w:t>
            </w:r>
            <w:r w:rsidR="008E1845">
              <w:t>happen</w:t>
            </w:r>
          </w:p>
        </w:tc>
        <w:tc>
          <w:tcPr>
            <w:tcW w:w="6946" w:type="dxa"/>
          </w:tcPr>
          <w:p w14:paraId="20F46006" w14:textId="77777777" w:rsidR="00CA57F7" w:rsidRDefault="00CA57F7" w:rsidP="003F7936">
            <w:pPr>
              <w:spacing w:after="0" w:line="240" w:lineRule="auto"/>
            </w:pPr>
          </w:p>
        </w:tc>
      </w:tr>
      <w:tr w:rsidR="00CA57F7" w14:paraId="78E97EC6" w14:textId="77777777" w:rsidTr="003F7936">
        <w:tc>
          <w:tcPr>
            <w:tcW w:w="2405" w:type="dxa"/>
            <w:shd w:val="clear" w:color="auto" w:fill="A0C3E3" w:themeFill="accent2" w:themeFillTint="99"/>
          </w:tcPr>
          <w:p w14:paraId="615D733E" w14:textId="77777777" w:rsidR="00CA57F7" w:rsidRDefault="00CA57F7" w:rsidP="003F7936">
            <w:pPr>
              <w:spacing w:after="0" w:line="240" w:lineRule="auto"/>
            </w:pPr>
            <w:r>
              <w:t>Why is it necessary – how does it impact on the child</w:t>
            </w:r>
          </w:p>
        </w:tc>
        <w:tc>
          <w:tcPr>
            <w:tcW w:w="6946" w:type="dxa"/>
          </w:tcPr>
          <w:p w14:paraId="591AEC56" w14:textId="77777777" w:rsidR="00CA57F7" w:rsidRDefault="00CA57F7" w:rsidP="003F7936">
            <w:pPr>
              <w:spacing w:after="0" w:line="240" w:lineRule="auto"/>
            </w:pPr>
          </w:p>
        </w:tc>
      </w:tr>
      <w:tr w:rsidR="00CA57F7" w14:paraId="5C519029" w14:textId="77777777" w:rsidTr="003F7936">
        <w:tc>
          <w:tcPr>
            <w:tcW w:w="2405" w:type="dxa"/>
            <w:shd w:val="clear" w:color="auto" w:fill="A0C3E3" w:themeFill="accent2" w:themeFillTint="99"/>
          </w:tcPr>
          <w:p w14:paraId="30B16279" w14:textId="2971A84C" w:rsidR="00CA57F7" w:rsidRDefault="00CA57F7" w:rsidP="003F7936">
            <w:pPr>
              <w:spacing w:after="0" w:line="240" w:lineRule="auto"/>
            </w:pPr>
            <w:r>
              <w:lastRenderedPageBreak/>
              <w:t xml:space="preserve">Who is responsible </w:t>
            </w:r>
            <w:r w:rsidR="008E1845">
              <w:t>for ensuring it happens</w:t>
            </w:r>
          </w:p>
        </w:tc>
        <w:tc>
          <w:tcPr>
            <w:tcW w:w="6946" w:type="dxa"/>
          </w:tcPr>
          <w:p w14:paraId="201B8F34" w14:textId="77777777" w:rsidR="00CA57F7" w:rsidRDefault="00CA57F7" w:rsidP="003F7936">
            <w:pPr>
              <w:spacing w:after="0" w:line="240" w:lineRule="auto"/>
            </w:pPr>
          </w:p>
        </w:tc>
      </w:tr>
      <w:tr w:rsidR="00CA57F7" w14:paraId="6854A5C5" w14:textId="77777777" w:rsidTr="003F7936">
        <w:tc>
          <w:tcPr>
            <w:tcW w:w="2405" w:type="dxa"/>
            <w:shd w:val="clear" w:color="auto" w:fill="A0C3E3" w:themeFill="accent2" w:themeFillTint="99"/>
          </w:tcPr>
          <w:p w14:paraId="40145FAB" w14:textId="77777777" w:rsidR="00CA57F7" w:rsidRDefault="00CA57F7" w:rsidP="003F7936">
            <w:pPr>
              <w:spacing w:after="0" w:line="240" w:lineRule="auto"/>
            </w:pPr>
            <w:r>
              <w:t>When will it be achieved by</w:t>
            </w:r>
          </w:p>
        </w:tc>
        <w:tc>
          <w:tcPr>
            <w:tcW w:w="6946" w:type="dxa"/>
          </w:tcPr>
          <w:p w14:paraId="68A6F6BD" w14:textId="77777777" w:rsidR="00CA57F7" w:rsidRDefault="00CA57F7" w:rsidP="003F7936">
            <w:pPr>
              <w:spacing w:after="0" w:line="240" w:lineRule="auto"/>
            </w:pPr>
          </w:p>
        </w:tc>
      </w:tr>
      <w:tr w:rsidR="00CA57F7" w14:paraId="4409F9E8" w14:textId="77777777" w:rsidTr="003F7936">
        <w:tc>
          <w:tcPr>
            <w:tcW w:w="2405" w:type="dxa"/>
            <w:shd w:val="clear" w:color="auto" w:fill="A0C3E3" w:themeFill="accent2" w:themeFillTint="99"/>
          </w:tcPr>
          <w:p w14:paraId="1268731A" w14:textId="75D135B0" w:rsidR="00CA57F7" w:rsidRDefault="00CA57F7" w:rsidP="003F7936">
            <w:pPr>
              <w:spacing w:after="0" w:line="240" w:lineRule="auto"/>
            </w:pPr>
            <w:r>
              <w:t xml:space="preserve">How will we </w:t>
            </w:r>
            <w:r w:rsidR="008E1845">
              <w:t>know the action taken has worked</w:t>
            </w:r>
          </w:p>
        </w:tc>
        <w:tc>
          <w:tcPr>
            <w:tcW w:w="6946" w:type="dxa"/>
          </w:tcPr>
          <w:p w14:paraId="4C145B93" w14:textId="77777777" w:rsidR="00CA57F7" w:rsidRDefault="00CA57F7" w:rsidP="003F7936">
            <w:pPr>
              <w:spacing w:after="0" w:line="240" w:lineRule="auto"/>
            </w:pPr>
          </w:p>
        </w:tc>
      </w:tr>
      <w:tr w:rsidR="00CA57F7" w14:paraId="029DC6F9" w14:textId="77777777" w:rsidTr="003F7936">
        <w:tc>
          <w:tcPr>
            <w:tcW w:w="2405" w:type="dxa"/>
            <w:shd w:val="clear" w:color="auto" w:fill="A0C3E3" w:themeFill="accent2" w:themeFillTint="99"/>
          </w:tcPr>
          <w:p w14:paraId="4DC51B83" w14:textId="77777777" w:rsidR="00CA57F7" w:rsidRDefault="00CA57F7" w:rsidP="003F7936">
            <w:pPr>
              <w:spacing w:after="0" w:line="240" w:lineRule="auto"/>
            </w:pPr>
            <w:r>
              <w:t>update</w:t>
            </w:r>
          </w:p>
        </w:tc>
        <w:tc>
          <w:tcPr>
            <w:tcW w:w="6946" w:type="dxa"/>
          </w:tcPr>
          <w:p w14:paraId="1DBD4F74" w14:textId="77777777" w:rsidR="00CA57F7" w:rsidRDefault="00CA57F7" w:rsidP="003F7936">
            <w:pPr>
              <w:spacing w:after="0" w:line="240" w:lineRule="auto"/>
            </w:pPr>
          </w:p>
        </w:tc>
      </w:tr>
    </w:tbl>
    <w:p w14:paraId="2AA89D57" w14:textId="77777777" w:rsidR="00CA57F7" w:rsidRDefault="00CA57F7" w:rsidP="00893C24">
      <w:pPr>
        <w:tabs>
          <w:tab w:val="left" w:pos="390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6"/>
      </w:tblGrid>
      <w:tr w:rsidR="00CA57F7" w14:paraId="69FB46E6" w14:textId="77777777" w:rsidTr="003F7936">
        <w:tc>
          <w:tcPr>
            <w:tcW w:w="2405" w:type="dxa"/>
            <w:shd w:val="clear" w:color="auto" w:fill="7EB1E6" w:themeFill="accent3" w:themeFillTint="99"/>
          </w:tcPr>
          <w:p w14:paraId="5E53CE57" w14:textId="46EF6616" w:rsidR="00CA57F7" w:rsidRPr="00CA57F7" w:rsidRDefault="00CA57F7" w:rsidP="003F79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CA57F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Action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3</w:t>
            </w:r>
          </w:p>
          <w:p w14:paraId="501FBC84" w14:textId="77777777" w:rsidR="00CA57F7" w:rsidRDefault="00CA57F7" w:rsidP="003F7936">
            <w:pPr>
              <w:spacing w:after="0" w:line="240" w:lineRule="auto"/>
            </w:pPr>
          </w:p>
        </w:tc>
        <w:tc>
          <w:tcPr>
            <w:tcW w:w="6946" w:type="dxa"/>
            <w:shd w:val="clear" w:color="auto" w:fill="7EB1E6" w:themeFill="accent3" w:themeFillTint="99"/>
          </w:tcPr>
          <w:p w14:paraId="6C8FF6C8" w14:textId="77777777" w:rsidR="00CA57F7" w:rsidRDefault="00CA57F7" w:rsidP="003F7936">
            <w:pPr>
              <w:spacing w:after="0" w:line="240" w:lineRule="auto"/>
            </w:pPr>
          </w:p>
        </w:tc>
      </w:tr>
      <w:tr w:rsidR="00CA57F7" w14:paraId="4953E67D" w14:textId="77777777" w:rsidTr="003F7936">
        <w:tc>
          <w:tcPr>
            <w:tcW w:w="2405" w:type="dxa"/>
            <w:shd w:val="clear" w:color="auto" w:fill="A0C3E3" w:themeFill="accent2" w:themeFillTint="99"/>
          </w:tcPr>
          <w:p w14:paraId="67DBC34A" w14:textId="2D1C5480" w:rsidR="00CA57F7" w:rsidRDefault="00CA57F7" w:rsidP="003F7936">
            <w:pPr>
              <w:spacing w:after="0" w:line="240" w:lineRule="auto"/>
            </w:pPr>
            <w:r>
              <w:t xml:space="preserve">What needs to </w:t>
            </w:r>
            <w:r w:rsidR="008E1845">
              <w:t>happen</w:t>
            </w:r>
          </w:p>
        </w:tc>
        <w:tc>
          <w:tcPr>
            <w:tcW w:w="6946" w:type="dxa"/>
          </w:tcPr>
          <w:p w14:paraId="74DFD0A3" w14:textId="77777777" w:rsidR="00CA57F7" w:rsidRDefault="00CA57F7" w:rsidP="003F7936">
            <w:pPr>
              <w:spacing w:after="0" w:line="240" w:lineRule="auto"/>
            </w:pPr>
          </w:p>
        </w:tc>
      </w:tr>
      <w:tr w:rsidR="00CA57F7" w14:paraId="430C5289" w14:textId="77777777" w:rsidTr="003F7936">
        <w:tc>
          <w:tcPr>
            <w:tcW w:w="2405" w:type="dxa"/>
            <w:shd w:val="clear" w:color="auto" w:fill="A0C3E3" w:themeFill="accent2" w:themeFillTint="99"/>
          </w:tcPr>
          <w:p w14:paraId="32BE2B31" w14:textId="77777777" w:rsidR="00CA57F7" w:rsidRDefault="00CA57F7" w:rsidP="003F7936">
            <w:pPr>
              <w:spacing w:after="0" w:line="240" w:lineRule="auto"/>
            </w:pPr>
            <w:r>
              <w:t>Why is it necessary – how does it impact on the child</w:t>
            </w:r>
          </w:p>
        </w:tc>
        <w:tc>
          <w:tcPr>
            <w:tcW w:w="6946" w:type="dxa"/>
          </w:tcPr>
          <w:p w14:paraId="448BD237" w14:textId="77777777" w:rsidR="00CA57F7" w:rsidRDefault="00CA57F7" w:rsidP="003F7936">
            <w:pPr>
              <w:spacing w:after="0" w:line="240" w:lineRule="auto"/>
            </w:pPr>
          </w:p>
        </w:tc>
      </w:tr>
      <w:tr w:rsidR="00CA57F7" w14:paraId="291D4B57" w14:textId="77777777" w:rsidTr="003F7936">
        <w:tc>
          <w:tcPr>
            <w:tcW w:w="2405" w:type="dxa"/>
            <w:shd w:val="clear" w:color="auto" w:fill="A0C3E3" w:themeFill="accent2" w:themeFillTint="99"/>
          </w:tcPr>
          <w:p w14:paraId="4AC72158" w14:textId="46B46293" w:rsidR="00CA57F7" w:rsidRDefault="00CA57F7" w:rsidP="003F7936">
            <w:pPr>
              <w:spacing w:after="0" w:line="240" w:lineRule="auto"/>
            </w:pPr>
            <w:r>
              <w:t xml:space="preserve">Who is responsible </w:t>
            </w:r>
            <w:r w:rsidR="008E1845">
              <w:t>for ensuring it happens</w:t>
            </w:r>
          </w:p>
        </w:tc>
        <w:tc>
          <w:tcPr>
            <w:tcW w:w="6946" w:type="dxa"/>
          </w:tcPr>
          <w:p w14:paraId="5457030F" w14:textId="77777777" w:rsidR="00CA57F7" w:rsidRDefault="00CA57F7" w:rsidP="003F7936">
            <w:pPr>
              <w:spacing w:after="0" w:line="240" w:lineRule="auto"/>
            </w:pPr>
          </w:p>
        </w:tc>
      </w:tr>
      <w:tr w:rsidR="00CA57F7" w14:paraId="5D14163E" w14:textId="77777777" w:rsidTr="003F7936">
        <w:tc>
          <w:tcPr>
            <w:tcW w:w="2405" w:type="dxa"/>
            <w:shd w:val="clear" w:color="auto" w:fill="A0C3E3" w:themeFill="accent2" w:themeFillTint="99"/>
          </w:tcPr>
          <w:p w14:paraId="63E009DE" w14:textId="77777777" w:rsidR="00CA57F7" w:rsidRDefault="00CA57F7" w:rsidP="003F7936">
            <w:pPr>
              <w:spacing w:after="0" w:line="240" w:lineRule="auto"/>
            </w:pPr>
            <w:r>
              <w:t>When will it be achieved by</w:t>
            </w:r>
          </w:p>
        </w:tc>
        <w:tc>
          <w:tcPr>
            <w:tcW w:w="6946" w:type="dxa"/>
          </w:tcPr>
          <w:p w14:paraId="24E76B82" w14:textId="77777777" w:rsidR="00CA57F7" w:rsidRDefault="00CA57F7" w:rsidP="003F7936">
            <w:pPr>
              <w:spacing w:after="0" w:line="240" w:lineRule="auto"/>
            </w:pPr>
          </w:p>
        </w:tc>
      </w:tr>
      <w:tr w:rsidR="00CA57F7" w14:paraId="059DD73C" w14:textId="77777777" w:rsidTr="003F7936">
        <w:tc>
          <w:tcPr>
            <w:tcW w:w="2405" w:type="dxa"/>
            <w:shd w:val="clear" w:color="auto" w:fill="A0C3E3" w:themeFill="accent2" w:themeFillTint="99"/>
          </w:tcPr>
          <w:p w14:paraId="66A63551" w14:textId="5B66D4F8" w:rsidR="00CA57F7" w:rsidRDefault="00CA57F7" w:rsidP="003F7936">
            <w:pPr>
              <w:spacing w:after="0" w:line="240" w:lineRule="auto"/>
            </w:pPr>
            <w:r>
              <w:t xml:space="preserve">How will we </w:t>
            </w:r>
            <w:r w:rsidR="008E1845">
              <w:t>know the action taken has worked</w:t>
            </w:r>
          </w:p>
        </w:tc>
        <w:tc>
          <w:tcPr>
            <w:tcW w:w="6946" w:type="dxa"/>
          </w:tcPr>
          <w:p w14:paraId="11585ABE" w14:textId="77777777" w:rsidR="00CA57F7" w:rsidRDefault="00CA57F7" w:rsidP="003F7936">
            <w:pPr>
              <w:spacing w:after="0" w:line="240" w:lineRule="auto"/>
            </w:pPr>
          </w:p>
        </w:tc>
      </w:tr>
      <w:tr w:rsidR="00CA57F7" w14:paraId="6BAC306E" w14:textId="77777777" w:rsidTr="003F7936">
        <w:tc>
          <w:tcPr>
            <w:tcW w:w="2405" w:type="dxa"/>
            <w:shd w:val="clear" w:color="auto" w:fill="A0C3E3" w:themeFill="accent2" w:themeFillTint="99"/>
          </w:tcPr>
          <w:p w14:paraId="1356D2B8" w14:textId="77777777" w:rsidR="00CA57F7" w:rsidRDefault="00CA57F7" w:rsidP="003F7936">
            <w:pPr>
              <w:spacing w:after="0" w:line="240" w:lineRule="auto"/>
            </w:pPr>
            <w:r>
              <w:t>update</w:t>
            </w:r>
          </w:p>
        </w:tc>
        <w:tc>
          <w:tcPr>
            <w:tcW w:w="6946" w:type="dxa"/>
          </w:tcPr>
          <w:p w14:paraId="04DE9FFC" w14:textId="77777777" w:rsidR="00CA57F7" w:rsidRDefault="00CA57F7" w:rsidP="003F7936">
            <w:pPr>
              <w:spacing w:after="0" w:line="240" w:lineRule="auto"/>
            </w:pPr>
          </w:p>
        </w:tc>
      </w:tr>
    </w:tbl>
    <w:p w14:paraId="599DF973" w14:textId="77777777" w:rsidR="00CA57F7" w:rsidRDefault="00CA57F7" w:rsidP="00893C24">
      <w:pPr>
        <w:tabs>
          <w:tab w:val="left" w:pos="390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6"/>
      </w:tblGrid>
      <w:tr w:rsidR="00CA57F7" w14:paraId="0ECC0DAC" w14:textId="77777777" w:rsidTr="003F7936">
        <w:tc>
          <w:tcPr>
            <w:tcW w:w="2405" w:type="dxa"/>
            <w:shd w:val="clear" w:color="auto" w:fill="7EB1E6" w:themeFill="accent3" w:themeFillTint="99"/>
          </w:tcPr>
          <w:p w14:paraId="72AEB380" w14:textId="629BE3B8" w:rsidR="00CA57F7" w:rsidRPr="00CA57F7" w:rsidRDefault="00CA57F7" w:rsidP="003F79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CA57F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Action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</w:t>
            </w:r>
          </w:p>
          <w:p w14:paraId="33293C26" w14:textId="77777777" w:rsidR="00CA57F7" w:rsidRDefault="00CA57F7" w:rsidP="003F7936">
            <w:pPr>
              <w:spacing w:after="0" w:line="240" w:lineRule="auto"/>
            </w:pPr>
          </w:p>
        </w:tc>
        <w:tc>
          <w:tcPr>
            <w:tcW w:w="6946" w:type="dxa"/>
            <w:shd w:val="clear" w:color="auto" w:fill="7EB1E6" w:themeFill="accent3" w:themeFillTint="99"/>
          </w:tcPr>
          <w:p w14:paraId="4FF54104" w14:textId="77777777" w:rsidR="00CA57F7" w:rsidRDefault="00CA57F7" w:rsidP="003F7936">
            <w:pPr>
              <w:spacing w:after="0" w:line="240" w:lineRule="auto"/>
            </w:pPr>
          </w:p>
        </w:tc>
      </w:tr>
      <w:tr w:rsidR="00CA57F7" w14:paraId="0B462DF9" w14:textId="77777777" w:rsidTr="003F7936">
        <w:tc>
          <w:tcPr>
            <w:tcW w:w="2405" w:type="dxa"/>
            <w:shd w:val="clear" w:color="auto" w:fill="A0C3E3" w:themeFill="accent2" w:themeFillTint="99"/>
          </w:tcPr>
          <w:p w14:paraId="45354372" w14:textId="368BC1DD" w:rsidR="00CA57F7" w:rsidRDefault="00CA57F7" w:rsidP="003F7936">
            <w:pPr>
              <w:spacing w:after="0" w:line="240" w:lineRule="auto"/>
            </w:pPr>
            <w:r>
              <w:t>What needs to</w:t>
            </w:r>
            <w:r w:rsidR="008E1845">
              <w:t xml:space="preserve"> happen</w:t>
            </w:r>
          </w:p>
        </w:tc>
        <w:tc>
          <w:tcPr>
            <w:tcW w:w="6946" w:type="dxa"/>
          </w:tcPr>
          <w:p w14:paraId="27693C97" w14:textId="77777777" w:rsidR="00CA57F7" w:rsidRDefault="00CA57F7" w:rsidP="003F7936">
            <w:pPr>
              <w:spacing w:after="0" w:line="240" w:lineRule="auto"/>
            </w:pPr>
          </w:p>
        </w:tc>
      </w:tr>
      <w:tr w:rsidR="00CA57F7" w14:paraId="521E4A2A" w14:textId="77777777" w:rsidTr="003F7936">
        <w:tc>
          <w:tcPr>
            <w:tcW w:w="2405" w:type="dxa"/>
            <w:shd w:val="clear" w:color="auto" w:fill="A0C3E3" w:themeFill="accent2" w:themeFillTint="99"/>
          </w:tcPr>
          <w:p w14:paraId="1E5E5704" w14:textId="77777777" w:rsidR="00CA57F7" w:rsidRDefault="00CA57F7" w:rsidP="003F7936">
            <w:pPr>
              <w:spacing w:after="0" w:line="240" w:lineRule="auto"/>
            </w:pPr>
            <w:r>
              <w:t>Why is it necessary – how does it impact on the child</w:t>
            </w:r>
          </w:p>
        </w:tc>
        <w:tc>
          <w:tcPr>
            <w:tcW w:w="6946" w:type="dxa"/>
          </w:tcPr>
          <w:p w14:paraId="243CF8B7" w14:textId="77777777" w:rsidR="00CA57F7" w:rsidRDefault="00CA57F7" w:rsidP="003F7936">
            <w:pPr>
              <w:spacing w:after="0" w:line="240" w:lineRule="auto"/>
            </w:pPr>
          </w:p>
        </w:tc>
      </w:tr>
      <w:tr w:rsidR="00CA57F7" w14:paraId="48DADCA8" w14:textId="77777777" w:rsidTr="003F7936">
        <w:tc>
          <w:tcPr>
            <w:tcW w:w="2405" w:type="dxa"/>
            <w:shd w:val="clear" w:color="auto" w:fill="A0C3E3" w:themeFill="accent2" w:themeFillTint="99"/>
          </w:tcPr>
          <w:p w14:paraId="6F10043F" w14:textId="0D71F8DC" w:rsidR="00CA57F7" w:rsidRDefault="00CA57F7" w:rsidP="003F7936">
            <w:pPr>
              <w:spacing w:after="0" w:line="240" w:lineRule="auto"/>
            </w:pPr>
            <w:r>
              <w:t xml:space="preserve">Who is responsible </w:t>
            </w:r>
            <w:r w:rsidR="008E1845">
              <w:t>for ensuring it happens</w:t>
            </w:r>
          </w:p>
        </w:tc>
        <w:tc>
          <w:tcPr>
            <w:tcW w:w="6946" w:type="dxa"/>
          </w:tcPr>
          <w:p w14:paraId="547FE0AB" w14:textId="77777777" w:rsidR="00CA57F7" w:rsidRDefault="00CA57F7" w:rsidP="003F7936">
            <w:pPr>
              <w:spacing w:after="0" w:line="240" w:lineRule="auto"/>
            </w:pPr>
          </w:p>
        </w:tc>
      </w:tr>
      <w:tr w:rsidR="00CA57F7" w14:paraId="6138F4B4" w14:textId="77777777" w:rsidTr="003F7936">
        <w:tc>
          <w:tcPr>
            <w:tcW w:w="2405" w:type="dxa"/>
            <w:shd w:val="clear" w:color="auto" w:fill="A0C3E3" w:themeFill="accent2" w:themeFillTint="99"/>
          </w:tcPr>
          <w:p w14:paraId="0F4FFF63" w14:textId="77777777" w:rsidR="00CA57F7" w:rsidRDefault="00CA57F7" w:rsidP="003F7936">
            <w:pPr>
              <w:spacing w:after="0" w:line="240" w:lineRule="auto"/>
            </w:pPr>
            <w:r>
              <w:t>When will it be achieved by</w:t>
            </w:r>
          </w:p>
        </w:tc>
        <w:tc>
          <w:tcPr>
            <w:tcW w:w="6946" w:type="dxa"/>
          </w:tcPr>
          <w:p w14:paraId="0B053117" w14:textId="77777777" w:rsidR="00CA57F7" w:rsidRDefault="00CA57F7" w:rsidP="003F7936">
            <w:pPr>
              <w:spacing w:after="0" w:line="240" w:lineRule="auto"/>
            </w:pPr>
          </w:p>
        </w:tc>
      </w:tr>
      <w:tr w:rsidR="00CA57F7" w14:paraId="2E0336D5" w14:textId="77777777" w:rsidTr="003F7936">
        <w:tc>
          <w:tcPr>
            <w:tcW w:w="2405" w:type="dxa"/>
            <w:shd w:val="clear" w:color="auto" w:fill="A0C3E3" w:themeFill="accent2" w:themeFillTint="99"/>
          </w:tcPr>
          <w:p w14:paraId="611083D1" w14:textId="122FACDC" w:rsidR="00CA57F7" w:rsidRDefault="00CA57F7" w:rsidP="003F7936">
            <w:pPr>
              <w:spacing w:after="0" w:line="240" w:lineRule="auto"/>
            </w:pPr>
            <w:r>
              <w:t xml:space="preserve">How will we </w:t>
            </w:r>
            <w:r w:rsidR="008E1845">
              <w:t>know the action taken has worked</w:t>
            </w:r>
          </w:p>
        </w:tc>
        <w:tc>
          <w:tcPr>
            <w:tcW w:w="6946" w:type="dxa"/>
          </w:tcPr>
          <w:p w14:paraId="519DCE61" w14:textId="77777777" w:rsidR="00CA57F7" w:rsidRDefault="00CA57F7" w:rsidP="003F7936">
            <w:pPr>
              <w:spacing w:after="0" w:line="240" w:lineRule="auto"/>
            </w:pPr>
          </w:p>
        </w:tc>
      </w:tr>
      <w:tr w:rsidR="00CA57F7" w14:paraId="595F92E8" w14:textId="77777777" w:rsidTr="003F7936">
        <w:tc>
          <w:tcPr>
            <w:tcW w:w="2405" w:type="dxa"/>
            <w:shd w:val="clear" w:color="auto" w:fill="A0C3E3" w:themeFill="accent2" w:themeFillTint="99"/>
          </w:tcPr>
          <w:p w14:paraId="4C5B49D1" w14:textId="77777777" w:rsidR="00CA57F7" w:rsidRDefault="00CA57F7" w:rsidP="003F7936">
            <w:pPr>
              <w:spacing w:after="0" w:line="240" w:lineRule="auto"/>
            </w:pPr>
            <w:r>
              <w:t>update</w:t>
            </w:r>
          </w:p>
        </w:tc>
        <w:tc>
          <w:tcPr>
            <w:tcW w:w="6946" w:type="dxa"/>
          </w:tcPr>
          <w:p w14:paraId="652BB8DB" w14:textId="77777777" w:rsidR="00CA57F7" w:rsidRDefault="00CA57F7" w:rsidP="003F7936">
            <w:pPr>
              <w:spacing w:after="0" w:line="240" w:lineRule="auto"/>
            </w:pPr>
          </w:p>
        </w:tc>
      </w:tr>
    </w:tbl>
    <w:p w14:paraId="37DEA554" w14:textId="77777777" w:rsidR="00CA57F7" w:rsidRDefault="00CA57F7" w:rsidP="00893C24">
      <w:pPr>
        <w:tabs>
          <w:tab w:val="left" w:pos="390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6"/>
      </w:tblGrid>
      <w:tr w:rsidR="00CA57F7" w14:paraId="6704203C" w14:textId="77777777" w:rsidTr="003F7936">
        <w:tc>
          <w:tcPr>
            <w:tcW w:w="2405" w:type="dxa"/>
            <w:shd w:val="clear" w:color="auto" w:fill="7EB1E6" w:themeFill="accent3" w:themeFillTint="99"/>
          </w:tcPr>
          <w:p w14:paraId="3F8C15C9" w14:textId="34FBB3CF" w:rsidR="00CA57F7" w:rsidRPr="00CA57F7" w:rsidRDefault="00CA57F7" w:rsidP="003F79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CA57F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Action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5</w:t>
            </w:r>
          </w:p>
          <w:p w14:paraId="7C2CA7DE" w14:textId="77777777" w:rsidR="00CA57F7" w:rsidRDefault="00CA57F7" w:rsidP="003F7936">
            <w:pPr>
              <w:spacing w:after="0" w:line="240" w:lineRule="auto"/>
            </w:pPr>
          </w:p>
        </w:tc>
        <w:tc>
          <w:tcPr>
            <w:tcW w:w="6946" w:type="dxa"/>
            <w:shd w:val="clear" w:color="auto" w:fill="7EB1E6" w:themeFill="accent3" w:themeFillTint="99"/>
          </w:tcPr>
          <w:p w14:paraId="5830E669" w14:textId="77777777" w:rsidR="00CA57F7" w:rsidRDefault="00CA57F7" w:rsidP="003F7936">
            <w:pPr>
              <w:spacing w:after="0" w:line="240" w:lineRule="auto"/>
            </w:pPr>
          </w:p>
        </w:tc>
      </w:tr>
      <w:tr w:rsidR="00CA57F7" w14:paraId="692B2562" w14:textId="77777777" w:rsidTr="003F7936">
        <w:tc>
          <w:tcPr>
            <w:tcW w:w="2405" w:type="dxa"/>
            <w:shd w:val="clear" w:color="auto" w:fill="A0C3E3" w:themeFill="accent2" w:themeFillTint="99"/>
          </w:tcPr>
          <w:p w14:paraId="245592B0" w14:textId="75E252FA" w:rsidR="00CA57F7" w:rsidRDefault="00CA57F7" w:rsidP="003F7936">
            <w:pPr>
              <w:spacing w:after="0" w:line="240" w:lineRule="auto"/>
            </w:pPr>
            <w:r>
              <w:t xml:space="preserve">What needs to </w:t>
            </w:r>
            <w:r w:rsidR="008E1845">
              <w:t>happen</w:t>
            </w:r>
          </w:p>
        </w:tc>
        <w:tc>
          <w:tcPr>
            <w:tcW w:w="6946" w:type="dxa"/>
          </w:tcPr>
          <w:p w14:paraId="01E92B34" w14:textId="77777777" w:rsidR="00CA57F7" w:rsidRDefault="00CA57F7" w:rsidP="003F7936">
            <w:pPr>
              <w:spacing w:after="0" w:line="240" w:lineRule="auto"/>
            </w:pPr>
          </w:p>
        </w:tc>
      </w:tr>
      <w:tr w:rsidR="00CA57F7" w14:paraId="13C83C6F" w14:textId="77777777" w:rsidTr="003F7936">
        <w:tc>
          <w:tcPr>
            <w:tcW w:w="2405" w:type="dxa"/>
            <w:shd w:val="clear" w:color="auto" w:fill="A0C3E3" w:themeFill="accent2" w:themeFillTint="99"/>
          </w:tcPr>
          <w:p w14:paraId="374602FC" w14:textId="77777777" w:rsidR="00CA57F7" w:rsidRDefault="00CA57F7" w:rsidP="003F7936">
            <w:pPr>
              <w:spacing w:after="0" w:line="240" w:lineRule="auto"/>
            </w:pPr>
            <w:r>
              <w:t>Why is it necessary – how does it impact on the child</w:t>
            </w:r>
          </w:p>
        </w:tc>
        <w:tc>
          <w:tcPr>
            <w:tcW w:w="6946" w:type="dxa"/>
          </w:tcPr>
          <w:p w14:paraId="13ED5AFC" w14:textId="77777777" w:rsidR="00CA57F7" w:rsidRDefault="00CA57F7" w:rsidP="003F7936">
            <w:pPr>
              <w:spacing w:after="0" w:line="240" w:lineRule="auto"/>
            </w:pPr>
          </w:p>
        </w:tc>
      </w:tr>
      <w:tr w:rsidR="00CA57F7" w14:paraId="0749DD3D" w14:textId="77777777" w:rsidTr="003F7936">
        <w:tc>
          <w:tcPr>
            <w:tcW w:w="2405" w:type="dxa"/>
            <w:shd w:val="clear" w:color="auto" w:fill="A0C3E3" w:themeFill="accent2" w:themeFillTint="99"/>
          </w:tcPr>
          <w:p w14:paraId="03C31B5C" w14:textId="1D13E2B9" w:rsidR="00CA57F7" w:rsidRDefault="00CA57F7" w:rsidP="003F7936">
            <w:pPr>
              <w:spacing w:after="0" w:line="240" w:lineRule="auto"/>
            </w:pPr>
            <w:r>
              <w:t xml:space="preserve">Who is responsible </w:t>
            </w:r>
            <w:r w:rsidR="008E1845">
              <w:t>for ensuring it happens</w:t>
            </w:r>
          </w:p>
        </w:tc>
        <w:tc>
          <w:tcPr>
            <w:tcW w:w="6946" w:type="dxa"/>
          </w:tcPr>
          <w:p w14:paraId="6EFD5244" w14:textId="77777777" w:rsidR="00CA57F7" w:rsidRDefault="00CA57F7" w:rsidP="003F7936">
            <w:pPr>
              <w:spacing w:after="0" w:line="240" w:lineRule="auto"/>
            </w:pPr>
          </w:p>
        </w:tc>
      </w:tr>
      <w:tr w:rsidR="00CA57F7" w14:paraId="4816BBBA" w14:textId="77777777" w:rsidTr="003F7936">
        <w:tc>
          <w:tcPr>
            <w:tcW w:w="2405" w:type="dxa"/>
            <w:shd w:val="clear" w:color="auto" w:fill="A0C3E3" w:themeFill="accent2" w:themeFillTint="99"/>
          </w:tcPr>
          <w:p w14:paraId="37B91B3E" w14:textId="77777777" w:rsidR="00CA57F7" w:rsidRDefault="00CA57F7" w:rsidP="003F7936">
            <w:pPr>
              <w:spacing w:after="0" w:line="240" w:lineRule="auto"/>
            </w:pPr>
            <w:r>
              <w:t>When will it be achieved by</w:t>
            </w:r>
          </w:p>
        </w:tc>
        <w:tc>
          <w:tcPr>
            <w:tcW w:w="6946" w:type="dxa"/>
          </w:tcPr>
          <w:p w14:paraId="5356E833" w14:textId="77777777" w:rsidR="00CA57F7" w:rsidRDefault="00CA57F7" w:rsidP="003F7936">
            <w:pPr>
              <w:spacing w:after="0" w:line="240" w:lineRule="auto"/>
            </w:pPr>
          </w:p>
        </w:tc>
      </w:tr>
      <w:tr w:rsidR="00CA57F7" w14:paraId="1CBE0EA5" w14:textId="77777777" w:rsidTr="003F7936">
        <w:tc>
          <w:tcPr>
            <w:tcW w:w="2405" w:type="dxa"/>
            <w:shd w:val="clear" w:color="auto" w:fill="A0C3E3" w:themeFill="accent2" w:themeFillTint="99"/>
          </w:tcPr>
          <w:p w14:paraId="2B2CA830" w14:textId="714370B5" w:rsidR="00CA57F7" w:rsidRDefault="00CA57F7" w:rsidP="003F7936">
            <w:pPr>
              <w:spacing w:after="0" w:line="240" w:lineRule="auto"/>
            </w:pPr>
            <w:r>
              <w:t xml:space="preserve">How will we </w:t>
            </w:r>
            <w:r w:rsidR="008E1845">
              <w:t>know the action taken has worked</w:t>
            </w:r>
          </w:p>
        </w:tc>
        <w:tc>
          <w:tcPr>
            <w:tcW w:w="6946" w:type="dxa"/>
          </w:tcPr>
          <w:p w14:paraId="6B3CF634" w14:textId="77777777" w:rsidR="00CA57F7" w:rsidRDefault="00CA57F7" w:rsidP="003F7936">
            <w:pPr>
              <w:spacing w:after="0" w:line="240" w:lineRule="auto"/>
            </w:pPr>
          </w:p>
        </w:tc>
      </w:tr>
      <w:tr w:rsidR="00CA57F7" w14:paraId="45190546" w14:textId="77777777" w:rsidTr="003F7936">
        <w:tc>
          <w:tcPr>
            <w:tcW w:w="2405" w:type="dxa"/>
            <w:shd w:val="clear" w:color="auto" w:fill="A0C3E3" w:themeFill="accent2" w:themeFillTint="99"/>
          </w:tcPr>
          <w:p w14:paraId="42449D31" w14:textId="77777777" w:rsidR="00CA57F7" w:rsidRDefault="00CA57F7" w:rsidP="003F7936">
            <w:pPr>
              <w:spacing w:after="0" w:line="240" w:lineRule="auto"/>
            </w:pPr>
            <w:r>
              <w:lastRenderedPageBreak/>
              <w:t>update</w:t>
            </w:r>
          </w:p>
        </w:tc>
        <w:tc>
          <w:tcPr>
            <w:tcW w:w="6946" w:type="dxa"/>
          </w:tcPr>
          <w:p w14:paraId="5D4F450E" w14:textId="77777777" w:rsidR="00CA57F7" w:rsidRDefault="00CA57F7" w:rsidP="003F7936">
            <w:pPr>
              <w:spacing w:after="0" w:line="240" w:lineRule="auto"/>
            </w:pPr>
          </w:p>
        </w:tc>
      </w:tr>
    </w:tbl>
    <w:p w14:paraId="5E250CFC" w14:textId="77777777" w:rsidR="00CA57F7" w:rsidRDefault="00CA57F7" w:rsidP="00893C24">
      <w:pPr>
        <w:tabs>
          <w:tab w:val="left" w:pos="390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6"/>
      </w:tblGrid>
      <w:tr w:rsidR="00CA57F7" w14:paraId="4F57CD5F" w14:textId="77777777" w:rsidTr="003F7936">
        <w:tc>
          <w:tcPr>
            <w:tcW w:w="2405" w:type="dxa"/>
            <w:shd w:val="clear" w:color="auto" w:fill="7EB1E6" w:themeFill="accent3" w:themeFillTint="99"/>
          </w:tcPr>
          <w:p w14:paraId="4E701AF4" w14:textId="735E07A7" w:rsidR="00CA57F7" w:rsidRPr="00CA57F7" w:rsidRDefault="00CA57F7" w:rsidP="003F79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CA57F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Action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6</w:t>
            </w:r>
          </w:p>
          <w:p w14:paraId="3DC6E2B3" w14:textId="77777777" w:rsidR="00CA57F7" w:rsidRDefault="00CA57F7" w:rsidP="003F7936">
            <w:pPr>
              <w:spacing w:after="0" w:line="240" w:lineRule="auto"/>
            </w:pPr>
          </w:p>
        </w:tc>
        <w:tc>
          <w:tcPr>
            <w:tcW w:w="6946" w:type="dxa"/>
            <w:shd w:val="clear" w:color="auto" w:fill="7EB1E6" w:themeFill="accent3" w:themeFillTint="99"/>
          </w:tcPr>
          <w:p w14:paraId="11F3C1A0" w14:textId="77777777" w:rsidR="00CA57F7" w:rsidRPr="00CA57F7" w:rsidRDefault="00CA57F7" w:rsidP="003F7936">
            <w:pPr>
              <w:spacing w:after="0" w:line="240" w:lineRule="auto"/>
            </w:pPr>
          </w:p>
        </w:tc>
      </w:tr>
      <w:tr w:rsidR="00CA57F7" w14:paraId="28221843" w14:textId="77777777" w:rsidTr="003F7936">
        <w:tc>
          <w:tcPr>
            <w:tcW w:w="2405" w:type="dxa"/>
            <w:shd w:val="clear" w:color="auto" w:fill="A0C3E3" w:themeFill="accent2" w:themeFillTint="99"/>
          </w:tcPr>
          <w:p w14:paraId="766EA2D4" w14:textId="59F4B5A9" w:rsidR="00CA57F7" w:rsidRDefault="00CA57F7" w:rsidP="003F7936">
            <w:pPr>
              <w:spacing w:after="0" w:line="240" w:lineRule="auto"/>
            </w:pPr>
            <w:r>
              <w:t xml:space="preserve">What needs to </w:t>
            </w:r>
            <w:r w:rsidR="008E1845">
              <w:t>happen</w:t>
            </w:r>
          </w:p>
        </w:tc>
        <w:tc>
          <w:tcPr>
            <w:tcW w:w="6946" w:type="dxa"/>
          </w:tcPr>
          <w:p w14:paraId="0D699FBF" w14:textId="77777777" w:rsidR="00CA57F7" w:rsidRDefault="00CA57F7" w:rsidP="003F7936">
            <w:pPr>
              <w:spacing w:after="0" w:line="240" w:lineRule="auto"/>
            </w:pPr>
          </w:p>
        </w:tc>
      </w:tr>
      <w:tr w:rsidR="00CA57F7" w14:paraId="0A9D5769" w14:textId="77777777" w:rsidTr="003F7936">
        <w:tc>
          <w:tcPr>
            <w:tcW w:w="2405" w:type="dxa"/>
            <w:shd w:val="clear" w:color="auto" w:fill="A0C3E3" w:themeFill="accent2" w:themeFillTint="99"/>
          </w:tcPr>
          <w:p w14:paraId="3F098CD2" w14:textId="77777777" w:rsidR="00CA57F7" w:rsidRDefault="00CA57F7" w:rsidP="003F7936">
            <w:pPr>
              <w:spacing w:after="0" w:line="240" w:lineRule="auto"/>
            </w:pPr>
            <w:r>
              <w:t>Why is it necessary – how does it impact on the child</w:t>
            </w:r>
          </w:p>
        </w:tc>
        <w:tc>
          <w:tcPr>
            <w:tcW w:w="6946" w:type="dxa"/>
          </w:tcPr>
          <w:p w14:paraId="6C6C1CE4" w14:textId="77777777" w:rsidR="00CA57F7" w:rsidRDefault="00CA57F7" w:rsidP="003F7936">
            <w:pPr>
              <w:spacing w:after="0" w:line="240" w:lineRule="auto"/>
            </w:pPr>
          </w:p>
        </w:tc>
      </w:tr>
      <w:tr w:rsidR="00CA57F7" w14:paraId="2353BFC6" w14:textId="77777777" w:rsidTr="003F7936">
        <w:tc>
          <w:tcPr>
            <w:tcW w:w="2405" w:type="dxa"/>
            <w:shd w:val="clear" w:color="auto" w:fill="A0C3E3" w:themeFill="accent2" w:themeFillTint="99"/>
          </w:tcPr>
          <w:p w14:paraId="512EFEEE" w14:textId="1EF28154" w:rsidR="00CA57F7" w:rsidRDefault="00CA57F7" w:rsidP="003F7936">
            <w:pPr>
              <w:spacing w:after="0" w:line="240" w:lineRule="auto"/>
            </w:pPr>
            <w:r>
              <w:t xml:space="preserve">Who is responsible </w:t>
            </w:r>
            <w:r w:rsidR="008E1845">
              <w:t>for ensuring it happens</w:t>
            </w:r>
          </w:p>
        </w:tc>
        <w:tc>
          <w:tcPr>
            <w:tcW w:w="6946" w:type="dxa"/>
          </w:tcPr>
          <w:p w14:paraId="12F6DB9D" w14:textId="77777777" w:rsidR="00CA57F7" w:rsidRDefault="00CA57F7" w:rsidP="003F7936">
            <w:pPr>
              <w:spacing w:after="0" w:line="240" w:lineRule="auto"/>
            </w:pPr>
          </w:p>
        </w:tc>
      </w:tr>
      <w:tr w:rsidR="00CA57F7" w14:paraId="0A76C8CD" w14:textId="77777777" w:rsidTr="003F7936">
        <w:tc>
          <w:tcPr>
            <w:tcW w:w="2405" w:type="dxa"/>
            <w:shd w:val="clear" w:color="auto" w:fill="A0C3E3" w:themeFill="accent2" w:themeFillTint="99"/>
          </w:tcPr>
          <w:p w14:paraId="5EF0C913" w14:textId="77777777" w:rsidR="00CA57F7" w:rsidRDefault="00CA57F7" w:rsidP="003F7936">
            <w:pPr>
              <w:spacing w:after="0" w:line="240" w:lineRule="auto"/>
            </w:pPr>
            <w:r>
              <w:t>When will it be achieved by</w:t>
            </w:r>
          </w:p>
        </w:tc>
        <w:tc>
          <w:tcPr>
            <w:tcW w:w="6946" w:type="dxa"/>
          </w:tcPr>
          <w:p w14:paraId="565EB5F1" w14:textId="77777777" w:rsidR="00CA57F7" w:rsidRDefault="00CA57F7" w:rsidP="003F7936">
            <w:pPr>
              <w:spacing w:after="0" w:line="240" w:lineRule="auto"/>
            </w:pPr>
          </w:p>
        </w:tc>
      </w:tr>
      <w:tr w:rsidR="00CA57F7" w14:paraId="474191F6" w14:textId="77777777" w:rsidTr="003F7936">
        <w:tc>
          <w:tcPr>
            <w:tcW w:w="2405" w:type="dxa"/>
            <w:shd w:val="clear" w:color="auto" w:fill="A0C3E3" w:themeFill="accent2" w:themeFillTint="99"/>
          </w:tcPr>
          <w:p w14:paraId="0A0229AE" w14:textId="2FC82580" w:rsidR="00CA57F7" w:rsidRDefault="00CA57F7" w:rsidP="003F7936">
            <w:pPr>
              <w:spacing w:after="0" w:line="240" w:lineRule="auto"/>
            </w:pPr>
            <w:r>
              <w:t xml:space="preserve">How will we </w:t>
            </w:r>
            <w:r w:rsidR="008E1845">
              <w:t>know the action taken has worked</w:t>
            </w:r>
          </w:p>
        </w:tc>
        <w:tc>
          <w:tcPr>
            <w:tcW w:w="6946" w:type="dxa"/>
          </w:tcPr>
          <w:p w14:paraId="1005BD73" w14:textId="77777777" w:rsidR="00CA57F7" w:rsidRDefault="00CA57F7" w:rsidP="003F7936">
            <w:pPr>
              <w:spacing w:after="0" w:line="240" w:lineRule="auto"/>
            </w:pPr>
          </w:p>
        </w:tc>
      </w:tr>
      <w:tr w:rsidR="00CA57F7" w14:paraId="6DF0ABD6" w14:textId="77777777" w:rsidTr="003F7936">
        <w:tc>
          <w:tcPr>
            <w:tcW w:w="2405" w:type="dxa"/>
            <w:shd w:val="clear" w:color="auto" w:fill="A0C3E3" w:themeFill="accent2" w:themeFillTint="99"/>
          </w:tcPr>
          <w:p w14:paraId="39895226" w14:textId="77777777" w:rsidR="00CA57F7" w:rsidRDefault="00CA57F7" w:rsidP="003F7936">
            <w:pPr>
              <w:spacing w:after="0" w:line="240" w:lineRule="auto"/>
            </w:pPr>
            <w:r>
              <w:t>update</w:t>
            </w:r>
          </w:p>
        </w:tc>
        <w:tc>
          <w:tcPr>
            <w:tcW w:w="6946" w:type="dxa"/>
          </w:tcPr>
          <w:p w14:paraId="64215617" w14:textId="77777777" w:rsidR="00CA57F7" w:rsidRDefault="00CA57F7" w:rsidP="003F7936">
            <w:pPr>
              <w:spacing w:after="0" w:line="240" w:lineRule="auto"/>
            </w:pPr>
          </w:p>
        </w:tc>
      </w:tr>
    </w:tbl>
    <w:p w14:paraId="01C20C3F" w14:textId="79587ED6" w:rsidR="00835FFB" w:rsidRDefault="00893C24" w:rsidP="00893C24">
      <w:pPr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4"/>
      </w:tblGrid>
      <w:tr w:rsidR="00CA57F7" w14:paraId="1021D03E" w14:textId="77777777" w:rsidTr="00CA57F7">
        <w:tc>
          <w:tcPr>
            <w:tcW w:w="9484" w:type="dxa"/>
            <w:shd w:val="clear" w:color="auto" w:fill="7EB1E6" w:themeFill="accent3" w:themeFillTint="99"/>
          </w:tcPr>
          <w:p w14:paraId="7DD5DA3A" w14:textId="13A401AE" w:rsidR="00CA57F7" w:rsidRPr="00CA57F7" w:rsidRDefault="00CA57F7" w:rsidP="00CA57F7">
            <w:pPr>
              <w:tabs>
                <w:tab w:val="left" w:pos="39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7F7">
              <w:rPr>
                <w:rFonts w:ascii="Arial" w:hAnsi="Arial" w:cs="Arial"/>
                <w:b/>
                <w:bCs/>
                <w:sz w:val="24"/>
                <w:szCs w:val="24"/>
              </w:rPr>
              <w:t>DISCUSSION</w:t>
            </w:r>
          </w:p>
        </w:tc>
      </w:tr>
      <w:tr w:rsidR="00CA57F7" w14:paraId="0A9A7C7B" w14:textId="77777777" w:rsidTr="00CA57F7">
        <w:trPr>
          <w:trHeight w:val="2525"/>
        </w:trPr>
        <w:tc>
          <w:tcPr>
            <w:tcW w:w="9484" w:type="dxa"/>
          </w:tcPr>
          <w:p w14:paraId="7C3EA706" w14:textId="77777777" w:rsidR="00CA57F7" w:rsidRDefault="00CA57F7" w:rsidP="00893C24">
            <w:pPr>
              <w:tabs>
                <w:tab w:val="left" w:pos="3900"/>
              </w:tabs>
              <w:rPr>
                <w:sz w:val="24"/>
                <w:szCs w:val="24"/>
              </w:rPr>
            </w:pPr>
          </w:p>
        </w:tc>
      </w:tr>
    </w:tbl>
    <w:p w14:paraId="5306CA9B" w14:textId="77777777" w:rsidR="00CA57F7" w:rsidRDefault="00CA57F7" w:rsidP="00893C24">
      <w:pPr>
        <w:tabs>
          <w:tab w:val="left" w:pos="3900"/>
        </w:tabs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567"/>
        <w:gridCol w:w="5983"/>
      </w:tblGrid>
      <w:tr w:rsidR="00A82308" w:rsidRPr="007C6629" w14:paraId="303F32F1" w14:textId="77777777" w:rsidTr="00CA57F7">
        <w:tc>
          <w:tcPr>
            <w:tcW w:w="9493" w:type="dxa"/>
            <w:gridSpan w:val="4"/>
            <w:shd w:val="clear" w:color="auto" w:fill="7EB1E6" w:themeFill="accent3" w:themeFillTint="99"/>
          </w:tcPr>
          <w:p w14:paraId="3E8F2B76" w14:textId="77777777" w:rsidR="00A82308" w:rsidRDefault="00CA57F7" w:rsidP="00CA57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7F7">
              <w:rPr>
                <w:rFonts w:ascii="Arial" w:hAnsi="Arial" w:cs="Arial"/>
                <w:b/>
                <w:bCs/>
                <w:sz w:val="24"/>
                <w:szCs w:val="24"/>
              </w:rPr>
              <w:t>OUTCOME</w:t>
            </w:r>
          </w:p>
          <w:p w14:paraId="5572CD6A" w14:textId="6E834F89" w:rsidR="00CA57F7" w:rsidRPr="00CA57F7" w:rsidRDefault="00CA57F7" w:rsidP="00CA57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2308" w:rsidRPr="007C6629" w14:paraId="763A3E43" w14:textId="77777777" w:rsidTr="00CA57F7">
        <w:tc>
          <w:tcPr>
            <w:tcW w:w="2376" w:type="dxa"/>
            <w:shd w:val="clear" w:color="auto" w:fill="A0C3E3" w:themeFill="accent2" w:themeFillTint="99"/>
          </w:tcPr>
          <w:p w14:paraId="03921122" w14:textId="77777777" w:rsidR="00A82308" w:rsidRPr="007C6629" w:rsidRDefault="00A82308" w:rsidP="003E7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PLO to be arranged</w:t>
            </w:r>
          </w:p>
        </w:tc>
        <w:tc>
          <w:tcPr>
            <w:tcW w:w="567" w:type="dxa"/>
            <w:shd w:val="clear" w:color="auto" w:fill="auto"/>
          </w:tcPr>
          <w:p w14:paraId="15A80711" w14:textId="77777777" w:rsidR="00A82308" w:rsidRPr="007C6629" w:rsidRDefault="00A82308" w:rsidP="003E7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6A23D61D" w14:textId="77777777" w:rsidR="00A82308" w:rsidRPr="007C6629" w:rsidRDefault="00A82308" w:rsidP="003E7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5983" w:type="dxa"/>
            <w:shd w:val="clear" w:color="auto" w:fill="auto"/>
          </w:tcPr>
          <w:p w14:paraId="7BDA068D" w14:textId="77777777" w:rsidR="00A82308" w:rsidRPr="007C6629" w:rsidRDefault="00A82308" w:rsidP="003E7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for Review :</w:t>
            </w:r>
          </w:p>
        </w:tc>
      </w:tr>
      <w:tr w:rsidR="00A82308" w:rsidRPr="007C6629" w14:paraId="1218A7A3" w14:textId="77777777" w:rsidTr="00CA57F7">
        <w:tc>
          <w:tcPr>
            <w:tcW w:w="2376" w:type="dxa"/>
            <w:shd w:val="clear" w:color="auto" w:fill="A0C3E3" w:themeFill="accent2" w:themeFillTint="99"/>
          </w:tcPr>
          <w:p w14:paraId="33739809" w14:textId="77777777" w:rsidR="00A82308" w:rsidRDefault="00A82308" w:rsidP="003E7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Proceed to s31</w:t>
            </w:r>
          </w:p>
          <w:p w14:paraId="749C694F" w14:textId="77777777" w:rsidR="00A82308" w:rsidRPr="007C6629" w:rsidRDefault="00A82308" w:rsidP="003E7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Proceedings</w:t>
            </w:r>
          </w:p>
        </w:tc>
        <w:tc>
          <w:tcPr>
            <w:tcW w:w="567" w:type="dxa"/>
            <w:shd w:val="clear" w:color="auto" w:fill="auto"/>
          </w:tcPr>
          <w:p w14:paraId="2F80E5F3" w14:textId="77777777" w:rsidR="00A82308" w:rsidRPr="007C6629" w:rsidRDefault="00A82308" w:rsidP="003E7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7F0264A1" w14:textId="77777777" w:rsidR="00A82308" w:rsidRPr="007C6629" w:rsidRDefault="00A82308" w:rsidP="003E7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5983" w:type="dxa"/>
            <w:shd w:val="clear" w:color="auto" w:fill="auto"/>
          </w:tcPr>
          <w:p w14:paraId="19DB6E06" w14:textId="77777777" w:rsidR="00A82308" w:rsidRPr="007C6629" w:rsidRDefault="00A82308" w:rsidP="003E7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Issued date agreed at :</w:t>
            </w:r>
          </w:p>
        </w:tc>
      </w:tr>
      <w:tr w:rsidR="00A82308" w:rsidRPr="007C6629" w14:paraId="79E0F5A7" w14:textId="77777777" w:rsidTr="00CA57F7">
        <w:tc>
          <w:tcPr>
            <w:tcW w:w="2376" w:type="dxa"/>
            <w:shd w:val="clear" w:color="auto" w:fill="A0C3E3" w:themeFill="accent2" w:themeFillTint="99"/>
          </w:tcPr>
          <w:p w14:paraId="56E3C851" w14:textId="77777777" w:rsidR="00A82308" w:rsidRPr="007C6629" w:rsidRDefault="00A82308" w:rsidP="003E7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down from PLO</w:t>
            </w:r>
          </w:p>
        </w:tc>
        <w:tc>
          <w:tcPr>
            <w:tcW w:w="567" w:type="dxa"/>
            <w:shd w:val="clear" w:color="auto" w:fill="auto"/>
          </w:tcPr>
          <w:p w14:paraId="7B88BCCA" w14:textId="77777777" w:rsidR="00A82308" w:rsidRPr="007C6629" w:rsidRDefault="00A82308" w:rsidP="003E7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47BF8AC4" w14:textId="77777777" w:rsidR="00A82308" w:rsidRPr="007C6629" w:rsidRDefault="00A82308" w:rsidP="003E7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5983" w:type="dxa"/>
            <w:shd w:val="clear" w:color="auto" w:fill="auto"/>
          </w:tcPr>
          <w:p w14:paraId="1A3B64EF" w14:textId="77777777" w:rsidR="00A82308" w:rsidRDefault="00A82308" w:rsidP="003E7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to be in place :</w:t>
            </w:r>
          </w:p>
          <w:p w14:paraId="739BF598" w14:textId="77777777" w:rsidR="00A82308" w:rsidRDefault="00A82308" w:rsidP="003E7990">
            <w:pPr>
              <w:spacing w:after="0" w:line="240" w:lineRule="auto"/>
              <w:rPr>
                <w:sz w:val="24"/>
                <w:szCs w:val="24"/>
              </w:rPr>
            </w:pPr>
          </w:p>
          <w:p w14:paraId="4129C114" w14:textId="77777777" w:rsidR="00A82308" w:rsidRPr="007C6629" w:rsidRDefault="00A82308" w:rsidP="003E799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63CFC42" w14:textId="77777777" w:rsidR="00844F6D" w:rsidRDefault="00844F6D" w:rsidP="00844F6D">
      <w:pPr>
        <w:pStyle w:val="NoSpacing"/>
        <w:rPr>
          <w:highlight w:val="lightGray"/>
        </w:rPr>
      </w:pPr>
    </w:p>
    <w:p w14:paraId="2CA63BBB" w14:textId="1D164044" w:rsidR="00E65A46" w:rsidRPr="00CA57F7" w:rsidRDefault="00E65A46" w:rsidP="00844F6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CA57F7">
        <w:rPr>
          <w:rFonts w:ascii="Arial" w:hAnsi="Arial" w:cs="Arial"/>
          <w:b/>
          <w:bCs/>
          <w:sz w:val="24"/>
          <w:szCs w:val="24"/>
        </w:rPr>
        <w:t>OBTAIN SIGNATURE</w:t>
      </w:r>
      <w:r w:rsidR="00CA57F7">
        <w:rPr>
          <w:rFonts w:ascii="Arial" w:hAnsi="Arial" w:cs="Arial"/>
          <w:b/>
          <w:bCs/>
          <w:sz w:val="24"/>
          <w:szCs w:val="24"/>
        </w:rPr>
        <w:t>S</w:t>
      </w:r>
      <w:r w:rsidRPr="00CA57F7">
        <w:rPr>
          <w:rFonts w:ascii="Arial" w:hAnsi="Arial" w:cs="Arial"/>
          <w:b/>
          <w:bCs/>
          <w:sz w:val="24"/>
          <w:szCs w:val="24"/>
        </w:rPr>
        <w:t xml:space="preserve"> AND HAND COPY TO ALL ATTENDEES</w:t>
      </w:r>
    </w:p>
    <w:p w14:paraId="004E40EA" w14:textId="77777777" w:rsidR="00844F6D" w:rsidRDefault="00844F6D" w:rsidP="00844F6D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2886"/>
        <w:gridCol w:w="2515"/>
        <w:gridCol w:w="2834"/>
      </w:tblGrid>
      <w:tr w:rsidR="000D7AD4" w:rsidRPr="007C6629" w14:paraId="584B8E57" w14:textId="77777777" w:rsidTr="00CA57F7">
        <w:tc>
          <w:tcPr>
            <w:tcW w:w="9710" w:type="dxa"/>
            <w:gridSpan w:val="4"/>
            <w:shd w:val="clear" w:color="auto" w:fill="7EB1E6" w:themeFill="accent3" w:themeFillTint="99"/>
          </w:tcPr>
          <w:p w14:paraId="551D0B87" w14:textId="73AF74CA" w:rsidR="000D7AD4" w:rsidRPr="00CA57F7" w:rsidRDefault="000D7AD4" w:rsidP="000D7A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7F7">
              <w:rPr>
                <w:rFonts w:ascii="Arial" w:hAnsi="Arial" w:cs="Arial"/>
                <w:b/>
                <w:bCs/>
                <w:sz w:val="24"/>
                <w:szCs w:val="24"/>
              </w:rPr>
              <w:t>SIGNED BY</w:t>
            </w:r>
            <w:r w:rsidR="006A3B33" w:rsidRPr="00CA57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FORM TO BE COPIED AND PROVIDED TO ATT</w:t>
            </w:r>
            <w:r w:rsidR="00CA57F7" w:rsidRPr="00CA57F7">
              <w:rPr>
                <w:rFonts w:ascii="Arial" w:hAnsi="Arial" w:cs="Arial"/>
                <w:b/>
                <w:bCs/>
                <w:sz w:val="24"/>
                <w:szCs w:val="24"/>
              </w:rPr>
              <w:t>EN</w:t>
            </w:r>
            <w:r w:rsidR="006A3B33" w:rsidRPr="00CA57F7">
              <w:rPr>
                <w:rFonts w:ascii="Arial" w:hAnsi="Arial" w:cs="Arial"/>
                <w:b/>
                <w:bCs/>
                <w:sz w:val="24"/>
                <w:szCs w:val="24"/>
              </w:rPr>
              <w:t>DEES AT THE END OF MEETING</w:t>
            </w:r>
          </w:p>
          <w:p w14:paraId="56500E90" w14:textId="77777777" w:rsidR="000D7AD4" w:rsidRPr="007C6629" w:rsidRDefault="000D7AD4" w:rsidP="00330D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7AD4" w:rsidRPr="007C6629" w14:paraId="45DBB50F" w14:textId="77777777" w:rsidTr="00CA57F7">
        <w:tc>
          <w:tcPr>
            <w:tcW w:w="1254" w:type="dxa"/>
            <w:shd w:val="clear" w:color="auto" w:fill="A0C3E3" w:themeFill="accent2" w:themeFillTint="99"/>
          </w:tcPr>
          <w:p w14:paraId="65A08C40" w14:textId="77777777" w:rsidR="000D7AD4" w:rsidRPr="007C6629" w:rsidRDefault="00776B49" w:rsidP="00330D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Mother</w:t>
            </w:r>
          </w:p>
          <w:p w14:paraId="5B315BA0" w14:textId="77777777" w:rsidR="000D7AD4" w:rsidRPr="007C6629" w:rsidRDefault="000D7AD4" w:rsidP="00330D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14:paraId="0F94E3F1" w14:textId="77777777" w:rsidR="000D7AD4" w:rsidRPr="00776B49" w:rsidRDefault="00776B49" w:rsidP="00330DAF">
            <w:pPr>
              <w:spacing w:after="0" w:line="240" w:lineRule="auto"/>
              <w:rPr>
                <w:sz w:val="16"/>
                <w:szCs w:val="16"/>
              </w:rPr>
            </w:pPr>
            <w:r w:rsidRPr="00776B49">
              <w:rPr>
                <w:sz w:val="16"/>
                <w:szCs w:val="16"/>
              </w:rPr>
              <w:t>PRINT</w:t>
            </w:r>
          </w:p>
        </w:tc>
        <w:tc>
          <w:tcPr>
            <w:tcW w:w="2592" w:type="dxa"/>
          </w:tcPr>
          <w:p w14:paraId="5DF94DB8" w14:textId="77777777" w:rsidR="000D7AD4" w:rsidRPr="007C6629" w:rsidRDefault="000D7AD4" w:rsidP="00330D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2" w:type="dxa"/>
          </w:tcPr>
          <w:p w14:paraId="40277C63" w14:textId="77777777" w:rsidR="000D7AD4" w:rsidRPr="007C6629" w:rsidRDefault="00776B49" w:rsidP="00330D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Dated</w:t>
            </w:r>
          </w:p>
        </w:tc>
      </w:tr>
      <w:tr w:rsidR="000D7AD4" w:rsidRPr="007C6629" w14:paraId="7B9A3175" w14:textId="77777777" w:rsidTr="00CA57F7">
        <w:tc>
          <w:tcPr>
            <w:tcW w:w="1254" w:type="dxa"/>
            <w:shd w:val="clear" w:color="auto" w:fill="A0C3E3" w:themeFill="accent2" w:themeFillTint="99"/>
          </w:tcPr>
          <w:p w14:paraId="18BDEB26" w14:textId="77777777" w:rsidR="000D7AD4" w:rsidRPr="007C6629" w:rsidRDefault="00776B49" w:rsidP="00330D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Father</w:t>
            </w:r>
          </w:p>
          <w:p w14:paraId="48F2DD75" w14:textId="77777777" w:rsidR="000D7AD4" w:rsidRPr="007C6629" w:rsidRDefault="000D7AD4" w:rsidP="00330D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14:paraId="2826A460" w14:textId="77777777" w:rsidR="000D7AD4" w:rsidRPr="00776B49" w:rsidRDefault="00776B49" w:rsidP="00330DAF">
            <w:pPr>
              <w:spacing w:after="0" w:line="240" w:lineRule="auto"/>
              <w:rPr>
                <w:sz w:val="16"/>
                <w:szCs w:val="16"/>
              </w:rPr>
            </w:pPr>
            <w:r w:rsidRPr="00776B49">
              <w:rPr>
                <w:sz w:val="16"/>
                <w:szCs w:val="16"/>
              </w:rPr>
              <w:t>PRINT</w:t>
            </w:r>
          </w:p>
        </w:tc>
        <w:tc>
          <w:tcPr>
            <w:tcW w:w="2592" w:type="dxa"/>
          </w:tcPr>
          <w:p w14:paraId="6D7CCCAA" w14:textId="77777777" w:rsidR="000D7AD4" w:rsidRPr="007C6629" w:rsidRDefault="000D7AD4" w:rsidP="00330D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2" w:type="dxa"/>
          </w:tcPr>
          <w:p w14:paraId="67C49522" w14:textId="77777777" w:rsidR="000D7AD4" w:rsidRPr="007C6629" w:rsidRDefault="00776B49" w:rsidP="00330D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Dated</w:t>
            </w:r>
          </w:p>
        </w:tc>
      </w:tr>
      <w:tr w:rsidR="000D7AD4" w:rsidRPr="007C6629" w14:paraId="3565ABCB" w14:textId="77777777" w:rsidTr="00CA57F7">
        <w:tc>
          <w:tcPr>
            <w:tcW w:w="1254" w:type="dxa"/>
            <w:shd w:val="clear" w:color="auto" w:fill="A0C3E3" w:themeFill="accent2" w:themeFillTint="99"/>
          </w:tcPr>
          <w:p w14:paraId="65685C39" w14:textId="77777777" w:rsidR="000D7AD4" w:rsidRPr="007C6629" w:rsidRDefault="00776B49" w:rsidP="00330D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Worker</w:t>
            </w:r>
          </w:p>
        </w:tc>
        <w:tc>
          <w:tcPr>
            <w:tcW w:w="2962" w:type="dxa"/>
          </w:tcPr>
          <w:p w14:paraId="6FA6E752" w14:textId="77777777" w:rsidR="000D7AD4" w:rsidRPr="00776B49" w:rsidRDefault="00776B49" w:rsidP="00330DAF">
            <w:pPr>
              <w:spacing w:after="0" w:line="240" w:lineRule="auto"/>
              <w:rPr>
                <w:sz w:val="16"/>
                <w:szCs w:val="16"/>
              </w:rPr>
            </w:pPr>
            <w:r w:rsidRPr="00776B49">
              <w:rPr>
                <w:sz w:val="16"/>
                <w:szCs w:val="16"/>
              </w:rPr>
              <w:t>PRINT</w:t>
            </w:r>
          </w:p>
        </w:tc>
        <w:tc>
          <w:tcPr>
            <w:tcW w:w="2592" w:type="dxa"/>
          </w:tcPr>
          <w:p w14:paraId="71053537" w14:textId="77777777" w:rsidR="000D7AD4" w:rsidRPr="007C6629" w:rsidRDefault="000D7AD4" w:rsidP="00827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</w:tcPr>
          <w:p w14:paraId="6FD765B4" w14:textId="77777777" w:rsidR="000D7AD4" w:rsidRPr="007C6629" w:rsidRDefault="00776B49" w:rsidP="00330D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Dated</w:t>
            </w:r>
          </w:p>
        </w:tc>
      </w:tr>
      <w:tr w:rsidR="000D7AD4" w:rsidRPr="007C6629" w14:paraId="6E47F300" w14:textId="77777777" w:rsidTr="00CA57F7">
        <w:tc>
          <w:tcPr>
            <w:tcW w:w="1254" w:type="dxa"/>
            <w:shd w:val="clear" w:color="auto" w:fill="A0C3E3" w:themeFill="accent2" w:themeFillTint="99"/>
          </w:tcPr>
          <w:p w14:paraId="187C58E6" w14:textId="77777777" w:rsidR="000D7AD4" w:rsidRPr="007C6629" w:rsidRDefault="00776B49" w:rsidP="00330D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Team Manager</w:t>
            </w:r>
          </w:p>
        </w:tc>
        <w:tc>
          <w:tcPr>
            <w:tcW w:w="2962" w:type="dxa"/>
          </w:tcPr>
          <w:p w14:paraId="756B3456" w14:textId="0E9140F8" w:rsidR="000D7AD4" w:rsidRDefault="00776B49" w:rsidP="00330DA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</w:t>
            </w:r>
            <w:r w:rsidR="00893C24">
              <w:rPr>
                <w:sz w:val="16"/>
                <w:szCs w:val="16"/>
              </w:rPr>
              <w:t>T</w:t>
            </w:r>
          </w:p>
          <w:p w14:paraId="2CC3BDB5" w14:textId="77777777" w:rsidR="00776B49" w:rsidRDefault="00776B49" w:rsidP="00330DAF">
            <w:pPr>
              <w:spacing w:after="0" w:line="240" w:lineRule="auto"/>
              <w:rPr>
                <w:sz w:val="16"/>
                <w:szCs w:val="16"/>
              </w:rPr>
            </w:pPr>
          </w:p>
          <w:p w14:paraId="6C5182F9" w14:textId="77777777" w:rsidR="00776B49" w:rsidRPr="00776B49" w:rsidRDefault="00776B49" w:rsidP="00330DA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2" w:type="dxa"/>
          </w:tcPr>
          <w:p w14:paraId="0E1A6978" w14:textId="77777777" w:rsidR="000D7AD4" w:rsidRPr="007C6629" w:rsidRDefault="000D7AD4" w:rsidP="00330D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2" w:type="dxa"/>
          </w:tcPr>
          <w:p w14:paraId="264CE05C" w14:textId="77777777" w:rsidR="000D7AD4" w:rsidRPr="007C6629" w:rsidRDefault="00776B49" w:rsidP="00330D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Dated</w:t>
            </w:r>
          </w:p>
        </w:tc>
      </w:tr>
    </w:tbl>
    <w:p w14:paraId="370266EE" w14:textId="77777777" w:rsidR="00D10383" w:rsidRDefault="00D10383" w:rsidP="00844F6D">
      <w:pPr>
        <w:rPr>
          <w:sz w:val="24"/>
          <w:szCs w:val="24"/>
        </w:rPr>
      </w:pPr>
    </w:p>
    <w:p w14:paraId="438F71BA" w14:textId="77777777" w:rsidR="00893C24" w:rsidRDefault="00893C24" w:rsidP="00893C24">
      <w:pPr>
        <w:tabs>
          <w:tab w:val="left" w:pos="3900"/>
        </w:tabs>
        <w:rPr>
          <w:sz w:val="24"/>
          <w:szCs w:val="24"/>
        </w:rPr>
      </w:pPr>
    </w:p>
    <w:p w14:paraId="4763BF59" w14:textId="77777777" w:rsidR="00893C24" w:rsidRPr="007C6629" w:rsidRDefault="00893C24" w:rsidP="00844F6D">
      <w:pPr>
        <w:rPr>
          <w:sz w:val="24"/>
          <w:szCs w:val="24"/>
        </w:rPr>
      </w:pPr>
    </w:p>
    <w:sectPr w:rsidR="00893C24" w:rsidRPr="007C6629" w:rsidSect="00654646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284" w:right="1049" w:bottom="737" w:left="1366" w:header="39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572D2" w14:textId="77777777" w:rsidR="007637A8" w:rsidRDefault="007637A8">
      <w:r>
        <w:separator/>
      </w:r>
    </w:p>
  </w:endnote>
  <w:endnote w:type="continuationSeparator" w:id="0">
    <w:p w14:paraId="403B2FEC" w14:textId="77777777" w:rsidR="007637A8" w:rsidRDefault="0076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6197"/>
      <w:gridCol w:w="3297"/>
    </w:tblGrid>
    <w:tr w:rsidR="003E7990" w14:paraId="2C415A41" w14:textId="77777777">
      <w:tc>
        <w:tcPr>
          <w:tcW w:w="6345" w:type="dxa"/>
        </w:tcPr>
        <w:p w14:paraId="561CF32E" w14:textId="5FFDCF9F" w:rsidR="003E7990" w:rsidRDefault="003E7990" w:rsidP="008276FD">
          <w:pPr>
            <w:pStyle w:val="Footer"/>
            <w:rPr>
              <w:sz w:val="16"/>
            </w:rPr>
          </w:pPr>
        </w:p>
      </w:tc>
      <w:tc>
        <w:tcPr>
          <w:tcW w:w="3365" w:type="dxa"/>
        </w:tcPr>
        <w:p w14:paraId="2FAA1DAE" w14:textId="77777777" w:rsidR="003E7990" w:rsidRDefault="003E7990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Page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9C2CEB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14:paraId="6230325F" w14:textId="77777777" w:rsidR="003E7990" w:rsidRDefault="003E7990">
    <w:pPr>
      <w:pStyle w:val="Foo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76A0" w14:textId="77777777" w:rsidR="003E7990" w:rsidRDefault="008276FD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DOCPROPERTY MatterRef \* MERGEFORMAT </w:instrText>
    </w:r>
    <w:r>
      <w:rPr>
        <w:sz w:val="16"/>
      </w:rPr>
      <w:fldChar w:fldCharType="separate"/>
    </w:r>
    <w:proofErr w:type="spellStart"/>
    <w:r w:rsidR="003E7990" w:rsidRPr="00DE6B2D">
      <w:rPr>
        <w:sz w:val="16"/>
      </w:rPr>
      <w:t>MatterRef</w:t>
    </w:r>
    <w:proofErr w:type="spellEnd"/>
    <w:r>
      <w:rPr>
        <w:sz w:val="16"/>
      </w:rPr>
      <w:fldChar w:fldCharType="end"/>
    </w:r>
    <w:r w:rsidR="003E7990">
      <w:rPr>
        <w:sz w:val="16"/>
      </w:rPr>
      <w:t xml:space="preserve"> / </w:t>
    </w:r>
    <w:r w:rsidR="006A671D">
      <w:rPr>
        <w:sz w:val="16"/>
      </w:rPr>
      <w:fldChar w:fldCharType="begin"/>
    </w:r>
    <w:r w:rsidR="006A671D">
      <w:rPr>
        <w:sz w:val="16"/>
      </w:rPr>
      <w:instrText xml:space="preserve"> DOCPROPERTY DocNumber \* MERGEFORMAT </w:instrText>
    </w:r>
    <w:r w:rsidR="006A671D">
      <w:rPr>
        <w:sz w:val="16"/>
      </w:rPr>
      <w:fldChar w:fldCharType="separate"/>
    </w:r>
    <w:r w:rsidR="003E7990" w:rsidRPr="00DE6B2D">
      <w:rPr>
        <w:sz w:val="16"/>
      </w:rPr>
      <w:t>Standard Document</w:t>
    </w:r>
    <w:r w:rsidR="006A671D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40B32" w14:textId="77777777" w:rsidR="007637A8" w:rsidRDefault="007637A8">
      <w:r>
        <w:separator/>
      </w:r>
    </w:p>
  </w:footnote>
  <w:footnote w:type="continuationSeparator" w:id="0">
    <w:p w14:paraId="08749F91" w14:textId="77777777" w:rsidR="007637A8" w:rsidRDefault="00763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4AB6" w14:textId="1E5CAAA8" w:rsidR="003E7990" w:rsidRDefault="003E7990" w:rsidP="00CA57F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1D230" w14:textId="640B9F5C" w:rsidR="00CA57F7" w:rsidRDefault="00CA57F7" w:rsidP="00CA57F7">
    <w:pPr>
      <w:pStyle w:val="Header"/>
      <w:jc w:val="center"/>
    </w:pPr>
    <w:r>
      <w:rPr>
        <w:noProof/>
      </w:rPr>
      <w:drawing>
        <wp:inline distT="0" distB="0" distL="0" distR="0" wp14:anchorId="2CED6C55" wp14:editId="2B61BF8A">
          <wp:extent cx="2581275" cy="18192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391C"/>
    <w:multiLevelType w:val="multilevel"/>
    <w:tmpl w:val="A7E0B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2.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DC501F4"/>
    <w:multiLevelType w:val="hybridMultilevel"/>
    <w:tmpl w:val="29D4F548"/>
    <w:lvl w:ilvl="0" w:tplc="4F80480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A7E87"/>
    <w:multiLevelType w:val="multilevel"/>
    <w:tmpl w:val="A7E0B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2.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E2470A1"/>
    <w:multiLevelType w:val="hybridMultilevel"/>
    <w:tmpl w:val="29D4F5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40C1F"/>
    <w:multiLevelType w:val="hybridMultilevel"/>
    <w:tmpl w:val="12CA5386"/>
    <w:lvl w:ilvl="0" w:tplc="4C7E09B8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3496C"/>
    <w:multiLevelType w:val="hybridMultilevel"/>
    <w:tmpl w:val="D7C6741C"/>
    <w:lvl w:ilvl="0" w:tplc="4F80480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B5DAC"/>
    <w:multiLevelType w:val="multilevel"/>
    <w:tmpl w:val="5B843C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LastOpened" w:val="18/03/2015 14:57"/>
  </w:docVars>
  <w:rsids>
    <w:rsidRoot w:val="002B168F"/>
    <w:rsid w:val="0000119A"/>
    <w:rsid w:val="000071C2"/>
    <w:rsid w:val="0006100D"/>
    <w:rsid w:val="00072EF4"/>
    <w:rsid w:val="00084BFE"/>
    <w:rsid w:val="000954D9"/>
    <w:rsid w:val="000D7AD4"/>
    <w:rsid w:val="000F0577"/>
    <w:rsid w:val="001047D1"/>
    <w:rsid w:val="00104A6D"/>
    <w:rsid w:val="0012244E"/>
    <w:rsid w:val="001720BD"/>
    <w:rsid w:val="001F3333"/>
    <w:rsid w:val="00245FCE"/>
    <w:rsid w:val="002B168F"/>
    <w:rsid w:val="002D3CF4"/>
    <w:rsid w:val="00330DAF"/>
    <w:rsid w:val="003347E4"/>
    <w:rsid w:val="003762F0"/>
    <w:rsid w:val="003E7990"/>
    <w:rsid w:val="004D59EA"/>
    <w:rsid w:val="005016B0"/>
    <w:rsid w:val="005646B1"/>
    <w:rsid w:val="005672AF"/>
    <w:rsid w:val="0057119B"/>
    <w:rsid w:val="00653588"/>
    <w:rsid w:val="00654646"/>
    <w:rsid w:val="006A3B33"/>
    <w:rsid w:val="006A671D"/>
    <w:rsid w:val="006B7E61"/>
    <w:rsid w:val="006D15C7"/>
    <w:rsid w:val="0070278E"/>
    <w:rsid w:val="00752F73"/>
    <w:rsid w:val="007637A8"/>
    <w:rsid w:val="00763AD6"/>
    <w:rsid w:val="00764260"/>
    <w:rsid w:val="00776B49"/>
    <w:rsid w:val="007A0C5C"/>
    <w:rsid w:val="007C200A"/>
    <w:rsid w:val="007C6629"/>
    <w:rsid w:val="007D3B9F"/>
    <w:rsid w:val="007E148F"/>
    <w:rsid w:val="007F5375"/>
    <w:rsid w:val="00801FB8"/>
    <w:rsid w:val="00822195"/>
    <w:rsid w:val="008276FD"/>
    <w:rsid w:val="00835FFB"/>
    <w:rsid w:val="00841118"/>
    <w:rsid w:val="00844F6D"/>
    <w:rsid w:val="00866E5A"/>
    <w:rsid w:val="008801F0"/>
    <w:rsid w:val="00884C1F"/>
    <w:rsid w:val="00893C24"/>
    <w:rsid w:val="008B1656"/>
    <w:rsid w:val="008E1448"/>
    <w:rsid w:val="008E1845"/>
    <w:rsid w:val="00927937"/>
    <w:rsid w:val="00927C33"/>
    <w:rsid w:val="00937EC7"/>
    <w:rsid w:val="00990E32"/>
    <w:rsid w:val="0099240E"/>
    <w:rsid w:val="009A655C"/>
    <w:rsid w:val="009C2CEB"/>
    <w:rsid w:val="00A258BF"/>
    <w:rsid w:val="00A53915"/>
    <w:rsid w:val="00A82308"/>
    <w:rsid w:val="00A82F28"/>
    <w:rsid w:val="00B0488B"/>
    <w:rsid w:val="00B52778"/>
    <w:rsid w:val="00B87EE7"/>
    <w:rsid w:val="00BB1FD1"/>
    <w:rsid w:val="00BC6186"/>
    <w:rsid w:val="00C34C37"/>
    <w:rsid w:val="00C36E4D"/>
    <w:rsid w:val="00C37827"/>
    <w:rsid w:val="00C47ABD"/>
    <w:rsid w:val="00CA1A9E"/>
    <w:rsid w:val="00CA2F72"/>
    <w:rsid w:val="00CA57F7"/>
    <w:rsid w:val="00CF2753"/>
    <w:rsid w:val="00D05815"/>
    <w:rsid w:val="00D05C55"/>
    <w:rsid w:val="00D10383"/>
    <w:rsid w:val="00D10AE9"/>
    <w:rsid w:val="00D30CE6"/>
    <w:rsid w:val="00D453FD"/>
    <w:rsid w:val="00D52841"/>
    <w:rsid w:val="00D74528"/>
    <w:rsid w:val="00D81510"/>
    <w:rsid w:val="00DB2A96"/>
    <w:rsid w:val="00DE6B2D"/>
    <w:rsid w:val="00DF469D"/>
    <w:rsid w:val="00E05DBC"/>
    <w:rsid w:val="00E12648"/>
    <w:rsid w:val="00E65A46"/>
    <w:rsid w:val="00E77E1A"/>
    <w:rsid w:val="00EA6BEE"/>
    <w:rsid w:val="00EE1546"/>
    <w:rsid w:val="00EF6FBA"/>
    <w:rsid w:val="00F47C43"/>
    <w:rsid w:val="00FC399F"/>
    <w:rsid w:val="00FE130D"/>
    <w:rsid w:val="00FE22AA"/>
    <w:rsid w:val="00FE4BFF"/>
    <w:rsid w:val="00FE5282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45C734"/>
  <w15:docId w15:val="{FDE5AC33-DD82-4BCA-8C78-90D34674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68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24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2244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2244E"/>
  </w:style>
  <w:style w:type="paragraph" w:styleId="ListParagraph">
    <w:name w:val="List Paragraph"/>
    <w:basedOn w:val="Normal"/>
    <w:uiPriority w:val="34"/>
    <w:qFormat/>
    <w:rsid w:val="002B168F"/>
    <w:pPr>
      <w:ind w:left="720"/>
    </w:pPr>
  </w:style>
  <w:style w:type="paragraph" w:styleId="NoSpacing">
    <w:name w:val="No Spacing"/>
    <w:uiPriority w:val="1"/>
    <w:qFormat/>
    <w:rsid w:val="00835FFB"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F2D9F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D9F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05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815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815"/>
    <w:rPr>
      <w:rFonts w:ascii="Calibri" w:eastAsia="Calibri" w:hAnsi="Calibri"/>
      <w:b/>
      <w:bCs/>
      <w:lang w:eastAsia="en-US"/>
    </w:rPr>
  </w:style>
  <w:style w:type="table" w:styleId="TableGrid">
    <w:name w:val="Table Grid"/>
    <w:basedOn w:val="TableNormal"/>
    <w:uiPriority w:val="39"/>
    <w:rsid w:val="0065464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5587.B716CBA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Iken\Templates\Standard%20Document.dotm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4E5C6-2C61-49A2-BB98-69966CBB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Document</Template>
  <TotalTime>7</TotalTime>
  <Pages>8</Pages>
  <Words>746</Words>
  <Characters>4409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Ref:_</vt:lpstr>
    </vt:vector>
  </TitlesOfParts>
  <Company>Iken Business Ltd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Ref:_</dc:title>
  <dc:creator>CASmith</dc:creator>
  <cp:lastModifiedBy>Janice Straker</cp:lastModifiedBy>
  <cp:revision>2</cp:revision>
  <cp:lastPrinted>2015-10-05T12:56:00Z</cp:lastPrinted>
  <dcterms:created xsi:type="dcterms:W3CDTF">2022-07-05T07:32:00Z</dcterms:created>
  <dcterms:modified xsi:type="dcterms:W3CDTF">2022-07-05T07:32:00Z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ber">
    <vt:lpwstr>Standard Document</vt:lpwstr>
  </property>
  <property fmtid="{D5CDD505-2E9C-101B-9397-08002B2CF9AE}" pid="3" name="MatterRef">
    <vt:lpwstr>MatterRef</vt:lpwstr>
  </property>
  <property fmtid="{D5CDD505-2E9C-101B-9397-08002B2CF9AE}" pid="4" name="DocRecipient">
    <vt:lpwstr>DocRecipient</vt:lpwstr>
  </property>
  <property fmtid="{D5CDD505-2E9C-101B-9397-08002B2CF9AE}" pid="5" name="DocContact">
    <vt:lpwstr>DocContact</vt:lpwstr>
  </property>
  <property fmtid="{D5CDD505-2E9C-101B-9397-08002B2CF9AE}" pid="6" name="DocDescription">
    <vt:lpwstr>DocDescription</vt:lpwstr>
  </property>
  <property fmtid="{D5CDD505-2E9C-101B-9397-08002B2CF9AE}" pid="7" name="DocType">
    <vt:lpwstr>DocType</vt:lpwstr>
  </property>
  <property fmtid="{D5CDD505-2E9C-101B-9397-08002B2CF9AE}" pid="8" name="DocTemplate">
    <vt:lpwstr>DocTemplate</vt:lpwstr>
  </property>
  <property fmtid="{D5CDD505-2E9C-101B-9397-08002B2CF9AE}" pid="9" name="DocCreatedBy">
    <vt:lpwstr>DocCreatedBy</vt:lpwstr>
  </property>
  <property fmtid="{D5CDD505-2E9C-101B-9397-08002B2CF9AE}" pid="10" name="DocOwnerId">
    <vt:lpwstr>DocOwnerId</vt:lpwstr>
  </property>
  <property fmtid="{D5CDD505-2E9C-101B-9397-08002B2CF9AE}" pid="11" name="DocDateSent">
    <vt:lpwstr>DocDateSent</vt:lpwstr>
  </property>
  <property fmtid="{D5CDD505-2E9C-101B-9397-08002B2CF9AE}" pid="12" name="MatterType">
    <vt:lpwstr>MatterType</vt:lpwstr>
  </property>
  <property fmtid="{D5CDD505-2E9C-101B-9397-08002B2CF9AE}" pid="13" name="MatterClass">
    <vt:lpwstr>MatterClass</vt:lpwstr>
  </property>
  <property fmtid="{D5CDD505-2E9C-101B-9397-08002B2CF9AE}" pid="14" name="MatterName">
    <vt:lpwstr>MatterName</vt:lpwstr>
  </property>
  <property fmtid="{D5CDD505-2E9C-101B-9397-08002B2CF9AE}" pid="15" name="Client">
    <vt:lpwstr>Client</vt:lpwstr>
  </property>
  <property fmtid="{D5CDD505-2E9C-101B-9397-08002B2CF9AE}" pid="16" name="Account">
    <vt:lpwstr>Account</vt:lpwstr>
  </property>
  <property fmtid="{D5CDD505-2E9C-101B-9397-08002B2CF9AE}" pid="17" name="DocOwnerName">
    <vt:lpwstr>DocOwnerName</vt:lpwstr>
  </property>
  <property fmtid="{D5CDD505-2E9C-101B-9397-08002B2CF9AE}" pid="18" name="DocOwnerEmail">
    <vt:lpwstr>DocOwnerEmail</vt:lpwstr>
  </property>
  <property fmtid="{D5CDD505-2E9C-101B-9397-08002B2CF9AE}" pid="19" name="DocOwnerTelephone">
    <vt:lpwstr>DocOwnerTelephone</vt:lpwstr>
  </property>
  <property fmtid="{D5CDD505-2E9C-101B-9397-08002B2CF9AE}" pid="20" name="DocOwnerFax">
    <vt:lpwstr>DocOwnerFax</vt:lpwstr>
  </property>
  <property fmtid="{D5CDD505-2E9C-101B-9397-08002B2CF9AE}" pid="21" name="DocOwnerLocation">
    <vt:lpwstr>DocOwnerLocation</vt:lpwstr>
  </property>
  <property fmtid="{D5CDD505-2E9C-101B-9397-08002B2CF9AE}" pid="22" name="DocOwnerRole">
    <vt:lpwstr>DocOwnerRole</vt:lpwstr>
  </property>
  <property fmtid="{D5CDD505-2E9C-101B-9397-08002B2CF9AE}" pid="23" name="DocOwnerInitials">
    <vt:lpwstr>DocOwnerInitials</vt:lpwstr>
  </property>
  <property fmtid="{D5CDD505-2E9C-101B-9397-08002B2CF9AE}" pid="24" name="DocCreatorName">
    <vt:lpwstr>DocCreatorName</vt:lpwstr>
  </property>
  <property fmtid="{D5CDD505-2E9C-101B-9397-08002B2CF9AE}" pid="25" name="DocCreatorEmail">
    <vt:lpwstr>DocCreatorEmail</vt:lpwstr>
  </property>
  <property fmtid="{D5CDD505-2E9C-101B-9397-08002B2CF9AE}" pid="26" name="DocCreatorTelephone">
    <vt:lpwstr>DocCreatorTelephone</vt:lpwstr>
  </property>
  <property fmtid="{D5CDD505-2E9C-101B-9397-08002B2CF9AE}" pid="27" name="DocCreatorFax">
    <vt:lpwstr>DocCreatorFax</vt:lpwstr>
  </property>
  <property fmtid="{D5CDD505-2E9C-101B-9397-08002B2CF9AE}" pid="28" name="DocCreatorLocation">
    <vt:lpwstr>DocCreatorLocation</vt:lpwstr>
  </property>
  <property fmtid="{D5CDD505-2E9C-101B-9397-08002B2CF9AE}" pid="29" name="DocCreatorRole">
    <vt:lpwstr>DocCreatorRole</vt:lpwstr>
  </property>
  <property fmtid="{D5CDD505-2E9C-101B-9397-08002B2CF9AE}" pid="30" name="DocCreatorInitials">
    <vt:lpwstr>DocCreatorInitials</vt:lpwstr>
  </property>
  <property fmtid="{D5CDD505-2E9C-101B-9397-08002B2CF9AE}" pid="31" name="MatterOpenFrom">
    <vt:lpwstr>MatterOpenFrom</vt:lpwstr>
  </property>
</Properties>
</file>